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79FC" w14:textId="77777777" w:rsidR="004465F3" w:rsidRPr="00181380" w:rsidRDefault="004465F3">
      <w:pPr>
        <w:rPr>
          <w:lang w:bidi="ar-EG"/>
        </w:rPr>
      </w:pPr>
    </w:p>
    <w:p w14:paraId="4B659CE0" w14:textId="77777777" w:rsidR="005B65A2" w:rsidRPr="00181380" w:rsidRDefault="005B65A2"/>
    <w:p w14:paraId="14401F9C" w14:textId="77777777" w:rsidR="005B65A2" w:rsidRPr="00181380" w:rsidRDefault="005B65A2"/>
    <w:p w14:paraId="7B095C2A" w14:textId="77777777" w:rsidR="005B65A2" w:rsidRPr="00181380" w:rsidRDefault="005B65A2"/>
    <w:p w14:paraId="7548BE75" w14:textId="77777777" w:rsidR="005B65A2" w:rsidRPr="00181380" w:rsidRDefault="005B65A2"/>
    <w:p w14:paraId="02BF7CCD" w14:textId="77777777" w:rsidR="00006DDA" w:rsidRPr="00181380" w:rsidRDefault="00006DDA"/>
    <w:p w14:paraId="07238657" w14:textId="77777777" w:rsidR="005B65A2" w:rsidRPr="00181380" w:rsidRDefault="005B65A2"/>
    <w:p w14:paraId="78E55E1E" w14:textId="65FDC465" w:rsidR="00E972B1" w:rsidRPr="00181380" w:rsidRDefault="00000000" w:rsidP="00E972B1">
      <w:pPr>
        <w:pStyle w:val="Nzev"/>
        <w:ind w:right="21"/>
        <w:rPr>
          <w:rFonts w:hint="eastAsia"/>
          <w:sz w:val="60"/>
          <w:szCs w:val="60"/>
          <w14:shadow w14:blurRad="50800" w14:dist="38100" w14:dir="18900000" w14:sx="100000" w14:sy="100000" w14:kx="0" w14:ky="0" w14:algn="bl">
            <w14:srgbClr w14:val="000000">
              <w14:alpha w14:val="60000"/>
            </w14:srgbClr>
          </w14:shadow>
        </w:rPr>
      </w:pPr>
      <w:sdt>
        <w:sdtPr>
          <w:rPr>
            <w:sz w:val="48"/>
            <w:szCs w:val="40"/>
            <w14:shadow w14:blurRad="50800" w14:dist="38100" w14:dir="18900000" w14:sx="100000" w14:sy="100000" w14:kx="0" w14:ky="0" w14:algn="bl">
              <w14:srgbClr w14:val="000000">
                <w14:alpha w14:val="60000"/>
              </w14:srgbClr>
            </w14:shadow>
          </w:rPr>
          <w:alias w:val="Subject"/>
          <w:tag w:val=""/>
          <w:id w:val="-166410203"/>
          <w:placeholder>
            <w:docPart w:val="B7B37F58DEDE437D89B5F4219C1DCADF"/>
          </w:placeholder>
          <w:dataBinding w:prefixMappings="xmlns:ns0='http://purl.org/dc/elements/1.1/' xmlns:ns1='http://schemas.openxmlformats.org/package/2006/metadata/core-properties' " w:xpath="/ns1:coreProperties[1]/ns0:subject[1]" w:storeItemID="{6C3C8BC8-F283-45AE-878A-BAB7291924A1}"/>
          <w:text/>
        </w:sdtPr>
        <w:sdtContent>
          <w:r w:rsidR="00761E4F">
            <w:rPr>
              <w:sz w:val="48"/>
              <w:szCs w:val="40"/>
              <w14:shadow w14:blurRad="50800" w14:dist="38100" w14:dir="18900000" w14:sx="100000" w14:sy="100000" w14:kx="0" w14:ky="0" w14:algn="bl">
                <w14:srgbClr w14:val="000000">
                  <w14:alpha w14:val="60000"/>
                </w14:srgbClr>
              </w14:shadow>
            </w:rPr>
            <w:t>Nový ubytovací systém SÚZ VŠE V PRAZE</w:t>
          </w:r>
        </w:sdtContent>
      </w:sdt>
    </w:p>
    <w:p w14:paraId="1258A3AC" w14:textId="77777777" w:rsidR="00AE7755" w:rsidRPr="00181380" w:rsidRDefault="00AE7755" w:rsidP="00D557F0">
      <w:pPr>
        <w:rPr>
          <w:color w:val="6EC1E4" w:themeColor="accent2"/>
          <w:sz w:val="32"/>
          <w:szCs w:val="32"/>
        </w:rPr>
      </w:pPr>
    </w:p>
    <w:p w14:paraId="22BA62EC" w14:textId="55FC01C4" w:rsidR="00006DDA" w:rsidRPr="00181380" w:rsidRDefault="00006DDA" w:rsidP="00F653DE">
      <w:pPr>
        <w:rPr>
          <w:color w:val="6EC1E4" w:themeColor="accent2"/>
          <w:sz w:val="32"/>
          <w:szCs w:val="32"/>
        </w:rPr>
      </w:pPr>
    </w:p>
    <w:p w14:paraId="745744C7" w14:textId="1F1BEED2" w:rsidR="003B4D1E" w:rsidRPr="00181380" w:rsidRDefault="26FAB719" w:rsidP="0FC97EED">
      <w:pPr>
        <w:rPr>
          <w:rFonts w:asciiTheme="majorHAnsi" w:eastAsiaTheme="majorEastAsia" w:hAnsiTheme="majorHAnsi" w:cstheme="majorBidi" w:hint="eastAsia"/>
          <w:b/>
          <w:bCs/>
          <w:caps/>
          <w:color w:val="6EC1E4" w:themeColor="accent2"/>
          <w:sz w:val="42"/>
          <w:szCs w:val="42"/>
        </w:rPr>
      </w:pPr>
      <w:r w:rsidRPr="0FC97EED">
        <w:rPr>
          <w:color w:val="6EC1E4" w:themeColor="accent2"/>
          <w:sz w:val="32"/>
          <w:szCs w:val="32"/>
        </w:rPr>
        <w:t>P</w:t>
      </w:r>
      <w:r w:rsidR="003B4D1E" w:rsidRPr="0FC97EED">
        <w:rPr>
          <w:color w:val="6EC1E4" w:themeColor="accent2"/>
          <w:sz w:val="32"/>
          <w:szCs w:val="32"/>
        </w:rPr>
        <w:t xml:space="preserve">říloha </w:t>
      </w:r>
      <w:r w:rsidR="3C4DB027" w:rsidRPr="0FC97EED">
        <w:rPr>
          <w:color w:val="6EC1E4" w:themeColor="accent2"/>
          <w:sz w:val="32"/>
          <w:szCs w:val="32"/>
        </w:rPr>
        <w:t>CH</w:t>
      </w:r>
      <w:r w:rsidR="003B4D1E" w:rsidRPr="0FC97EED">
        <w:rPr>
          <w:color w:val="6EC1E4" w:themeColor="accent2"/>
          <w:sz w:val="32"/>
          <w:szCs w:val="32"/>
        </w:rPr>
        <w:t xml:space="preserve"> – </w:t>
      </w:r>
      <w:r w:rsidR="004D7643" w:rsidRPr="0FC97EED">
        <w:rPr>
          <w:color w:val="6EC1E4" w:themeColor="accent2"/>
          <w:sz w:val="32"/>
          <w:szCs w:val="32"/>
        </w:rPr>
        <w:t>Exit plán</w:t>
      </w:r>
    </w:p>
    <w:p w14:paraId="45D21DA2" w14:textId="77777777" w:rsidR="003B4D1E" w:rsidRPr="00181380" w:rsidRDefault="003B4D1E" w:rsidP="00712389">
      <w:pPr>
        <w:rPr>
          <w:rFonts w:asciiTheme="majorHAnsi" w:eastAsiaTheme="majorEastAsia" w:hAnsiTheme="majorHAnsi" w:cstheme="majorBidi" w:hint="eastAsia"/>
          <w:b/>
          <w:caps/>
          <w:color w:val="6EC1E4" w:themeColor="accent2"/>
          <w:sz w:val="42"/>
          <w:szCs w:val="42"/>
        </w:rPr>
      </w:pPr>
    </w:p>
    <w:p w14:paraId="6044E82C" w14:textId="4CC29683" w:rsidR="00256474" w:rsidRPr="00181380" w:rsidRDefault="00256474" w:rsidP="00F653DE">
      <w:pPr>
        <w:rPr>
          <w:color w:val="6EC1E4" w:themeColor="accent2"/>
          <w:sz w:val="32"/>
          <w:szCs w:val="32"/>
        </w:rPr>
      </w:pPr>
    </w:p>
    <w:p w14:paraId="65279A00" w14:textId="04645622" w:rsidR="00256474" w:rsidRPr="00181380" w:rsidRDefault="00256474" w:rsidP="00F653DE">
      <w:pPr>
        <w:rPr>
          <w:color w:val="6EC1E4" w:themeColor="accent2"/>
          <w:sz w:val="32"/>
          <w:szCs w:val="32"/>
        </w:rPr>
      </w:pPr>
    </w:p>
    <w:p w14:paraId="6371B34D" w14:textId="77777777" w:rsidR="00006DDA" w:rsidRDefault="00006DDA" w:rsidP="00F653DE">
      <w:pPr>
        <w:rPr>
          <w:color w:val="6EC1E4" w:themeColor="accent2"/>
          <w:sz w:val="32"/>
          <w:szCs w:val="32"/>
        </w:rPr>
      </w:pPr>
    </w:p>
    <w:p w14:paraId="1A95E7FD" w14:textId="77777777" w:rsidR="00A25352" w:rsidRDefault="00A25352" w:rsidP="00F653DE">
      <w:pPr>
        <w:rPr>
          <w:color w:val="6EC1E4" w:themeColor="accent2"/>
          <w:sz w:val="32"/>
          <w:szCs w:val="32"/>
        </w:rPr>
      </w:pPr>
    </w:p>
    <w:p w14:paraId="64D34695" w14:textId="77777777" w:rsidR="00A25352" w:rsidRPr="00181380" w:rsidRDefault="00A25352" w:rsidP="00F653DE">
      <w:pPr>
        <w:rPr>
          <w:color w:val="6EC1E4" w:themeColor="accent2"/>
          <w:sz w:val="32"/>
          <w:szCs w:val="32"/>
        </w:rPr>
      </w:pPr>
    </w:p>
    <w:p w14:paraId="26798477" w14:textId="77777777" w:rsidR="00E972B1" w:rsidRPr="00181380" w:rsidRDefault="00E972B1" w:rsidP="00285C17">
      <w:pPr>
        <w:rPr>
          <w:color w:val="00204F" w:themeColor="text2"/>
        </w:rPr>
      </w:pPr>
    </w:p>
    <w:p w14:paraId="1EDB998E" w14:textId="77777777" w:rsidR="005208BA" w:rsidRPr="00181380" w:rsidRDefault="005208BA" w:rsidP="00285C17">
      <w:pPr>
        <w:rPr>
          <w:color w:val="00204F" w:themeColor="text2"/>
        </w:rPr>
      </w:pPr>
    </w:p>
    <w:p w14:paraId="699EABA2" w14:textId="77777777" w:rsidR="00E972B1" w:rsidRPr="00181380" w:rsidRDefault="00E972B1" w:rsidP="00285C17">
      <w:pPr>
        <w:rPr>
          <w:color w:val="00204F" w:themeColor="text2"/>
        </w:rPr>
      </w:pPr>
    </w:p>
    <w:p w14:paraId="379ABDF8" w14:textId="77777777" w:rsidR="00FD5E9D" w:rsidRPr="00181380" w:rsidRDefault="00FD5E9D" w:rsidP="00285C17">
      <w:pPr>
        <w:rPr>
          <w:color w:val="00204F" w:themeColor="text2"/>
        </w:rPr>
      </w:pPr>
    </w:p>
    <w:tbl>
      <w:tblPr>
        <w:tblStyle w:val="Mkatabulky"/>
        <w:tblW w:w="1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868"/>
      </w:tblGrid>
      <w:tr w:rsidR="005208BA" w:rsidRPr="00181380" w14:paraId="73D6AB1A" w14:textId="77777777" w:rsidTr="41B83BC2">
        <w:tc>
          <w:tcPr>
            <w:tcW w:w="7513" w:type="dxa"/>
          </w:tcPr>
          <w:p w14:paraId="60F246FA" w14:textId="23046B9B" w:rsidR="004E3142" w:rsidRDefault="00F23EAF" w:rsidP="004E3142">
            <w:pPr>
              <w:rPr>
                <w:color w:val="00204F" w:themeColor="accent6" w:themeShade="BF"/>
              </w:rPr>
            </w:pPr>
            <w:r>
              <w:rPr>
                <w:color w:val="00204F" w:themeColor="accent6" w:themeShade="BF"/>
              </w:rPr>
              <w:t>Vysoká škola ekonomická v Praze</w:t>
            </w:r>
          </w:p>
          <w:p w14:paraId="0A81BB39" w14:textId="69056655" w:rsidR="00F23EAF" w:rsidRPr="00181380" w:rsidRDefault="00F23EAF" w:rsidP="004E3142">
            <w:pPr>
              <w:rPr>
                <w:color w:val="00204F" w:themeColor="text2"/>
              </w:rPr>
            </w:pPr>
            <w:r>
              <w:rPr>
                <w:color w:val="00204F" w:themeColor="text2"/>
              </w:rPr>
              <w:t>Správa účelových zařízení</w:t>
            </w:r>
          </w:p>
          <w:p w14:paraId="4999E1CD" w14:textId="6034F57F" w:rsidR="004E3142" w:rsidRPr="00181380" w:rsidRDefault="00F23EAF" w:rsidP="004E3142">
            <w:pPr>
              <w:rPr>
                <w:color w:val="00204F" w:themeColor="text2"/>
              </w:rPr>
            </w:pPr>
            <w:r>
              <w:rPr>
                <w:color w:val="00204F" w:themeColor="accent6" w:themeShade="BF"/>
              </w:rPr>
              <w:t>Jeseniova 27</w:t>
            </w:r>
            <w:r w:rsidR="00A84ADC">
              <w:rPr>
                <w:color w:val="00204F" w:themeColor="accent6" w:themeShade="BF"/>
              </w:rPr>
              <w:t>69/208</w:t>
            </w:r>
          </w:p>
          <w:p w14:paraId="2F784E6A" w14:textId="50E10215" w:rsidR="004E3142" w:rsidRPr="00181380" w:rsidRDefault="004E3142" w:rsidP="004E3142">
            <w:pPr>
              <w:rPr>
                <w:color w:val="00204F" w:themeColor="text2"/>
              </w:rPr>
            </w:pPr>
            <w:r w:rsidRPr="00181380">
              <w:rPr>
                <w:color w:val="00204F" w:themeColor="accent6" w:themeShade="BF"/>
              </w:rPr>
              <w:t>13</w:t>
            </w:r>
            <w:r w:rsidR="00A84ADC">
              <w:rPr>
                <w:color w:val="00204F" w:themeColor="accent6" w:themeShade="BF"/>
              </w:rPr>
              <w:t>0</w:t>
            </w:r>
            <w:r w:rsidRPr="00181380">
              <w:rPr>
                <w:color w:val="00204F" w:themeColor="accent6" w:themeShade="BF"/>
              </w:rPr>
              <w:t xml:space="preserve"> 00, Praha </w:t>
            </w:r>
            <w:r w:rsidR="00A84ADC">
              <w:rPr>
                <w:color w:val="00204F" w:themeColor="accent6" w:themeShade="BF"/>
              </w:rPr>
              <w:t>3</w:t>
            </w:r>
          </w:p>
          <w:p w14:paraId="3565034A" w14:textId="1CB75AB8" w:rsidR="004E3142" w:rsidRPr="00181380" w:rsidRDefault="004E3142" w:rsidP="004E3142">
            <w:pPr>
              <w:rPr>
                <w:b/>
                <w:bCs/>
                <w:color w:val="00204F" w:themeColor="text2"/>
              </w:rPr>
            </w:pPr>
            <w:r w:rsidRPr="00181380">
              <w:rPr>
                <w:b/>
                <w:bCs/>
                <w:color w:val="00204F" w:themeColor="accent6" w:themeShade="BF"/>
              </w:rPr>
              <w:t xml:space="preserve">IČ: </w:t>
            </w:r>
            <w:r w:rsidR="00A84ADC">
              <w:rPr>
                <w:b/>
                <w:bCs/>
                <w:color w:val="00204F" w:themeColor="accent6" w:themeShade="BF"/>
              </w:rPr>
              <w:t>61384399</w:t>
            </w:r>
          </w:p>
          <w:p w14:paraId="18C2E605" w14:textId="77777777" w:rsidR="005208BA" w:rsidRPr="00181380" w:rsidRDefault="005208BA" w:rsidP="00420D87">
            <w:pPr>
              <w:rPr>
                <w:b/>
                <w:color w:val="00204F" w:themeColor="text2"/>
              </w:rPr>
            </w:pPr>
          </w:p>
          <w:p w14:paraId="60001800" w14:textId="77777777" w:rsidR="00457864" w:rsidRPr="00181380" w:rsidRDefault="00457864" w:rsidP="00420D87">
            <w:pPr>
              <w:rPr>
                <w:b/>
                <w:color w:val="00204F" w:themeColor="text2"/>
              </w:rPr>
            </w:pPr>
          </w:p>
          <w:p w14:paraId="7461FAB7" w14:textId="77777777" w:rsidR="00457864" w:rsidRPr="00181380" w:rsidRDefault="00457864" w:rsidP="00420D87">
            <w:pPr>
              <w:rPr>
                <w:b/>
                <w:color w:val="00204F" w:themeColor="text2"/>
              </w:rPr>
            </w:pPr>
          </w:p>
        </w:tc>
        <w:tc>
          <w:tcPr>
            <w:tcW w:w="4868" w:type="dxa"/>
          </w:tcPr>
          <w:p w14:paraId="6DDC3085" w14:textId="77777777" w:rsidR="00006DDA" w:rsidRPr="00181380" w:rsidRDefault="00006DDA" w:rsidP="00420D87">
            <w:pPr>
              <w:rPr>
                <w:color w:val="00204F" w:themeColor="text2"/>
              </w:rPr>
            </w:pPr>
          </w:p>
          <w:p w14:paraId="333E49D7" w14:textId="77777777" w:rsidR="00006DDA" w:rsidRPr="00181380" w:rsidRDefault="00006DDA" w:rsidP="00420D87">
            <w:pPr>
              <w:rPr>
                <w:color w:val="00204F" w:themeColor="text2"/>
              </w:rPr>
            </w:pPr>
          </w:p>
          <w:p w14:paraId="77A389C1" w14:textId="77777777" w:rsidR="00006DDA" w:rsidRPr="00181380" w:rsidRDefault="00006DDA" w:rsidP="00420D87">
            <w:pPr>
              <w:rPr>
                <w:color w:val="00204F" w:themeColor="text2"/>
              </w:rPr>
            </w:pPr>
          </w:p>
          <w:p w14:paraId="57E8AA59" w14:textId="77777777" w:rsidR="00006DDA" w:rsidRPr="00181380" w:rsidRDefault="00006DDA" w:rsidP="00420D87">
            <w:pPr>
              <w:rPr>
                <w:color w:val="00204F" w:themeColor="text2"/>
              </w:rPr>
            </w:pPr>
          </w:p>
          <w:p w14:paraId="13DBEE47" w14:textId="77777777" w:rsidR="005208BA" w:rsidRPr="00181380" w:rsidRDefault="005208BA" w:rsidP="00420D87">
            <w:pPr>
              <w:rPr>
                <w:color w:val="00204F" w:themeColor="text2"/>
              </w:rPr>
            </w:pPr>
            <w:r w:rsidRPr="00181380">
              <w:rPr>
                <w:color w:val="00204F" w:themeColor="text2"/>
              </w:rPr>
              <w:tab/>
            </w:r>
            <w:r w:rsidRPr="00181380">
              <w:rPr>
                <w:color w:val="00204F" w:themeColor="text2"/>
              </w:rPr>
              <w:tab/>
            </w:r>
            <w:r w:rsidRPr="00181380">
              <w:rPr>
                <w:color w:val="00204F" w:themeColor="text2"/>
              </w:rPr>
              <w:tab/>
            </w:r>
            <w:r w:rsidRPr="00181380">
              <w:rPr>
                <w:color w:val="00204F" w:themeColor="text2"/>
              </w:rPr>
              <w:tab/>
            </w:r>
            <w:r w:rsidRPr="00181380">
              <w:rPr>
                <w:color w:val="00204F" w:themeColor="text2"/>
              </w:rPr>
              <w:tab/>
            </w:r>
          </w:p>
          <w:p w14:paraId="7750DA61" w14:textId="657293E2" w:rsidR="005208BA" w:rsidRPr="00181380" w:rsidRDefault="005208BA" w:rsidP="41B83BC2">
            <w:pPr>
              <w:rPr>
                <w:b/>
                <w:bCs/>
                <w:color w:val="00204F" w:themeColor="text2"/>
              </w:rPr>
            </w:pPr>
          </w:p>
        </w:tc>
      </w:tr>
    </w:tbl>
    <w:sdt>
      <w:sdtPr>
        <w:rPr>
          <w:rFonts w:asciiTheme="minorHAnsi" w:eastAsiaTheme="minorEastAsia" w:hAnsiTheme="minorHAnsi" w:cstheme="minorBidi"/>
          <w:color w:val="0D0D0D" w:themeColor="text1" w:themeTint="F2"/>
          <w:sz w:val="16"/>
          <w:szCs w:val="16"/>
          <w:lang w:val="cs-CZ"/>
        </w:rPr>
        <w:id w:val="1302824284"/>
        <w:docPartObj>
          <w:docPartGallery w:val="Table of Contents"/>
          <w:docPartUnique/>
        </w:docPartObj>
      </w:sdtPr>
      <w:sdtContent>
        <w:p w14:paraId="782BD960" w14:textId="77777777" w:rsidR="00AE7755" w:rsidRPr="00446785" w:rsidRDefault="007A722D" w:rsidP="0FC97EED">
          <w:pPr>
            <w:pStyle w:val="Nadpisobsahu"/>
            <w:rPr>
              <w:rFonts w:hint="eastAsia"/>
              <w:b/>
              <w:bCs/>
              <w:color w:val="00204F" w:themeColor="accent6" w:themeShade="BF"/>
              <w:lang w:val="cs-CZ"/>
            </w:rPr>
          </w:pPr>
          <w:r w:rsidRPr="0FC97EED">
            <w:rPr>
              <w:b/>
              <w:bCs/>
              <w:color w:val="00204F" w:themeColor="accent6" w:themeShade="BF"/>
              <w:lang w:val="cs-CZ"/>
            </w:rPr>
            <w:t>Obsah</w:t>
          </w:r>
        </w:p>
        <w:p w14:paraId="02B753EB" w14:textId="5EF9DAAD" w:rsidR="0078325B" w:rsidRDefault="0FC97EED">
          <w:pPr>
            <w:pStyle w:val="Obsah1"/>
            <w:tabs>
              <w:tab w:val="left" w:pos="400"/>
            </w:tabs>
            <w:rPr>
              <w:color w:val="auto"/>
              <w:kern w:val="2"/>
              <w:sz w:val="24"/>
              <w:szCs w:val="24"/>
              <w:lang w:eastAsia="cs-CZ"/>
              <w14:ligatures w14:val="standardContextual"/>
            </w:rPr>
          </w:pPr>
          <w:r>
            <w:fldChar w:fldCharType="begin"/>
          </w:r>
          <w:r w:rsidR="00AE7755">
            <w:instrText>TOC \o "1-3" \z \u \h</w:instrText>
          </w:r>
          <w:r>
            <w:fldChar w:fldCharType="separate"/>
          </w:r>
          <w:hyperlink w:anchor="_Toc211411425" w:history="1">
            <w:r w:rsidR="0078325B" w:rsidRPr="002E1B0B">
              <w:rPr>
                <w:rStyle w:val="Hypertextovodkaz"/>
              </w:rPr>
              <w:t>1</w:t>
            </w:r>
            <w:r w:rsidR="0078325B">
              <w:rPr>
                <w:color w:val="auto"/>
                <w:kern w:val="2"/>
                <w:sz w:val="24"/>
                <w:szCs w:val="24"/>
                <w:lang w:eastAsia="cs-CZ"/>
                <w14:ligatures w14:val="standardContextual"/>
              </w:rPr>
              <w:tab/>
            </w:r>
            <w:r w:rsidR="0078325B" w:rsidRPr="002E1B0B">
              <w:rPr>
                <w:rStyle w:val="Hypertextovodkaz"/>
              </w:rPr>
              <w:t>Exit plán</w:t>
            </w:r>
            <w:r w:rsidR="0078325B">
              <w:rPr>
                <w:webHidden/>
              </w:rPr>
              <w:tab/>
            </w:r>
            <w:r w:rsidR="0078325B">
              <w:rPr>
                <w:webHidden/>
              </w:rPr>
              <w:fldChar w:fldCharType="begin"/>
            </w:r>
            <w:r w:rsidR="0078325B">
              <w:rPr>
                <w:webHidden/>
              </w:rPr>
              <w:instrText xml:space="preserve"> PAGEREF _Toc211411425 \h </w:instrText>
            </w:r>
            <w:r w:rsidR="0078325B">
              <w:rPr>
                <w:webHidden/>
              </w:rPr>
            </w:r>
            <w:r w:rsidR="0078325B">
              <w:rPr>
                <w:webHidden/>
              </w:rPr>
              <w:fldChar w:fldCharType="separate"/>
            </w:r>
            <w:r w:rsidR="0078325B">
              <w:rPr>
                <w:webHidden/>
              </w:rPr>
              <w:t>3</w:t>
            </w:r>
            <w:r w:rsidR="0078325B">
              <w:rPr>
                <w:webHidden/>
              </w:rPr>
              <w:fldChar w:fldCharType="end"/>
            </w:r>
          </w:hyperlink>
        </w:p>
        <w:p w14:paraId="4E1B2148" w14:textId="6C20572B" w:rsidR="0078325B" w:rsidRDefault="0078325B">
          <w:pPr>
            <w:pStyle w:val="Obsah2"/>
            <w:rPr>
              <w:noProof/>
              <w:color w:val="auto"/>
              <w:kern w:val="2"/>
              <w:sz w:val="24"/>
              <w:szCs w:val="24"/>
              <w:lang w:eastAsia="cs-CZ"/>
              <w14:ligatures w14:val="standardContextual"/>
            </w:rPr>
          </w:pPr>
          <w:hyperlink w:anchor="_Toc211411426" w:history="1">
            <w:r w:rsidRPr="002E1B0B">
              <w:rPr>
                <w:rStyle w:val="Hypertextovodkaz"/>
                <w:noProof/>
              </w:rPr>
              <w:t>1.1</w:t>
            </w:r>
            <w:r>
              <w:rPr>
                <w:noProof/>
                <w:color w:val="auto"/>
                <w:kern w:val="2"/>
                <w:sz w:val="24"/>
                <w:szCs w:val="24"/>
                <w:lang w:eastAsia="cs-CZ"/>
                <w14:ligatures w14:val="standardContextual"/>
              </w:rPr>
              <w:tab/>
            </w:r>
            <w:r w:rsidRPr="002E1B0B">
              <w:rPr>
                <w:rStyle w:val="Hypertextovodkaz"/>
                <w:noProof/>
              </w:rPr>
              <w:t>Rozsah služeb exitu</w:t>
            </w:r>
            <w:r>
              <w:rPr>
                <w:noProof/>
                <w:webHidden/>
              </w:rPr>
              <w:tab/>
            </w:r>
            <w:r>
              <w:rPr>
                <w:noProof/>
                <w:webHidden/>
              </w:rPr>
              <w:fldChar w:fldCharType="begin"/>
            </w:r>
            <w:r>
              <w:rPr>
                <w:noProof/>
                <w:webHidden/>
              </w:rPr>
              <w:instrText xml:space="preserve"> PAGEREF _Toc211411426 \h </w:instrText>
            </w:r>
            <w:r>
              <w:rPr>
                <w:noProof/>
                <w:webHidden/>
              </w:rPr>
            </w:r>
            <w:r>
              <w:rPr>
                <w:noProof/>
                <w:webHidden/>
              </w:rPr>
              <w:fldChar w:fldCharType="separate"/>
            </w:r>
            <w:r>
              <w:rPr>
                <w:noProof/>
                <w:webHidden/>
              </w:rPr>
              <w:t>3</w:t>
            </w:r>
            <w:r>
              <w:rPr>
                <w:noProof/>
                <w:webHidden/>
              </w:rPr>
              <w:fldChar w:fldCharType="end"/>
            </w:r>
          </w:hyperlink>
        </w:p>
        <w:p w14:paraId="01D8A8DF" w14:textId="032BC632" w:rsidR="0078325B" w:rsidRDefault="0078325B">
          <w:pPr>
            <w:pStyle w:val="Obsah2"/>
            <w:rPr>
              <w:noProof/>
              <w:color w:val="auto"/>
              <w:kern w:val="2"/>
              <w:sz w:val="24"/>
              <w:szCs w:val="24"/>
              <w:lang w:eastAsia="cs-CZ"/>
              <w14:ligatures w14:val="standardContextual"/>
            </w:rPr>
          </w:pPr>
          <w:hyperlink w:anchor="_Toc211411427" w:history="1">
            <w:r w:rsidRPr="002E1B0B">
              <w:rPr>
                <w:rStyle w:val="Hypertextovodkaz"/>
                <w:noProof/>
              </w:rPr>
              <w:t>1.2</w:t>
            </w:r>
            <w:r>
              <w:rPr>
                <w:noProof/>
                <w:color w:val="auto"/>
                <w:kern w:val="2"/>
                <w:sz w:val="24"/>
                <w:szCs w:val="24"/>
                <w:lang w:eastAsia="cs-CZ"/>
                <w14:ligatures w14:val="standardContextual"/>
              </w:rPr>
              <w:tab/>
            </w:r>
            <w:r w:rsidRPr="002E1B0B">
              <w:rPr>
                <w:rStyle w:val="Hypertextovodkaz"/>
                <w:noProof/>
              </w:rPr>
              <w:t>Harmonogram a doba plnění</w:t>
            </w:r>
            <w:r>
              <w:rPr>
                <w:noProof/>
                <w:webHidden/>
              </w:rPr>
              <w:tab/>
            </w:r>
            <w:r>
              <w:rPr>
                <w:noProof/>
                <w:webHidden/>
              </w:rPr>
              <w:fldChar w:fldCharType="begin"/>
            </w:r>
            <w:r>
              <w:rPr>
                <w:noProof/>
                <w:webHidden/>
              </w:rPr>
              <w:instrText xml:space="preserve"> PAGEREF _Toc211411427 \h </w:instrText>
            </w:r>
            <w:r>
              <w:rPr>
                <w:noProof/>
                <w:webHidden/>
              </w:rPr>
            </w:r>
            <w:r>
              <w:rPr>
                <w:noProof/>
                <w:webHidden/>
              </w:rPr>
              <w:fldChar w:fldCharType="separate"/>
            </w:r>
            <w:r>
              <w:rPr>
                <w:noProof/>
                <w:webHidden/>
              </w:rPr>
              <w:t>3</w:t>
            </w:r>
            <w:r>
              <w:rPr>
                <w:noProof/>
                <w:webHidden/>
              </w:rPr>
              <w:fldChar w:fldCharType="end"/>
            </w:r>
          </w:hyperlink>
        </w:p>
        <w:p w14:paraId="6FD311BB" w14:textId="7961C758" w:rsidR="0078325B" w:rsidRDefault="0078325B">
          <w:pPr>
            <w:pStyle w:val="Obsah2"/>
            <w:rPr>
              <w:noProof/>
              <w:color w:val="auto"/>
              <w:kern w:val="2"/>
              <w:sz w:val="24"/>
              <w:szCs w:val="24"/>
              <w:lang w:eastAsia="cs-CZ"/>
              <w14:ligatures w14:val="standardContextual"/>
            </w:rPr>
          </w:pPr>
          <w:hyperlink w:anchor="_Toc211411428" w:history="1">
            <w:r w:rsidRPr="002E1B0B">
              <w:rPr>
                <w:rStyle w:val="Hypertextovodkaz"/>
                <w:noProof/>
              </w:rPr>
              <w:t>1.3</w:t>
            </w:r>
            <w:r>
              <w:rPr>
                <w:noProof/>
                <w:color w:val="auto"/>
                <w:kern w:val="2"/>
                <w:sz w:val="24"/>
                <w:szCs w:val="24"/>
                <w:lang w:eastAsia="cs-CZ"/>
                <w14:ligatures w14:val="standardContextual"/>
              </w:rPr>
              <w:tab/>
            </w:r>
            <w:r w:rsidRPr="002E1B0B">
              <w:rPr>
                <w:rStyle w:val="Hypertextovodkaz"/>
                <w:noProof/>
              </w:rPr>
              <w:t>Ocenění služeb exitu</w:t>
            </w:r>
            <w:r>
              <w:rPr>
                <w:noProof/>
                <w:webHidden/>
              </w:rPr>
              <w:tab/>
            </w:r>
            <w:r>
              <w:rPr>
                <w:noProof/>
                <w:webHidden/>
              </w:rPr>
              <w:fldChar w:fldCharType="begin"/>
            </w:r>
            <w:r>
              <w:rPr>
                <w:noProof/>
                <w:webHidden/>
              </w:rPr>
              <w:instrText xml:space="preserve"> PAGEREF _Toc211411428 \h </w:instrText>
            </w:r>
            <w:r>
              <w:rPr>
                <w:noProof/>
                <w:webHidden/>
              </w:rPr>
            </w:r>
            <w:r>
              <w:rPr>
                <w:noProof/>
                <w:webHidden/>
              </w:rPr>
              <w:fldChar w:fldCharType="separate"/>
            </w:r>
            <w:r>
              <w:rPr>
                <w:noProof/>
                <w:webHidden/>
              </w:rPr>
              <w:t>3</w:t>
            </w:r>
            <w:r>
              <w:rPr>
                <w:noProof/>
                <w:webHidden/>
              </w:rPr>
              <w:fldChar w:fldCharType="end"/>
            </w:r>
          </w:hyperlink>
        </w:p>
        <w:p w14:paraId="0F5C1EE9" w14:textId="4C75A398" w:rsidR="0078325B" w:rsidRDefault="0078325B">
          <w:pPr>
            <w:pStyle w:val="Obsah2"/>
            <w:rPr>
              <w:noProof/>
              <w:color w:val="auto"/>
              <w:kern w:val="2"/>
              <w:sz w:val="24"/>
              <w:szCs w:val="24"/>
              <w:lang w:eastAsia="cs-CZ"/>
              <w14:ligatures w14:val="standardContextual"/>
            </w:rPr>
          </w:pPr>
          <w:hyperlink w:anchor="_Toc211411429" w:history="1">
            <w:r w:rsidRPr="002E1B0B">
              <w:rPr>
                <w:rStyle w:val="Hypertextovodkaz"/>
                <w:noProof/>
              </w:rPr>
              <w:t>1.4</w:t>
            </w:r>
            <w:r>
              <w:rPr>
                <w:noProof/>
                <w:color w:val="auto"/>
                <w:kern w:val="2"/>
                <w:sz w:val="24"/>
                <w:szCs w:val="24"/>
                <w:lang w:eastAsia="cs-CZ"/>
                <w14:ligatures w14:val="standardContextual"/>
              </w:rPr>
              <w:tab/>
            </w:r>
            <w:r w:rsidRPr="002E1B0B">
              <w:rPr>
                <w:rStyle w:val="Hypertextovodkaz"/>
                <w:noProof/>
              </w:rPr>
              <w:t>Další podmínky</w:t>
            </w:r>
            <w:r>
              <w:rPr>
                <w:noProof/>
                <w:webHidden/>
              </w:rPr>
              <w:tab/>
            </w:r>
            <w:r>
              <w:rPr>
                <w:noProof/>
                <w:webHidden/>
              </w:rPr>
              <w:fldChar w:fldCharType="begin"/>
            </w:r>
            <w:r>
              <w:rPr>
                <w:noProof/>
                <w:webHidden/>
              </w:rPr>
              <w:instrText xml:space="preserve"> PAGEREF _Toc211411429 \h </w:instrText>
            </w:r>
            <w:r>
              <w:rPr>
                <w:noProof/>
                <w:webHidden/>
              </w:rPr>
            </w:r>
            <w:r>
              <w:rPr>
                <w:noProof/>
                <w:webHidden/>
              </w:rPr>
              <w:fldChar w:fldCharType="separate"/>
            </w:r>
            <w:r>
              <w:rPr>
                <w:noProof/>
                <w:webHidden/>
              </w:rPr>
              <w:t>4</w:t>
            </w:r>
            <w:r>
              <w:rPr>
                <w:noProof/>
                <w:webHidden/>
              </w:rPr>
              <w:fldChar w:fldCharType="end"/>
            </w:r>
          </w:hyperlink>
        </w:p>
        <w:p w14:paraId="5C1A914E" w14:textId="40B71C51" w:rsidR="0078325B" w:rsidRDefault="0078325B">
          <w:pPr>
            <w:pStyle w:val="Obsah2"/>
            <w:rPr>
              <w:noProof/>
              <w:color w:val="auto"/>
              <w:kern w:val="2"/>
              <w:sz w:val="24"/>
              <w:szCs w:val="24"/>
              <w:lang w:eastAsia="cs-CZ"/>
              <w14:ligatures w14:val="standardContextual"/>
            </w:rPr>
          </w:pPr>
          <w:hyperlink w:anchor="_Toc211411430" w:history="1">
            <w:r w:rsidRPr="002E1B0B">
              <w:rPr>
                <w:rStyle w:val="Hypertextovodkaz"/>
                <w:noProof/>
              </w:rPr>
              <w:t>1.5</w:t>
            </w:r>
            <w:r>
              <w:rPr>
                <w:noProof/>
                <w:color w:val="auto"/>
                <w:kern w:val="2"/>
                <w:sz w:val="24"/>
                <w:szCs w:val="24"/>
                <w:lang w:eastAsia="cs-CZ"/>
                <w14:ligatures w14:val="standardContextual"/>
              </w:rPr>
              <w:tab/>
            </w:r>
            <w:r w:rsidRPr="002E1B0B">
              <w:rPr>
                <w:rStyle w:val="Hypertextovodkaz"/>
                <w:noProof/>
              </w:rPr>
              <w:t>Přípustné varianty exitu</w:t>
            </w:r>
            <w:r>
              <w:rPr>
                <w:noProof/>
                <w:webHidden/>
              </w:rPr>
              <w:tab/>
            </w:r>
            <w:r>
              <w:rPr>
                <w:noProof/>
                <w:webHidden/>
              </w:rPr>
              <w:fldChar w:fldCharType="begin"/>
            </w:r>
            <w:r>
              <w:rPr>
                <w:noProof/>
                <w:webHidden/>
              </w:rPr>
              <w:instrText xml:space="preserve"> PAGEREF _Toc211411430 \h </w:instrText>
            </w:r>
            <w:r>
              <w:rPr>
                <w:noProof/>
                <w:webHidden/>
              </w:rPr>
            </w:r>
            <w:r>
              <w:rPr>
                <w:noProof/>
                <w:webHidden/>
              </w:rPr>
              <w:fldChar w:fldCharType="separate"/>
            </w:r>
            <w:r>
              <w:rPr>
                <w:noProof/>
                <w:webHidden/>
              </w:rPr>
              <w:t>4</w:t>
            </w:r>
            <w:r>
              <w:rPr>
                <w:noProof/>
                <w:webHidden/>
              </w:rPr>
              <w:fldChar w:fldCharType="end"/>
            </w:r>
          </w:hyperlink>
        </w:p>
        <w:p w14:paraId="0002C32C" w14:textId="0245542D" w:rsidR="0FC97EED" w:rsidRDefault="0FC97EED" w:rsidP="0FC97EED">
          <w:pPr>
            <w:pStyle w:val="Obsah2"/>
            <w:tabs>
              <w:tab w:val="clear" w:pos="9736"/>
              <w:tab w:val="left" w:pos="600"/>
              <w:tab w:val="right" w:leader="dot" w:pos="9735"/>
            </w:tabs>
            <w:rPr>
              <w:rStyle w:val="Hypertextovodkaz"/>
            </w:rPr>
          </w:pPr>
          <w:r>
            <w:fldChar w:fldCharType="end"/>
          </w:r>
        </w:p>
      </w:sdtContent>
    </w:sdt>
    <w:p w14:paraId="6F39906A" w14:textId="2283A309" w:rsidR="00AE7755" w:rsidRPr="00181380" w:rsidRDefault="00AE7755"/>
    <w:p w14:paraId="599B27BD" w14:textId="77777777" w:rsidR="00D47114" w:rsidRPr="00181380" w:rsidRDefault="00D47114">
      <w:pPr>
        <w:spacing w:before="0" w:after="160"/>
        <w:rPr>
          <w:rFonts w:asciiTheme="majorHAnsi" w:eastAsiaTheme="majorEastAsia" w:hAnsiTheme="majorHAnsi" w:cstheme="majorBidi" w:hint="eastAsia"/>
          <w:b/>
          <w:color w:val="00204F" w:themeColor="text2"/>
          <w:sz w:val="48"/>
          <w:szCs w:val="48"/>
        </w:rPr>
      </w:pPr>
      <w:bookmarkStart w:id="0" w:name="_Toc160725423"/>
      <w:r w:rsidRPr="00181380">
        <w:br w:type="page"/>
      </w:r>
    </w:p>
    <w:p w14:paraId="200ED7D1" w14:textId="5565B00D" w:rsidR="00556CCB" w:rsidRPr="00181380" w:rsidRDefault="000A6CA8" w:rsidP="0FC97EED">
      <w:pPr>
        <w:pStyle w:val="Nadpis1"/>
        <w:rPr>
          <w:rFonts w:hint="eastAsia"/>
        </w:rPr>
      </w:pPr>
      <w:bookmarkStart w:id="1" w:name="_Toc211411425"/>
      <w:bookmarkEnd w:id="0"/>
      <w:r>
        <w:lastRenderedPageBreak/>
        <w:t>Exit plán</w:t>
      </w:r>
      <w:bookmarkEnd w:id="1"/>
    </w:p>
    <w:p w14:paraId="119CE882" w14:textId="5C6E14A1" w:rsidR="000A6CA8" w:rsidRDefault="000A6CA8" w:rsidP="000A6CA8">
      <w:r>
        <w:t xml:space="preserve">Dodavatel je </w:t>
      </w:r>
      <w:r w:rsidR="0091756C">
        <w:t>v případě</w:t>
      </w:r>
      <w:r>
        <w:t xml:space="preserve"> ukončení smluvního vztahu povinen poskytnout veškerou potřebnou součinnost, informace a účastnit se jednání se Zadavatelem</w:t>
      </w:r>
      <w:r w:rsidR="002A449D">
        <w:t xml:space="preserve">, </w:t>
      </w:r>
      <w:r>
        <w:t xml:space="preserve">případně třetími osobami za účelem plynulého a řádného převedení všech činností, které jsou předmětem plnění ze smlouvy, na </w:t>
      </w:r>
      <w:r w:rsidR="002A449D">
        <w:t>Z</w:t>
      </w:r>
      <w:r>
        <w:t xml:space="preserve">adavatele a/nebo nového </w:t>
      </w:r>
      <w:r w:rsidR="002A449D">
        <w:t>D</w:t>
      </w:r>
      <w:r>
        <w:t xml:space="preserve">odavatele. Cílem je zajistit, aby převod </w:t>
      </w:r>
      <w:r w:rsidR="002A449D">
        <w:t xml:space="preserve">provozu </w:t>
      </w:r>
      <w:r w:rsidR="00D613C2">
        <w:t xml:space="preserve">mezi </w:t>
      </w:r>
      <w:r w:rsidR="002A449D">
        <w:t>systém</w:t>
      </w:r>
      <w:r w:rsidR="00D613C2">
        <w:t xml:space="preserve">y (systémem Dodavatele a nově zvoleným řešením </w:t>
      </w:r>
      <w:r w:rsidR="00F03188">
        <w:t>třetí osoby</w:t>
      </w:r>
      <w:r w:rsidR="00D613C2">
        <w:t>)</w:t>
      </w:r>
      <w:r>
        <w:t xml:space="preserve"> či jejich části proběhl bez omezení činností </w:t>
      </w:r>
      <w:r w:rsidR="00410624">
        <w:t>Z</w:t>
      </w:r>
      <w:r>
        <w:t xml:space="preserve">adavatele a aby nový </w:t>
      </w:r>
      <w:r w:rsidR="00410624">
        <w:t>D</w:t>
      </w:r>
      <w:r>
        <w:t xml:space="preserve">odavatel mohl </w:t>
      </w:r>
      <w:r w:rsidR="00410624">
        <w:t xml:space="preserve">plynule zajistit provoz </w:t>
      </w:r>
      <w:r w:rsidR="00D613C2">
        <w:t xml:space="preserve">jím dodávaného </w:t>
      </w:r>
      <w:r w:rsidR="00410624">
        <w:t xml:space="preserve">systému </w:t>
      </w:r>
      <w:r>
        <w:t>bez přerušení provozu.</w:t>
      </w:r>
    </w:p>
    <w:p w14:paraId="22B8A858" w14:textId="1C789FA6" w:rsidR="00410624" w:rsidRPr="000A6CA8" w:rsidRDefault="00410624" w:rsidP="000A6CA8">
      <w:r>
        <w:t xml:space="preserve">Služby exitu budou poskytnuty </w:t>
      </w:r>
      <w:r w:rsidR="002B13FF">
        <w:t>ze strany Dodavatele na vyžádání</w:t>
      </w:r>
      <w:r w:rsidR="0CD92111">
        <w:t>,</w:t>
      </w:r>
      <w:r w:rsidR="002B13FF">
        <w:t xml:space="preserve"> na jehož základě budou hrazeny.</w:t>
      </w:r>
    </w:p>
    <w:p w14:paraId="4B90865D" w14:textId="0DE24BB0" w:rsidR="000A6CA8" w:rsidRPr="000A6CA8" w:rsidRDefault="000A6CA8" w:rsidP="0FC97EED">
      <w:pPr>
        <w:pStyle w:val="Nadpis2"/>
        <w:rPr>
          <w:rFonts w:hint="eastAsia"/>
        </w:rPr>
      </w:pPr>
      <w:bookmarkStart w:id="2" w:name="_Toc211411426"/>
      <w:r>
        <w:t>Rozsah služeb exitu</w:t>
      </w:r>
      <w:bookmarkEnd w:id="2"/>
    </w:p>
    <w:p w14:paraId="027F6E0A" w14:textId="77777777" w:rsidR="000A6CA8" w:rsidRPr="000A6CA8" w:rsidRDefault="000A6CA8" w:rsidP="000A6CA8">
      <w:r w:rsidRPr="000A6CA8">
        <w:t>Služby exitu zahrnují zejména:</w:t>
      </w:r>
    </w:p>
    <w:p w14:paraId="6DAD1759" w14:textId="58146040" w:rsidR="000A6CA8" w:rsidRPr="000A6CA8" w:rsidRDefault="000A6CA8" w:rsidP="002B13FF">
      <w:pPr>
        <w:pStyle w:val="Odr"/>
      </w:pPr>
      <w:r w:rsidRPr="000A6CA8">
        <w:t xml:space="preserve">Účast na jednáních se </w:t>
      </w:r>
      <w:r w:rsidR="00C179DE">
        <w:t>Z</w:t>
      </w:r>
      <w:r w:rsidRPr="000A6CA8">
        <w:t>adavatelem a případně třetími osobami za účelem koordinace převodu služeb.</w:t>
      </w:r>
    </w:p>
    <w:p w14:paraId="2465A780" w14:textId="77777777" w:rsidR="000A6CA8" w:rsidRPr="000A6CA8" w:rsidRDefault="000A6CA8" w:rsidP="002B13FF">
      <w:pPr>
        <w:pStyle w:val="Odr"/>
      </w:pPr>
      <w:r w:rsidRPr="000A6CA8">
        <w:t>Vypracování a aktualizace podrobného exit plánu, který bude obsahovat harmonogram jednotlivých kroků, popis činností a odpovědnosti všech zúčastněných stran.</w:t>
      </w:r>
    </w:p>
    <w:p w14:paraId="6A8D2163" w14:textId="08933F32" w:rsidR="000A6CA8" w:rsidRPr="000A6CA8" w:rsidRDefault="000A6CA8" w:rsidP="002B13FF">
      <w:pPr>
        <w:pStyle w:val="Odr"/>
      </w:pPr>
      <w:r w:rsidRPr="000A6CA8">
        <w:t xml:space="preserve">Export, předání a případně transformaci dat </w:t>
      </w:r>
      <w:r w:rsidR="00573E21">
        <w:t xml:space="preserve">(provozních i konfiguračních dat) </w:t>
      </w:r>
      <w:r w:rsidRPr="000A6CA8">
        <w:t>v dohodnutém formátu, včetně zajištění integrity a bezpečnosti dat při předání.</w:t>
      </w:r>
    </w:p>
    <w:p w14:paraId="0BC19118" w14:textId="000E93FB" w:rsidR="000A6CA8" w:rsidRDefault="000A6CA8" w:rsidP="002B13FF">
      <w:pPr>
        <w:pStyle w:val="Odr"/>
      </w:pPr>
      <w:r w:rsidRPr="000A6CA8">
        <w:t>Poskytování součinnosti po dobu přechodného období, jehož délka bude stanovena v exit plánu, včetně případné podpory při migraci dat, řešení incidentů a konzultací.</w:t>
      </w:r>
      <w:r w:rsidR="00274EAF">
        <w:t xml:space="preserve"> Doba nepřesáhne období 3 měsíce.</w:t>
      </w:r>
    </w:p>
    <w:p w14:paraId="1D5A8498" w14:textId="5B00B86B" w:rsidR="00C250D8" w:rsidRPr="000A6CA8" w:rsidRDefault="00C250D8" w:rsidP="00522E13">
      <w:pPr>
        <w:pStyle w:val="Odr"/>
      </w:pPr>
      <w:r>
        <w:t xml:space="preserve">V případě, že bude součástí </w:t>
      </w:r>
      <w:r w:rsidR="00E85499">
        <w:t>exit plánu i poskytnutí aplikačního nástroje</w:t>
      </w:r>
      <w:r w:rsidR="00380A31">
        <w:t xml:space="preserve">, který byl </w:t>
      </w:r>
      <w:r w:rsidR="00C62F08">
        <w:t>Zadavateli poskytován v rámci realizace veřejné zakázky, zavazuje se Dodavatel Zadavateli předat</w:t>
      </w:r>
      <w:r w:rsidR="00724151" w:rsidRPr="000A6CA8">
        <w:t xml:space="preserve"> veškeré provozní, technické a uživatelské dokumentace vztahující se k poskytovaným službám, </w:t>
      </w:r>
      <w:r w:rsidR="00724151">
        <w:t xml:space="preserve">provozních </w:t>
      </w:r>
      <w:r w:rsidR="00724151" w:rsidRPr="000A6CA8">
        <w:t>schémat</w:t>
      </w:r>
      <w:r w:rsidR="00724151">
        <w:t xml:space="preserve"> (v EA modelu)</w:t>
      </w:r>
      <w:r w:rsidR="00724151" w:rsidRPr="000A6CA8">
        <w:t>, konfigurací, přístupových údajů a dalších podkladů nezbytných pro zajištění kontinuity služeb.</w:t>
      </w:r>
    </w:p>
    <w:p w14:paraId="2E8BF69D" w14:textId="0035BE83" w:rsidR="000A6CA8" w:rsidRPr="000A6CA8" w:rsidRDefault="000A6CA8" w:rsidP="0FC97EED">
      <w:pPr>
        <w:pStyle w:val="Nadpis2"/>
        <w:rPr>
          <w:rFonts w:hint="eastAsia"/>
        </w:rPr>
      </w:pPr>
      <w:bookmarkStart w:id="3" w:name="_Toc211411427"/>
      <w:r>
        <w:t>Harmonogram a doba plnění</w:t>
      </w:r>
      <w:bookmarkEnd w:id="3"/>
    </w:p>
    <w:p w14:paraId="4A809F1B" w14:textId="0C41BFDC" w:rsidR="000A6CA8" w:rsidRPr="000A6CA8" w:rsidRDefault="000A6CA8" w:rsidP="000A6CA8">
      <w:r w:rsidRPr="000A6CA8">
        <w:t xml:space="preserve">Dodavatel je povinen zahájit práce na exit plánu na základě písemné výzvy </w:t>
      </w:r>
      <w:r w:rsidR="008A04AB">
        <w:t>Z</w:t>
      </w:r>
      <w:r w:rsidRPr="000A6CA8">
        <w:t xml:space="preserve">adavatele, nejpozději však 4 měsíce před plánovaným ukončením smlouvy, nebo bezodkladně v případě předčasného ukončení smlouvy. Exit plán musí být vypracován a předložen ke schválení </w:t>
      </w:r>
      <w:r w:rsidR="008A04AB">
        <w:t>Z</w:t>
      </w:r>
      <w:r w:rsidRPr="000A6CA8">
        <w:t xml:space="preserve">adavateli do 1 měsíce od doručení výzvy, pokud nebude dohodnuto jinak. Součinnost a plnění dle exit plánu musí být poskytováno až do úplného převzetí služeb novým dodavatelem, nejdéle však po dobu </w:t>
      </w:r>
      <w:r w:rsidR="008A04AB">
        <w:t>3</w:t>
      </w:r>
      <w:r w:rsidRPr="000A6CA8">
        <w:t xml:space="preserve"> měsíců od ukončení smlouvy, </w:t>
      </w:r>
      <w:r w:rsidR="00554AAB" w:rsidRPr="00554AAB">
        <w:t xml:space="preserve">nedohodnou-li se </w:t>
      </w:r>
      <w:r w:rsidR="00D53737">
        <w:t>S</w:t>
      </w:r>
      <w:r w:rsidR="00554AAB" w:rsidRPr="00554AAB">
        <w:t>mluvní strany jinak</w:t>
      </w:r>
      <w:r w:rsidRPr="000A6CA8">
        <w:t>.</w:t>
      </w:r>
    </w:p>
    <w:p w14:paraId="43649FE2" w14:textId="09DA2F59" w:rsidR="000A6CA8" w:rsidRPr="000A6CA8" w:rsidRDefault="000A6CA8" w:rsidP="0FC97EED">
      <w:pPr>
        <w:pStyle w:val="Nadpis2"/>
        <w:rPr>
          <w:rFonts w:hint="eastAsia"/>
        </w:rPr>
      </w:pPr>
      <w:bookmarkStart w:id="4" w:name="_Toc211411428"/>
      <w:r>
        <w:t>Ocenění služeb exitu</w:t>
      </w:r>
      <w:bookmarkEnd w:id="4"/>
    </w:p>
    <w:p w14:paraId="0656691D" w14:textId="4500550F" w:rsidR="000A6CA8" w:rsidRPr="000A6CA8" w:rsidRDefault="000A6CA8" w:rsidP="000A6CA8">
      <w:r>
        <w:t xml:space="preserve">Dodavatel je povinen ocenit rozsah služeb exitu v souladu s tímto vymezením a uvést cenu za tyto služby samostatně </w:t>
      </w:r>
      <w:r w:rsidR="00D53737">
        <w:t xml:space="preserve">(viz Příloha č. </w:t>
      </w:r>
      <w:r w:rsidR="2135E2E7">
        <w:t>6</w:t>
      </w:r>
      <w:r w:rsidR="00D53737">
        <w:t xml:space="preserve"> Zadávací dokumentace – </w:t>
      </w:r>
      <w:r w:rsidR="792F1818">
        <w:t>Tabulka pro výpočet nabídkové ceny</w:t>
      </w:r>
      <w:r w:rsidR="00D53737">
        <w:t>)</w:t>
      </w:r>
      <w:r>
        <w:t>. Cena musí zohledňovat všechny činnosti uvedené v</w:t>
      </w:r>
      <w:r w:rsidR="00727F48">
        <w:t> </w:t>
      </w:r>
      <w:r>
        <w:t>t</w:t>
      </w:r>
      <w:r w:rsidR="00727F48">
        <w:t xml:space="preserve">éto </w:t>
      </w:r>
      <w:r w:rsidR="00E80CEA">
        <w:t>příloze</w:t>
      </w:r>
      <w:r>
        <w:t xml:space="preserve"> a případné další činnosti, které budou nezbytné pro řádné splnění exit plánu.</w:t>
      </w:r>
    </w:p>
    <w:p w14:paraId="3C0B2001" w14:textId="22C18E25" w:rsidR="000A6CA8" w:rsidRPr="000A6CA8" w:rsidRDefault="000A6CA8" w:rsidP="0FC97EED">
      <w:pPr>
        <w:pStyle w:val="Nadpis2"/>
        <w:rPr>
          <w:rFonts w:hint="eastAsia"/>
        </w:rPr>
      </w:pPr>
      <w:bookmarkStart w:id="5" w:name="_Toc211411429"/>
      <w:r>
        <w:lastRenderedPageBreak/>
        <w:t>Další podmínky</w:t>
      </w:r>
      <w:bookmarkEnd w:id="5"/>
    </w:p>
    <w:p w14:paraId="11D78F1F" w14:textId="241E6699" w:rsidR="000A6CA8" w:rsidRPr="000A6CA8" w:rsidRDefault="000A6CA8" w:rsidP="002B13FF">
      <w:pPr>
        <w:pStyle w:val="Odr"/>
      </w:pPr>
      <w:r w:rsidRPr="000A6CA8">
        <w:t xml:space="preserve">Dodavatel je povinen poskytovat služby exitu s odbornou péčí a v souladu s pokyny </w:t>
      </w:r>
      <w:r w:rsidR="00F273CC">
        <w:t>Z</w:t>
      </w:r>
      <w:r w:rsidRPr="000A6CA8">
        <w:t>adavatele.</w:t>
      </w:r>
    </w:p>
    <w:p w14:paraId="159A5A0D" w14:textId="77777777" w:rsidR="000A6CA8" w:rsidRPr="000A6CA8" w:rsidRDefault="000A6CA8" w:rsidP="002B13FF">
      <w:pPr>
        <w:pStyle w:val="Odr"/>
      </w:pPr>
      <w:r w:rsidRPr="000A6CA8">
        <w:t>V případě sporu ohledně rozsahu nebo kvality služeb exitu rozhodne nezávislý znalec určený dohodou smluvních stran, jehož stanovisko bude pro obě strany závazné.</w:t>
      </w:r>
    </w:p>
    <w:p w14:paraId="18ABFF67" w14:textId="05072D2F" w:rsidR="0079060B" w:rsidRPr="0079060B" w:rsidRDefault="000A6CA8" w:rsidP="002B13FF">
      <w:pPr>
        <w:pStyle w:val="Odr"/>
      </w:pPr>
      <w:r>
        <w:t xml:space="preserve">Povinnost poskytovat součinnost dle tohoto článku trvá i po ukončení smlouvy, a to po dobu </w:t>
      </w:r>
      <w:r w:rsidR="00D119AA">
        <w:t>3 měsíců od ukončení smlouvy</w:t>
      </w:r>
      <w:r>
        <w:t>.</w:t>
      </w:r>
    </w:p>
    <w:p w14:paraId="3088725E" w14:textId="2992B7C6" w:rsidR="6A3BAA87" w:rsidRDefault="6A3BAA87" w:rsidP="6A3BAA87">
      <w:pPr>
        <w:pStyle w:val="Odr"/>
        <w:numPr>
          <w:ilvl w:val="0"/>
          <w:numId w:val="0"/>
        </w:numPr>
      </w:pPr>
    </w:p>
    <w:p w14:paraId="08B76A53" w14:textId="65C08E86" w:rsidR="220BA192" w:rsidRDefault="220BA192" w:rsidP="6A3BAA87">
      <w:pPr>
        <w:pStyle w:val="Nadpis2"/>
        <w:rPr>
          <w:rFonts w:hint="eastAsia"/>
        </w:rPr>
      </w:pPr>
      <w:bookmarkStart w:id="6" w:name="_Toc211411430"/>
      <w:r>
        <w:t>Přípustné varianty exitu</w:t>
      </w:r>
      <w:bookmarkEnd w:id="6"/>
    </w:p>
    <w:p w14:paraId="45BF709D" w14:textId="66E3277E" w:rsidR="19CAC98B" w:rsidRDefault="19CAC98B" w:rsidP="6A3BAA87">
      <w:r>
        <w:t xml:space="preserve">Zadavatel </w:t>
      </w:r>
      <w:r w:rsidR="1C7EA314">
        <w:t>v kontextu přípustných exitových variant uvádí, že jsou v rámci tohoto řízení přípustné dva přístupy</w:t>
      </w:r>
      <w:r w:rsidR="4AF0F08E">
        <w:t>, které jsou zobrazeny v rámci přílohy č</w:t>
      </w:r>
      <w:r w:rsidR="08A9EBA0">
        <w:t>. 6</w:t>
      </w:r>
      <w:r w:rsidR="4AF0F08E">
        <w:t xml:space="preserve"> - </w:t>
      </w:r>
      <w:r w:rsidR="6FE5B310">
        <w:t>Tabulka pro výpočet nabídkové ceny</w:t>
      </w:r>
      <w:r w:rsidR="4AF0F08E">
        <w:t xml:space="preserve"> v bodu 9 Exit pl</w:t>
      </w:r>
      <w:r w:rsidR="73689D51">
        <w:t xml:space="preserve">án a bodu A Cena </w:t>
      </w:r>
      <w:r w:rsidR="43A013E9">
        <w:t xml:space="preserve">za </w:t>
      </w:r>
      <w:r w:rsidR="73689D51">
        <w:t>nabytí užívacího práva.</w:t>
      </w:r>
    </w:p>
    <w:p w14:paraId="452B9122" w14:textId="10765B5A" w:rsidR="5B70DC84" w:rsidRDefault="5B70DC84" w:rsidP="6A3BAA87">
      <w:r w:rsidRPr="6A3BAA87">
        <w:rPr>
          <w:b/>
          <w:bCs/>
        </w:rPr>
        <w:t>Cílem bodu 9</w:t>
      </w:r>
      <w:r w:rsidR="72B594C7" w:rsidRPr="6A3BAA87">
        <w:rPr>
          <w:b/>
          <w:bCs/>
        </w:rPr>
        <w:t xml:space="preserve"> přílohy Nabídková cena</w:t>
      </w:r>
      <w:r>
        <w:t xml:space="preserve"> je nacenění a závazek zpracovat </w:t>
      </w:r>
      <w:r w:rsidR="037E9C2C">
        <w:t xml:space="preserve">ve prospěch Zadavatele </w:t>
      </w:r>
      <w:r>
        <w:t>Exit plán, jehož rozsah je definován tímto dokumentem.</w:t>
      </w:r>
      <w:r w:rsidR="3AF9DC03">
        <w:t xml:space="preserve"> Cílem tohoto bodu je podpora </w:t>
      </w:r>
      <w:r w:rsidR="7F5F28A0">
        <w:t xml:space="preserve">Zadavatele </w:t>
      </w:r>
      <w:r w:rsidR="3AF9DC03">
        <w:t>při převodu celé agendy realizované v poptávaném ubytovacím systému do IS</w:t>
      </w:r>
      <w:r w:rsidR="7C3349E1">
        <w:t xml:space="preserve"> jiného Dodavatele</w:t>
      </w:r>
      <w:r w:rsidR="3AF9DC03">
        <w:t>.</w:t>
      </w:r>
    </w:p>
    <w:p w14:paraId="514AE787" w14:textId="48A3312B" w:rsidR="78E75446" w:rsidRDefault="78E75446" w:rsidP="6A3BAA87">
      <w:pPr>
        <w:rPr>
          <w:rFonts w:ascii="Aptos Narrow" w:eastAsia="Aptos Narrow" w:hAnsi="Aptos Narrow" w:cs="Aptos Narrow"/>
          <w:color w:val="242424"/>
          <w:sz w:val="22"/>
          <w:szCs w:val="22"/>
        </w:rPr>
      </w:pPr>
      <w:r w:rsidRPr="6A3BAA87">
        <w:rPr>
          <w:b/>
          <w:bCs/>
        </w:rPr>
        <w:t>Cílem bodu A</w:t>
      </w:r>
      <w:r w:rsidR="0040FA4D" w:rsidRPr="6A3BAA87">
        <w:rPr>
          <w:b/>
          <w:bCs/>
        </w:rPr>
        <w:t xml:space="preserve"> přílohy Nabídková cena</w:t>
      </w:r>
      <w:r w:rsidRPr="6A3BAA87">
        <w:rPr>
          <w:b/>
          <w:bCs/>
        </w:rPr>
        <w:t xml:space="preserve"> </w:t>
      </w:r>
      <w:r>
        <w:t xml:space="preserve">je </w:t>
      </w:r>
      <w:r w:rsidR="602F86CB">
        <w:t>stanovení ceny a závazku Dodavatele za tuto cenu umožnit Zadavateli nabytí užívacího práva k IS, včetně možnosti jeho dalšího rozvoje a provozu (včetně případné integrační platformy)</w:t>
      </w:r>
      <w:r w:rsidRPr="6A3BAA87">
        <w:rPr>
          <w:color w:val="242424"/>
        </w:rPr>
        <w:t xml:space="preserve">, </w:t>
      </w:r>
      <w:r w:rsidR="4EE21B53" w:rsidRPr="6A3BAA87">
        <w:rPr>
          <w:rFonts w:ascii="Open Sans" w:eastAsia="Open Sans" w:hAnsi="Open Sans" w:cs="Open Sans"/>
        </w:rPr>
        <w:t>a to po skončení účinnosti této Smlouvy nebo v případě, že Dodavatel ukončí rozvoj či podporu IS (včetně případné integrační platformy). Rozhodne-li se Zadavatel využít této nabídky ještě před uplynutím účinnosti Smlouvy, bude rozsah exit plánu přizpůsoben okolnostem dané situace</w:t>
      </w:r>
      <w:r w:rsidR="1790CE13" w:rsidRPr="6A3BAA87">
        <w:rPr>
          <w:color w:val="242424"/>
        </w:rPr>
        <w:t>.</w:t>
      </w:r>
    </w:p>
    <w:p w14:paraId="36F65F85" w14:textId="5029CD9C" w:rsidR="6A3BAA87" w:rsidRDefault="6A3BAA87" w:rsidP="6A3BAA87">
      <w:pPr>
        <w:pStyle w:val="Odr"/>
        <w:numPr>
          <w:ilvl w:val="0"/>
          <w:numId w:val="0"/>
        </w:numPr>
      </w:pPr>
    </w:p>
    <w:sectPr w:rsidR="6A3BAA87" w:rsidSect="00457864">
      <w:headerReference w:type="default" r:id="rId12"/>
      <w:footerReference w:type="default" r:id="rId13"/>
      <w:headerReference w:type="first" r:id="rId14"/>
      <w:footerReference w:type="first" r:id="rId15"/>
      <w:pgSz w:w="11906" w:h="16838" w:code="9"/>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0DDA" w14:textId="77777777" w:rsidR="009D5F0B" w:rsidRPr="00181380" w:rsidRDefault="009D5F0B" w:rsidP="005B65A2">
      <w:pPr>
        <w:spacing w:before="0" w:after="0" w:line="240" w:lineRule="auto"/>
      </w:pPr>
      <w:r w:rsidRPr="00181380">
        <w:separator/>
      </w:r>
    </w:p>
    <w:p w14:paraId="45D23664" w14:textId="77777777" w:rsidR="009D5F0B" w:rsidRPr="00181380" w:rsidRDefault="009D5F0B"/>
    <w:p w14:paraId="2C7D7E22" w14:textId="77777777" w:rsidR="009D5F0B" w:rsidRPr="00181380" w:rsidRDefault="009D5F0B" w:rsidP="001526CB"/>
  </w:endnote>
  <w:endnote w:type="continuationSeparator" w:id="0">
    <w:p w14:paraId="30C28518" w14:textId="77777777" w:rsidR="009D5F0B" w:rsidRPr="00181380" w:rsidRDefault="009D5F0B" w:rsidP="005B65A2">
      <w:pPr>
        <w:spacing w:before="0" w:after="0" w:line="240" w:lineRule="auto"/>
      </w:pPr>
      <w:r w:rsidRPr="00181380">
        <w:continuationSeparator/>
      </w:r>
    </w:p>
    <w:p w14:paraId="3178C369" w14:textId="77777777" w:rsidR="009D5F0B" w:rsidRPr="00181380" w:rsidRDefault="009D5F0B"/>
    <w:p w14:paraId="00ED56E2" w14:textId="77777777" w:rsidR="009D5F0B" w:rsidRPr="00181380" w:rsidRDefault="009D5F0B" w:rsidP="001526CB"/>
  </w:endnote>
  <w:endnote w:type="continuationNotice" w:id="1">
    <w:p w14:paraId="029524FE" w14:textId="77777777" w:rsidR="009D5F0B" w:rsidRPr="00181380" w:rsidRDefault="009D5F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altName w:val="Franklin Gothic Medium"/>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4841" w14:textId="59AFCC3E" w:rsidR="007D4463" w:rsidRPr="00181380" w:rsidRDefault="0040662E" w:rsidP="007D4463">
    <w:pPr>
      <w:tabs>
        <w:tab w:val="left" w:pos="823"/>
        <w:tab w:val="right" w:pos="13950"/>
      </w:tabs>
      <w:rPr>
        <w:color w:val="00204F" w:themeColor="text2"/>
      </w:rPr>
    </w:pPr>
    <w:r w:rsidRPr="00181380">
      <w:rPr>
        <w:i/>
        <w:iCs/>
        <w:noProof/>
        <w:color w:val="00204F" w:themeColor="text2"/>
      </w:rPr>
      <mc:AlternateContent>
        <mc:Choice Requires="wps">
          <w:drawing>
            <wp:anchor distT="0" distB="0" distL="114300" distR="114300" simplePos="0" relativeHeight="251658247" behindDoc="0" locked="0" layoutInCell="1" allowOverlap="1" wp14:anchorId="4DBD1454" wp14:editId="51FE8B04">
              <wp:simplePos x="0" y="0"/>
              <wp:positionH relativeFrom="margin">
                <wp:posOffset>-1043940</wp:posOffset>
              </wp:positionH>
              <wp:positionV relativeFrom="paragraph">
                <wp:posOffset>-327025</wp:posOffset>
              </wp:positionV>
              <wp:extent cx="1439545" cy="839470"/>
              <wp:effectExtent l="0" t="4762" r="3492" b="3493"/>
              <wp:wrapNone/>
              <wp:docPr id="1329916019" name="Isosceles Triangle 132991601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5DBF4" w14:textId="77777777" w:rsidR="007D4463" w:rsidRPr="00181380" w:rsidRDefault="007D4463" w:rsidP="00F066FC"/>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DBD14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9916019" o:spid="_x0000_s1027" type="#_x0000_t5" style="position:absolute;margin-left:-82.2pt;margin-top:-25.75pt;width:113.35pt;height:66.1pt;rotation:90;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" adj="13870" fillcolor="#00204f [3215]" stroked="f" strokeweight="1pt">
              <v:textbox>
                <w:txbxContent>
                  <w:p w14:paraId="6AB5DBF4" w14:textId="77777777" w:rsidR="007D4463" w:rsidRPr="00181380" w:rsidRDefault="007D4463" w:rsidP="00F066FC"/>
                </w:txbxContent>
              </v:textbox>
              <w10:wrap anchorx="margin"/>
            </v:shape>
          </w:pict>
        </mc:Fallback>
      </mc:AlternateContent>
    </w:r>
    <w:r w:rsidR="007D4463" w:rsidRPr="00181380">
      <w:rPr>
        <w:color w:val="00204F" w:themeColor="text2"/>
        <w:sz w:val="18"/>
        <w:szCs w:val="18"/>
      </w:rPr>
      <w:tab/>
    </w:r>
    <w:r w:rsidR="007D4463" w:rsidRPr="00181380">
      <w:rPr>
        <w:color w:val="00204F" w:themeColor="text2"/>
        <w:sz w:val="18"/>
        <w:szCs w:val="18"/>
      </w:rPr>
      <w:tab/>
      <w:t xml:space="preserve">   | strana </w:t>
    </w:r>
    <w:r w:rsidR="007D4463" w:rsidRPr="00181380">
      <w:rPr>
        <w:color w:val="00204F" w:themeColor="text2"/>
        <w:sz w:val="18"/>
        <w:szCs w:val="18"/>
      </w:rPr>
      <w:fldChar w:fldCharType="begin"/>
    </w:r>
    <w:r w:rsidR="007D4463" w:rsidRPr="00181380">
      <w:rPr>
        <w:color w:val="00204F" w:themeColor="text2"/>
        <w:sz w:val="18"/>
        <w:szCs w:val="18"/>
      </w:rPr>
      <w:instrText xml:space="preserve"> PAGE   \* MERGEFORMAT </w:instrText>
    </w:r>
    <w:r w:rsidR="007D4463" w:rsidRPr="00181380">
      <w:rPr>
        <w:color w:val="00204F" w:themeColor="text2"/>
        <w:sz w:val="18"/>
        <w:szCs w:val="18"/>
      </w:rPr>
      <w:fldChar w:fldCharType="separate"/>
    </w:r>
    <w:r w:rsidR="007D4463" w:rsidRPr="00181380">
      <w:rPr>
        <w:color w:val="00204F" w:themeColor="text2"/>
        <w:sz w:val="18"/>
        <w:szCs w:val="18"/>
      </w:rPr>
      <w:t>2</w:t>
    </w:r>
    <w:r w:rsidR="007D4463" w:rsidRPr="00181380">
      <w:rPr>
        <w:color w:val="00204F"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8371" w14:textId="7B4CDB64" w:rsidR="007D4463" w:rsidRPr="00181380" w:rsidRDefault="007D4463" w:rsidP="00E972B1">
    <w:pPr>
      <w:tabs>
        <w:tab w:val="right" w:pos="10080"/>
      </w:tabs>
      <w:rPr>
        <w:color w:val="00204F" w:themeColor="text2"/>
        <w:sz w:val="18"/>
        <w:szCs w:val="18"/>
      </w:rPr>
    </w:pPr>
    <w:r w:rsidRPr="00181380">
      <w:rPr>
        <w:i/>
        <w:iCs/>
        <w:noProof/>
        <w:color w:val="00204F" w:themeColor="text2"/>
      </w:rPr>
      <mc:AlternateContent>
        <mc:Choice Requires="wps">
          <w:drawing>
            <wp:anchor distT="0" distB="0" distL="114300" distR="114300" simplePos="0" relativeHeight="251658245" behindDoc="0" locked="0" layoutInCell="1" allowOverlap="1" wp14:anchorId="44FFF44B" wp14:editId="2A4BBF6F">
              <wp:simplePos x="0" y="0"/>
              <wp:positionH relativeFrom="margin">
                <wp:posOffset>-1160903</wp:posOffset>
              </wp:positionH>
              <wp:positionV relativeFrom="paragraph">
                <wp:posOffset>-223837</wp:posOffset>
              </wp:positionV>
              <wp:extent cx="1439545" cy="839470"/>
              <wp:effectExtent l="0" t="4762" r="3492" b="3493"/>
              <wp:wrapNone/>
              <wp:docPr id="2065704599" name="Isosceles Triangle 206570459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4A00D" w14:textId="77777777" w:rsidR="007D4463" w:rsidRPr="00181380" w:rsidRDefault="007D4463" w:rsidP="007D446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4FFF4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65704599" o:spid="_x0000_s1032" type="#_x0000_t5" style="position:absolute;margin-left:-91.4pt;margin-top:-17.6pt;width:113.35pt;height:66.1pt;rotation:90;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" adj="13870" fillcolor="#6ec1e4 [3205]" stroked="f" strokeweight="1pt">
              <v:textbox>
                <w:txbxContent>
                  <w:p w14:paraId="5934A00D" w14:textId="77777777" w:rsidR="007D4463" w:rsidRPr="00181380" w:rsidRDefault="007D4463" w:rsidP="007D4463"/>
                </w:txbxContent>
              </v:textbox>
              <w10:wrap anchorx="margin"/>
            </v:shape>
          </w:pict>
        </mc:Fallback>
      </mc:AlternateContent>
    </w:r>
    <w:r w:rsidRPr="00181380">
      <w:rPr>
        <w:color w:val="00204F" w:themeColor="text2"/>
      </w:rPr>
      <w:tab/>
    </w:r>
    <w:r w:rsidRPr="00181380">
      <w:rPr>
        <w:noProof/>
        <w:color w:val="00204F" w:themeColor="text2"/>
        <w:position w:val="-12"/>
      </w:rPr>
      <w:drawing>
        <wp:inline distT="0" distB="0" distL="0" distR="0" wp14:anchorId="36FBC52A" wp14:editId="73C7ACCE">
          <wp:extent cx="182880" cy="182880"/>
          <wp:effectExtent l="0" t="0" r="0" b="7620"/>
          <wp:docPr id="3981" name="Graphic 179035155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0518" name="Graphic 1503030518" descr="Mark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880"/>
                  </a:xfrm>
                  <a:prstGeom prst="rect">
                    <a:avLst/>
                  </a:prstGeom>
                </pic:spPr>
              </pic:pic>
            </a:graphicData>
          </a:graphic>
        </wp:inline>
      </w:drawing>
    </w:r>
    <w:r w:rsidRPr="00181380">
      <w:rPr>
        <w:color w:val="00204F" w:themeColor="text2"/>
        <w:sz w:val="18"/>
        <w:szCs w:val="18"/>
      </w:rPr>
      <w:t xml:space="preserve">Na Pankráci 1683/127, Praha 4 | </w:t>
    </w:r>
    <w:r w:rsidRPr="00181380">
      <w:rPr>
        <w:noProof/>
        <w:color w:val="00204F" w:themeColor="text2"/>
        <w:position w:val="-12"/>
      </w:rPr>
      <w:drawing>
        <wp:inline distT="0" distB="0" distL="0" distR="0" wp14:anchorId="4E3D3ECA" wp14:editId="1E9EB136">
          <wp:extent cx="182880" cy="182880"/>
          <wp:effectExtent l="0" t="0" r="7620" b="7620"/>
          <wp:docPr id="320335718" name="Graphic 74322453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89349" name="Graphic 1608989349" descr="Internet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inline>
      </w:drawing>
    </w:r>
    <w:r w:rsidRPr="00181380">
      <w:rPr>
        <w:color w:val="00204F" w:themeColor="text2"/>
        <w:sz w:val="18"/>
        <w:szCs w:val="18"/>
      </w:rPr>
      <w:t xml:space="preserve"> </w:t>
    </w:r>
    <w:sdt>
      <w:sdtPr>
        <w:rPr>
          <w:color w:val="00204F" w:themeColor="text2"/>
          <w:sz w:val="18"/>
          <w:szCs w:val="18"/>
        </w:rPr>
        <w:alias w:val="Company Fax"/>
        <w:tag w:val=""/>
        <w:id w:val="1021134631"/>
        <w:placeholder>
          <w:docPart w:val="EB8D601E9A294859B1DC6E50D9037D07"/>
        </w:placeholder>
        <w:dataBinding w:prefixMappings="xmlns:ns0='http://schemas.microsoft.com/office/2006/coverPageProps' " w:xpath="/ns0:CoverPageProperties[1]/ns0:CompanyFax[1]" w:storeItemID="{55AF091B-3C7A-41E3-B477-F2FDAA23CFDA}"/>
        <w:text/>
      </w:sdtPr>
      <w:sdtContent>
        <w:r w:rsidR="00712389" w:rsidRPr="00181380">
          <w:rPr>
            <w:color w:val="00204F" w:themeColor="text2"/>
            <w:sz w:val="18"/>
            <w:szCs w:val="18"/>
          </w:rPr>
          <w:t>www.s-boost.cz</w:t>
        </w:r>
      </w:sdtContent>
    </w:sdt>
    <w:r w:rsidRPr="00181380">
      <w:rPr>
        <w:color w:val="00204F" w:themeColor="text2"/>
        <w:sz w:val="18"/>
        <w:szCs w:val="18"/>
      </w:rPr>
      <w:t xml:space="preserve">  | IČ: </w:t>
    </w:r>
    <w:sdt>
      <w:sdtPr>
        <w:rPr>
          <w:color w:val="00204F" w:themeColor="text2"/>
          <w:sz w:val="18"/>
          <w:szCs w:val="18"/>
        </w:rPr>
        <w:alias w:val="Company Phone"/>
        <w:tag w:val=""/>
        <w:id w:val="-88550835"/>
        <w:placeholder>
          <w:docPart w:val="4D44CBDC50434E418CC204F02F64F548"/>
        </w:placeholder>
        <w:dataBinding w:prefixMappings="xmlns:ns0='http://schemas.microsoft.com/office/2006/coverPageProps' " w:xpath="/ns0:CoverPageProperties[1]/ns0:CompanyPhone[1]" w:storeItemID="{55AF091B-3C7A-41E3-B477-F2FDAA23CFDA}"/>
        <w:text/>
      </w:sdtPr>
      <w:sdtContent>
        <w:r w:rsidRPr="00181380">
          <w:rPr>
            <w:color w:val="00204F" w:themeColor="text2"/>
            <w:sz w:val="18"/>
            <w:szCs w:val="18"/>
          </w:rPr>
          <w:t>046 46 674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D9E6" w14:textId="77777777" w:rsidR="009D5F0B" w:rsidRPr="00181380" w:rsidRDefault="009D5F0B" w:rsidP="005B65A2">
      <w:pPr>
        <w:spacing w:before="0" w:after="0" w:line="240" w:lineRule="auto"/>
      </w:pPr>
      <w:r w:rsidRPr="00181380">
        <w:separator/>
      </w:r>
    </w:p>
    <w:p w14:paraId="717D427D" w14:textId="77777777" w:rsidR="009D5F0B" w:rsidRPr="00181380" w:rsidRDefault="009D5F0B"/>
    <w:p w14:paraId="6D6CB203" w14:textId="77777777" w:rsidR="009D5F0B" w:rsidRPr="00181380" w:rsidRDefault="009D5F0B" w:rsidP="001526CB"/>
  </w:footnote>
  <w:footnote w:type="continuationSeparator" w:id="0">
    <w:p w14:paraId="66361356" w14:textId="77777777" w:rsidR="009D5F0B" w:rsidRPr="00181380" w:rsidRDefault="009D5F0B" w:rsidP="005B65A2">
      <w:pPr>
        <w:spacing w:before="0" w:after="0" w:line="240" w:lineRule="auto"/>
      </w:pPr>
      <w:r w:rsidRPr="00181380">
        <w:continuationSeparator/>
      </w:r>
    </w:p>
    <w:p w14:paraId="4390AFC5" w14:textId="77777777" w:rsidR="009D5F0B" w:rsidRPr="00181380" w:rsidRDefault="009D5F0B"/>
    <w:p w14:paraId="20B3F721" w14:textId="77777777" w:rsidR="009D5F0B" w:rsidRPr="00181380" w:rsidRDefault="009D5F0B" w:rsidP="001526CB"/>
  </w:footnote>
  <w:footnote w:type="continuationNotice" w:id="1">
    <w:p w14:paraId="6400B7A4" w14:textId="77777777" w:rsidR="009D5F0B" w:rsidRPr="00181380" w:rsidRDefault="009D5F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1DA" w14:textId="467879A3" w:rsidR="007D4463" w:rsidRPr="00181380" w:rsidRDefault="006A65D9" w:rsidP="00D758DD">
    <w:pPr>
      <w:pStyle w:val="Zhlav"/>
      <w:tabs>
        <w:tab w:val="right" w:pos="9720"/>
      </w:tabs>
      <w:rPr>
        <w:i/>
        <w:iCs/>
        <w:color w:val="00204F" w:themeColor="text2"/>
      </w:rPr>
    </w:pPr>
    <w:r w:rsidRPr="00181380">
      <w:rPr>
        <w:i/>
        <w:iCs/>
        <w:noProof/>
        <w:color w:val="00204F" w:themeColor="text2"/>
      </w:rPr>
      <mc:AlternateContent>
        <mc:Choice Requires="wps">
          <w:drawing>
            <wp:anchor distT="0" distB="0" distL="114300" distR="114300" simplePos="0" relativeHeight="251658246" behindDoc="0" locked="0" layoutInCell="1" allowOverlap="1" wp14:anchorId="22AE670B" wp14:editId="291A0ABF">
              <wp:simplePos x="0" y="0"/>
              <wp:positionH relativeFrom="margin">
                <wp:posOffset>6250488</wp:posOffset>
              </wp:positionH>
              <wp:positionV relativeFrom="paragraph">
                <wp:posOffset>-82867</wp:posOffset>
              </wp:positionV>
              <wp:extent cx="768985" cy="558800"/>
              <wp:effectExtent l="0" t="9207" r="2857" b="2858"/>
              <wp:wrapNone/>
              <wp:docPr id="98742201" name="Isosceles Triangle 98742201"/>
              <wp:cNvGraphicFramePr/>
              <a:graphic xmlns:a="http://schemas.openxmlformats.org/drawingml/2006/main">
                <a:graphicData uri="http://schemas.microsoft.com/office/word/2010/wordprocessingShape">
                  <wps:wsp>
                    <wps:cNvSpPr/>
                    <wps:spPr>
                      <a:xfrm rot="5400000" flipH="1" flipV="1">
                        <a:off x="0" y="0"/>
                        <a:ext cx="768985" cy="558800"/>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912BF" w14:textId="77777777" w:rsidR="007D4463" w:rsidRPr="00181380" w:rsidRDefault="007D4463" w:rsidP="00285C1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2AE67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8742201" o:spid="_x0000_s1026" type="#_x0000_t5" style="position:absolute;margin-left:492.15pt;margin-top:-6.5pt;width:60.55pt;height:44pt;rotation:90;flip:x 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" fillcolor="#6ec1e4 [3205]" stroked="f" strokeweight="1pt">
              <v:textbox>
                <w:txbxContent>
                  <w:p w14:paraId="207912BF" w14:textId="77777777" w:rsidR="007D4463" w:rsidRPr="00181380" w:rsidRDefault="007D4463" w:rsidP="00285C17"/>
                </w:txbxContent>
              </v:textbox>
              <w10:wrap anchorx="margin"/>
            </v:shape>
          </w:pict>
        </mc:Fallback>
      </mc:AlternateContent>
    </w:r>
    <w:r w:rsidR="007D4463" w:rsidRPr="00181380">
      <w:rPr>
        <w:b/>
        <w:bCs/>
        <w:color w:val="00204F" w:themeColor="text2"/>
      </w:rPr>
      <w:t xml:space="preserve"> </w:t>
    </w:r>
    <w:sdt>
      <w:sdtPr>
        <w:rPr>
          <w:i/>
          <w:iCs/>
          <w:color w:val="00204F" w:themeColor="text2"/>
        </w:rPr>
        <w:alias w:val="Subject"/>
        <w:tag w:val=""/>
        <w:id w:val="-1188524500"/>
        <w:placeholder>
          <w:docPart w:val="D21EE6AAD95A4C2F8703460A9B0B40DE"/>
        </w:placeholder>
        <w:dataBinding w:prefixMappings="xmlns:ns0='http://purl.org/dc/elements/1.1/' xmlns:ns1='http://schemas.openxmlformats.org/package/2006/metadata/core-properties' " w:xpath="/ns1:coreProperties[1]/ns0:subject[1]" w:storeItemID="{6C3C8BC8-F283-45AE-878A-BAB7291924A1}"/>
        <w:text/>
      </w:sdtPr>
      <w:sdtContent>
        <w:r w:rsidR="00761E4F">
          <w:rPr>
            <w:i/>
            <w:iCs/>
            <w:color w:val="00204F" w:themeColor="text2"/>
          </w:rPr>
          <w:t>Nový ubytovací systém SÚZ VŠE V PRAZE</w:t>
        </w:r>
      </w:sdtContent>
    </w:sdt>
    <w:r w:rsidR="007D4463" w:rsidRPr="00181380">
      <w:rPr>
        <w:i/>
        <w:iCs/>
        <w:color w:val="00204F" w:themeColor="text2"/>
      </w:rPr>
      <w:t xml:space="preserve">   </w:t>
    </w:r>
  </w:p>
  <w:p w14:paraId="00538EDB" w14:textId="77777777" w:rsidR="007D4463" w:rsidRPr="00181380" w:rsidRDefault="007D4463"/>
  <w:p w14:paraId="209C260D" w14:textId="77777777" w:rsidR="007D4463" w:rsidRPr="00181380" w:rsidRDefault="007D4463" w:rsidP="00152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64B" w14:textId="77777777" w:rsidR="007D4463" w:rsidRPr="00181380" w:rsidRDefault="007D4463" w:rsidP="005B65A2">
    <w:pPr>
      <w:pStyle w:val="Zhlav"/>
      <w:tabs>
        <w:tab w:val="right" w:pos="9720"/>
      </w:tabs>
      <w:jc w:val="right"/>
      <w:rPr>
        <w:i/>
        <w:iCs/>
        <w:color w:val="00204F" w:themeColor="text2"/>
      </w:rPr>
    </w:pPr>
    <w:r w:rsidRPr="00181380">
      <w:rPr>
        <w:i/>
        <w:iCs/>
        <w:noProof/>
        <w:color w:val="7F7F7F" w:themeColor="text1" w:themeTint="80"/>
      </w:rPr>
      <mc:AlternateContent>
        <mc:Choice Requires="wps">
          <w:drawing>
            <wp:anchor distT="0" distB="0" distL="114300" distR="114300" simplePos="0" relativeHeight="251658244" behindDoc="0" locked="0" layoutInCell="1" allowOverlap="1" wp14:anchorId="76A59626" wp14:editId="497E2A3D">
              <wp:simplePos x="0" y="0"/>
              <wp:positionH relativeFrom="margin">
                <wp:posOffset>430530</wp:posOffset>
              </wp:positionH>
              <wp:positionV relativeFrom="paragraph">
                <wp:posOffset>-713740</wp:posOffset>
              </wp:positionV>
              <wp:extent cx="2412365" cy="1598295"/>
              <wp:effectExtent l="0" t="0" r="6985" b="1905"/>
              <wp:wrapNone/>
              <wp:docPr id="1249370012" name="Isosceles Triangle 1249370012"/>
              <wp:cNvGraphicFramePr/>
              <a:graphic xmlns:a="http://schemas.openxmlformats.org/drawingml/2006/main">
                <a:graphicData uri="http://schemas.microsoft.com/office/word/2010/wordprocessingShape">
                  <wps:wsp>
                    <wps:cNvSpPr/>
                    <wps:spPr>
                      <a:xfrm flipV="1">
                        <a:off x="0" y="0"/>
                        <a:ext cx="2412365" cy="1598295"/>
                      </a:xfrm>
                      <a:prstGeom prst="triangle">
                        <a:avLst>
                          <a:gd name="adj" fmla="val 79853"/>
                        </a:avLst>
                      </a:prstGeom>
                      <a:solidFill>
                        <a:schemeClr val="accent2">
                          <a:alpha val="6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33EB" w14:textId="77777777" w:rsidR="007D4463" w:rsidRPr="00181380"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6A596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49370012" o:spid="_x0000_s1028" type="#_x0000_t5" style="position:absolute;left:0;text-align:left;margin-left:33.9pt;margin-top:-56.2pt;width:189.95pt;height:125.85pt;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" adj="17248" fillcolor="#6ec1e4 [3205]" stroked="f" strokeweight="1pt">
              <v:fill opacity="45746f"/>
              <v:textbox>
                <w:txbxContent>
                  <w:p w14:paraId="47F533EB" w14:textId="77777777" w:rsidR="007D4463" w:rsidRPr="00181380" w:rsidRDefault="007D4463" w:rsidP="00E972B1"/>
                </w:txbxContent>
              </v:textbox>
              <w10:wrap anchorx="margin"/>
            </v:shape>
          </w:pict>
        </mc:Fallback>
      </mc:AlternateContent>
    </w:r>
    <w:r w:rsidRPr="00181380">
      <w:rPr>
        <w:i/>
        <w:iCs/>
        <w:noProof/>
        <w:color w:val="00204F" w:themeColor="text2"/>
      </w:rPr>
      <mc:AlternateContent>
        <mc:Choice Requires="wps">
          <w:drawing>
            <wp:anchor distT="0" distB="0" distL="114300" distR="114300" simplePos="0" relativeHeight="251658241" behindDoc="1" locked="0" layoutInCell="1" allowOverlap="1" wp14:anchorId="08273883" wp14:editId="63AF9E9A">
              <wp:simplePos x="0" y="0"/>
              <wp:positionH relativeFrom="margin">
                <wp:posOffset>1299528</wp:posOffset>
              </wp:positionH>
              <wp:positionV relativeFrom="paragraph">
                <wp:posOffset>-1389698</wp:posOffset>
              </wp:positionV>
              <wp:extent cx="5693410" cy="6708775"/>
              <wp:effectExtent l="6667" t="0" r="9208" b="9207"/>
              <wp:wrapNone/>
              <wp:docPr id="1736909742" name="Isosceles Triangle 1736909742"/>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0B99B" w14:textId="77777777" w:rsidR="007D4463" w:rsidRPr="00181380" w:rsidRDefault="007D4463" w:rsidP="002F59CD"/>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8273883" id="Isosceles Triangle 1736909742" o:spid="_x0000_s1029" type="#_x0000_t5" style="position:absolute;left:0;text-align:left;margin-left:102.35pt;margin-top:-109.45pt;width:448.3pt;height:528.25pt;rotation:90;flip:x;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" adj="0" stroked="f" strokeweight="1pt">
              <v:fill r:id="rId2" o:title="" recolor="t" type="frame"/>
              <v:textbox>
                <w:txbxContent>
                  <w:p w14:paraId="2F20B99B" w14:textId="77777777" w:rsidR="007D4463" w:rsidRPr="00181380" w:rsidRDefault="007D4463" w:rsidP="002F59CD"/>
                </w:txbxContent>
              </v:textbox>
              <w10:wrap anchorx="margin"/>
            </v:shape>
          </w:pict>
        </mc:Fallback>
      </mc:AlternateContent>
    </w:r>
    <w:r w:rsidRPr="00181380">
      <w:rPr>
        <w:i/>
        <w:iCs/>
        <w:noProof/>
        <w:color w:val="00204F" w:themeColor="text2"/>
      </w:rPr>
      <mc:AlternateContent>
        <mc:Choice Requires="wps">
          <w:drawing>
            <wp:anchor distT="0" distB="0" distL="114300" distR="114300" simplePos="0" relativeHeight="251658242" behindDoc="1" locked="0" layoutInCell="1" allowOverlap="1" wp14:anchorId="63646FCE" wp14:editId="1F222753">
              <wp:simplePos x="0" y="0"/>
              <wp:positionH relativeFrom="margin">
                <wp:posOffset>1298893</wp:posOffset>
              </wp:positionH>
              <wp:positionV relativeFrom="paragraph">
                <wp:posOffset>-1393509</wp:posOffset>
              </wp:positionV>
              <wp:extent cx="5693410" cy="6708775"/>
              <wp:effectExtent l="6667" t="0" r="9208" b="9207"/>
              <wp:wrapNone/>
              <wp:docPr id="2056199533" name="Isosceles Triangle 2056199533"/>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solidFill>
                        <a:srgbClr val="00204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A7E88" w14:textId="77777777" w:rsidR="007D4463" w:rsidRPr="00181380"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646FCE" id="Isosceles Triangle 2056199533" o:spid="_x0000_s1030" type="#_x0000_t5" style="position:absolute;left:0;text-align:left;margin-left:102.3pt;margin-top:-109.75pt;width:448.3pt;height:528.25pt;rotation:90;flip:x;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" adj="0" fillcolor="#00204f" stroked="f" strokeweight="1pt">
              <v:fill opacity="52428f"/>
              <v:textbox>
                <w:txbxContent>
                  <w:p w14:paraId="7DBA7E88" w14:textId="77777777" w:rsidR="007D4463" w:rsidRPr="00181380" w:rsidRDefault="007D4463" w:rsidP="00E972B1"/>
                </w:txbxContent>
              </v:textbox>
              <w10:wrap anchorx="margin"/>
            </v:shape>
          </w:pict>
        </mc:Fallback>
      </mc:AlternateContent>
    </w:r>
  </w:p>
  <w:p w14:paraId="66CE2A83" w14:textId="77777777" w:rsidR="007D4463" w:rsidRPr="00181380" w:rsidRDefault="007D4463" w:rsidP="005B65A2">
    <w:pPr>
      <w:pStyle w:val="Zhlav"/>
      <w:tabs>
        <w:tab w:val="right" w:pos="9720"/>
      </w:tabs>
      <w:rPr>
        <w:i/>
        <w:iCs/>
        <w:color w:val="00204F" w:themeColor="text2"/>
      </w:rPr>
    </w:pPr>
    <w:r w:rsidRPr="00181380">
      <w:rPr>
        <w:i/>
        <w:iCs/>
        <w:noProof/>
        <w:color w:val="00204F" w:themeColor="text2"/>
      </w:rPr>
      <w:drawing>
        <wp:anchor distT="0" distB="0" distL="114300" distR="114300" simplePos="0" relativeHeight="251658243" behindDoc="0" locked="0" layoutInCell="1" allowOverlap="1" wp14:anchorId="7C4B6DCB" wp14:editId="74C0125C">
          <wp:simplePos x="0" y="0"/>
          <wp:positionH relativeFrom="column">
            <wp:posOffset>3649980</wp:posOffset>
          </wp:positionH>
          <wp:positionV relativeFrom="paragraph">
            <wp:posOffset>157492</wp:posOffset>
          </wp:positionV>
          <wp:extent cx="2638490" cy="504825"/>
          <wp:effectExtent l="0" t="0" r="9525" b="0"/>
          <wp:wrapNone/>
          <wp:docPr id="162838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208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638490" cy="504825"/>
                  </a:xfrm>
                  <a:prstGeom prst="rect">
                    <a:avLst/>
                  </a:prstGeom>
                </pic:spPr>
              </pic:pic>
            </a:graphicData>
          </a:graphic>
          <wp14:sizeRelH relativeFrom="page">
            <wp14:pctWidth>0</wp14:pctWidth>
          </wp14:sizeRelH>
          <wp14:sizeRelV relativeFrom="page">
            <wp14:pctHeight>0</wp14:pctHeight>
          </wp14:sizeRelV>
        </wp:anchor>
      </w:drawing>
    </w:r>
  </w:p>
  <w:p w14:paraId="0E41D9AE" w14:textId="77777777" w:rsidR="007D4463" w:rsidRPr="00181380" w:rsidRDefault="007D4463" w:rsidP="005B65A2">
    <w:pPr>
      <w:pStyle w:val="Zhlav"/>
      <w:tabs>
        <w:tab w:val="right" w:pos="9720"/>
      </w:tabs>
      <w:jc w:val="right"/>
      <w:rPr>
        <w:i/>
        <w:iCs/>
        <w:color w:val="A6A6A6" w:themeColor="background1" w:themeShade="A6"/>
      </w:rPr>
    </w:pPr>
  </w:p>
  <w:p w14:paraId="0F48A5E1" w14:textId="77777777" w:rsidR="007D4463" w:rsidRPr="00181380" w:rsidRDefault="007D4463" w:rsidP="005B65A2">
    <w:pPr>
      <w:pStyle w:val="Zhlav"/>
    </w:pPr>
  </w:p>
  <w:p w14:paraId="71106F05" w14:textId="77777777" w:rsidR="007D4463" w:rsidRPr="00181380" w:rsidRDefault="007D4463" w:rsidP="005B65A2">
    <w:pPr>
      <w:pStyle w:val="Zhlav"/>
    </w:pPr>
    <w:r w:rsidRPr="00181380">
      <w:t xml:space="preserve"> </w:t>
    </w:r>
  </w:p>
  <w:p w14:paraId="1E7FFB32" w14:textId="77777777" w:rsidR="007D4463" w:rsidRPr="00181380" w:rsidRDefault="007D4463">
    <w:pPr>
      <w:pStyle w:val="Zhlav"/>
    </w:pPr>
    <w:r w:rsidRPr="00181380">
      <w:rPr>
        <w:i/>
        <w:iCs/>
        <w:noProof/>
        <w:color w:val="7F7F7F" w:themeColor="text1" w:themeTint="80"/>
      </w:rPr>
      <mc:AlternateContent>
        <mc:Choice Requires="wps">
          <w:drawing>
            <wp:anchor distT="0" distB="0" distL="114300" distR="114300" simplePos="0" relativeHeight="251658240" behindDoc="0" locked="0" layoutInCell="1" allowOverlap="1" wp14:anchorId="078D38F4" wp14:editId="4FCEA0E9">
              <wp:simplePos x="0" y="0"/>
              <wp:positionH relativeFrom="margin">
                <wp:posOffset>5146506</wp:posOffset>
              </wp:positionH>
              <wp:positionV relativeFrom="paragraph">
                <wp:posOffset>1862138</wp:posOffset>
              </wp:positionV>
              <wp:extent cx="2160905" cy="1257300"/>
              <wp:effectExtent l="0" t="5397" r="5397" b="5398"/>
              <wp:wrapNone/>
              <wp:docPr id="196026351" name="Isosceles Triangle 196026351"/>
              <wp:cNvGraphicFramePr/>
              <a:graphic xmlns:a="http://schemas.openxmlformats.org/drawingml/2006/main">
                <a:graphicData uri="http://schemas.microsoft.com/office/word/2010/wordprocessingShape">
                  <wps:wsp>
                    <wps:cNvSpPr/>
                    <wps:spPr>
                      <a:xfrm rot="5400000" flipH="1" flipV="1">
                        <a:off x="0" y="0"/>
                        <a:ext cx="2160905" cy="1257300"/>
                      </a:xfrm>
                      <a:prstGeom prst="triangle">
                        <a:avLst/>
                      </a:prstGeom>
                      <a:solidFill>
                        <a:srgbClr val="1D8DB6">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C64A9" w14:textId="77777777" w:rsidR="007D4463" w:rsidRPr="00181380"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8D38F4" id="Isosceles Triangle 196026351" o:spid="_x0000_s1031" type="#_x0000_t5" style="position:absolute;margin-left:405.25pt;margin-top:146.65pt;width:170.15pt;height:99pt;rotation:90;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" fillcolor="#1d8db6" stroked="f" strokeweight="1pt">
              <v:fill opacity="45746f"/>
              <v:textbox>
                <w:txbxContent>
                  <w:p w14:paraId="527C64A9" w14:textId="77777777" w:rsidR="007D4463" w:rsidRPr="00181380" w:rsidRDefault="007D4463" w:rsidP="00E972B1"/>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 w:hanging="6"/>
      </w:pPr>
    </w:lvl>
    <w:lvl w:ilvl="1">
      <w:start w:val="1"/>
      <w:numFmt w:val="decimal"/>
      <w:lvlText w:val="%1.%2"/>
      <w:lvlJc w:val="left"/>
      <w:pPr>
        <w:tabs>
          <w:tab w:val="num" w:pos="0"/>
        </w:tabs>
        <w:ind w:left="68" w:hanging="68"/>
      </w:pPr>
    </w:lvl>
    <w:lvl w:ilvl="2">
      <w:start w:val="1"/>
      <w:numFmt w:val="decimal"/>
      <w:lvlText w:val="%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15:restartNumberingAfterBreak="0">
    <w:nsid w:val="010C13D8"/>
    <w:multiLevelType w:val="hybridMultilevel"/>
    <w:tmpl w:val="321CC11C"/>
    <w:lvl w:ilvl="0" w:tplc="D4EE5606">
      <w:start w:val="1"/>
      <w:numFmt w:val="bullet"/>
      <w:lvlText w:val=""/>
      <w:lvlJc w:val="left"/>
      <w:pPr>
        <w:ind w:left="720" w:hanging="360"/>
      </w:pPr>
      <w:rPr>
        <w:rFonts w:ascii="Wingdings" w:hAnsi="Wingdings" w:hint="default"/>
      </w:rPr>
    </w:lvl>
    <w:lvl w:ilvl="1" w:tplc="7BD2A870">
      <w:start w:val="1"/>
      <w:numFmt w:val="bullet"/>
      <w:lvlText w:val="o"/>
      <w:lvlJc w:val="left"/>
      <w:pPr>
        <w:ind w:left="1440" w:hanging="360"/>
      </w:pPr>
      <w:rPr>
        <w:rFonts w:ascii="Courier New" w:hAnsi="Courier New" w:hint="default"/>
      </w:rPr>
    </w:lvl>
    <w:lvl w:ilvl="2" w:tplc="81A8AE6E">
      <w:start w:val="1"/>
      <w:numFmt w:val="bullet"/>
      <w:lvlText w:val=""/>
      <w:lvlJc w:val="left"/>
      <w:pPr>
        <w:ind w:left="2160" w:hanging="360"/>
      </w:pPr>
      <w:rPr>
        <w:rFonts w:ascii="Wingdings" w:hAnsi="Wingdings" w:hint="default"/>
      </w:rPr>
    </w:lvl>
    <w:lvl w:ilvl="3" w:tplc="5D4EDF44">
      <w:start w:val="1"/>
      <w:numFmt w:val="bullet"/>
      <w:lvlText w:val=""/>
      <w:lvlJc w:val="left"/>
      <w:pPr>
        <w:ind w:left="2880" w:hanging="360"/>
      </w:pPr>
      <w:rPr>
        <w:rFonts w:ascii="Symbol" w:hAnsi="Symbol" w:hint="default"/>
      </w:rPr>
    </w:lvl>
    <w:lvl w:ilvl="4" w:tplc="D5362D8E">
      <w:start w:val="1"/>
      <w:numFmt w:val="bullet"/>
      <w:lvlText w:val="o"/>
      <w:lvlJc w:val="left"/>
      <w:pPr>
        <w:ind w:left="3600" w:hanging="360"/>
      </w:pPr>
      <w:rPr>
        <w:rFonts w:ascii="Courier New" w:hAnsi="Courier New" w:hint="default"/>
      </w:rPr>
    </w:lvl>
    <w:lvl w:ilvl="5" w:tplc="F57C5CD6">
      <w:start w:val="1"/>
      <w:numFmt w:val="bullet"/>
      <w:lvlText w:val=""/>
      <w:lvlJc w:val="left"/>
      <w:pPr>
        <w:ind w:left="4320" w:hanging="360"/>
      </w:pPr>
      <w:rPr>
        <w:rFonts w:ascii="Wingdings" w:hAnsi="Wingdings" w:hint="default"/>
      </w:rPr>
    </w:lvl>
    <w:lvl w:ilvl="6" w:tplc="E298810C">
      <w:start w:val="1"/>
      <w:numFmt w:val="bullet"/>
      <w:lvlText w:val=""/>
      <w:lvlJc w:val="left"/>
      <w:pPr>
        <w:ind w:left="5040" w:hanging="360"/>
      </w:pPr>
      <w:rPr>
        <w:rFonts w:ascii="Symbol" w:hAnsi="Symbol" w:hint="default"/>
      </w:rPr>
    </w:lvl>
    <w:lvl w:ilvl="7" w:tplc="0FACBCF6">
      <w:start w:val="1"/>
      <w:numFmt w:val="bullet"/>
      <w:lvlText w:val="o"/>
      <w:lvlJc w:val="left"/>
      <w:pPr>
        <w:ind w:left="5760" w:hanging="360"/>
      </w:pPr>
      <w:rPr>
        <w:rFonts w:ascii="Courier New" w:hAnsi="Courier New" w:hint="default"/>
      </w:rPr>
    </w:lvl>
    <w:lvl w:ilvl="8" w:tplc="BFC0C3AC">
      <w:start w:val="1"/>
      <w:numFmt w:val="bullet"/>
      <w:lvlText w:val=""/>
      <w:lvlJc w:val="left"/>
      <w:pPr>
        <w:ind w:left="6480" w:hanging="360"/>
      </w:pPr>
      <w:rPr>
        <w:rFonts w:ascii="Wingdings" w:hAnsi="Wingdings" w:hint="default"/>
      </w:rPr>
    </w:lvl>
  </w:abstractNum>
  <w:abstractNum w:abstractNumId="2" w15:restartNumberingAfterBreak="0">
    <w:nsid w:val="02897974"/>
    <w:multiLevelType w:val="hybridMultilevel"/>
    <w:tmpl w:val="C854C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5E83D99"/>
    <w:multiLevelType w:val="hybridMultilevel"/>
    <w:tmpl w:val="C902D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70630"/>
    <w:multiLevelType w:val="hybridMultilevel"/>
    <w:tmpl w:val="4FDAEF1C"/>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B82ED7"/>
    <w:multiLevelType w:val="multilevel"/>
    <w:tmpl w:val="3536E6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25A"/>
    <w:multiLevelType w:val="hybridMultilevel"/>
    <w:tmpl w:val="B360E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3A6A12"/>
    <w:multiLevelType w:val="multilevel"/>
    <w:tmpl w:val="23C46F5C"/>
    <w:lvl w:ilvl="0">
      <w:start w:val="1"/>
      <w:numFmt w:val="bullet"/>
      <w:lvlText w:val=""/>
      <w:lvlJc w:val="left"/>
      <w:pPr>
        <w:ind w:left="71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DC05FB"/>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D8E3D2"/>
    <w:multiLevelType w:val="hybridMultilevel"/>
    <w:tmpl w:val="FFFFFFFF"/>
    <w:lvl w:ilvl="0" w:tplc="447232C0">
      <w:start w:val="1"/>
      <w:numFmt w:val="bullet"/>
      <w:lvlText w:val=""/>
      <w:lvlJc w:val="left"/>
      <w:pPr>
        <w:ind w:left="720" w:hanging="360"/>
      </w:pPr>
      <w:rPr>
        <w:rFonts w:ascii="Symbol" w:hAnsi="Symbol" w:hint="default"/>
      </w:rPr>
    </w:lvl>
    <w:lvl w:ilvl="1" w:tplc="7EA26C40">
      <w:start w:val="1"/>
      <w:numFmt w:val="bullet"/>
      <w:lvlText w:val="o"/>
      <w:lvlJc w:val="left"/>
      <w:pPr>
        <w:ind w:left="1440" w:hanging="360"/>
      </w:pPr>
      <w:rPr>
        <w:rFonts w:ascii="Courier New" w:hAnsi="Courier New" w:hint="default"/>
      </w:rPr>
    </w:lvl>
    <w:lvl w:ilvl="2" w:tplc="5D96BB50">
      <w:start w:val="1"/>
      <w:numFmt w:val="bullet"/>
      <w:lvlText w:val=""/>
      <w:lvlJc w:val="left"/>
      <w:pPr>
        <w:ind w:left="2160" w:hanging="360"/>
      </w:pPr>
      <w:rPr>
        <w:rFonts w:ascii="Wingdings" w:hAnsi="Wingdings" w:hint="default"/>
      </w:rPr>
    </w:lvl>
    <w:lvl w:ilvl="3" w:tplc="61AEB536">
      <w:start w:val="1"/>
      <w:numFmt w:val="bullet"/>
      <w:lvlText w:val=""/>
      <w:lvlJc w:val="left"/>
      <w:pPr>
        <w:ind w:left="2880" w:hanging="360"/>
      </w:pPr>
      <w:rPr>
        <w:rFonts w:ascii="Symbol" w:hAnsi="Symbol" w:hint="default"/>
      </w:rPr>
    </w:lvl>
    <w:lvl w:ilvl="4" w:tplc="75945032">
      <w:start w:val="1"/>
      <w:numFmt w:val="bullet"/>
      <w:lvlText w:val="o"/>
      <w:lvlJc w:val="left"/>
      <w:pPr>
        <w:ind w:left="3600" w:hanging="360"/>
      </w:pPr>
      <w:rPr>
        <w:rFonts w:ascii="Courier New" w:hAnsi="Courier New" w:hint="default"/>
      </w:rPr>
    </w:lvl>
    <w:lvl w:ilvl="5" w:tplc="F3C0CE8A">
      <w:start w:val="1"/>
      <w:numFmt w:val="bullet"/>
      <w:lvlText w:val=""/>
      <w:lvlJc w:val="left"/>
      <w:pPr>
        <w:ind w:left="4320" w:hanging="360"/>
      </w:pPr>
      <w:rPr>
        <w:rFonts w:ascii="Wingdings" w:hAnsi="Wingdings" w:hint="default"/>
      </w:rPr>
    </w:lvl>
    <w:lvl w:ilvl="6" w:tplc="2CFE8DF6">
      <w:start w:val="1"/>
      <w:numFmt w:val="bullet"/>
      <w:lvlText w:val=""/>
      <w:lvlJc w:val="left"/>
      <w:pPr>
        <w:ind w:left="5040" w:hanging="360"/>
      </w:pPr>
      <w:rPr>
        <w:rFonts w:ascii="Symbol" w:hAnsi="Symbol" w:hint="default"/>
      </w:rPr>
    </w:lvl>
    <w:lvl w:ilvl="7" w:tplc="9A82DB24">
      <w:start w:val="1"/>
      <w:numFmt w:val="bullet"/>
      <w:lvlText w:val="o"/>
      <w:lvlJc w:val="left"/>
      <w:pPr>
        <w:ind w:left="5760" w:hanging="360"/>
      </w:pPr>
      <w:rPr>
        <w:rFonts w:ascii="Courier New" w:hAnsi="Courier New" w:hint="default"/>
      </w:rPr>
    </w:lvl>
    <w:lvl w:ilvl="8" w:tplc="94D08B94">
      <w:start w:val="1"/>
      <w:numFmt w:val="bullet"/>
      <w:lvlText w:val=""/>
      <w:lvlJc w:val="left"/>
      <w:pPr>
        <w:ind w:left="6480" w:hanging="360"/>
      </w:pPr>
      <w:rPr>
        <w:rFonts w:ascii="Wingdings" w:hAnsi="Wingdings" w:hint="default"/>
      </w:rPr>
    </w:lvl>
  </w:abstractNum>
  <w:abstractNum w:abstractNumId="10" w15:restartNumberingAfterBreak="0">
    <w:nsid w:val="21C1325A"/>
    <w:multiLevelType w:val="hybridMultilevel"/>
    <w:tmpl w:val="FFFFFFFF"/>
    <w:lvl w:ilvl="0" w:tplc="AA6C700C">
      <w:start w:val="1"/>
      <w:numFmt w:val="bullet"/>
      <w:lvlText w:val=""/>
      <w:lvlJc w:val="left"/>
      <w:pPr>
        <w:ind w:left="720" w:hanging="360"/>
      </w:pPr>
      <w:rPr>
        <w:rFonts w:ascii="Wingdings" w:hAnsi="Wingdings" w:hint="default"/>
      </w:rPr>
    </w:lvl>
    <w:lvl w:ilvl="1" w:tplc="07DE20D8">
      <w:start w:val="1"/>
      <w:numFmt w:val="bullet"/>
      <w:lvlText w:val="o"/>
      <w:lvlJc w:val="left"/>
      <w:pPr>
        <w:ind w:left="1440" w:hanging="360"/>
      </w:pPr>
      <w:rPr>
        <w:rFonts w:ascii="Courier New" w:hAnsi="Courier New" w:hint="default"/>
      </w:rPr>
    </w:lvl>
    <w:lvl w:ilvl="2" w:tplc="5E92969A">
      <w:start w:val="1"/>
      <w:numFmt w:val="bullet"/>
      <w:lvlText w:val=""/>
      <w:lvlJc w:val="left"/>
      <w:pPr>
        <w:ind w:left="2160" w:hanging="360"/>
      </w:pPr>
      <w:rPr>
        <w:rFonts w:ascii="Wingdings" w:hAnsi="Wingdings" w:hint="default"/>
      </w:rPr>
    </w:lvl>
    <w:lvl w:ilvl="3" w:tplc="3D008DDC">
      <w:start w:val="1"/>
      <w:numFmt w:val="bullet"/>
      <w:lvlText w:val=""/>
      <w:lvlJc w:val="left"/>
      <w:pPr>
        <w:ind w:left="2880" w:hanging="360"/>
      </w:pPr>
      <w:rPr>
        <w:rFonts w:ascii="Symbol" w:hAnsi="Symbol" w:hint="default"/>
      </w:rPr>
    </w:lvl>
    <w:lvl w:ilvl="4" w:tplc="B680F520">
      <w:start w:val="1"/>
      <w:numFmt w:val="bullet"/>
      <w:lvlText w:val="o"/>
      <w:lvlJc w:val="left"/>
      <w:pPr>
        <w:ind w:left="3600" w:hanging="360"/>
      </w:pPr>
      <w:rPr>
        <w:rFonts w:ascii="Courier New" w:hAnsi="Courier New" w:hint="default"/>
      </w:rPr>
    </w:lvl>
    <w:lvl w:ilvl="5" w:tplc="91808768">
      <w:start w:val="1"/>
      <w:numFmt w:val="bullet"/>
      <w:lvlText w:val=""/>
      <w:lvlJc w:val="left"/>
      <w:pPr>
        <w:ind w:left="4320" w:hanging="360"/>
      </w:pPr>
      <w:rPr>
        <w:rFonts w:ascii="Wingdings" w:hAnsi="Wingdings" w:hint="default"/>
      </w:rPr>
    </w:lvl>
    <w:lvl w:ilvl="6" w:tplc="4BCAF026">
      <w:start w:val="1"/>
      <w:numFmt w:val="bullet"/>
      <w:lvlText w:val=""/>
      <w:lvlJc w:val="left"/>
      <w:pPr>
        <w:ind w:left="5040" w:hanging="360"/>
      </w:pPr>
      <w:rPr>
        <w:rFonts w:ascii="Symbol" w:hAnsi="Symbol" w:hint="default"/>
      </w:rPr>
    </w:lvl>
    <w:lvl w:ilvl="7" w:tplc="76C628E4">
      <w:start w:val="1"/>
      <w:numFmt w:val="bullet"/>
      <w:lvlText w:val="o"/>
      <w:lvlJc w:val="left"/>
      <w:pPr>
        <w:ind w:left="5760" w:hanging="360"/>
      </w:pPr>
      <w:rPr>
        <w:rFonts w:ascii="Courier New" w:hAnsi="Courier New" w:hint="default"/>
      </w:rPr>
    </w:lvl>
    <w:lvl w:ilvl="8" w:tplc="2B8267CC">
      <w:start w:val="1"/>
      <w:numFmt w:val="bullet"/>
      <w:lvlText w:val=""/>
      <w:lvlJc w:val="left"/>
      <w:pPr>
        <w:ind w:left="6480" w:hanging="360"/>
      </w:pPr>
      <w:rPr>
        <w:rFonts w:ascii="Wingdings" w:hAnsi="Wingdings" w:hint="default"/>
      </w:rPr>
    </w:lvl>
  </w:abstractNum>
  <w:abstractNum w:abstractNumId="11" w15:restartNumberingAfterBreak="0">
    <w:nsid w:val="256F4181"/>
    <w:multiLevelType w:val="hybridMultilevel"/>
    <w:tmpl w:val="E1421E7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D26962"/>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81900F9"/>
    <w:multiLevelType w:val="multilevel"/>
    <w:tmpl w:val="3C34E084"/>
    <w:lvl w:ilvl="0">
      <w:start w:val="1"/>
      <w:numFmt w:val="bullet"/>
      <w:pStyle w:val="Mainbulle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Barclays San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arclays San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arclays San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65B5E"/>
    <w:multiLevelType w:val="hybridMultilevel"/>
    <w:tmpl w:val="EE22388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9461A33"/>
    <w:multiLevelType w:val="hybridMultilevel"/>
    <w:tmpl w:val="C854CD2E"/>
    <w:lvl w:ilvl="0" w:tplc="040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0270217"/>
    <w:multiLevelType w:val="hybridMultilevel"/>
    <w:tmpl w:val="0974FDB2"/>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A181E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0505F"/>
    <w:multiLevelType w:val="hybridMultilevel"/>
    <w:tmpl w:val="89FAA92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1E127E"/>
    <w:multiLevelType w:val="hybridMultilevel"/>
    <w:tmpl w:val="FFFFFFFF"/>
    <w:lvl w:ilvl="0" w:tplc="DC9A923C">
      <w:start w:val="1"/>
      <w:numFmt w:val="decimal"/>
      <w:lvlText w:val="%1."/>
      <w:lvlJc w:val="left"/>
      <w:pPr>
        <w:ind w:left="1080" w:hanging="360"/>
      </w:pPr>
    </w:lvl>
    <w:lvl w:ilvl="1" w:tplc="78224142">
      <w:start w:val="1"/>
      <w:numFmt w:val="lowerLetter"/>
      <w:lvlText w:val="%2."/>
      <w:lvlJc w:val="left"/>
      <w:pPr>
        <w:ind w:left="1800" w:hanging="360"/>
      </w:pPr>
    </w:lvl>
    <w:lvl w:ilvl="2" w:tplc="DD82775A">
      <w:start w:val="1"/>
      <w:numFmt w:val="lowerRoman"/>
      <w:lvlText w:val="%3."/>
      <w:lvlJc w:val="right"/>
      <w:pPr>
        <w:ind w:left="2520" w:hanging="180"/>
      </w:pPr>
    </w:lvl>
    <w:lvl w:ilvl="3" w:tplc="3142299A">
      <w:start w:val="1"/>
      <w:numFmt w:val="decimal"/>
      <w:lvlText w:val="%4."/>
      <w:lvlJc w:val="left"/>
      <w:pPr>
        <w:ind w:left="3240" w:hanging="360"/>
      </w:pPr>
    </w:lvl>
    <w:lvl w:ilvl="4" w:tplc="870446A0">
      <w:start w:val="1"/>
      <w:numFmt w:val="lowerLetter"/>
      <w:lvlText w:val="%5."/>
      <w:lvlJc w:val="left"/>
      <w:pPr>
        <w:ind w:left="3960" w:hanging="360"/>
      </w:pPr>
    </w:lvl>
    <w:lvl w:ilvl="5" w:tplc="FC281B48">
      <w:start w:val="1"/>
      <w:numFmt w:val="lowerRoman"/>
      <w:lvlText w:val="%6."/>
      <w:lvlJc w:val="right"/>
      <w:pPr>
        <w:ind w:left="4680" w:hanging="180"/>
      </w:pPr>
    </w:lvl>
    <w:lvl w:ilvl="6" w:tplc="F064C3CE">
      <w:start w:val="1"/>
      <w:numFmt w:val="decimal"/>
      <w:lvlText w:val="%7."/>
      <w:lvlJc w:val="left"/>
      <w:pPr>
        <w:ind w:left="5400" w:hanging="360"/>
      </w:pPr>
    </w:lvl>
    <w:lvl w:ilvl="7" w:tplc="5D2E27BC">
      <w:start w:val="1"/>
      <w:numFmt w:val="lowerLetter"/>
      <w:lvlText w:val="%8."/>
      <w:lvlJc w:val="left"/>
      <w:pPr>
        <w:ind w:left="6120" w:hanging="360"/>
      </w:pPr>
    </w:lvl>
    <w:lvl w:ilvl="8" w:tplc="A3162812">
      <w:start w:val="1"/>
      <w:numFmt w:val="lowerRoman"/>
      <w:lvlText w:val="%9."/>
      <w:lvlJc w:val="right"/>
      <w:pPr>
        <w:ind w:left="6840" w:hanging="180"/>
      </w:pPr>
    </w:lvl>
  </w:abstractNum>
  <w:abstractNum w:abstractNumId="20" w15:restartNumberingAfterBreak="0">
    <w:nsid w:val="374D493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8317B4B"/>
    <w:multiLevelType w:val="hybridMultilevel"/>
    <w:tmpl w:val="9CE45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764D2C"/>
    <w:multiLevelType w:val="hybridMultilevel"/>
    <w:tmpl w:val="DB04D9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7456E"/>
    <w:multiLevelType w:val="hybridMultilevel"/>
    <w:tmpl w:val="AB649990"/>
    <w:lvl w:ilvl="0" w:tplc="FFFFFFFF">
      <w:start w:val="1"/>
      <w:numFmt w:val="bullet"/>
      <w:pStyle w:val="Odr"/>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361301A"/>
    <w:multiLevelType w:val="hybridMultilevel"/>
    <w:tmpl w:val="3F7626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0C22EE"/>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A0A3610"/>
    <w:multiLevelType w:val="hybridMultilevel"/>
    <w:tmpl w:val="302EAAD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722133"/>
    <w:multiLevelType w:val="multilevel"/>
    <w:tmpl w:val="42623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E6FD5E"/>
    <w:multiLevelType w:val="hybridMultilevel"/>
    <w:tmpl w:val="FFFFFFFF"/>
    <w:lvl w:ilvl="0" w:tplc="5D34FE58">
      <w:start w:val="1"/>
      <w:numFmt w:val="bullet"/>
      <w:lvlText w:val=""/>
      <w:lvlJc w:val="left"/>
      <w:pPr>
        <w:ind w:left="720" w:hanging="360"/>
      </w:pPr>
      <w:rPr>
        <w:rFonts w:ascii="Wingdings" w:hAnsi="Wingdings" w:hint="default"/>
      </w:rPr>
    </w:lvl>
    <w:lvl w:ilvl="1" w:tplc="30A6987E">
      <w:start w:val="1"/>
      <w:numFmt w:val="bullet"/>
      <w:lvlText w:val="o"/>
      <w:lvlJc w:val="left"/>
      <w:pPr>
        <w:ind w:left="1440" w:hanging="360"/>
      </w:pPr>
      <w:rPr>
        <w:rFonts w:ascii="Courier New" w:hAnsi="Courier New" w:hint="default"/>
      </w:rPr>
    </w:lvl>
    <w:lvl w:ilvl="2" w:tplc="AB3EE300">
      <w:start w:val="1"/>
      <w:numFmt w:val="bullet"/>
      <w:lvlText w:val=""/>
      <w:lvlJc w:val="left"/>
      <w:pPr>
        <w:ind w:left="2160" w:hanging="360"/>
      </w:pPr>
      <w:rPr>
        <w:rFonts w:ascii="Wingdings" w:hAnsi="Wingdings" w:hint="default"/>
      </w:rPr>
    </w:lvl>
    <w:lvl w:ilvl="3" w:tplc="09B23E7E">
      <w:start w:val="1"/>
      <w:numFmt w:val="bullet"/>
      <w:lvlText w:val=""/>
      <w:lvlJc w:val="left"/>
      <w:pPr>
        <w:ind w:left="2880" w:hanging="360"/>
      </w:pPr>
      <w:rPr>
        <w:rFonts w:ascii="Symbol" w:hAnsi="Symbol" w:hint="default"/>
      </w:rPr>
    </w:lvl>
    <w:lvl w:ilvl="4" w:tplc="E90E675A">
      <w:start w:val="1"/>
      <w:numFmt w:val="bullet"/>
      <w:lvlText w:val="o"/>
      <w:lvlJc w:val="left"/>
      <w:pPr>
        <w:ind w:left="3600" w:hanging="360"/>
      </w:pPr>
      <w:rPr>
        <w:rFonts w:ascii="Courier New" w:hAnsi="Courier New" w:hint="default"/>
      </w:rPr>
    </w:lvl>
    <w:lvl w:ilvl="5" w:tplc="6266399A">
      <w:start w:val="1"/>
      <w:numFmt w:val="bullet"/>
      <w:lvlText w:val=""/>
      <w:lvlJc w:val="left"/>
      <w:pPr>
        <w:ind w:left="4320" w:hanging="360"/>
      </w:pPr>
      <w:rPr>
        <w:rFonts w:ascii="Wingdings" w:hAnsi="Wingdings" w:hint="default"/>
      </w:rPr>
    </w:lvl>
    <w:lvl w:ilvl="6" w:tplc="324CFF44">
      <w:start w:val="1"/>
      <w:numFmt w:val="bullet"/>
      <w:lvlText w:val=""/>
      <w:lvlJc w:val="left"/>
      <w:pPr>
        <w:ind w:left="5040" w:hanging="360"/>
      </w:pPr>
      <w:rPr>
        <w:rFonts w:ascii="Symbol" w:hAnsi="Symbol" w:hint="default"/>
      </w:rPr>
    </w:lvl>
    <w:lvl w:ilvl="7" w:tplc="69382568">
      <w:start w:val="1"/>
      <w:numFmt w:val="bullet"/>
      <w:lvlText w:val="o"/>
      <w:lvlJc w:val="left"/>
      <w:pPr>
        <w:ind w:left="5760" w:hanging="360"/>
      </w:pPr>
      <w:rPr>
        <w:rFonts w:ascii="Courier New" w:hAnsi="Courier New" w:hint="default"/>
      </w:rPr>
    </w:lvl>
    <w:lvl w:ilvl="8" w:tplc="88BAB2BE">
      <w:start w:val="1"/>
      <w:numFmt w:val="bullet"/>
      <w:lvlText w:val=""/>
      <w:lvlJc w:val="left"/>
      <w:pPr>
        <w:ind w:left="6480" w:hanging="360"/>
      </w:pPr>
      <w:rPr>
        <w:rFonts w:ascii="Wingdings" w:hAnsi="Wingdings" w:hint="default"/>
      </w:rPr>
    </w:lvl>
  </w:abstractNum>
  <w:abstractNum w:abstractNumId="29" w15:restartNumberingAfterBreak="0">
    <w:nsid w:val="4DC837BE"/>
    <w:multiLevelType w:val="multilevel"/>
    <w:tmpl w:val="04050025"/>
    <w:lvl w:ilvl="0">
      <w:start w:val="1"/>
      <w:numFmt w:val="decimal"/>
      <w:pStyle w:val="Nadpis1"/>
      <w:lvlText w:val="%1"/>
      <w:lvlJc w:val="left"/>
      <w:pPr>
        <w:ind w:left="61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58270EC6"/>
    <w:multiLevelType w:val="multilevel"/>
    <w:tmpl w:val="DC46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B7F1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2AC244A"/>
    <w:multiLevelType w:val="hybridMultilevel"/>
    <w:tmpl w:val="FFFFFFFF"/>
    <w:lvl w:ilvl="0" w:tplc="0F92AB9E">
      <w:start w:val="1"/>
      <w:numFmt w:val="bullet"/>
      <w:lvlText w:val=""/>
      <w:lvlJc w:val="left"/>
      <w:pPr>
        <w:ind w:left="720" w:hanging="360"/>
      </w:pPr>
      <w:rPr>
        <w:rFonts w:ascii="Wingdings" w:hAnsi="Wingdings" w:hint="default"/>
      </w:rPr>
    </w:lvl>
    <w:lvl w:ilvl="1" w:tplc="5D969A1C">
      <w:start w:val="1"/>
      <w:numFmt w:val="bullet"/>
      <w:lvlText w:val="o"/>
      <w:lvlJc w:val="left"/>
      <w:pPr>
        <w:ind w:left="1440" w:hanging="360"/>
      </w:pPr>
      <w:rPr>
        <w:rFonts w:ascii="Courier New" w:hAnsi="Courier New" w:hint="default"/>
      </w:rPr>
    </w:lvl>
    <w:lvl w:ilvl="2" w:tplc="9D8C8734">
      <w:start w:val="1"/>
      <w:numFmt w:val="bullet"/>
      <w:lvlText w:val=""/>
      <w:lvlJc w:val="left"/>
      <w:pPr>
        <w:ind w:left="2160" w:hanging="360"/>
      </w:pPr>
      <w:rPr>
        <w:rFonts w:ascii="Wingdings" w:hAnsi="Wingdings" w:hint="default"/>
      </w:rPr>
    </w:lvl>
    <w:lvl w:ilvl="3" w:tplc="7B923464">
      <w:start w:val="1"/>
      <w:numFmt w:val="bullet"/>
      <w:lvlText w:val=""/>
      <w:lvlJc w:val="left"/>
      <w:pPr>
        <w:ind w:left="2880" w:hanging="360"/>
      </w:pPr>
      <w:rPr>
        <w:rFonts w:ascii="Symbol" w:hAnsi="Symbol" w:hint="default"/>
      </w:rPr>
    </w:lvl>
    <w:lvl w:ilvl="4" w:tplc="30B627BA">
      <w:start w:val="1"/>
      <w:numFmt w:val="bullet"/>
      <w:lvlText w:val="o"/>
      <w:lvlJc w:val="left"/>
      <w:pPr>
        <w:ind w:left="3600" w:hanging="360"/>
      </w:pPr>
      <w:rPr>
        <w:rFonts w:ascii="Courier New" w:hAnsi="Courier New" w:hint="default"/>
      </w:rPr>
    </w:lvl>
    <w:lvl w:ilvl="5" w:tplc="729A1A54">
      <w:start w:val="1"/>
      <w:numFmt w:val="bullet"/>
      <w:lvlText w:val=""/>
      <w:lvlJc w:val="left"/>
      <w:pPr>
        <w:ind w:left="4320" w:hanging="360"/>
      </w:pPr>
      <w:rPr>
        <w:rFonts w:ascii="Wingdings" w:hAnsi="Wingdings" w:hint="default"/>
      </w:rPr>
    </w:lvl>
    <w:lvl w:ilvl="6" w:tplc="7FE4CA06">
      <w:start w:val="1"/>
      <w:numFmt w:val="bullet"/>
      <w:lvlText w:val=""/>
      <w:lvlJc w:val="left"/>
      <w:pPr>
        <w:ind w:left="5040" w:hanging="360"/>
      </w:pPr>
      <w:rPr>
        <w:rFonts w:ascii="Symbol" w:hAnsi="Symbol" w:hint="default"/>
      </w:rPr>
    </w:lvl>
    <w:lvl w:ilvl="7" w:tplc="EF0EA44A">
      <w:start w:val="1"/>
      <w:numFmt w:val="bullet"/>
      <w:lvlText w:val="o"/>
      <w:lvlJc w:val="left"/>
      <w:pPr>
        <w:ind w:left="5760" w:hanging="360"/>
      </w:pPr>
      <w:rPr>
        <w:rFonts w:ascii="Courier New" w:hAnsi="Courier New" w:hint="default"/>
      </w:rPr>
    </w:lvl>
    <w:lvl w:ilvl="8" w:tplc="1FCC1A90">
      <w:start w:val="1"/>
      <w:numFmt w:val="bullet"/>
      <w:lvlText w:val=""/>
      <w:lvlJc w:val="left"/>
      <w:pPr>
        <w:ind w:left="6480" w:hanging="360"/>
      </w:pPr>
      <w:rPr>
        <w:rFonts w:ascii="Wingdings" w:hAnsi="Wingdings" w:hint="default"/>
      </w:rPr>
    </w:lvl>
  </w:abstractNum>
  <w:abstractNum w:abstractNumId="33" w15:restartNumberingAfterBreak="0">
    <w:nsid w:val="67F14DD7"/>
    <w:multiLevelType w:val="hybridMultilevel"/>
    <w:tmpl w:val="D8FAB2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E0423F"/>
    <w:multiLevelType w:val="hybridMultilevel"/>
    <w:tmpl w:val="F350D26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07F"/>
    <w:multiLevelType w:val="hybridMultilevel"/>
    <w:tmpl w:val="FCFE54B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9525A5"/>
    <w:multiLevelType w:val="multilevel"/>
    <w:tmpl w:val="E538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DE13CD"/>
    <w:multiLevelType w:val="multilevel"/>
    <w:tmpl w:val="911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4B6782"/>
    <w:multiLevelType w:val="hybridMultilevel"/>
    <w:tmpl w:val="68980ED2"/>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875038A"/>
    <w:multiLevelType w:val="hybridMultilevel"/>
    <w:tmpl w:val="F07EB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EB04EF"/>
    <w:multiLevelType w:val="hybridMultilevel"/>
    <w:tmpl w:val="00DAE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D45266"/>
    <w:multiLevelType w:val="hybridMultilevel"/>
    <w:tmpl w:val="FFFFFFFF"/>
    <w:lvl w:ilvl="0" w:tplc="7304BBF2">
      <w:start w:val="1"/>
      <w:numFmt w:val="decimal"/>
      <w:lvlText w:val="%1."/>
      <w:lvlJc w:val="left"/>
      <w:pPr>
        <w:ind w:left="720" w:hanging="360"/>
      </w:pPr>
    </w:lvl>
    <w:lvl w:ilvl="1" w:tplc="AA529A82">
      <w:start w:val="1"/>
      <w:numFmt w:val="lowerLetter"/>
      <w:lvlText w:val="%2."/>
      <w:lvlJc w:val="left"/>
      <w:pPr>
        <w:ind w:left="1440" w:hanging="360"/>
      </w:pPr>
    </w:lvl>
    <w:lvl w:ilvl="2" w:tplc="DEBC89C8">
      <w:start w:val="1"/>
      <w:numFmt w:val="lowerRoman"/>
      <w:lvlText w:val="%3."/>
      <w:lvlJc w:val="right"/>
      <w:pPr>
        <w:ind w:left="2160" w:hanging="180"/>
      </w:pPr>
    </w:lvl>
    <w:lvl w:ilvl="3" w:tplc="2C10AC1E">
      <w:start w:val="1"/>
      <w:numFmt w:val="decimal"/>
      <w:lvlText w:val="%4."/>
      <w:lvlJc w:val="left"/>
      <w:pPr>
        <w:ind w:left="2880" w:hanging="360"/>
      </w:pPr>
    </w:lvl>
    <w:lvl w:ilvl="4" w:tplc="76D09F0E">
      <w:start w:val="1"/>
      <w:numFmt w:val="lowerLetter"/>
      <w:lvlText w:val="%5."/>
      <w:lvlJc w:val="left"/>
      <w:pPr>
        <w:ind w:left="3600" w:hanging="360"/>
      </w:pPr>
    </w:lvl>
    <w:lvl w:ilvl="5" w:tplc="49A46894">
      <w:start w:val="1"/>
      <w:numFmt w:val="lowerRoman"/>
      <w:lvlText w:val="%6."/>
      <w:lvlJc w:val="right"/>
      <w:pPr>
        <w:ind w:left="4320" w:hanging="180"/>
      </w:pPr>
    </w:lvl>
    <w:lvl w:ilvl="6" w:tplc="4BBE08B2">
      <w:start w:val="1"/>
      <w:numFmt w:val="decimal"/>
      <w:lvlText w:val="%7."/>
      <w:lvlJc w:val="left"/>
      <w:pPr>
        <w:ind w:left="5040" w:hanging="360"/>
      </w:pPr>
    </w:lvl>
    <w:lvl w:ilvl="7" w:tplc="DA6E32BA">
      <w:start w:val="1"/>
      <w:numFmt w:val="lowerLetter"/>
      <w:lvlText w:val="%8."/>
      <w:lvlJc w:val="left"/>
      <w:pPr>
        <w:ind w:left="5760" w:hanging="360"/>
      </w:pPr>
    </w:lvl>
    <w:lvl w:ilvl="8" w:tplc="50C049CA">
      <w:start w:val="1"/>
      <w:numFmt w:val="lowerRoman"/>
      <w:lvlText w:val="%9."/>
      <w:lvlJc w:val="right"/>
      <w:pPr>
        <w:ind w:left="6480" w:hanging="180"/>
      </w:pPr>
    </w:lvl>
  </w:abstractNum>
  <w:abstractNum w:abstractNumId="42" w15:restartNumberingAfterBreak="0">
    <w:nsid w:val="7CE9372D"/>
    <w:multiLevelType w:val="hybridMultilevel"/>
    <w:tmpl w:val="6472DF9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A43454"/>
    <w:multiLevelType w:val="hybridMultilevel"/>
    <w:tmpl w:val="D76A9BEE"/>
    <w:lvl w:ilvl="0" w:tplc="FFFFFFFF">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274BC8"/>
    <w:multiLevelType w:val="hybridMultilevel"/>
    <w:tmpl w:val="D66EB8F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1280663">
    <w:abstractNumId w:val="41"/>
  </w:num>
  <w:num w:numId="2" w16cid:durableId="2108384877">
    <w:abstractNumId w:val="19"/>
  </w:num>
  <w:num w:numId="3" w16cid:durableId="2034109258">
    <w:abstractNumId w:val="7"/>
  </w:num>
  <w:num w:numId="4" w16cid:durableId="1227642660">
    <w:abstractNumId w:val="5"/>
  </w:num>
  <w:num w:numId="5" w16cid:durableId="166487011">
    <w:abstractNumId w:val="23"/>
  </w:num>
  <w:num w:numId="6" w16cid:durableId="1079600150">
    <w:abstractNumId w:val="13"/>
  </w:num>
  <w:num w:numId="7" w16cid:durableId="1185630515">
    <w:abstractNumId w:val="33"/>
  </w:num>
  <w:num w:numId="8" w16cid:durableId="1631788447">
    <w:abstractNumId w:val="8"/>
  </w:num>
  <w:num w:numId="9" w16cid:durableId="986124682">
    <w:abstractNumId w:val="22"/>
  </w:num>
  <w:num w:numId="10" w16cid:durableId="2015377089">
    <w:abstractNumId w:val="12"/>
  </w:num>
  <w:num w:numId="11" w16cid:durableId="1444690098">
    <w:abstractNumId w:val="20"/>
  </w:num>
  <w:num w:numId="12" w16cid:durableId="1546218588">
    <w:abstractNumId w:val="15"/>
  </w:num>
  <w:num w:numId="13" w16cid:durableId="461385456">
    <w:abstractNumId w:val="2"/>
  </w:num>
  <w:num w:numId="14" w16cid:durableId="1335062908">
    <w:abstractNumId w:val="30"/>
  </w:num>
  <w:num w:numId="15" w16cid:durableId="1979069765">
    <w:abstractNumId w:val="1"/>
  </w:num>
  <w:num w:numId="16" w16cid:durableId="1810853698">
    <w:abstractNumId w:val="10"/>
  </w:num>
  <w:num w:numId="17" w16cid:durableId="1101338163">
    <w:abstractNumId w:val="32"/>
  </w:num>
  <w:num w:numId="18" w16cid:durableId="659308739">
    <w:abstractNumId w:val="28"/>
  </w:num>
  <w:num w:numId="19" w16cid:durableId="952321352">
    <w:abstractNumId w:val="9"/>
  </w:num>
  <w:num w:numId="20" w16cid:durableId="377626977">
    <w:abstractNumId w:val="17"/>
  </w:num>
  <w:num w:numId="21" w16cid:durableId="622812080">
    <w:abstractNumId w:val="25"/>
  </w:num>
  <w:num w:numId="22" w16cid:durableId="1662780306">
    <w:abstractNumId w:val="6"/>
  </w:num>
  <w:num w:numId="23" w16cid:durableId="580723008">
    <w:abstractNumId w:val="29"/>
  </w:num>
  <w:num w:numId="24" w16cid:durableId="647124847">
    <w:abstractNumId w:val="40"/>
  </w:num>
  <w:num w:numId="25" w16cid:durableId="259216157">
    <w:abstractNumId w:val="21"/>
  </w:num>
  <w:num w:numId="26" w16cid:durableId="553853464">
    <w:abstractNumId w:val="24"/>
  </w:num>
  <w:num w:numId="27" w16cid:durableId="1136482639">
    <w:abstractNumId w:val="11"/>
  </w:num>
  <w:num w:numId="28" w16cid:durableId="284123727">
    <w:abstractNumId w:val="18"/>
  </w:num>
  <w:num w:numId="29" w16cid:durableId="994988027">
    <w:abstractNumId w:val="26"/>
  </w:num>
  <w:num w:numId="30" w16cid:durableId="1978605302">
    <w:abstractNumId w:val="44"/>
  </w:num>
  <w:num w:numId="31" w16cid:durableId="455828629">
    <w:abstractNumId w:val="35"/>
  </w:num>
  <w:num w:numId="32" w16cid:durableId="791559798">
    <w:abstractNumId w:val="34"/>
  </w:num>
  <w:num w:numId="33" w16cid:durableId="1006784192">
    <w:abstractNumId w:val="43"/>
  </w:num>
  <w:num w:numId="34" w16cid:durableId="1808164031">
    <w:abstractNumId w:val="42"/>
  </w:num>
  <w:num w:numId="35" w16cid:durableId="1951280170">
    <w:abstractNumId w:val="4"/>
  </w:num>
  <w:num w:numId="36" w16cid:durableId="360666224">
    <w:abstractNumId w:val="16"/>
  </w:num>
  <w:num w:numId="37" w16cid:durableId="926037221">
    <w:abstractNumId w:val="39"/>
  </w:num>
  <w:num w:numId="38" w16cid:durableId="1312827471">
    <w:abstractNumId w:val="31"/>
  </w:num>
  <w:num w:numId="39" w16cid:durableId="1787507050">
    <w:abstractNumId w:val="23"/>
  </w:num>
  <w:num w:numId="40" w16cid:durableId="178355563">
    <w:abstractNumId w:val="23"/>
  </w:num>
  <w:num w:numId="41" w16cid:durableId="1065225202">
    <w:abstractNumId w:val="23"/>
  </w:num>
  <w:num w:numId="42" w16cid:durableId="74670366">
    <w:abstractNumId w:val="3"/>
  </w:num>
  <w:num w:numId="43" w16cid:durableId="1179856863">
    <w:abstractNumId w:val="38"/>
  </w:num>
  <w:num w:numId="44" w16cid:durableId="1782339340">
    <w:abstractNumId w:val="14"/>
  </w:num>
  <w:num w:numId="45" w16cid:durableId="696934339">
    <w:abstractNumId w:val="23"/>
  </w:num>
  <w:num w:numId="46" w16cid:durableId="628632594">
    <w:abstractNumId w:val="36"/>
  </w:num>
  <w:num w:numId="47" w16cid:durableId="217395907">
    <w:abstractNumId w:val="37"/>
  </w:num>
  <w:num w:numId="48" w16cid:durableId="1680696667">
    <w:abstractNumId w:val="27"/>
  </w:num>
  <w:num w:numId="49" w16cid:durableId="23193698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B"/>
    <w:rsid w:val="000003C4"/>
    <w:rsid w:val="0000042E"/>
    <w:rsid w:val="00000768"/>
    <w:rsid w:val="00001225"/>
    <w:rsid w:val="000018E0"/>
    <w:rsid w:val="000021F6"/>
    <w:rsid w:val="000022AD"/>
    <w:rsid w:val="00002795"/>
    <w:rsid w:val="000028B2"/>
    <w:rsid w:val="00002E33"/>
    <w:rsid w:val="0000341D"/>
    <w:rsid w:val="00003BCB"/>
    <w:rsid w:val="00003C08"/>
    <w:rsid w:val="0000405B"/>
    <w:rsid w:val="000055FC"/>
    <w:rsid w:val="00006152"/>
    <w:rsid w:val="00006DC0"/>
    <w:rsid w:val="00006DDA"/>
    <w:rsid w:val="00007167"/>
    <w:rsid w:val="000074E6"/>
    <w:rsid w:val="000078C7"/>
    <w:rsid w:val="00007EDA"/>
    <w:rsid w:val="0001049E"/>
    <w:rsid w:val="00010D04"/>
    <w:rsid w:val="000111BB"/>
    <w:rsid w:val="00011450"/>
    <w:rsid w:val="00011C87"/>
    <w:rsid w:val="00012344"/>
    <w:rsid w:val="00012C52"/>
    <w:rsid w:val="0001327A"/>
    <w:rsid w:val="00014177"/>
    <w:rsid w:val="00014E36"/>
    <w:rsid w:val="000150B8"/>
    <w:rsid w:val="00015F20"/>
    <w:rsid w:val="0001613F"/>
    <w:rsid w:val="0001619D"/>
    <w:rsid w:val="00016532"/>
    <w:rsid w:val="000166EE"/>
    <w:rsid w:val="00016A21"/>
    <w:rsid w:val="00016B51"/>
    <w:rsid w:val="000171B7"/>
    <w:rsid w:val="00017241"/>
    <w:rsid w:val="0001776C"/>
    <w:rsid w:val="000179C8"/>
    <w:rsid w:val="00017F79"/>
    <w:rsid w:val="00020024"/>
    <w:rsid w:val="00020313"/>
    <w:rsid w:val="00020374"/>
    <w:rsid w:val="000203FB"/>
    <w:rsid w:val="000216C1"/>
    <w:rsid w:val="00021C28"/>
    <w:rsid w:val="00021CC0"/>
    <w:rsid w:val="0002227F"/>
    <w:rsid w:val="00022F3D"/>
    <w:rsid w:val="00023225"/>
    <w:rsid w:val="00023696"/>
    <w:rsid w:val="000238A9"/>
    <w:rsid w:val="00023C3E"/>
    <w:rsid w:val="00024D08"/>
    <w:rsid w:val="00025710"/>
    <w:rsid w:val="00025858"/>
    <w:rsid w:val="000260A1"/>
    <w:rsid w:val="00026113"/>
    <w:rsid w:val="000269DF"/>
    <w:rsid w:val="00026A77"/>
    <w:rsid w:val="00026B20"/>
    <w:rsid w:val="00026DEE"/>
    <w:rsid w:val="000272C0"/>
    <w:rsid w:val="00027649"/>
    <w:rsid w:val="00027D22"/>
    <w:rsid w:val="00027D4F"/>
    <w:rsid w:val="000304F0"/>
    <w:rsid w:val="00031317"/>
    <w:rsid w:val="00031904"/>
    <w:rsid w:val="00032324"/>
    <w:rsid w:val="0003273A"/>
    <w:rsid w:val="000328E7"/>
    <w:rsid w:val="00032AC0"/>
    <w:rsid w:val="000331FE"/>
    <w:rsid w:val="000343D3"/>
    <w:rsid w:val="00034A74"/>
    <w:rsid w:val="00035DBC"/>
    <w:rsid w:val="00035F8D"/>
    <w:rsid w:val="000361D6"/>
    <w:rsid w:val="000363BF"/>
    <w:rsid w:val="00036697"/>
    <w:rsid w:val="0004022A"/>
    <w:rsid w:val="000403C2"/>
    <w:rsid w:val="00040EE8"/>
    <w:rsid w:val="000417F5"/>
    <w:rsid w:val="00041C61"/>
    <w:rsid w:val="00041F3E"/>
    <w:rsid w:val="00043096"/>
    <w:rsid w:val="00043476"/>
    <w:rsid w:val="00043C3D"/>
    <w:rsid w:val="00044144"/>
    <w:rsid w:val="00044850"/>
    <w:rsid w:val="00044AF0"/>
    <w:rsid w:val="00044C3C"/>
    <w:rsid w:val="00044D04"/>
    <w:rsid w:val="0004566A"/>
    <w:rsid w:val="00045C59"/>
    <w:rsid w:val="00045FB1"/>
    <w:rsid w:val="00046158"/>
    <w:rsid w:val="00046340"/>
    <w:rsid w:val="00046E5C"/>
    <w:rsid w:val="000473BF"/>
    <w:rsid w:val="00047471"/>
    <w:rsid w:val="00047E0C"/>
    <w:rsid w:val="00050418"/>
    <w:rsid w:val="0005044E"/>
    <w:rsid w:val="000508CE"/>
    <w:rsid w:val="00050C4E"/>
    <w:rsid w:val="00050CA1"/>
    <w:rsid w:val="00051C63"/>
    <w:rsid w:val="00052775"/>
    <w:rsid w:val="00052D5E"/>
    <w:rsid w:val="0005302A"/>
    <w:rsid w:val="00053927"/>
    <w:rsid w:val="00053A72"/>
    <w:rsid w:val="00053F21"/>
    <w:rsid w:val="0005584D"/>
    <w:rsid w:val="000559BF"/>
    <w:rsid w:val="00056377"/>
    <w:rsid w:val="00056505"/>
    <w:rsid w:val="00056664"/>
    <w:rsid w:val="00056CD4"/>
    <w:rsid w:val="00056E47"/>
    <w:rsid w:val="00057111"/>
    <w:rsid w:val="00057167"/>
    <w:rsid w:val="000572FA"/>
    <w:rsid w:val="000603A5"/>
    <w:rsid w:val="00060D64"/>
    <w:rsid w:val="00060D74"/>
    <w:rsid w:val="000613E7"/>
    <w:rsid w:val="0006167E"/>
    <w:rsid w:val="00061C85"/>
    <w:rsid w:val="000629A1"/>
    <w:rsid w:val="0006319B"/>
    <w:rsid w:val="000633BD"/>
    <w:rsid w:val="000644DF"/>
    <w:rsid w:val="00064D52"/>
    <w:rsid w:val="00064D56"/>
    <w:rsid w:val="00064FDF"/>
    <w:rsid w:val="000653DA"/>
    <w:rsid w:val="0006561F"/>
    <w:rsid w:val="000658B3"/>
    <w:rsid w:val="0006596B"/>
    <w:rsid w:val="00065F93"/>
    <w:rsid w:val="00066524"/>
    <w:rsid w:val="00066FA8"/>
    <w:rsid w:val="00067357"/>
    <w:rsid w:val="0006749C"/>
    <w:rsid w:val="000674CB"/>
    <w:rsid w:val="0006765F"/>
    <w:rsid w:val="00067A03"/>
    <w:rsid w:val="00067E11"/>
    <w:rsid w:val="0007060F"/>
    <w:rsid w:val="0007084D"/>
    <w:rsid w:val="000709E7"/>
    <w:rsid w:val="00071B54"/>
    <w:rsid w:val="0007290A"/>
    <w:rsid w:val="000731B5"/>
    <w:rsid w:val="0007321A"/>
    <w:rsid w:val="00074358"/>
    <w:rsid w:val="0007581A"/>
    <w:rsid w:val="00075F64"/>
    <w:rsid w:val="000760C4"/>
    <w:rsid w:val="00076514"/>
    <w:rsid w:val="00076663"/>
    <w:rsid w:val="00076A41"/>
    <w:rsid w:val="00077F9C"/>
    <w:rsid w:val="00080737"/>
    <w:rsid w:val="00080F88"/>
    <w:rsid w:val="00081230"/>
    <w:rsid w:val="00081B33"/>
    <w:rsid w:val="00083E7D"/>
    <w:rsid w:val="0008475E"/>
    <w:rsid w:val="0008540A"/>
    <w:rsid w:val="00085DD1"/>
    <w:rsid w:val="00085E03"/>
    <w:rsid w:val="00085F45"/>
    <w:rsid w:val="00086084"/>
    <w:rsid w:val="000862C3"/>
    <w:rsid w:val="00087492"/>
    <w:rsid w:val="0008783F"/>
    <w:rsid w:val="000901B9"/>
    <w:rsid w:val="00090422"/>
    <w:rsid w:val="000909B2"/>
    <w:rsid w:val="00090D9C"/>
    <w:rsid w:val="00090F12"/>
    <w:rsid w:val="00091526"/>
    <w:rsid w:val="00091CF3"/>
    <w:rsid w:val="000926E1"/>
    <w:rsid w:val="00093142"/>
    <w:rsid w:val="0009318A"/>
    <w:rsid w:val="000941E6"/>
    <w:rsid w:val="0009471B"/>
    <w:rsid w:val="00094E9B"/>
    <w:rsid w:val="0009580E"/>
    <w:rsid w:val="00095C8C"/>
    <w:rsid w:val="00096779"/>
    <w:rsid w:val="000967AE"/>
    <w:rsid w:val="00096886"/>
    <w:rsid w:val="00096991"/>
    <w:rsid w:val="00096A01"/>
    <w:rsid w:val="000970EB"/>
    <w:rsid w:val="000973EE"/>
    <w:rsid w:val="000A036F"/>
    <w:rsid w:val="000A0797"/>
    <w:rsid w:val="000A0E27"/>
    <w:rsid w:val="000A16F9"/>
    <w:rsid w:val="000A1B7F"/>
    <w:rsid w:val="000A2757"/>
    <w:rsid w:val="000A2AEC"/>
    <w:rsid w:val="000A3599"/>
    <w:rsid w:val="000A35A7"/>
    <w:rsid w:val="000A385F"/>
    <w:rsid w:val="000A3DC8"/>
    <w:rsid w:val="000A44F1"/>
    <w:rsid w:val="000A48F1"/>
    <w:rsid w:val="000A49F4"/>
    <w:rsid w:val="000A5168"/>
    <w:rsid w:val="000A5837"/>
    <w:rsid w:val="000A5B18"/>
    <w:rsid w:val="000A6156"/>
    <w:rsid w:val="000A65B0"/>
    <w:rsid w:val="000A6785"/>
    <w:rsid w:val="000A68CC"/>
    <w:rsid w:val="000A6CA8"/>
    <w:rsid w:val="000A7787"/>
    <w:rsid w:val="000AC279"/>
    <w:rsid w:val="000B0214"/>
    <w:rsid w:val="000B02B4"/>
    <w:rsid w:val="000B067F"/>
    <w:rsid w:val="000B06A7"/>
    <w:rsid w:val="000B15CF"/>
    <w:rsid w:val="000B2B6A"/>
    <w:rsid w:val="000B2D0E"/>
    <w:rsid w:val="000B2D39"/>
    <w:rsid w:val="000B2E22"/>
    <w:rsid w:val="000B3874"/>
    <w:rsid w:val="000B409E"/>
    <w:rsid w:val="000B4564"/>
    <w:rsid w:val="000B5972"/>
    <w:rsid w:val="000B5DD7"/>
    <w:rsid w:val="000B604D"/>
    <w:rsid w:val="000B6076"/>
    <w:rsid w:val="000B648B"/>
    <w:rsid w:val="000B6BBA"/>
    <w:rsid w:val="000B6E91"/>
    <w:rsid w:val="000B745B"/>
    <w:rsid w:val="000B7498"/>
    <w:rsid w:val="000B7D5F"/>
    <w:rsid w:val="000C00BC"/>
    <w:rsid w:val="000C0875"/>
    <w:rsid w:val="000C0F7D"/>
    <w:rsid w:val="000C2558"/>
    <w:rsid w:val="000C2D2C"/>
    <w:rsid w:val="000C2DDE"/>
    <w:rsid w:val="000C2FA5"/>
    <w:rsid w:val="000C5EE8"/>
    <w:rsid w:val="000C5FF2"/>
    <w:rsid w:val="000C65CC"/>
    <w:rsid w:val="000C7618"/>
    <w:rsid w:val="000C7EAC"/>
    <w:rsid w:val="000D04B6"/>
    <w:rsid w:val="000D0A3E"/>
    <w:rsid w:val="000D0C3D"/>
    <w:rsid w:val="000D0CE8"/>
    <w:rsid w:val="000D15D4"/>
    <w:rsid w:val="000D2044"/>
    <w:rsid w:val="000D224D"/>
    <w:rsid w:val="000D27A5"/>
    <w:rsid w:val="000D2EEA"/>
    <w:rsid w:val="000D2F03"/>
    <w:rsid w:val="000D3E06"/>
    <w:rsid w:val="000D42A0"/>
    <w:rsid w:val="000D4963"/>
    <w:rsid w:val="000D4DE5"/>
    <w:rsid w:val="000D607A"/>
    <w:rsid w:val="000D7E21"/>
    <w:rsid w:val="000E06CB"/>
    <w:rsid w:val="000E127B"/>
    <w:rsid w:val="000E24F7"/>
    <w:rsid w:val="000E2A17"/>
    <w:rsid w:val="000E2D08"/>
    <w:rsid w:val="000E2F87"/>
    <w:rsid w:val="000E3610"/>
    <w:rsid w:val="000E3D3B"/>
    <w:rsid w:val="000E4855"/>
    <w:rsid w:val="000E4A8C"/>
    <w:rsid w:val="000E4AA7"/>
    <w:rsid w:val="000E4D48"/>
    <w:rsid w:val="000E5485"/>
    <w:rsid w:val="000E54F0"/>
    <w:rsid w:val="000E5557"/>
    <w:rsid w:val="000E5C4E"/>
    <w:rsid w:val="000E60E5"/>
    <w:rsid w:val="000E6F32"/>
    <w:rsid w:val="000E6FC2"/>
    <w:rsid w:val="000E739C"/>
    <w:rsid w:val="000E75A4"/>
    <w:rsid w:val="000E7627"/>
    <w:rsid w:val="000F1D8E"/>
    <w:rsid w:val="000F2C2D"/>
    <w:rsid w:val="000F39AE"/>
    <w:rsid w:val="000F405B"/>
    <w:rsid w:val="000F4F97"/>
    <w:rsid w:val="000F50CA"/>
    <w:rsid w:val="000F5898"/>
    <w:rsid w:val="000F5CB9"/>
    <w:rsid w:val="000F5DA2"/>
    <w:rsid w:val="000F6683"/>
    <w:rsid w:val="000F6A34"/>
    <w:rsid w:val="000F6A7F"/>
    <w:rsid w:val="000F6BD6"/>
    <w:rsid w:val="000F6E6A"/>
    <w:rsid w:val="000F7694"/>
    <w:rsid w:val="000F78A5"/>
    <w:rsid w:val="000F7FBE"/>
    <w:rsid w:val="00100298"/>
    <w:rsid w:val="00100560"/>
    <w:rsid w:val="001012A2"/>
    <w:rsid w:val="00101329"/>
    <w:rsid w:val="0010134E"/>
    <w:rsid w:val="001014DB"/>
    <w:rsid w:val="00101F6F"/>
    <w:rsid w:val="001022F9"/>
    <w:rsid w:val="001026E2"/>
    <w:rsid w:val="0010291C"/>
    <w:rsid w:val="00102CCF"/>
    <w:rsid w:val="00103731"/>
    <w:rsid w:val="00103BF5"/>
    <w:rsid w:val="0010441D"/>
    <w:rsid w:val="001044D8"/>
    <w:rsid w:val="00104C64"/>
    <w:rsid w:val="00104FE6"/>
    <w:rsid w:val="00105232"/>
    <w:rsid w:val="00105B16"/>
    <w:rsid w:val="001067C0"/>
    <w:rsid w:val="00107EAE"/>
    <w:rsid w:val="00110767"/>
    <w:rsid w:val="001108A7"/>
    <w:rsid w:val="00111B14"/>
    <w:rsid w:val="00111C2C"/>
    <w:rsid w:val="0011205C"/>
    <w:rsid w:val="001122DA"/>
    <w:rsid w:val="0011323D"/>
    <w:rsid w:val="0011341A"/>
    <w:rsid w:val="001137FB"/>
    <w:rsid w:val="001146B3"/>
    <w:rsid w:val="001147C3"/>
    <w:rsid w:val="00114A63"/>
    <w:rsid w:val="00115F22"/>
    <w:rsid w:val="001162B9"/>
    <w:rsid w:val="001168DE"/>
    <w:rsid w:val="001171AB"/>
    <w:rsid w:val="001178E6"/>
    <w:rsid w:val="001179F2"/>
    <w:rsid w:val="00120AB0"/>
    <w:rsid w:val="0012160C"/>
    <w:rsid w:val="00121A39"/>
    <w:rsid w:val="001222F5"/>
    <w:rsid w:val="001223C0"/>
    <w:rsid w:val="00122519"/>
    <w:rsid w:val="0012293B"/>
    <w:rsid w:val="00122D1B"/>
    <w:rsid w:val="001236C1"/>
    <w:rsid w:val="00123A0B"/>
    <w:rsid w:val="00125AEC"/>
    <w:rsid w:val="00127017"/>
    <w:rsid w:val="0012754E"/>
    <w:rsid w:val="001276A5"/>
    <w:rsid w:val="00130CB9"/>
    <w:rsid w:val="00130DCD"/>
    <w:rsid w:val="00130E4F"/>
    <w:rsid w:val="001317C2"/>
    <w:rsid w:val="001318D0"/>
    <w:rsid w:val="00132035"/>
    <w:rsid w:val="00133145"/>
    <w:rsid w:val="001339DA"/>
    <w:rsid w:val="00133B19"/>
    <w:rsid w:val="00133FA4"/>
    <w:rsid w:val="00134B4E"/>
    <w:rsid w:val="00134D2E"/>
    <w:rsid w:val="00135122"/>
    <w:rsid w:val="001351DC"/>
    <w:rsid w:val="001360AD"/>
    <w:rsid w:val="001361EE"/>
    <w:rsid w:val="00136822"/>
    <w:rsid w:val="00136B8C"/>
    <w:rsid w:val="00136CFF"/>
    <w:rsid w:val="00136DDD"/>
    <w:rsid w:val="00136E23"/>
    <w:rsid w:val="001371FA"/>
    <w:rsid w:val="00137341"/>
    <w:rsid w:val="0013754C"/>
    <w:rsid w:val="00137AF8"/>
    <w:rsid w:val="001404F0"/>
    <w:rsid w:val="001405FF"/>
    <w:rsid w:val="001406EE"/>
    <w:rsid w:val="001407D7"/>
    <w:rsid w:val="00140BD8"/>
    <w:rsid w:val="001414B5"/>
    <w:rsid w:val="00142A0E"/>
    <w:rsid w:val="00142A82"/>
    <w:rsid w:val="0014333B"/>
    <w:rsid w:val="001436B6"/>
    <w:rsid w:val="00143781"/>
    <w:rsid w:val="00143974"/>
    <w:rsid w:val="00143B2F"/>
    <w:rsid w:val="00143E5B"/>
    <w:rsid w:val="001446AC"/>
    <w:rsid w:val="00144ADE"/>
    <w:rsid w:val="00144B9D"/>
    <w:rsid w:val="00144EC3"/>
    <w:rsid w:val="00145DB2"/>
    <w:rsid w:val="00146011"/>
    <w:rsid w:val="001464F0"/>
    <w:rsid w:val="001467DE"/>
    <w:rsid w:val="00146B93"/>
    <w:rsid w:val="00146FA0"/>
    <w:rsid w:val="001473B7"/>
    <w:rsid w:val="0015012A"/>
    <w:rsid w:val="00150BEC"/>
    <w:rsid w:val="00151C8F"/>
    <w:rsid w:val="00151F93"/>
    <w:rsid w:val="001526CB"/>
    <w:rsid w:val="001530E6"/>
    <w:rsid w:val="0015392E"/>
    <w:rsid w:val="00153B74"/>
    <w:rsid w:val="0015422F"/>
    <w:rsid w:val="00154370"/>
    <w:rsid w:val="00154679"/>
    <w:rsid w:val="0015470E"/>
    <w:rsid w:val="00154B25"/>
    <w:rsid w:val="00155411"/>
    <w:rsid w:val="001557F6"/>
    <w:rsid w:val="00155B1E"/>
    <w:rsid w:val="00155D86"/>
    <w:rsid w:val="0015651B"/>
    <w:rsid w:val="00156768"/>
    <w:rsid w:val="00156771"/>
    <w:rsid w:val="0015683B"/>
    <w:rsid w:val="00156EB9"/>
    <w:rsid w:val="001570A8"/>
    <w:rsid w:val="00157381"/>
    <w:rsid w:val="00157C76"/>
    <w:rsid w:val="00160E8B"/>
    <w:rsid w:val="00161038"/>
    <w:rsid w:val="00161607"/>
    <w:rsid w:val="00161CCB"/>
    <w:rsid w:val="00161FE2"/>
    <w:rsid w:val="00162691"/>
    <w:rsid w:val="0016269E"/>
    <w:rsid w:val="00163B58"/>
    <w:rsid w:val="001645C9"/>
    <w:rsid w:val="00164B58"/>
    <w:rsid w:val="00164DFD"/>
    <w:rsid w:val="001654AF"/>
    <w:rsid w:val="00165E6E"/>
    <w:rsid w:val="00166D9F"/>
    <w:rsid w:val="00166EE0"/>
    <w:rsid w:val="00167052"/>
    <w:rsid w:val="00167444"/>
    <w:rsid w:val="00167A9F"/>
    <w:rsid w:val="00167E46"/>
    <w:rsid w:val="00170BA3"/>
    <w:rsid w:val="00171369"/>
    <w:rsid w:val="00171822"/>
    <w:rsid w:val="001718E2"/>
    <w:rsid w:val="00171FDF"/>
    <w:rsid w:val="001720C9"/>
    <w:rsid w:val="001721D9"/>
    <w:rsid w:val="00172394"/>
    <w:rsid w:val="0017249A"/>
    <w:rsid w:val="001729B0"/>
    <w:rsid w:val="001729D6"/>
    <w:rsid w:val="00172B88"/>
    <w:rsid w:val="0017319F"/>
    <w:rsid w:val="00173B3B"/>
    <w:rsid w:val="00173E6B"/>
    <w:rsid w:val="00173FDA"/>
    <w:rsid w:val="00174040"/>
    <w:rsid w:val="00174544"/>
    <w:rsid w:val="00174FA9"/>
    <w:rsid w:val="001753EA"/>
    <w:rsid w:val="0017558D"/>
    <w:rsid w:val="00175930"/>
    <w:rsid w:val="00175FA2"/>
    <w:rsid w:val="0017628B"/>
    <w:rsid w:val="00176990"/>
    <w:rsid w:val="00176C8C"/>
    <w:rsid w:val="00176EFA"/>
    <w:rsid w:val="0017723C"/>
    <w:rsid w:val="00177F30"/>
    <w:rsid w:val="00180E22"/>
    <w:rsid w:val="00181380"/>
    <w:rsid w:val="00181583"/>
    <w:rsid w:val="00181A89"/>
    <w:rsid w:val="00181E2C"/>
    <w:rsid w:val="001826C2"/>
    <w:rsid w:val="00182A92"/>
    <w:rsid w:val="00182D0B"/>
    <w:rsid w:val="00183494"/>
    <w:rsid w:val="00183649"/>
    <w:rsid w:val="0018484A"/>
    <w:rsid w:val="00184ED1"/>
    <w:rsid w:val="001859D8"/>
    <w:rsid w:val="00186175"/>
    <w:rsid w:val="0018648B"/>
    <w:rsid w:val="001865B1"/>
    <w:rsid w:val="00186A4C"/>
    <w:rsid w:val="00186F22"/>
    <w:rsid w:val="001872CA"/>
    <w:rsid w:val="0018743E"/>
    <w:rsid w:val="00187743"/>
    <w:rsid w:val="001905F6"/>
    <w:rsid w:val="001908E8"/>
    <w:rsid w:val="0019178A"/>
    <w:rsid w:val="001917B8"/>
    <w:rsid w:val="00191B63"/>
    <w:rsid w:val="00191BAD"/>
    <w:rsid w:val="00191D6E"/>
    <w:rsid w:val="001926F6"/>
    <w:rsid w:val="00192F59"/>
    <w:rsid w:val="00192FA8"/>
    <w:rsid w:val="001936D1"/>
    <w:rsid w:val="00193E43"/>
    <w:rsid w:val="001944E5"/>
    <w:rsid w:val="00196CCC"/>
    <w:rsid w:val="001971EB"/>
    <w:rsid w:val="001974B4"/>
    <w:rsid w:val="00197625"/>
    <w:rsid w:val="001976BF"/>
    <w:rsid w:val="00197CCA"/>
    <w:rsid w:val="001A01E9"/>
    <w:rsid w:val="001A02EB"/>
    <w:rsid w:val="001A0E66"/>
    <w:rsid w:val="001A0F1E"/>
    <w:rsid w:val="001A11DB"/>
    <w:rsid w:val="001A13A6"/>
    <w:rsid w:val="001A1601"/>
    <w:rsid w:val="001A19B2"/>
    <w:rsid w:val="001A296A"/>
    <w:rsid w:val="001A3099"/>
    <w:rsid w:val="001A3AE1"/>
    <w:rsid w:val="001A3CA9"/>
    <w:rsid w:val="001A4630"/>
    <w:rsid w:val="001A464A"/>
    <w:rsid w:val="001A4D19"/>
    <w:rsid w:val="001A4E59"/>
    <w:rsid w:val="001A51A3"/>
    <w:rsid w:val="001A599B"/>
    <w:rsid w:val="001A5DF2"/>
    <w:rsid w:val="001A629B"/>
    <w:rsid w:val="001A649D"/>
    <w:rsid w:val="001A6653"/>
    <w:rsid w:val="001A6976"/>
    <w:rsid w:val="001A6DD4"/>
    <w:rsid w:val="001A7847"/>
    <w:rsid w:val="001A786C"/>
    <w:rsid w:val="001B0100"/>
    <w:rsid w:val="001B028B"/>
    <w:rsid w:val="001B0DC9"/>
    <w:rsid w:val="001B1826"/>
    <w:rsid w:val="001B27D8"/>
    <w:rsid w:val="001B27DA"/>
    <w:rsid w:val="001B296F"/>
    <w:rsid w:val="001B29EF"/>
    <w:rsid w:val="001B3705"/>
    <w:rsid w:val="001B4550"/>
    <w:rsid w:val="001B50D4"/>
    <w:rsid w:val="001B5F5F"/>
    <w:rsid w:val="001B613D"/>
    <w:rsid w:val="001B7CB0"/>
    <w:rsid w:val="001B7E8B"/>
    <w:rsid w:val="001B7FCB"/>
    <w:rsid w:val="001C10E7"/>
    <w:rsid w:val="001C18F2"/>
    <w:rsid w:val="001C1C5E"/>
    <w:rsid w:val="001C1E6A"/>
    <w:rsid w:val="001C1F6C"/>
    <w:rsid w:val="001C27EB"/>
    <w:rsid w:val="001C2FE6"/>
    <w:rsid w:val="001C2FF7"/>
    <w:rsid w:val="001C3699"/>
    <w:rsid w:val="001C3702"/>
    <w:rsid w:val="001C3C4E"/>
    <w:rsid w:val="001C460C"/>
    <w:rsid w:val="001C464D"/>
    <w:rsid w:val="001C4664"/>
    <w:rsid w:val="001C48AD"/>
    <w:rsid w:val="001C4CB6"/>
    <w:rsid w:val="001C50DE"/>
    <w:rsid w:val="001C62B9"/>
    <w:rsid w:val="001C65EC"/>
    <w:rsid w:val="001C6898"/>
    <w:rsid w:val="001D0492"/>
    <w:rsid w:val="001D0D7E"/>
    <w:rsid w:val="001D0D9B"/>
    <w:rsid w:val="001D0FF1"/>
    <w:rsid w:val="001D135F"/>
    <w:rsid w:val="001D13E1"/>
    <w:rsid w:val="001D1C26"/>
    <w:rsid w:val="001D1D9D"/>
    <w:rsid w:val="001D2182"/>
    <w:rsid w:val="001D3DCB"/>
    <w:rsid w:val="001D4347"/>
    <w:rsid w:val="001D4A8A"/>
    <w:rsid w:val="001D5AE8"/>
    <w:rsid w:val="001D6490"/>
    <w:rsid w:val="001D69BA"/>
    <w:rsid w:val="001D69E4"/>
    <w:rsid w:val="001D6BE3"/>
    <w:rsid w:val="001D6C5D"/>
    <w:rsid w:val="001D6CB5"/>
    <w:rsid w:val="001D71BF"/>
    <w:rsid w:val="001D78F1"/>
    <w:rsid w:val="001E0822"/>
    <w:rsid w:val="001E0CBD"/>
    <w:rsid w:val="001E14A2"/>
    <w:rsid w:val="001E18D4"/>
    <w:rsid w:val="001E1A16"/>
    <w:rsid w:val="001E1F60"/>
    <w:rsid w:val="001E234B"/>
    <w:rsid w:val="001E26C6"/>
    <w:rsid w:val="001E2B16"/>
    <w:rsid w:val="001E2B4A"/>
    <w:rsid w:val="001E2FC2"/>
    <w:rsid w:val="001E3338"/>
    <w:rsid w:val="001E3837"/>
    <w:rsid w:val="001E3A84"/>
    <w:rsid w:val="001E4CCF"/>
    <w:rsid w:val="001E4F1B"/>
    <w:rsid w:val="001E53F8"/>
    <w:rsid w:val="001E6084"/>
    <w:rsid w:val="001E6322"/>
    <w:rsid w:val="001E63C2"/>
    <w:rsid w:val="001E663E"/>
    <w:rsid w:val="001E6863"/>
    <w:rsid w:val="001E68C9"/>
    <w:rsid w:val="001E6A56"/>
    <w:rsid w:val="001E6E89"/>
    <w:rsid w:val="001E7308"/>
    <w:rsid w:val="001E77F6"/>
    <w:rsid w:val="001E7A86"/>
    <w:rsid w:val="001F06F8"/>
    <w:rsid w:val="001F0DBF"/>
    <w:rsid w:val="001F146C"/>
    <w:rsid w:val="001F2C50"/>
    <w:rsid w:val="001F2D06"/>
    <w:rsid w:val="001F2EC4"/>
    <w:rsid w:val="001F2EE0"/>
    <w:rsid w:val="001F3A16"/>
    <w:rsid w:val="001F3F5E"/>
    <w:rsid w:val="001F4336"/>
    <w:rsid w:val="001F4407"/>
    <w:rsid w:val="001F4C48"/>
    <w:rsid w:val="001F524C"/>
    <w:rsid w:val="001F5676"/>
    <w:rsid w:val="001F62A5"/>
    <w:rsid w:val="001F6933"/>
    <w:rsid w:val="001F6DEB"/>
    <w:rsid w:val="001F6E48"/>
    <w:rsid w:val="001F7461"/>
    <w:rsid w:val="001F797D"/>
    <w:rsid w:val="001F7B59"/>
    <w:rsid w:val="001F7C78"/>
    <w:rsid w:val="001F7E2F"/>
    <w:rsid w:val="00200357"/>
    <w:rsid w:val="00200890"/>
    <w:rsid w:val="00200F5C"/>
    <w:rsid w:val="00201968"/>
    <w:rsid w:val="00202431"/>
    <w:rsid w:val="0020258F"/>
    <w:rsid w:val="002026CF"/>
    <w:rsid w:val="00202ECB"/>
    <w:rsid w:val="002043AF"/>
    <w:rsid w:val="002046E6"/>
    <w:rsid w:val="002052B6"/>
    <w:rsid w:val="002056DB"/>
    <w:rsid w:val="00206294"/>
    <w:rsid w:val="00206C8D"/>
    <w:rsid w:val="0020715C"/>
    <w:rsid w:val="00207846"/>
    <w:rsid w:val="0021027A"/>
    <w:rsid w:val="002121A1"/>
    <w:rsid w:val="0021294E"/>
    <w:rsid w:val="0021303F"/>
    <w:rsid w:val="00213756"/>
    <w:rsid w:val="00213BE9"/>
    <w:rsid w:val="002150B7"/>
    <w:rsid w:val="0021545B"/>
    <w:rsid w:val="00215704"/>
    <w:rsid w:val="0021586E"/>
    <w:rsid w:val="002163B9"/>
    <w:rsid w:val="00216FD0"/>
    <w:rsid w:val="00217388"/>
    <w:rsid w:val="00220440"/>
    <w:rsid w:val="00220C63"/>
    <w:rsid w:val="00220F12"/>
    <w:rsid w:val="00221F31"/>
    <w:rsid w:val="00222200"/>
    <w:rsid w:val="002224F3"/>
    <w:rsid w:val="0022271B"/>
    <w:rsid w:val="00222EC1"/>
    <w:rsid w:val="0022325A"/>
    <w:rsid w:val="0022339D"/>
    <w:rsid w:val="00223A41"/>
    <w:rsid w:val="002247A4"/>
    <w:rsid w:val="00224A93"/>
    <w:rsid w:val="00224B80"/>
    <w:rsid w:val="00224D68"/>
    <w:rsid w:val="0022525C"/>
    <w:rsid w:val="002252A6"/>
    <w:rsid w:val="00225635"/>
    <w:rsid w:val="00225963"/>
    <w:rsid w:val="00225B86"/>
    <w:rsid w:val="00225ED3"/>
    <w:rsid w:val="00226095"/>
    <w:rsid w:val="0022619D"/>
    <w:rsid w:val="00226536"/>
    <w:rsid w:val="00226790"/>
    <w:rsid w:val="002271BF"/>
    <w:rsid w:val="002278F3"/>
    <w:rsid w:val="0023023F"/>
    <w:rsid w:val="0023179E"/>
    <w:rsid w:val="002318C6"/>
    <w:rsid w:val="002318D8"/>
    <w:rsid w:val="002320DC"/>
    <w:rsid w:val="0023225C"/>
    <w:rsid w:val="002325AA"/>
    <w:rsid w:val="002325CA"/>
    <w:rsid w:val="00232A55"/>
    <w:rsid w:val="00233300"/>
    <w:rsid w:val="0023388B"/>
    <w:rsid w:val="00233EF4"/>
    <w:rsid w:val="00234B12"/>
    <w:rsid w:val="00234D3F"/>
    <w:rsid w:val="0023500A"/>
    <w:rsid w:val="00235013"/>
    <w:rsid w:val="00235037"/>
    <w:rsid w:val="00235309"/>
    <w:rsid w:val="002357D2"/>
    <w:rsid w:val="00235B95"/>
    <w:rsid w:val="00236825"/>
    <w:rsid w:val="00236EB3"/>
    <w:rsid w:val="00237560"/>
    <w:rsid w:val="00237A0B"/>
    <w:rsid w:val="00237FB2"/>
    <w:rsid w:val="0024043A"/>
    <w:rsid w:val="00241125"/>
    <w:rsid w:val="0024160C"/>
    <w:rsid w:val="00241F46"/>
    <w:rsid w:val="00242068"/>
    <w:rsid w:val="002422BC"/>
    <w:rsid w:val="0024306E"/>
    <w:rsid w:val="002430D2"/>
    <w:rsid w:val="002432CF"/>
    <w:rsid w:val="002432F9"/>
    <w:rsid w:val="00243C70"/>
    <w:rsid w:val="0024493D"/>
    <w:rsid w:val="00244BC6"/>
    <w:rsid w:val="00245483"/>
    <w:rsid w:val="00245B36"/>
    <w:rsid w:val="0024644E"/>
    <w:rsid w:val="0024679A"/>
    <w:rsid w:val="00247485"/>
    <w:rsid w:val="00247714"/>
    <w:rsid w:val="00247D93"/>
    <w:rsid w:val="00252171"/>
    <w:rsid w:val="00252724"/>
    <w:rsid w:val="00252B61"/>
    <w:rsid w:val="0025333C"/>
    <w:rsid w:val="002539A5"/>
    <w:rsid w:val="002559F4"/>
    <w:rsid w:val="00255A24"/>
    <w:rsid w:val="00256474"/>
    <w:rsid w:val="00256AE2"/>
    <w:rsid w:val="00256C17"/>
    <w:rsid w:val="00256FD7"/>
    <w:rsid w:val="002575D6"/>
    <w:rsid w:val="00257D5F"/>
    <w:rsid w:val="00260880"/>
    <w:rsid w:val="002612FC"/>
    <w:rsid w:val="00261CBF"/>
    <w:rsid w:val="00263377"/>
    <w:rsid w:val="0026400E"/>
    <w:rsid w:val="002647AF"/>
    <w:rsid w:val="00265F49"/>
    <w:rsid w:val="002665B1"/>
    <w:rsid w:val="002666BE"/>
    <w:rsid w:val="00266C28"/>
    <w:rsid w:val="00266EEC"/>
    <w:rsid w:val="00267AC7"/>
    <w:rsid w:val="00267BBF"/>
    <w:rsid w:val="0027057A"/>
    <w:rsid w:val="00270877"/>
    <w:rsid w:val="00270922"/>
    <w:rsid w:val="00270E93"/>
    <w:rsid w:val="00271C89"/>
    <w:rsid w:val="00271D7C"/>
    <w:rsid w:val="00271F72"/>
    <w:rsid w:val="00273124"/>
    <w:rsid w:val="00273641"/>
    <w:rsid w:val="00273D64"/>
    <w:rsid w:val="00273FB3"/>
    <w:rsid w:val="002746EE"/>
    <w:rsid w:val="00274B05"/>
    <w:rsid w:val="00274B2A"/>
    <w:rsid w:val="00274EAF"/>
    <w:rsid w:val="002750C1"/>
    <w:rsid w:val="00276521"/>
    <w:rsid w:val="00276920"/>
    <w:rsid w:val="00276F0C"/>
    <w:rsid w:val="00277305"/>
    <w:rsid w:val="002777DB"/>
    <w:rsid w:val="002814BA"/>
    <w:rsid w:val="00282358"/>
    <w:rsid w:val="002828A0"/>
    <w:rsid w:val="00282A89"/>
    <w:rsid w:val="00282C84"/>
    <w:rsid w:val="00284007"/>
    <w:rsid w:val="002855A9"/>
    <w:rsid w:val="00285C17"/>
    <w:rsid w:val="002861D5"/>
    <w:rsid w:val="0028682D"/>
    <w:rsid w:val="00286E70"/>
    <w:rsid w:val="00287793"/>
    <w:rsid w:val="0028792A"/>
    <w:rsid w:val="00287E9A"/>
    <w:rsid w:val="002905AD"/>
    <w:rsid w:val="00290E32"/>
    <w:rsid w:val="002912E7"/>
    <w:rsid w:val="00291318"/>
    <w:rsid w:val="002917CD"/>
    <w:rsid w:val="002917FD"/>
    <w:rsid w:val="002918D2"/>
    <w:rsid w:val="00291EA8"/>
    <w:rsid w:val="002920A2"/>
    <w:rsid w:val="002925E7"/>
    <w:rsid w:val="002928DA"/>
    <w:rsid w:val="002929E8"/>
    <w:rsid w:val="00292BD7"/>
    <w:rsid w:val="002934C2"/>
    <w:rsid w:val="00293831"/>
    <w:rsid w:val="0029405D"/>
    <w:rsid w:val="00294124"/>
    <w:rsid w:val="0029415F"/>
    <w:rsid w:val="00294218"/>
    <w:rsid w:val="00294885"/>
    <w:rsid w:val="002949F9"/>
    <w:rsid w:val="00295A30"/>
    <w:rsid w:val="00296150"/>
    <w:rsid w:val="00296AD5"/>
    <w:rsid w:val="00296CB5"/>
    <w:rsid w:val="00297018"/>
    <w:rsid w:val="00297FF0"/>
    <w:rsid w:val="002A01EA"/>
    <w:rsid w:val="002A1554"/>
    <w:rsid w:val="002A15FE"/>
    <w:rsid w:val="002A20EB"/>
    <w:rsid w:val="002A2560"/>
    <w:rsid w:val="002A449D"/>
    <w:rsid w:val="002A4F44"/>
    <w:rsid w:val="002A500F"/>
    <w:rsid w:val="002A572F"/>
    <w:rsid w:val="002A6730"/>
    <w:rsid w:val="002A6DF5"/>
    <w:rsid w:val="002A6FBB"/>
    <w:rsid w:val="002B0204"/>
    <w:rsid w:val="002B07E4"/>
    <w:rsid w:val="002B0C78"/>
    <w:rsid w:val="002B0EF7"/>
    <w:rsid w:val="002B1085"/>
    <w:rsid w:val="002B1227"/>
    <w:rsid w:val="002B1393"/>
    <w:rsid w:val="002B13FF"/>
    <w:rsid w:val="002B20DC"/>
    <w:rsid w:val="002B29C9"/>
    <w:rsid w:val="002B2A95"/>
    <w:rsid w:val="002B2CA5"/>
    <w:rsid w:val="002B37BF"/>
    <w:rsid w:val="002B4593"/>
    <w:rsid w:val="002B4C6D"/>
    <w:rsid w:val="002B4C78"/>
    <w:rsid w:val="002B5209"/>
    <w:rsid w:val="002B5BE6"/>
    <w:rsid w:val="002B5C23"/>
    <w:rsid w:val="002B60D8"/>
    <w:rsid w:val="002B6268"/>
    <w:rsid w:val="002B678A"/>
    <w:rsid w:val="002B6963"/>
    <w:rsid w:val="002B726A"/>
    <w:rsid w:val="002B769D"/>
    <w:rsid w:val="002B7810"/>
    <w:rsid w:val="002C052D"/>
    <w:rsid w:val="002C05E3"/>
    <w:rsid w:val="002C09B8"/>
    <w:rsid w:val="002C1153"/>
    <w:rsid w:val="002C11ED"/>
    <w:rsid w:val="002C215B"/>
    <w:rsid w:val="002C2A88"/>
    <w:rsid w:val="002C2A8B"/>
    <w:rsid w:val="002C2F85"/>
    <w:rsid w:val="002C315F"/>
    <w:rsid w:val="002C3847"/>
    <w:rsid w:val="002C3D31"/>
    <w:rsid w:val="002C5610"/>
    <w:rsid w:val="002C5871"/>
    <w:rsid w:val="002C5EB7"/>
    <w:rsid w:val="002C6029"/>
    <w:rsid w:val="002C609A"/>
    <w:rsid w:val="002C6CAF"/>
    <w:rsid w:val="002C7082"/>
    <w:rsid w:val="002C784B"/>
    <w:rsid w:val="002D012A"/>
    <w:rsid w:val="002D0259"/>
    <w:rsid w:val="002D04CD"/>
    <w:rsid w:val="002D086D"/>
    <w:rsid w:val="002D0B43"/>
    <w:rsid w:val="002D0F74"/>
    <w:rsid w:val="002D153F"/>
    <w:rsid w:val="002D16DF"/>
    <w:rsid w:val="002D1BF9"/>
    <w:rsid w:val="002D1E18"/>
    <w:rsid w:val="002D3208"/>
    <w:rsid w:val="002D3D6F"/>
    <w:rsid w:val="002D41D9"/>
    <w:rsid w:val="002D493C"/>
    <w:rsid w:val="002D4BFE"/>
    <w:rsid w:val="002D4DBD"/>
    <w:rsid w:val="002D4EC2"/>
    <w:rsid w:val="002D5579"/>
    <w:rsid w:val="002D5C44"/>
    <w:rsid w:val="002D61FB"/>
    <w:rsid w:val="002D65C8"/>
    <w:rsid w:val="002D6BE3"/>
    <w:rsid w:val="002D7994"/>
    <w:rsid w:val="002E0C4E"/>
    <w:rsid w:val="002E0D83"/>
    <w:rsid w:val="002E0E0B"/>
    <w:rsid w:val="002E0FD2"/>
    <w:rsid w:val="002E10C6"/>
    <w:rsid w:val="002E117D"/>
    <w:rsid w:val="002E177F"/>
    <w:rsid w:val="002E2B7D"/>
    <w:rsid w:val="002E3119"/>
    <w:rsid w:val="002E3426"/>
    <w:rsid w:val="002E37C1"/>
    <w:rsid w:val="002E3B61"/>
    <w:rsid w:val="002E3F3C"/>
    <w:rsid w:val="002E4CB2"/>
    <w:rsid w:val="002E4E38"/>
    <w:rsid w:val="002E53AD"/>
    <w:rsid w:val="002E571E"/>
    <w:rsid w:val="002E6A30"/>
    <w:rsid w:val="002E7561"/>
    <w:rsid w:val="002E7A9F"/>
    <w:rsid w:val="002F0B23"/>
    <w:rsid w:val="002F0B62"/>
    <w:rsid w:val="002F0C01"/>
    <w:rsid w:val="002F1122"/>
    <w:rsid w:val="002F14D1"/>
    <w:rsid w:val="002F180C"/>
    <w:rsid w:val="002F2489"/>
    <w:rsid w:val="002F2DD4"/>
    <w:rsid w:val="002F334E"/>
    <w:rsid w:val="002F3610"/>
    <w:rsid w:val="002F40F1"/>
    <w:rsid w:val="002F459A"/>
    <w:rsid w:val="002F4F7B"/>
    <w:rsid w:val="002F529A"/>
    <w:rsid w:val="002F5554"/>
    <w:rsid w:val="002F57A1"/>
    <w:rsid w:val="002F59CD"/>
    <w:rsid w:val="002F5A5C"/>
    <w:rsid w:val="002F5B55"/>
    <w:rsid w:val="002F5DB6"/>
    <w:rsid w:val="002F5F1F"/>
    <w:rsid w:val="002F67CC"/>
    <w:rsid w:val="002F6D21"/>
    <w:rsid w:val="002F750D"/>
    <w:rsid w:val="002F7755"/>
    <w:rsid w:val="002F7833"/>
    <w:rsid w:val="002F792F"/>
    <w:rsid w:val="002F7C50"/>
    <w:rsid w:val="002F7DD0"/>
    <w:rsid w:val="003008E3"/>
    <w:rsid w:val="00300CC9"/>
    <w:rsid w:val="00300FED"/>
    <w:rsid w:val="003016D7"/>
    <w:rsid w:val="003016E9"/>
    <w:rsid w:val="00302D0B"/>
    <w:rsid w:val="00302F68"/>
    <w:rsid w:val="00302F70"/>
    <w:rsid w:val="00303564"/>
    <w:rsid w:val="00304723"/>
    <w:rsid w:val="00304ADA"/>
    <w:rsid w:val="00304FB1"/>
    <w:rsid w:val="00305071"/>
    <w:rsid w:val="003052BC"/>
    <w:rsid w:val="00305353"/>
    <w:rsid w:val="003056CB"/>
    <w:rsid w:val="00305CCD"/>
    <w:rsid w:val="00305D06"/>
    <w:rsid w:val="00305D0C"/>
    <w:rsid w:val="00305D53"/>
    <w:rsid w:val="00305E63"/>
    <w:rsid w:val="003068DC"/>
    <w:rsid w:val="00306F5A"/>
    <w:rsid w:val="0030751F"/>
    <w:rsid w:val="003119A1"/>
    <w:rsid w:val="00311F77"/>
    <w:rsid w:val="0031275F"/>
    <w:rsid w:val="00312ADE"/>
    <w:rsid w:val="00312BF1"/>
    <w:rsid w:val="00312D9D"/>
    <w:rsid w:val="00312EF9"/>
    <w:rsid w:val="00312F12"/>
    <w:rsid w:val="0031322C"/>
    <w:rsid w:val="0031327D"/>
    <w:rsid w:val="0031355B"/>
    <w:rsid w:val="00313937"/>
    <w:rsid w:val="00314376"/>
    <w:rsid w:val="00314610"/>
    <w:rsid w:val="00314AB9"/>
    <w:rsid w:val="00314ED0"/>
    <w:rsid w:val="00315188"/>
    <w:rsid w:val="00315288"/>
    <w:rsid w:val="0031666E"/>
    <w:rsid w:val="003178D2"/>
    <w:rsid w:val="00317FF7"/>
    <w:rsid w:val="0032159F"/>
    <w:rsid w:val="003217C7"/>
    <w:rsid w:val="00322046"/>
    <w:rsid w:val="00322894"/>
    <w:rsid w:val="0032300F"/>
    <w:rsid w:val="00323782"/>
    <w:rsid w:val="00323EDA"/>
    <w:rsid w:val="00323EE7"/>
    <w:rsid w:val="00324911"/>
    <w:rsid w:val="00325496"/>
    <w:rsid w:val="003257C4"/>
    <w:rsid w:val="0032602A"/>
    <w:rsid w:val="003268B8"/>
    <w:rsid w:val="00326C31"/>
    <w:rsid w:val="00326CDE"/>
    <w:rsid w:val="00326DD3"/>
    <w:rsid w:val="00326E6B"/>
    <w:rsid w:val="003270AF"/>
    <w:rsid w:val="00327271"/>
    <w:rsid w:val="00327959"/>
    <w:rsid w:val="00327FF6"/>
    <w:rsid w:val="00330737"/>
    <w:rsid w:val="00330883"/>
    <w:rsid w:val="00330B12"/>
    <w:rsid w:val="00330EBC"/>
    <w:rsid w:val="00331753"/>
    <w:rsid w:val="00331A1D"/>
    <w:rsid w:val="00331C54"/>
    <w:rsid w:val="00331D9F"/>
    <w:rsid w:val="0033291A"/>
    <w:rsid w:val="00332979"/>
    <w:rsid w:val="003337F6"/>
    <w:rsid w:val="00333E1E"/>
    <w:rsid w:val="0033420C"/>
    <w:rsid w:val="003342D2"/>
    <w:rsid w:val="003349C6"/>
    <w:rsid w:val="00335494"/>
    <w:rsid w:val="00335691"/>
    <w:rsid w:val="003358D4"/>
    <w:rsid w:val="00335FEC"/>
    <w:rsid w:val="003367A1"/>
    <w:rsid w:val="00336827"/>
    <w:rsid w:val="00336853"/>
    <w:rsid w:val="00336C28"/>
    <w:rsid w:val="0033744F"/>
    <w:rsid w:val="00340AB4"/>
    <w:rsid w:val="00340C43"/>
    <w:rsid w:val="0034198F"/>
    <w:rsid w:val="0034301D"/>
    <w:rsid w:val="003431FB"/>
    <w:rsid w:val="00343855"/>
    <w:rsid w:val="00343F91"/>
    <w:rsid w:val="003444AA"/>
    <w:rsid w:val="00344EB0"/>
    <w:rsid w:val="00344F43"/>
    <w:rsid w:val="00345022"/>
    <w:rsid w:val="00345F70"/>
    <w:rsid w:val="003461D9"/>
    <w:rsid w:val="00346840"/>
    <w:rsid w:val="00346A66"/>
    <w:rsid w:val="00346B91"/>
    <w:rsid w:val="00346BD5"/>
    <w:rsid w:val="00346D3D"/>
    <w:rsid w:val="00347006"/>
    <w:rsid w:val="00347620"/>
    <w:rsid w:val="00350606"/>
    <w:rsid w:val="003510FA"/>
    <w:rsid w:val="003511BD"/>
    <w:rsid w:val="00351511"/>
    <w:rsid w:val="0035178B"/>
    <w:rsid w:val="00352009"/>
    <w:rsid w:val="00352249"/>
    <w:rsid w:val="00353CFD"/>
    <w:rsid w:val="003548A7"/>
    <w:rsid w:val="00354A6F"/>
    <w:rsid w:val="00354D53"/>
    <w:rsid w:val="00354FA3"/>
    <w:rsid w:val="003565D0"/>
    <w:rsid w:val="00356914"/>
    <w:rsid w:val="0036134A"/>
    <w:rsid w:val="0036153A"/>
    <w:rsid w:val="00362221"/>
    <w:rsid w:val="00362979"/>
    <w:rsid w:val="00362D14"/>
    <w:rsid w:val="00362D3E"/>
    <w:rsid w:val="00363050"/>
    <w:rsid w:val="00363120"/>
    <w:rsid w:val="0036337F"/>
    <w:rsid w:val="00364328"/>
    <w:rsid w:val="00364A13"/>
    <w:rsid w:val="003650B3"/>
    <w:rsid w:val="0036586B"/>
    <w:rsid w:val="003661D4"/>
    <w:rsid w:val="003668CF"/>
    <w:rsid w:val="0036694E"/>
    <w:rsid w:val="00367F8E"/>
    <w:rsid w:val="003703D9"/>
    <w:rsid w:val="00370F32"/>
    <w:rsid w:val="00371251"/>
    <w:rsid w:val="0037180E"/>
    <w:rsid w:val="00373689"/>
    <w:rsid w:val="00374D82"/>
    <w:rsid w:val="003755D0"/>
    <w:rsid w:val="00375CF8"/>
    <w:rsid w:val="00376A72"/>
    <w:rsid w:val="003772C1"/>
    <w:rsid w:val="0037761D"/>
    <w:rsid w:val="00380831"/>
    <w:rsid w:val="00380A19"/>
    <w:rsid w:val="00380A31"/>
    <w:rsid w:val="00380AA4"/>
    <w:rsid w:val="00380C9C"/>
    <w:rsid w:val="00380F98"/>
    <w:rsid w:val="00381AB9"/>
    <w:rsid w:val="00382868"/>
    <w:rsid w:val="00382DC6"/>
    <w:rsid w:val="00383148"/>
    <w:rsid w:val="0038421B"/>
    <w:rsid w:val="00384714"/>
    <w:rsid w:val="003852C6"/>
    <w:rsid w:val="00385EC6"/>
    <w:rsid w:val="00386BBA"/>
    <w:rsid w:val="00387141"/>
    <w:rsid w:val="003879E0"/>
    <w:rsid w:val="00387E15"/>
    <w:rsid w:val="00391603"/>
    <w:rsid w:val="0039161B"/>
    <w:rsid w:val="00391F75"/>
    <w:rsid w:val="0039219A"/>
    <w:rsid w:val="003924A2"/>
    <w:rsid w:val="003926F6"/>
    <w:rsid w:val="00392BBE"/>
    <w:rsid w:val="00393859"/>
    <w:rsid w:val="0039395C"/>
    <w:rsid w:val="00394042"/>
    <w:rsid w:val="0039458E"/>
    <w:rsid w:val="00394786"/>
    <w:rsid w:val="00394892"/>
    <w:rsid w:val="00394C52"/>
    <w:rsid w:val="00394EDA"/>
    <w:rsid w:val="00394FCA"/>
    <w:rsid w:val="003957D8"/>
    <w:rsid w:val="00395DE5"/>
    <w:rsid w:val="00396A66"/>
    <w:rsid w:val="003974E2"/>
    <w:rsid w:val="003974E4"/>
    <w:rsid w:val="00397A79"/>
    <w:rsid w:val="00397CC3"/>
    <w:rsid w:val="00397F2A"/>
    <w:rsid w:val="003A033A"/>
    <w:rsid w:val="003A058D"/>
    <w:rsid w:val="003A063A"/>
    <w:rsid w:val="003A092A"/>
    <w:rsid w:val="003A09FB"/>
    <w:rsid w:val="003A0BC9"/>
    <w:rsid w:val="003A1622"/>
    <w:rsid w:val="003A17EE"/>
    <w:rsid w:val="003A2A9B"/>
    <w:rsid w:val="003A2B56"/>
    <w:rsid w:val="003A2E14"/>
    <w:rsid w:val="003A2F0C"/>
    <w:rsid w:val="003A3334"/>
    <w:rsid w:val="003A3DBC"/>
    <w:rsid w:val="003A480F"/>
    <w:rsid w:val="003A4BE0"/>
    <w:rsid w:val="003A4DE2"/>
    <w:rsid w:val="003A4E6C"/>
    <w:rsid w:val="003A52BC"/>
    <w:rsid w:val="003A653C"/>
    <w:rsid w:val="003A6E47"/>
    <w:rsid w:val="003A73C7"/>
    <w:rsid w:val="003A7D90"/>
    <w:rsid w:val="003B01B4"/>
    <w:rsid w:val="003B07DD"/>
    <w:rsid w:val="003B0838"/>
    <w:rsid w:val="003B0A78"/>
    <w:rsid w:val="003B0E7E"/>
    <w:rsid w:val="003B1587"/>
    <w:rsid w:val="003B1AA5"/>
    <w:rsid w:val="003B3103"/>
    <w:rsid w:val="003B3B55"/>
    <w:rsid w:val="003B432A"/>
    <w:rsid w:val="003B4360"/>
    <w:rsid w:val="003B4D1E"/>
    <w:rsid w:val="003B5119"/>
    <w:rsid w:val="003B5129"/>
    <w:rsid w:val="003B5220"/>
    <w:rsid w:val="003B53EB"/>
    <w:rsid w:val="003B626F"/>
    <w:rsid w:val="003B64C6"/>
    <w:rsid w:val="003B6C83"/>
    <w:rsid w:val="003B7401"/>
    <w:rsid w:val="003C0624"/>
    <w:rsid w:val="003C062C"/>
    <w:rsid w:val="003C08CE"/>
    <w:rsid w:val="003C0B3B"/>
    <w:rsid w:val="003C2615"/>
    <w:rsid w:val="003C26BD"/>
    <w:rsid w:val="003C2C61"/>
    <w:rsid w:val="003C2CB4"/>
    <w:rsid w:val="003C3C81"/>
    <w:rsid w:val="003C3E8A"/>
    <w:rsid w:val="003C3FD1"/>
    <w:rsid w:val="003C4157"/>
    <w:rsid w:val="003C4E18"/>
    <w:rsid w:val="003C538E"/>
    <w:rsid w:val="003C60FE"/>
    <w:rsid w:val="003C617F"/>
    <w:rsid w:val="003C640D"/>
    <w:rsid w:val="003C6641"/>
    <w:rsid w:val="003C6AF7"/>
    <w:rsid w:val="003C6D50"/>
    <w:rsid w:val="003C6E0C"/>
    <w:rsid w:val="003C714C"/>
    <w:rsid w:val="003C71DB"/>
    <w:rsid w:val="003C7635"/>
    <w:rsid w:val="003D105D"/>
    <w:rsid w:val="003D14F2"/>
    <w:rsid w:val="003D18D9"/>
    <w:rsid w:val="003D1A30"/>
    <w:rsid w:val="003D1D59"/>
    <w:rsid w:val="003D1F17"/>
    <w:rsid w:val="003D1F3C"/>
    <w:rsid w:val="003D2556"/>
    <w:rsid w:val="003D261E"/>
    <w:rsid w:val="003D307A"/>
    <w:rsid w:val="003D31B9"/>
    <w:rsid w:val="003D3E5C"/>
    <w:rsid w:val="003D469E"/>
    <w:rsid w:val="003D4753"/>
    <w:rsid w:val="003D4B49"/>
    <w:rsid w:val="003D53C3"/>
    <w:rsid w:val="003D5684"/>
    <w:rsid w:val="003D57DA"/>
    <w:rsid w:val="003D5E0F"/>
    <w:rsid w:val="003D64F3"/>
    <w:rsid w:val="003D6907"/>
    <w:rsid w:val="003D70C4"/>
    <w:rsid w:val="003D759B"/>
    <w:rsid w:val="003D77A8"/>
    <w:rsid w:val="003E07C1"/>
    <w:rsid w:val="003E122A"/>
    <w:rsid w:val="003E14FB"/>
    <w:rsid w:val="003E24D1"/>
    <w:rsid w:val="003E262E"/>
    <w:rsid w:val="003E2E37"/>
    <w:rsid w:val="003E2FCD"/>
    <w:rsid w:val="003E3709"/>
    <w:rsid w:val="003E54B9"/>
    <w:rsid w:val="003E5A8D"/>
    <w:rsid w:val="003E5B7C"/>
    <w:rsid w:val="003E6B8F"/>
    <w:rsid w:val="003E773E"/>
    <w:rsid w:val="003E79EA"/>
    <w:rsid w:val="003E7C12"/>
    <w:rsid w:val="003F0638"/>
    <w:rsid w:val="003F0E73"/>
    <w:rsid w:val="003F14D3"/>
    <w:rsid w:val="003F1FE0"/>
    <w:rsid w:val="003F22A4"/>
    <w:rsid w:val="003F2674"/>
    <w:rsid w:val="003F311F"/>
    <w:rsid w:val="003F3955"/>
    <w:rsid w:val="003F3CA8"/>
    <w:rsid w:val="003F57C2"/>
    <w:rsid w:val="003F5E6F"/>
    <w:rsid w:val="003F6190"/>
    <w:rsid w:val="003F6376"/>
    <w:rsid w:val="003F643C"/>
    <w:rsid w:val="003F67F8"/>
    <w:rsid w:val="003F68A1"/>
    <w:rsid w:val="003F696C"/>
    <w:rsid w:val="003F70FC"/>
    <w:rsid w:val="003F7F55"/>
    <w:rsid w:val="00400033"/>
    <w:rsid w:val="00400309"/>
    <w:rsid w:val="0040057C"/>
    <w:rsid w:val="00400FF6"/>
    <w:rsid w:val="00401285"/>
    <w:rsid w:val="004017CA"/>
    <w:rsid w:val="004019B3"/>
    <w:rsid w:val="004019B9"/>
    <w:rsid w:val="004022A9"/>
    <w:rsid w:val="004025F9"/>
    <w:rsid w:val="00403685"/>
    <w:rsid w:val="0040412E"/>
    <w:rsid w:val="00404731"/>
    <w:rsid w:val="00405A3C"/>
    <w:rsid w:val="0040661E"/>
    <w:rsid w:val="0040662E"/>
    <w:rsid w:val="00406A30"/>
    <w:rsid w:val="00406B72"/>
    <w:rsid w:val="00407372"/>
    <w:rsid w:val="00407690"/>
    <w:rsid w:val="00407B3C"/>
    <w:rsid w:val="0040FA4D"/>
    <w:rsid w:val="0041001C"/>
    <w:rsid w:val="00410208"/>
    <w:rsid w:val="00410624"/>
    <w:rsid w:val="00410DDD"/>
    <w:rsid w:val="004113BE"/>
    <w:rsid w:val="0041184A"/>
    <w:rsid w:val="0041187C"/>
    <w:rsid w:val="00412D8D"/>
    <w:rsid w:val="00413241"/>
    <w:rsid w:val="00413381"/>
    <w:rsid w:val="004134DE"/>
    <w:rsid w:val="004135AD"/>
    <w:rsid w:val="00414745"/>
    <w:rsid w:val="0041474B"/>
    <w:rsid w:val="00414D33"/>
    <w:rsid w:val="004156BC"/>
    <w:rsid w:val="0041579B"/>
    <w:rsid w:val="00415FD2"/>
    <w:rsid w:val="004164C4"/>
    <w:rsid w:val="00416542"/>
    <w:rsid w:val="00416637"/>
    <w:rsid w:val="00416BA6"/>
    <w:rsid w:val="0041783E"/>
    <w:rsid w:val="00417D8F"/>
    <w:rsid w:val="00417E99"/>
    <w:rsid w:val="00420D87"/>
    <w:rsid w:val="00421C88"/>
    <w:rsid w:val="00421D4C"/>
    <w:rsid w:val="00422016"/>
    <w:rsid w:val="004220CA"/>
    <w:rsid w:val="004223A2"/>
    <w:rsid w:val="00422998"/>
    <w:rsid w:val="0042370F"/>
    <w:rsid w:val="00423A1E"/>
    <w:rsid w:val="00423BD6"/>
    <w:rsid w:val="0042467B"/>
    <w:rsid w:val="00424BD8"/>
    <w:rsid w:val="004255BA"/>
    <w:rsid w:val="0042597D"/>
    <w:rsid w:val="00425B18"/>
    <w:rsid w:val="004263F8"/>
    <w:rsid w:val="0042761A"/>
    <w:rsid w:val="0042780F"/>
    <w:rsid w:val="00427931"/>
    <w:rsid w:val="00430523"/>
    <w:rsid w:val="00430664"/>
    <w:rsid w:val="004307D2"/>
    <w:rsid w:val="0043094C"/>
    <w:rsid w:val="0043099C"/>
    <w:rsid w:val="00431379"/>
    <w:rsid w:val="00431A16"/>
    <w:rsid w:val="00431A41"/>
    <w:rsid w:val="00431C2F"/>
    <w:rsid w:val="00431EE2"/>
    <w:rsid w:val="0043264C"/>
    <w:rsid w:val="00432BD6"/>
    <w:rsid w:val="00432F3E"/>
    <w:rsid w:val="00432FF9"/>
    <w:rsid w:val="00433AED"/>
    <w:rsid w:val="00434284"/>
    <w:rsid w:val="00434DE7"/>
    <w:rsid w:val="004354D1"/>
    <w:rsid w:val="00435623"/>
    <w:rsid w:val="0043564F"/>
    <w:rsid w:val="00435D6C"/>
    <w:rsid w:val="00435DA2"/>
    <w:rsid w:val="00437351"/>
    <w:rsid w:val="004373C8"/>
    <w:rsid w:val="00437AB3"/>
    <w:rsid w:val="00437B11"/>
    <w:rsid w:val="00437FFD"/>
    <w:rsid w:val="004402B6"/>
    <w:rsid w:val="00440DD3"/>
    <w:rsid w:val="004410A2"/>
    <w:rsid w:val="0044135D"/>
    <w:rsid w:val="004416E5"/>
    <w:rsid w:val="00441FCF"/>
    <w:rsid w:val="0044254D"/>
    <w:rsid w:val="004429E0"/>
    <w:rsid w:val="00442C11"/>
    <w:rsid w:val="004430CB"/>
    <w:rsid w:val="00443645"/>
    <w:rsid w:val="0044405C"/>
    <w:rsid w:val="00444620"/>
    <w:rsid w:val="00444A09"/>
    <w:rsid w:val="00444EF2"/>
    <w:rsid w:val="00445BAD"/>
    <w:rsid w:val="00445BC6"/>
    <w:rsid w:val="004460B8"/>
    <w:rsid w:val="004465F3"/>
    <w:rsid w:val="00446785"/>
    <w:rsid w:val="00446EC8"/>
    <w:rsid w:val="0044722E"/>
    <w:rsid w:val="00447232"/>
    <w:rsid w:val="00447D70"/>
    <w:rsid w:val="0045039D"/>
    <w:rsid w:val="004503EC"/>
    <w:rsid w:val="00450685"/>
    <w:rsid w:val="00451177"/>
    <w:rsid w:val="0045137D"/>
    <w:rsid w:val="004517D4"/>
    <w:rsid w:val="00451BF6"/>
    <w:rsid w:val="00452140"/>
    <w:rsid w:val="004525BE"/>
    <w:rsid w:val="00452AA2"/>
    <w:rsid w:val="00452D93"/>
    <w:rsid w:val="0045398B"/>
    <w:rsid w:val="00453AF1"/>
    <w:rsid w:val="00453CA5"/>
    <w:rsid w:val="00454356"/>
    <w:rsid w:val="00454714"/>
    <w:rsid w:val="00454A5D"/>
    <w:rsid w:val="00454BAF"/>
    <w:rsid w:val="00454D03"/>
    <w:rsid w:val="00454F97"/>
    <w:rsid w:val="0045523E"/>
    <w:rsid w:val="0045557F"/>
    <w:rsid w:val="00455DBF"/>
    <w:rsid w:val="00455E1C"/>
    <w:rsid w:val="004562AF"/>
    <w:rsid w:val="00456C38"/>
    <w:rsid w:val="0045747D"/>
    <w:rsid w:val="00457864"/>
    <w:rsid w:val="00457A76"/>
    <w:rsid w:val="00457AFE"/>
    <w:rsid w:val="00457C67"/>
    <w:rsid w:val="0046020A"/>
    <w:rsid w:val="004609AB"/>
    <w:rsid w:val="00460C2D"/>
    <w:rsid w:val="00460EE9"/>
    <w:rsid w:val="00461B07"/>
    <w:rsid w:val="00461B83"/>
    <w:rsid w:val="0046245B"/>
    <w:rsid w:val="0046299B"/>
    <w:rsid w:val="00462BD7"/>
    <w:rsid w:val="00462E1D"/>
    <w:rsid w:val="00463C98"/>
    <w:rsid w:val="00464715"/>
    <w:rsid w:val="00465573"/>
    <w:rsid w:val="00465707"/>
    <w:rsid w:val="0046588A"/>
    <w:rsid w:val="00465E94"/>
    <w:rsid w:val="004663F9"/>
    <w:rsid w:val="004665BB"/>
    <w:rsid w:val="004672C5"/>
    <w:rsid w:val="0046758D"/>
    <w:rsid w:val="004677CB"/>
    <w:rsid w:val="0047013E"/>
    <w:rsid w:val="0047044F"/>
    <w:rsid w:val="00470BA0"/>
    <w:rsid w:val="00471140"/>
    <w:rsid w:val="0047166C"/>
    <w:rsid w:val="00471994"/>
    <w:rsid w:val="00471C8A"/>
    <w:rsid w:val="004730D9"/>
    <w:rsid w:val="00473458"/>
    <w:rsid w:val="00473927"/>
    <w:rsid w:val="00473AC6"/>
    <w:rsid w:val="00474BA3"/>
    <w:rsid w:val="00475142"/>
    <w:rsid w:val="0047552A"/>
    <w:rsid w:val="00475651"/>
    <w:rsid w:val="0047592D"/>
    <w:rsid w:val="0047644A"/>
    <w:rsid w:val="004764DA"/>
    <w:rsid w:val="00476506"/>
    <w:rsid w:val="00477583"/>
    <w:rsid w:val="004776FD"/>
    <w:rsid w:val="004779F6"/>
    <w:rsid w:val="00477DA0"/>
    <w:rsid w:val="004804BB"/>
    <w:rsid w:val="004808D4"/>
    <w:rsid w:val="00480AF2"/>
    <w:rsid w:val="004810BB"/>
    <w:rsid w:val="00481597"/>
    <w:rsid w:val="0048162F"/>
    <w:rsid w:val="00481AB8"/>
    <w:rsid w:val="00481F5F"/>
    <w:rsid w:val="004823A6"/>
    <w:rsid w:val="00482C8D"/>
    <w:rsid w:val="00483851"/>
    <w:rsid w:val="00483B3B"/>
    <w:rsid w:val="00484466"/>
    <w:rsid w:val="0048488B"/>
    <w:rsid w:val="00484AB4"/>
    <w:rsid w:val="004854C4"/>
    <w:rsid w:val="00486BA4"/>
    <w:rsid w:val="0048762F"/>
    <w:rsid w:val="0048795B"/>
    <w:rsid w:val="00490562"/>
    <w:rsid w:val="004907B4"/>
    <w:rsid w:val="00491897"/>
    <w:rsid w:val="00491988"/>
    <w:rsid w:val="004926FA"/>
    <w:rsid w:val="00492DA5"/>
    <w:rsid w:val="00493175"/>
    <w:rsid w:val="00493EA9"/>
    <w:rsid w:val="004943E5"/>
    <w:rsid w:val="004945C3"/>
    <w:rsid w:val="004945F6"/>
    <w:rsid w:val="004946C9"/>
    <w:rsid w:val="00494BD0"/>
    <w:rsid w:val="00494C79"/>
    <w:rsid w:val="004955A8"/>
    <w:rsid w:val="004959F0"/>
    <w:rsid w:val="00495B9B"/>
    <w:rsid w:val="0049644A"/>
    <w:rsid w:val="0049769E"/>
    <w:rsid w:val="0049786E"/>
    <w:rsid w:val="004A06A0"/>
    <w:rsid w:val="004A125A"/>
    <w:rsid w:val="004A12A0"/>
    <w:rsid w:val="004A1619"/>
    <w:rsid w:val="004A1E42"/>
    <w:rsid w:val="004A1EB8"/>
    <w:rsid w:val="004A2454"/>
    <w:rsid w:val="004A3235"/>
    <w:rsid w:val="004A3746"/>
    <w:rsid w:val="004A3B6E"/>
    <w:rsid w:val="004A410F"/>
    <w:rsid w:val="004A4B92"/>
    <w:rsid w:val="004A5922"/>
    <w:rsid w:val="004A5C10"/>
    <w:rsid w:val="004A5D4F"/>
    <w:rsid w:val="004A5DB6"/>
    <w:rsid w:val="004A6460"/>
    <w:rsid w:val="004A6D55"/>
    <w:rsid w:val="004B0D9C"/>
    <w:rsid w:val="004B15CF"/>
    <w:rsid w:val="004B2093"/>
    <w:rsid w:val="004B281E"/>
    <w:rsid w:val="004B2EB7"/>
    <w:rsid w:val="004B345E"/>
    <w:rsid w:val="004B3C7A"/>
    <w:rsid w:val="004B3E5F"/>
    <w:rsid w:val="004B3FA1"/>
    <w:rsid w:val="004B44CF"/>
    <w:rsid w:val="004B462D"/>
    <w:rsid w:val="004B4728"/>
    <w:rsid w:val="004B47AC"/>
    <w:rsid w:val="004B50B6"/>
    <w:rsid w:val="004B51D3"/>
    <w:rsid w:val="004B62B5"/>
    <w:rsid w:val="004B7D2A"/>
    <w:rsid w:val="004C066F"/>
    <w:rsid w:val="004C0BCF"/>
    <w:rsid w:val="004C0DDF"/>
    <w:rsid w:val="004C0E0C"/>
    <w:rsid w:val="004C1826"/>
    <w:rsid w:val="004C19A6"/>
    <w:rsid w:val="004C1E02"/>
    <w:rsid w:val="004C1FAE"/>
    <w:rsid w:val="004C2193"/>
    <w:rsid w:val="004C2CC1"/>
    <w:rsid w:val="004C2D9F"/>
    <w:rsid w:val="004C31F1"/>
    <w:rsid w:val="004C373A"/>
    <w:rsid w:val="004C4B81"/>
    <w:rsid w:val="004C52A0"/>
    <w:rsid w:val="004C5533"/>
    <w:rsid w:val="004C56AD"/>
    <w:rsid w:val="004C59A0"/>
    <w:rsid w:val="004C6003"/>
    <w:rsid w:val="004C6B92"/>
    <w:rsid w:val="004C7019"/>
    <w:rsid w:val="004C744E"/>
    <w:rsid w:val="004C754A"/>
    <w:rsid w:val="004C7606"/>
    <w:rsid w:val="004C78A5"/>
    <w:rsid w:val="004C7AF1"/>
    <w:rsid w:val="004C7B13"/>
    <w:rsid w:val="004D0DC8"/>
    <w:rsid w:val="004D1895"/>
    <w:rsid w:val="004D313D"/>
    <w:rsid w:val="004D3DFA"/>
    <w:rsid w:val="004D3F04"/>
    <w:rsid w:val="004D4027"/>
    <w:rsid w:val="004D4A9A"/>
    <w:rsid w:val="004D4B17"/>
    <w:rsid w:val="004D509A"/>
    <w:rsid w:val="004D5B06"/>
    <w:rsid w:val="004D67AD"/>
    <w:rsid w:val="004D6809"/>
    <w:rsid w:val="004D6843"/>
    <w:rsid w:val="004D68CC"/>
    <w:rsid w:val="004D6DEE"/>
    <w:rsid w:val="004D7643"/>
    <w:rsid w:val="004D76EB"/>
    <w:rsid w:val="004D7A04"/>
    <w:rsid w:val="004D7E1F"/>
    <w:rsid w:val="004E0568"/>
    <w:rsid w:val="004E0847"/>
    <w:rsid w:val="004E08C5"/>
    <w:rsid w:val="004E09CC"/>
    <w:rsid w:val="004E134C"/>
    <w:rsid w:val="004E24C6"/>
    <w:rsid w:val="004E2959"/>
    <w:rsid w:val="004E2991"/>
    <w:rsid w:val="004E2B70"/>
    <w:rsid w:val="004E3142"/>
    <w:rsid w:val="004E32E1"/>
    <w:rsid w:val="004E3D01"/>
    <w:rsid w:val="004E3D63"/>
    <w:rsid w:val="004E465A"/>
    <w:rsid w:val="004E4769"/>
    <w:rsid w:val="004E4ABC"/>
    <w:rsid w:val="004E4B25"/>
    <w:rsid w:val="004E4CC6"/>
    <w:rsid w:val="004E4FF7"/>
    <w:rsid w:val="004E5AD3"/>
    <w:rsid w:val="004E5D32"/>
    <w:rsid w:val="004E5DCE"/>
    <w:rsid w:val="004E614C"/>
    <w:rsid w:val="004E6270"/>
    <w:rsid w:val="004E62AB"/>
    <w:rsid w:val="004E6537"/>
    <w:rsid w:val="004E66B4"/>
    <w:rsid w:val="004E7122"/>
    <w:rsid w:val="004E786C"/>
    <w:rsid w:val="004F048A"/>
    <w:rsid w:val="004F04D3"/>
    <w:rsid w:val="004F071E"/>
    <w:rsid w:val="004F10BD"/>
    <w:rsid w:val="004F1378"/>
    <w:rsid w:val="004F1466"/>
    <w:rsid w:val="004F1590"/>
    <w:rsid w:val="004F15DC"/>
    <w:rsid w:val="004F27EE"/>
    <w:rsid w:val="004F2DFC"/>
    <w:rsid w:val="004F3E72"/>
    <w:rsid w:val="004F3F35"/>
    <w:rsid w:val="004F428E"/>
    <w:rsid w:val="004F476C"/>
    <w:rsid w:val="004F4B6B"/>
    <w:rsid w:val="004F517B"/>
    <w:rsid w:val="004F53F9"/>
    <w:rsid w:val="004F580E"/>
    <w:rsid w:val="004F62CA"/>
    <w:rsid w:val="004F6321"/>
    <w:rsid w:val="004F6751"/>
    <w:rsid w:val="004F69C9"/>
    <w:rsid w:val="004F6D8D"/>
    <w:rsid w:val="004F7009"/>
    <w:rsid w:val="004F7361"/>
    <w:rsid w:val="004F7480"/>
    <w:rsid w:val="004F7EDB"/>
    <w:rsid w:val="004FE56D"/>
    <w:rsid w:val="00500047"/>
    <w:rsid w:val="0050053F"/>
    <w:rsid w:val="00500AEF"/>
    <w:rsid w:val="00500C1C"/>
    <w:rsid w:val="00500D05"/>
    <w:rsid w:val="0050123C"/>
    <w:rsid w:val="00501917"/>
    <w:rsid w:val="00501E67"/>
    <w:rsid w:val="005021FE"/>
    <w:rsid w:val="00502A4F"/>
    <w:rsid w:val="00502E58"/>
    <w:rsid w:val="005033C9"/>
    <w:rsid w:val="00503836"/>
    <w:rsid w:val="005049BD"/>
    <w:rsid w:val="00505125"/>
    <w:rsid w:val="005051C4"/>
    <w:rsid w:val="005051D1"/>
    <w:rsid w:val="00505918"/>
    <w:rsid w:val="005060BC"/>
    <w:rsid w:val="0050613C"/>
    <w:rsid w:val="00506259"/>
    <w:rsid w:val="00506A87"/>
    <w:rsid w:val="00506B5A"/>
    <w:rsid w:val="00507E15"/>
    <w:rsid w:val="00510612"/>
    <w:rsid w:val="00510822"/>
    <w:rsid w:val="00510F3C"/>
    <w:rsid w:val="005117ED"/>
    <w:rsid w:val="00512109"/>
    <w:rsid w:val="0051234F"/>
    <w:rsid w:val="00512385"/>
    <w:rsid w:val="00512EF7"/>
    <w:rsid w:val="00513185"/>
    <w:rsid w:val="005132FA"/>
    <w:rsid w:val="005144D3"/>
    <w:rsid w:val="005145D3"/>
    <w:rsid w:val="0051484F"/>
    <w:rsid w:val="0051498F"/>
    <w:rsid w:val="00515082"/>
    <w:rsid w:val="005160F1"/>
    <w:rsid w:val="00516516"/>
    <w:rsid w:val="00516E55"/>
    <w:rsid w:val="00516EC8"/>
    <w:rsid w:val="005208BA"/>
    <w:rsid w:val="00520E7E"/>
    <w:rsid w:val="005221F1"/>
    <w:rsid w:val="00522548"/>
    <w:rsid w:val="005225EB"/>
    <w:rsid w:val="00522701"/>
    <w:rsid w:val="00522BFE"/>
    <w:rsid w:val="00522E13"/>
    <w:rsid w:val="00523478"/>
    <w:rsid w:val="00524FD3"/>
    <w:rsid w:val="00525187"/>
    <w:rsid w:val="00525726"/>
    <w:rsid w:val="005258DE"/>
    <w:rsid w:val="00525ADB"/>
    <w:rsid w:val="00525F18"/>
    <w:rsid w:val="005261B8"/>
    <w:rsid w:val="0052677F"/>
    <w:rsid w:val="005268E3"/>
    <w:rsid w:val="00526EBD"/>
    <w:rsid w:val="00527065"/>
    <w:rsid w:val="00527113"/>
    <w:rsid w:val="00527652"/>
    <w:rsid w:val="00527776"/>
    <w:rsid w:val="00527B92"/>
    <w:rsid w:val="00527FBF"/>
    <w:rsid w:val="0053111A"/>
    <w:rsid w:val="0053201F"/>
    <w:rsid w:val="00532648"/>
    <w:rsid w:val="00532955"/>
    <w:rsid w:val="00532A7A"/>
    <w:rsid w:val="00532B4B"/>
    <w:rsid w:val="00533193"/>
    <w:rsid w:val="0053422D"/>
    <w:rsid w:val="005347CF"/>
    <w:rsid w:val="00534833"/>
    <w:rsid w:val="00535234"/>
    <w:rsid w:val="00535423"/>
    <w:rsid w:val="00536020"/>
    <w:rsid w:val="0053744C"/>
    <w:rsid w:val="0053780F"/>
    <w:rsid w:val="00537C98"/>
    <w:rsid w:val="0054095B"/>
    <w:rsid w:val="00541423"/>
    <w:rsid w:val="00542CD5"/>
    <w:rsid w:val="005435C6"/>
    <w:rsid w:val="005438F2"/>
    <w:rsid w:val="00543C1B"/>
    <w:rsid w:val="00544518"/>
    <w:rsid w:val="00544859"/>
    <w:rsid w:val="0054497F"/>
    <w:rsid w:val="00544B4E"/>
    <w:rsid w:val="00545F44"/>
    <w:rsid w:val="00546655"/>
    <w:rsid w:val="005466BD"/>
    <w:rsid w:val="00546705"/>
    <w:rsid w:val="005468C0"/>
    <w:rsid w:val="00547072"/>
    <w:rsid w:val="00547938"/>
    <w:rsid w:val="00547C7F"/>
    <w:rsid w:val="005502E1"/>
    <w:rsid w:val="00550B3B"/>
    <w:rsid w:val="005511B3"/>
    <w:rsid w:val="0055310B"/>
    <w:rsid w:val="005532B0"/>
    <w:rsid w:val="00553D3B"/>
    <w:rsid w:val="00554981"/>
    <w:rsid w:val="00554AAB"/>
    <w:rsid w:val="00554EA6"/>
    <w:rsid w:val="00555944"/>
    <w:rsid w:val="00555F85"/>
    <w:rsid w:val="00556289"/>
    <w:rsid w:val="0055672B"/>
    <w:rsid w:val="00556CCB"/>
    <w:rsid w:val="0056088F"/>
    <w:rsid w:val="00561148"/>
    <w:rsid w:val="00561DB7"/>
    <w:rsid w:val="0056217D"/>
    <w:rsid w:val="0056244C"/>
    <w:rsid w:val="00562661"/>
    <w:rsid w:val="00562804"/>
    <w:rsid w:val="00563A09"/>
    <w:rsid w:val="00563A8C"/>
    <w:rsid w:val="00563C51"/>
    <w:rsid w:val="00564818"/>
    <w:rsid w:val="00564F49"/>
    <w:rsid w:val="005653D3"/>
    <w:rsid w:val="0056603C"/>
    <w:rsid w:val="00566AFC"/>
    <w:rsid w:val="005677C9"/>
    <w:rsid w:val="00567E36"/>
    <w:rsid w:val="00567E5F"/>
    <w:rsid w:val="0056D513"/>
    <w:rsid w:val="0057017E"/>
    <w:rsid w:val="00570A0C"/>
    <w:rsid w:val="00570AA4"/>
    <w:rsid w:val="00570F37"/>
    <w:rsid w:val="0057111A"/>
    <w:rsid w:val="00571478"/>
    <w:rsid w:val="00571525"/>
    <w:rsid w:val="00571A2F"/>
    <w:rsid w:val="00572420"/>
    <w:rsid w:val="0057295B"/>
    <w:rsid w:val="00573547"/>
    <w:rsid w:val="00573A3B"/>
    <w:rsid w:val="00573E21"/>
    <w:rsid w:val="00575375"/>
    <w:rsid w:val="005765A4"/>
    <w:rsid w:val="00576BF8"/>
    <w:rsid w:val="00577AE3"/>
    <w:rsid w:val="00580C43"/>
    <w:rsid w:val="005819FC"/>
    <w:rsid w:val="00581F3B"/>
    <w:rsid w:val="00581FDE"/>
    <w:rsid w:val="0058375A"/>
    <w:rsid w:val="00583944"/>
    <w:rsid w:val="00583ADC"/>
    <w:rsid w:val="0058422A"/>
    <w:rsid w:val="00584661"/>
    <w:rsid w:val="00584A48"/>
    <w:rsid w:val="0058546A"/>
    <w:rsid w:val="0058574E"/>
    <w:rsid w:val="0058595E"/>
    <w:rsid w:val="005859C3"/>
    <w:rsid w:val="005862D6"/>
    <w:rsid w:val="005874E4"/>
    <w:rsid w:val="00587AB9"/>
    <w:rsid w:val="00587DB5"/>
    <w:rsid w:val="00587DD3"/>
    <w:rsid w:val="00591452"/>
    <w:rsid w:val="00591566"/>
    <w:rsid w:val="0059168A"/>
    <w:rsid w:val="00591CE4"/>
    <w:rsid w:val="00591F20"/>
    <w:rsid w:val="005927DF"/>
    <w:rsid w:val="0059291C"/>
    <w:rsid w:val="00592C9E"/>
    <w:rsid w:val="00592DC4"/>
    <w:rsid w:val="00592E68"/>
    <w:rsid w:val="00593B3E"/>
    <w:rsid w:val="00593F2B"/>
    <w:rsid w:val="00594553"/>
    <w:rsid w:val="005945FC"/>
    <w:rsid w:val="00594775"/>
    <w:rsid w:val="00594B95"/>
    <w:rsid w:val="00594D9E"/>
    <w:rsid w:val="005951A0"/>
    <w:rsid w:val="00596BAB"/>
    <w:rsid w:val="00596C67"/>
    <w:rsid w:val="00596CF9"/>
    <w:rsid w:val="0059705C"/>
    <w:rsid w:val="005974D5"/>
    <w:rsid w:val="00597A80"/>
    <w:rsid w:val="00597B37"/>
    <w:rsid w:val="005A0277"/>
    <w:rsid w:val="005A0534"/>
    <w:rsid w:val="005A078B"/>
    <w:rsid w:val="005A1527"/>
    <w:rsid w:val="005A30C3"/>
    <w:rsid w:val="005A31DD"/>
    <w:rsid w:val="005A413D"/>
    <w:rsid w:val="005A44A0"/>
    <w:rsid w:val="005A4C70"/>
    <w:rsid w:val="005A569F"/>
    <w:rsid w:val="005A5833"/>
    <w:rsid w:val="005A60E5"/>
    <w:rsid w:val="005A644B"/>
    <w:rsid w:val="005A6659"/>
    <w:rsid w:val="005A7596"/>
    <w:rsid w:val="005A7AA8"/>
    <w:rsid w:val="005B074B"/>
    <w:rsid w:val="005B25F8"/>
    <w:rsid w:val="005B3C3C"/>
    <w:rsid w:val="005B3F80"/>
    <w:rsid w:val="005B43B4"/>
    <w:rsid w:val="005B44BF"/>
    <w:rsid w:val="005B4CB5"/>
    <w:rsid w:val="005B4F8B"/>
    <w:rsid w:val="005B51D3"/>
    <w:rsid w:val="005B582F"/>
    <w:rsid w:val="005B5935"/>
    <w:rsid w:val="005B5C6D"/>
    <w:rsid w:val="005B5D9E"/>
    <w:rsid w:val="005B65A2"/>
    <w:rsid w:val="005B6612"/>
    <w:rsid w:val="005B6A2A"/>
    <w:rsid w:val="005B7035"/>
    <w:rsid w:val="005B74E6"/>
    <w:rsid w:val="005B767C"/>
    <w:rsid w:val="005C0EC4"/>
    <w:rsid w:val="005C114C"/>
    <w:rsid w:val="005C1EA8"/>
    <w:rsid w:val="005C25C6"/>
    <w:rsid w:val="005C27AD"/>
    <w:rsid w:val="005C2F84"/>
    <w:rsid w:val="005C31E1"/>
    <w:rsid w:val="005C3990"/>
    <w:rsid w:val="005C49D6"/>
    <w:rsid w:val="005C4C89"/>
    <w:rsid w:val="005C4E11"/>
    <w:rsid w:val="005C503F"/>
    <w:rsid w:val="005C5165"/>
    <w:rsid w:val="005C5693"/>
    <w:rsid w:val="005C735C"/>
    <w:rsid w:val="005C74DE"/>
    <w:rsid w:val="005C78A8"/>
    <w:rsid w:val="005C7CB9"/>
    <w:rsid w:val="005D0063"/>
    <w:rsid w:val="005D00E1"/>
    <w:rsid w:val="005D1E6D"/>
    <w:rsid w:val="005D1F26"/>
    <w:rsid w:val="005D1FCE"/>
    <w:rsid w:val="005D255B"/>
    <w:rsid w:val="005D336B"/>
    <w:rsid w:val="005D37E8"/>
    <w:rsid w:val="005D3A2F"/>
    <w:rsid w:val="005D3F13"/>
    <w:rsid w:val="005D4993"/>
    <w:rsid w:val="005D58D7"/>
    <w:rsid w:val="005D6205"/>
    <w:rsid w:val="005D7164"/>
    <w:rsid w:val="005D7AFF"/>
    <w:rsid w:val="005E0363"/>
    <w:rsid w:val="005E0505"/>
    <w:rsid w:val="005E0512"/>
    <w:rsid w:val="005E0554"/>
    <w:rsid w:val="005E057A"/>
    <w:rsid w:val="005E1746"/>
    <w:rsid w:val="005E2457"/>
    <w:rsid w:val="005E2501"/>
    <w:rsid w:val="005E38A6"/>
    <w:rsid w:val="005E43D8"/>
    <w:rsid w:val="005E4444"/>
    <w:rsid w:val="005E49D6"/>
    <w:rsid w:val="005E4F34"/>
    <w:rsid w:val="005E58EA"/>
    <w:rsid w:val="005E5E34"/>
    <w:rsid w:val="005E653E"/>
    <w:rsid w:val="005E67D3"/>
    <w:rsid w:val="005E73AF"/>
    <w:rsid w:val="005E7608"/>
    <w:rsid w:val="005F0195"/>
    <w:rsid w:val="005F063E"/>
    <w:rsid w:val="005F0D13"/>
    <w:rsid w:val="005F1219"/>
    <w:rsid w:val="005F13A1"/>
    <w:rsid w:val="005F242F"/>
    <w:rsid w:val="005F268F"/>
    <w:rsid w:val="005F305E"/>
    <w:rsid w:val="005F4093"/>
    <w:rsid w:val="005F44FC"/>
    <w:rsid w:val="005F4570"/>
    <w:rsid w:val="005F4DD7"/>
    <w:rsid w:val="005F4FCC"/>
    <w:rsid w:val="005F544E"/>
    <w:rsid w:val="005F6803"/>
    <w:rsid w:val="005F78B7"/>
    <w:rsid w:val="006002D7"/>
    <w:rsid w:val="00600B93"/>
    <w:rsid w:val="00600F6E"/>
    <w:rsid w:val="0060101E"/>
    <w:rsid w:val="006011DD"/>
    <w:rsid w:val="006016CE"/>
    <w:rsid w:val="00601A52"/>
    <w:rsid w:val="006020E7"/>
    <w:rsid w:val="00602471"/>
    <w:rsid w:val="0060318E"/>
    <w:rsid w:val="00603270"/>
    <w:rsid w:val="00603761"/>
    <w:rsid w:val="006046B3"/>
    <w:rsid w:val="00604DDE"/>
    <w:rsid w:val="00605008"/>
    <w:rsid w:val="006061EB"/>
    <w:rsid w:val="006071DF"/>
    <w:rsid w:val="00607456"/>
    <w:rsid w:val="00610569"/>
    <w:rsid w:val="00610FB4"/>
    <w:rsid w:val="006116ED"/>
    <w:rsid w:val="00611754"/>
    <w:rsid w:val="00611800"/>
    <w:rsid w:val="00611835"/>
    <w:rsid w:val="0061184C"/>
    <w:rsid w:val="0061229E"/>
    <w:rsid w:val="006125F7"/>
    <w:rsid w:val="006131B1"/>
    <w:rsid w:val="00613811"/>
    <w:rsid w:val="00613996"/>
    <w:rsid w:val="00613B6B"/>
    <w:rsid w:val="00614411"/>
    <w:rsid w:val="00614B0A"/>
    <w:rsid w:val="00614BB8"/>
    <w:rsid w:val="00615EEB"/>
    <w:rsid w:val="006160B0"/>
    <w:rsid w:val="0061625A"/>
    <w:rsid w:val="00616504"/>
    <w:rsid w:val="006167AE"/>
    <w:rsid w:val="00616E43"/>
    <w:rsid w:val="006174EA"/>
    <w:rsid w:val="0061790F"/>
    <w:rsid w:val="0061794C"/>
    <w:rsid w:val="00617B45"/>
    <w:rsid w:val="00620434"/>
    <w:rsid w:val="00620645"/>
    <w:rsid w:val="00620AB0"/>
    <w:rsid w:val="00621941"/>
    <w:rsid w:val="00621A0A"/>
    <w:rsid w:val="00622CDE"/>
    <w:rsid w:val="00622F37"/>
    <w:rsid w:val="00623596"/>
    <w:rsid w:val="00623733"/>
    <w:rsid w:val="006238C4"/>
    <w:rsid w:val="00624103"/>
    <w:rsid w:val="00624863"/>
    <w:rsid w:val="00624B95"/>
    <w:rsid w:val="006254E7"/>
    <w:rsid w:val="00625525"/>
    <w:rsid w:val="00625A58"/>
    <w:rsid w:val="00625C2B"/>
    <w:rsid w:val="00626A99"/>
    <w:rsid w:val="00627BAF"/>
    <w:rsid w:val="0063175C"/>
    <w:rsid w:val="006318C4"/>
    <w:rsid w:val="00631C1D"/>
    <w:rsid w:val="00632F97"/>
    <w:rsid w:val="00633188"/>
    <w:rsid w:val="00633276"/>
    <w:rsid w:val="0063342D"/>
    <w:rsid w:val="006340D8"/>
    <w:rsid w:val="00634A9A"/>
    <w:rsid w:val="00634F27"/>
    <w:rsid w:val="00634F73"/>
    <w:rsid w:val="006353F1"/>
    <w:rsid w:val="00635BD9"/>
    <w:rsid w:val="00635CB7"/>
    <w:rsid w:val="00635F40"/>
    <w:rsid w:val="0063668B"/>
    <w:rsid w:val="00636E8A"/>
    <w:rsid w:val="006372BC"/>
    <w:rsid w:val="006377F5"/>
    <w:rsid w:val="00637E51"/>
    <w:rsid w:val="00640666"/>
    <w:rsid w:val="006410BD"/>
    <w:rsid w:val="00641D49"/>
    <w:rsid w:val="00641F9F"/>
    <w:rsid w:val="006421A0"/>
    <w:rsid w:val="00642EE9"/>
    <w:rsid w:val="00643098"/>
    <w:rsid w:val="006433DF"/>
    <w:rsid w:val="00643A69"/>
    <w:rsid w:val="006440EF"/>
    <w:rsid w:val="00645005"/>
    <w:rsid w:val="00645600"/>
    <w:rsid w:val="00645B9C"/>
    <w:rsid w:val="006467BB"/>
    <w:rsid w:val="00646FDC"/>
    <w:rsid w:val="00647110"/>
    <w:rsid w:val="00647345"/>
    <w:rsid w:val="006475A5"/>
    <w:rsid w:val="00647E6E"/>
    <w:rsid w:val="0065014B"/>
    <w:rsid w:val="00650193"/>
    <w:rsid w:val="00650532"/>
    <w:rsid w:val="00650B83"/>
    <w:rsid w:val="006516C1"/>
    <w:rsid w:val="00651784"/>
    <w:rsid w:val="00651AD6"/>
    <w:rsid w:val="00653107"/>
    <w:rsid w:val="006533A1"/>
    <w:rsid w:val="0065351B"/>
    <w:rsid w:val="00654087"/>
    <w:rsid w:val="00654226"/>
    <w:rsid w:val="00654989"/>
    <w:rsid w:val="00654CBA"/>
    <w:rsid w:val="00654DFD"/>
    <w:rsid w:val="00654F29"/>
    <w:rsid w:val="006558E9"/>
    <w:rsid w:val="00655B91"/>
    <w:rsid w:val="00656584"/>
    <w:rsid w:val="00656F56"/>
    <w:rsid w:val="006574C0"/>
    <w:rsid w:val="00657EC7"/>
    <w:rsid w:val="00657F01"/>
    <w:rsid w:val="00660627"/>
    <w:rsid w:val="00660DCB"/>
    <w:rsid w:val="00661067"/>
    <w:rsid w:val="00661661"/>
    <w:rsid w:val="00662580"/>
    <w:rsid w:val="00662654"/>
    <w:rsid w:val="00662A45"/>
    <w:rsid w:val="00664C86"/>
    <w:rsid w:val="00664CE1"/>
    <w:rsid w:val="00664EF6"/>
    <w:rsid w:val="00665362"/>
    <w:rsid w:val="0066559B"/>
    <w:rsid w:val="0066590A"/>
    <w:rsid w:val="00665DED"/>
    <w:rsid w:val="00665E66"/>
    <w:rsid w:val="0066622A"/>
    <w:rsid w:val="0066652B"/>
    <w:rsid w:val="006669AA"/>
    <w:rsid w:val="00667C98"/>
    <w:rsid w:val="00667D6E"/>
    <w:rsid w:val="006703C1"/>
    <w:rsid w:val="00670A3A"/>
    <w:rsid w:val="00670A43"/>
    <w:rsid w:val="00670A6A"/>
    <w:rsid w:val="00670E4A"/>
    <w:rsid w:val="006713C3"/>
    <w:rsid w:val="00671788"/>
    <w:rsid w:val="00671967"/>
    <w:rsid w:val="00671B1B"/>
    <w:rsid w:val="006723C6"/>
    <w:rsid w:val="00672B69"/>
    <w:rsid w:val="00672BE9"/>
    <w:rsid w:val="00673D93"/>
    <w:rsid w:val="00673E00"/>
    <w:rsid w:val="006742E8"/>
    <w:rsid w:val="0067469F"/>
    <w:rsid w:val="00674EDF"/>
    <w:rsid w:val="00675931"/>
    <w:rsid w:val="00675A25"/>
    <w:rsid w:val="006760DF"/>
    <w:rsid w:val="006762B6"/>
    <w:rsid w:val="006762FA"/>
    <w:rsid w:val="006768A9"/>
    <w:rsid w:val="00676ED6"/>
    <w:rsid w:val="006775B5"/>
    <w:rsid w:val="0068023C"/>
    <w:rsid w:val="0068037C"/>
    <w:rsid w:val="0068158D"/>
    <w:rsid w:val="00681A80"/>
    <w:rsid w:val="00682561"/>
    <w:rsid w:val="00682E31"/>
    <w:rsid w:val="00683A62"/>
    <w:rsid w:val="00683F08"/>
    <w:rsid w:val="006841AB"/>
    <w:rsid w:val="00684FF1"/>
    <w:rsid w:val="0068519F"/>
    <w:rsid w:val="00685303"/>
    <w:rsid w:val="00685530"/>
    <w:rsid w:val="00686175"/>
    <w:rsid w:val="006869E1"/>
    <w:rsid w:val="0068704D"/>
    <w:rsid w:val="00687DA5"/>
    <w:rsid w:val="0069097C"/>
    <w:rsid w:val="00691109"/>
    <w:rsid w:val="0069174E"/>
    <w:rsid w:val="006921E7"/>
    <w:rsid w:val="006937DB"/>
    <w:rsid w:val="00693DB8"/>
    <w:rsid w:val="0069446D"/>
    <w:rsid w:val="00694B69"/>
    <w:rsid w:val="00695FF5"/>
    <w:rsid w:val="0069617D"/>
    <w:rsid w:val="00696654"/>
    <w:rsid w:val="006967E6"/>
    <w:rsid w:val="0069705A"/>
    <w:rsid w:val="006970F3"/>
    <w:rsid w:val="006977CA"/>
    <w:rsid w:val="006978B5"/>
    <w:rsid w:val="00697F77"/>
    <w:rsid w:val="006A05F2"/>
    <w:rsid w:val="006A077B"/>
    <w:rsid w:val="006A1510"/>
    <w:rsid w:val="006A2044"/>
    <w:rsid w:val="006A2071"/>
    <w:rsid w:val="006A224D"/>
    <w:rsid w:val="006A2487"/>
    <w:rsid w:val="006A2586"/>
    <w:rsid w:val="006A2AC6"/>
    <w:rsid w:val="006A2C16"/>
    <w:rsid w:val="006A30A3"/>
    <w:rsid w:val="006A34FC"/>
    <w:rsid w:val="006A35AF"/>
    <w:rsid w:val="006A38B7"/>
    <w:rsid w:val="006A55D9"/>
    <w:rsid w:val="006A5F12"/>
    <w:rsid w:val="006A65D9"/>
    <w:rsid w:val="006A69B5"/>
    <w:rsid w:val="006A70C7"/>
    <w:rsid w:val="006A73AC"/>
    <w:rsid w:val="006A7C50"/>
    <w:rsid w:val="006A7FA2"/>
    <w:rsid w:val="006B05B7"/>
    <w:rsid w:val="006B0B3B"/>
    <w:rsid w:val="006B1531"/>
    <w:rsid w:val="006B1A2A"/>
    <w:rsid w:val="006B1EEC"/>
    <w:rsid w:val="006B26B3"/>
    <w:rsid w:val="006B28B4"/>
    <w:rsid w:val="006B303F"/>
    <w:rsid w:val="006B3C4C"/>
    <w:rsid w:val="006B4BED"/>
    <w:rsid w:val="006B50CC"/>
    <w:rsid w:val="006B5413"/>
    <w:rsid w:val="006B8C09"/>
    <w:rsid w:val="006C084C"/>
    <w:rsid w:val="006C10A0"/>
    <w:rsid w:val="006C1287"/>
    <w:rsid w:val="006C1496"/>
    <w:rsid w:val="006C2223"/>
    <w:rsid w:val="006C2708"/>
    <w:rsid w:val="006C27C7"/>
    <w:rsid w:val="006C2846"/>
    <w:rsid w:val="006C29EC"/>
    <w:rsid w:val="006C2B8C"/>
    <w:rsid w:val="006C2F7E"/>
    <w:rsid w:val="006C3957"/>
    <w:rsid w:val="006C4B10"/>
    <w:rsid w:val="006C4C2E"/>
    <w:rsid w:val="006C5340"/>
    <w:rsid w:val="006C5AB8"/>
    <w:rsid w:val="006C61CB"/>
    <w:rsid w:val="006C6774"/>
    <w:rsid w:val="006C704C"/>
    <w:rsid w:val="006C7C9D"/>
    <w:rsid w:val="006D0829"/>
    <w:rsid w:val="006D0A2F"/>
    <w:rsid w:val="006D0F2B"/>
    <w:rsid w:val="006D114A"/>
    <w:rsid w:val="006D1871"/>
    <w:rsid w:val="006D1AC3"/>
    <w:rsid w:val="006D23A8"/>
    <w:rsid w:val="006D2B0C"/>
    <w:rsid w:val="006D37B6"/>
    <w:rsid w:val="006D430E"/>
    <w:rsid w:val="006D468C"/>
    <w:rsid w:val="006D46C6"/>
    <w:rsid w:val="006D480B"/>
    <w:rsid w:val="006D4A33"/>
    <w:rsid w:val="006D4F9D"/>
    <w:rsid w:val="006D5422"/>
    <w:rsid w:val="006D5867"/>
    <w:rsid w:val="006D5997"/>
    <w:rsid w:val="006D5FF3"/>
    <w:rsid w:val="006D68B9"/>
    <w:rsid w:val="006D7566"/>
    <w:rsid w:val="006E0224"/>
    <w:rsid w:val="006E2425"/>
    <w:rsid w:val="006E27A5"/>
    <w:rsid w:val="006E2865"/>
    <w:rsid w:val="006E3434"/>
    <w:rsid w:val="006E381E"/>
    <w:rsid w:val="006E4042"/>
    <w:rsid w:val="006E41C4"/>
    <w:rsid w:val="006E4592"/>
    <w:rsid w:val="006E4B92"/>
    <w:rsid w:val="006E4C3A"/>
    <w:rsid w:val="006E4F19"/>
    <w:rsid w:val="006E52ED"/>
    <w:rsid w:val="006E5882"/>
    <w:rsid w:val="006E60F6"/>
    <w:rsid w:val="006E68E8"/>
    <w:rsid w:val="006E6BB8"/>
    <w:rsid w:val="006E6C32"/>
    <w:rsid w:val="006E6FE3"/>
    <w:rsid w:val="006E7198"/>
    <w:rsid w:val="006F07AC"/>
    <w:rsid w:val="006F0D9E"/>
    <w:rsid w:val="006F0EF0"/>
    <w:rsid w:val="006F12E8"/>
    <w:rsid w:val="006F1453"/>
    <w:rsid w:val="006F1768"/>
    <w:rsid w:val="006F1DA2"/>
    <w:rsid w:val="006F2474"/>
    <w:rsid w:val="006F34F6"/>
    <w:rsid w:val="006F3592"/>
    <w:rsid w:val="006F3C40"/>
    <w:rsid w:val="006F487C"/>
    <w:rsid w:val="006F4956"/>
    <w:rsid w:val="006F5491"/>
    <w:rsid w:val="006F5E30"/>
    <w:rsid w:val="006F5E9D"/>
    <w:rsid w:val="006F648E"/>
    <w:rsid w:val="006F65B1"/>
    <w:rsid w:val="007007CB"/>
    <w:rsid w:val="0070110D"/>
    <w:rsid w:val="0070159F"/>
    <w:rsid w:val="007018BA"/>
    <w:rsid w:val="007019EE"/>
    <w:rsid w:val="00701D6C"/>
    <w:rsid w:val="00702634"/>
    <w:rsid w:val="007036B3"/>
    <w:rsid w:val="00703A10"/>
    <w:rsid w:val="0070479D"/>
    <w:rsid w:val="0070489C"/>
    <w:rsid w:val="00704F04"/>
    <w:rsid w:val="00705113"/>
    <w:rsid w:val="00705838"/>
    <w:rsid w:val="00706066"/>
    <w:rsid w:val="0070616B"/>
    <w:rsid w:val="00706B99"/>
    <w:rsid w:val="0070718B"/>
    <w:rsid w:val="00710134"/>
    <w:rsid w:val="007102F8"/>
    <w:rsid w:val="0071064E"/>
    <w:rsid w:val="00710AB2"/>
    <w:rsid w:val="00712389"/>
    <w:rsid w:val="00712393"/>
    <w:rsid w:val="007139AA"/>
    <w:rsid w:val="00713B12"/>
    <w:rsid w:val="0071404F"/>
    <w:rsid w:val="0071408E"/>
    <w:rsid w:val="0071415F"/>
    <w:rsid w:val="00714746"/>
    <w:rsid w:val="00714B8D"/>
    <w:rsid w:val="00714C84"/>
    <w:rsid w:val="007155FB"/>
    <w:rsid w:val="007156B9"/>
    <w:rsid w:val="00715AD9"/>
    <w:rsid w:val="007160FA"/>
    <w:rsid w:val="00716417"/>
    <w:rsid w:val="007173DC"/>
    <w:rsid w:val="007173E3"/>
    <w:rsid w:val="0071745B"/>
    <w:rsid w:val="00719BF4"/>
    <w:rsid w:val="007210B9"/>
    <w:rsid w:val="00721175"/>
    <w:rsid w:val="00721BAB"/>
    <w:rsid w:val="00721E6E"/>
    <w:rsid w:val="00721FA6"/>
    <w:rsid w:val="00722150"/>
    <w:rsid w:val="007224CE"/>
    <w:rsid w:val="007225CD"/>
    <w:rsid w:val="00722AF6"/>
    <w:rsid w:val="00722EBC"/>
    <w:rsid w:val="00723348"/>
    <w:rsid w:val="00723411"/>
    <w:rsid w:val="00724151"/>
    <w:rsid w:val="0072579E"/>
    <w:rsid w:val="00725B64"/>
    <w:rsid w:val="00725FE7"/>
    <w:rsid w:val="00726197"/>
    <w:rsid w:val="00726258"/>
    <w:rsid w:val="0072685C"/>
    <w:rsid w:val="00726A93"/>
    <w:rsid w:val="00726F2C"/>
    <w:rsid w:val="00727258"/>
    <w:rsid w:val="00727F48"/>
    <w:rsid w:val="00730408"/>
    <w:rsid w:val="00732697"/>
    <w:rsid w:val="007328A2"/>
    <w:rsid w:val="00733299"/>
    <w:rsid w:val="0073349F"/>
    <w:rsid w:val="00733759"/>
    <w:rsid w:val="0073387D"/>
    <w:rsid w:val="0073415D"/>
    <w:rsid w:val="00734BBB"/>
    <w:rsid w:val="00734BCE"/>
    <w:rsid w:val="0073577A"/>
    <w:rsid w:val="00736149"/>
    <w:rsid w:val="0073644A"/>
    <w:rsid w:val="007373E4"/>
    <w:rsid w:val="0073768A"/>
    <w:rsid w:val="0073773A"/>
    <w:rsid w:val="00737A81"/>
    <w:rsid w:val="007402EB"/>
    <w:rsid w:val="00740B96"/>
    <w:rsid w:val="00741553"/>
    <w:rsid w:val="0074198A"/>
    <w:rsid w:val="0074262B"/>
    <w:rsid w:val="00742EE2"/>
    <w:rsid w:val="00742F06"/>
    <w:rsid w:val="007445E2"/>
    <w:rsid w:val="00744C5A"/>
    <w:rsid w:val="0074697D"/>
    <w:rsid w:val="00746F8A"/>
    <w:rsid w:val="00746FB9"/>
    <w:rsid w:val="00747652"/>
    <w:rsid w:val="007479A1"/>
    <w:rsid w:val="00750064"/>
    <w:rsid w:val="00750466"/>
    <w:rsid w:val="007505ED"/>
    <w:rsid w:val="00750F2A"/>
    <w:rsid w:val="0075117B"/>
    <w:rsid w:val="00751485"/>
    <w:rsid w:val="007514FF"/>
    <w:rsid w:val="0075158E"/>
    <w:rsid w:val="007520B8"/>
    <w:rsid w:val="007523AB"/>
    <w:rsid w:val="00752509"/>
    <w:rsid w:val="00752B55"/>
    <w:rsid w:val="00752E70"/>
    <w:rsid w:val="00753A16"/>
    <w:rsid w:val="00753CA9"/>
    <w:rsid w:val="00753F7E"/>
    <w:rsid w:val="00754141"/>
    <w:rsid w:val="00754778"/>
    <w:rsid w:val="00756B9D"/>
    <w:rsid w:val="00756D7C"/>
    <w:rsid w:val="00757C25"/>
    <w:rsid w:val="00760331"/>
    <w:rsid w:val="0076110E"/>
    <w:rsid w:val="00761B32"/>
    <w:rsid w:val="00761E4F"/>
    <w:rsid w:val="00762239"/>
    <w:rsid w:val="00762C38"/>
    <w:rsid w:val="00764DD6"/>
    <w:rsid w:val="007653C2"/>
    <w:rsid w:val="0076546D"/>
    <w:rsid w:val="007660E7"/>
    <w:rsid w:val="007664A8"/>
    <w:rsid w:val="00766CA7"/>
    <w:rsid w:val="00766E07"/>
    <w:rsid w:val="00770188"/>
    <w:rsid w:val="007701BF"/>
    <w:rsid w:val="00770334"/>
    <w:rsid w:val="00772565"/>
    <w:rsid w:val="00772634"/>
    <w:rsid w:val="00772F0C"/>
    <w:rsid w:val="00773292"/>
    <w:rsid w:val="007735AC"/>
    <w:rsid w:val="00773F1C"/>
    <w:rsid w:val="0077436A"/>
    <w:rsid w:val="00774FEC"/>
    <w:rsid w:val="00775C00"/>
    <w:rsid w:val="00775EDE"/>
    <w:rsid w:val="0077604A"/>
    <w:rsid w:val="00776515"/>
    <w:rsid w:val="00776B88"/>
    <w:rsid w:val="00777B28"/>
    <w:rsid w:val="00777EF2"/>
    <w:rsid w:val="0078037C"/>
    <w:rsid w:val="00780471"/>
    <w:rsid w:val="0078059E"/>
    <w:rsid w:val="00780F13"/>
    <w:rsid w:val="0078160B"/>
    <w:rsid w:val="00781676"/>
    <w:rsid w:val="0078172F"/>
    <w:rsid w:val="00781C3C"/>
    <w:rsid w:val="00781D76"/>
    <w:rsid w:val="00781EBF"/>
    <w:rsid w:val="007820B9"/>
    <w:rsid w:val="00782A25"/>
    <w:rsid w:val="00782A6C"/>
    <w:rsid w:val="0078325B"/>
    <w:rsid w:val="00785054"/>
    <w:rsid w:val="0078565C"/>
    <w:rsid w:val="00785770"/>
    <w:rsid w:val="00785854"/>
    <w:rsid w:val="00785C69"/>
    <w:rsid w:val="0078627D"/>
    <w:rsid w:val="0078633D"/>
    <w:rsid w:val="00787065"/>
    <w:rsid w:val="007873E4"/>
    <w:rsid w:val="0078769E"/>
    <w:rsid w:val="007876AB"/>
    <w:rsid w:val="0078799F"/>
    <w:rsid w:val="00787AAE"/>
    <w:rsid w:val="00787E14"/>
    <w:rsid w:val="00787F12"/>
    <w:rsid w:val="0079060B"/>
    <w:rsid w:val="0079096F"/>
    <w:rsid w:val="00790CAF"/>
    <w:rsid w:val="00790F4C"/>
    <w:rsid w:val="007917AA"/>
    <w:rsid w:val="007918A6"/>
    <w:rsid w:val="00791F6C"/>
    <w:rsid w:val="00792479"/>
    <w:rsid w:val="007928D5"/>
    <w:rsid w:val="007943AF"/>
    <w:rsid w:val="007944CB"/>
    <w:rsid w:val="007951A8"/>
    <w:rsid w:val="00796883"/>
    <w:rsid w:val="00796B1F"/>
    <w:rsid w:val="007A01A0"/>
    <w:rsid w:val="007A02EB"/>
    <w:rsid w:val="007A044C"/>
    <w:rsid w:val="007A0B2B"/>
    <w:rsid w:val="007A0F23"/>
    <w:rsid w:val="007A134E"/>
    <w:rsid w:val="007A1EB3"/>
    <w:rsid w:val="007A2227"/>
    <w:rsid w:val="007A264F"/>
    <w:rsid w:val="007A27D5"/>
    <w:rsid w:val="007A2C1E"/>
    <w:rsid w:val="007A2EA0"/>
    <w:rsid w:val="007A2FE9"/>
    <w:rsid w:val="007A3C19"/>
    <w:rsid w:val="007A40E8"/>
    <w:rsid w:val="007A4710"/>
    <w:rsid w:val="007A495F"/>
    <w:rsid w:val="007A4AFD"/>
    <w:rsid w:val="007A4B26"/>
    <w:rsid w:val="007A5B9C"/>
    <w:rsid w:val="007A678B"/>
    <w:rsid w:val="007A6AFE"/>
    <w:rsid w:val="007A6EBA"/>
    <w:rsid w:val="007A6F00"/>
    <w:rsid w:val="007A7131"/>
    <w:rsid w:val="007A722D"/>
    <w:rsid w:val="007A7259"/>
    <w:rsid w:val="007A72BE"/>
    <w:rsid w:val="007A737B"/>
    <w:rsid w:val="007A7AA9"/>
    <w:rsid w:val="007A7FBF"/>
    <w:rsid w:val="007B05FF"/>
    <w:rsid w:val="007B0F41"/>
    <w:rsid w:val="007B18CC"/>
    <w:rsid w:val="007B3204"/>
    <w:rsid w:val="007B33D5"/>
    <w:rsid w:val="007B3610"/>
    <w:rsid w:val="007B50F6"/>
    <w:rsid w:val="007B5138"/>
    <w:rsid w:val="007B53CD"/>
    <w:rsid w:val="007B56F8"/>
    <w:rsid w:val="007B5A50"/>
    <w:rsid w:val="007B5D1E"/>
    <w:rsid w:val="007B5E43"/>
    <w:rsid w:val="007B66DA"/>
    <w:rsid w:val="007B6883"/>
    <w:rsid w:val="007B69EE"/>
    <w:rsid w:val="007B6E21"/>
    <w:rsid w:val="007B7162"/>
    <w:rsid w:val="007B7AD7"/>
    <w:rsid w:val="007C0258"/>
    <w:rsid w:val="007C1D06"/>
    <w:rsid w:val="007C1D47"/>
    <w:rsid w:val="007C1E2D"/>
    <w:rsid w:val="007C2179"/>
    <w:rsid w:val="007C22A7"/>
    <w:rsid w:val="007C2D50"/>
    <w:rsid w:val="007C30B0"/>
    <w:rsid w:val="007C47CA"/>
    <w:rsid w:val="007C48A3"/>
    <w:rsid w:val="007C560B"/>
    <w:rsid w:val="007C5E80"/>
    <w:rsid w:val="007C620C"/>
    <w:rsid w:val="007C6C80"/>
    <w:rsid w:val="007C753D"/>
    <w:rsid w:val="007C7C9E"/>
    <w:rsid w:val="007D05E9"/>
    <w:rsid w:val="007D0729"/>
    <w:rsid w:val="007D1290"/>
    <w:rsid w:val="007D12B4"/>
    <w:rsid w:val="007D20CE"/>
    <w:rsid w:val="007D27F4"/>
    <w:rsid w:val="007D31ED"/>
    <w:rsid w:val="007D3588"/>
    <w:rsid w:val="007D37D6"/>
    <w:rsid w:val="007D3874"/>
    <w:rsid w:val="007D4185"/>
    <w:rsid w:val="007D4463"/>
    <w:rsid w:val="007D4529"/>
    <w:rsid w:val="007D4EDC"/>
    <w:rsid w:val="007D50D6"/>
    <w:rsid w:val="007D59A4"/>
    <w:rsid w:val="007D6179"/>
    <w:rsid w:val="007D63BD"/>
    <w:rsid w:val="007D63EE"/>
    <w:rsid w:val="007D6C83"/>
    <w:rsid w:val="007D6F26"/>
    <w:rsid w:val="007E01FA"/>
    <w:rsid w:val="007E0EA4"/>
    <w:rsid w:val="007E1110"/>
    <w:rsid w:val="007E1897"/>
    <w:rsid w:val="007E18D4"/>
    <w:rsid w:val="007E2684"/>
    <w:rsid w:val="007E2857"/>
    <w:rsid w:val="007E2C61"/>
    <w:rsid w:val="007E2CDC"/>
    <w:rsid w:val="007E3236"/>
    <w:rsid w:val="007E3645"/>
    <w:rsid w:val="007E3D38"/>
    <w:rsid w:val="007E3FFC"/>
    <w:rsid w:val="007E4302"/>
    <w:rsid w:val="007E455F"/>
    <w:rsid w:val="007E45ED"/>
    <w:rsid w:val="007E4D72"/>
    <w:rsid w:val="007E4E9E"/>
    <w:rsid w:val="007E58ED"/>
    <w:rsid w:val="007E5EB3"/>
    <w:rsid w:val="007E6493"/>
    <w:rsid w:val="007E6810"/>
    <w:rsid w:val="007E6982"/>
    <w:rsid w:val="007E7100"/>
    <w:rsid w:val="007E7309"/>
    <w:rsid w:val="007E7543"/>
    <w:rsid w:val="007E7C90"/>
    <w:rsid w:val="007F027E"/>
    <w:rsid w:val="007F076C"/>
    <w:rsid w:val="007F0BD5"/>
    <w:rsid w:val="007F0F1C"/>
    <w:rsid w:val="007F11EA"/>
    <w:rsid w:val="007F12F9"/>
    <w:rsid w:val="007F18AC"/>
    <w:rsid w:val="007F1BD6"/>
    <w:rsid w:val="007F1ED2"/>
    <w:rsid w:val="007F26CA"/>
    <w:rsid w:val="007F26D6"/>
    <w:rsid w:val="007F360E"/>
    <w:rsid w:val="007F3650"/>
    <w:rsid w:val="007F36E1"/>
    <w:rsid w:val="007F37BB"/>
    <w:rsid w:val="007F3878"/>
    <w:rsid w:val="007F392F"/>
    <w:rsid w:val="007F3DE6"/>
    <w:rsid w:val="007F429A"/>
    <w:rsid w:val="007F4329"/>
    <w:rsid w:val="007F5220"/>
    <w:rsid w:val="007F525D"/>
    <w:rsid w:val="007F5AFD"/>
    <w:rsid w:val="007F5CD9"/>
    <w:rsid w:val="007F5D8D"/>
    <w:rsid w:val="007F6435"/>
    <w:rsid w:val="007F667E"/>
    <w:rsid w:val="007F6BDA"/>
    <w:rsid w:val="007F7C63"/>
    <w:rsid w:val="007F7E10"/>
    <w:rsid w:val="00800198"/>
    <w:rsid w:val="00800848"/>
    <w:rsid w:val="0080210E"/>
    <w:rsid w:val="00802227"/>
    <w:rsid w:val="0080226E"/>
    <w:rsid w:val="00802362"/>
    <w:rsid w:val="00802755"/>
    <w:rsid w:val="00802F1C"/>
    <w:rsid w:val="00803242"/>
    <w:rsid w:val="00803CB4"/>
    <w:rsid w:val="00803D4C"/>
    <w:rsid w:val="00804263"/>
    <w:rsid w:val="00804538"/>
    <w:rsid w:val="00804EE9"/>
    <w:rsid w:val="00804EFE"/>
    <w:rsid w:val="0080531D"/>
    <w:rsid w:val="00805F8A"/>
    <w:rsid w:val="00807D1B"/>
    <w:rsid w:val="0081020A"/>
    <w:rsid w:val="008102C9"/>
    <w:rsid w:val="0081050C"/>
    <w:rsid w:val="00810BEF"/>
    <w:rsid w:val="008112E2"/>
    <w:rsid w:val="0081195B"/>
    <w:rsid w:val="00811A72"/>
    <w:rsid w:val="00811C05"/>
    <w:rsid w:val="00811D18"/>
    <w:rsid w:val="008128BA"/>
    <w:rsid w:val="00812D5A"/>
    <w:rsid w:val="00812D8B"/>
    <w:rsid w:val="00812EED"/>
    <w:rsid w:val="008130A0"/>
    <w:rsid w:val="00813A2C"/>
    <w:rsid w:val="00813B33"/>
    <w:rsid w:val="00813E24"/>
    <w:rsid w:val="008153D5"/>
    <w:rsid w:val="00815621"/>
    <w:rsid w:val="008166FC"/>
    <w:rsid w:val="00816B08"/>
    <w:rsid w:val="00816E48"/>
    <w:rsid w:val="00817050"/>
    <w:rsid w:val="00817E11"/>
    <w:rsid w:val="0082078D"/>
    <w:rsid w:val="0082180C"/>
    <w:rsid w:val="00821D3D"/>
    <w:rsid w:val="00821DC2"/>
    <w:rsid w:val="00821F18"/>
    <w:rsid w:val="00822507"/>
    <w:rsid w:val="00822D3D"/>
    <w:rsid w:val="00823323"/>
    <w:rsid w:val="00823511"/>
    <w:rsid w:val="00823544"/>
    <w:rsid w:val="00823BBA"/>
    <w:rsid w:val="00824216"/>
    <w:rsid w:val="0082491C"/>
    <w:rsid w:val="00824C74"/>
    <w:rsid w:val="008250CE"/>
    <w:rsid w:val="008254EF"/>
    <w:rsid w:val="00825598"/>
    <w:rsid w:val="00825884"/>
    <w:rsid w:val="00825AFF"/>
    <w:rsid w:val="00826646"/>
    <w:rsid w:val="00826682"/>
    <w:rsid w:val="00827728"/>
    <w:rsid w:val="00827B5D"/>
    <w:rsid w:val="00830292"/>
    <w:rsid w:val="0083104D"/>
    <w:rsid w:val="0083112C"/>
    <w:rsid w:val="00831A2F"/>
    <w:rsid w:val="00831C56"/>
    <w:rsid w:val="0083218E"/>
    <w:rsid w:val="008326F9"/>
    <w:rsid w:val="00832CF0"/>
    <w:rsid w:val="00832E44"/>
    <w:rsid w:val="00835545"/>
    <w:rsid w:val="008364FE"/>
    <w:rsid w:val="00836AAB"/>
    <w:rsid w:val="00837D0A"/>
    <w:rsid w:val="00837DDE"/>
    <w:rsid w:val="008401AC"/>
    <w:rsid w:val="0084069D"/>
    <w:rsid w:val="0084115F"/>
    <w:rsid w:val="00841170"/>
    <w:rsid w:val="0084163F"/>
    <w:rsid w:val="0084222D"/>
    <w:rsid w:val="00842384"/>
    <w:rsid w:val="00842569"/>
    <w:rsid w:val="008429A8"/>
    <w:rsid w:val="00842C59"/>
    <w:rsid w:val="00843009"/>
    <w:rsid w:val="008438CA"/>
    <w:rsid w:val="0084391C"/>
    <w:rsid w:val="00843C27"/>
    <w:rsid w:val="00843D99"/>
    <w:rsid w:val="00844690"/>
    <w:rsid w:val="008450C0"/>
    <w:rsid w:val="008451CF"/>
    <w:rsid w:val="00845A0E"/>
    <w:rsid w:val="008460DF"/>
    <w:rsid w:val="008463F6"/>
    <w:rsid w:val="00846811"/>
    <w:rsid w:val="008472FA"/>
    <w:rsid w:val="0084748A"/>
    <w:rsid w:val="00847B94"/>
    <w:rsid w:val="00847E3D"/>
    <w:rsid w:val="00850222"/>
    <w:rsid w:val="00850327"/>
    <w:rsid w:val="00850C17"/>
    <w:rsid w:val="00851341"/>
    <w:rsid w:val="00851B31"/>
    <w:rsid w:val="00851B4B"/>
    <w:rsid w:val="00853250"/>
    <w:rsid w:val="0085387C"/>
    <w:rsid w:val="0085397C"/>
    <w:rsid w:val="00854F84"/>
    <w:rsid w:val="008550AB"/>
    <w:rsid w:val="00855103"/>
    <w:rsid w:val="0085612C"/>
    <w:rsid w:val="008561D4"/>
    <w:rsid w:val="00856327"/>
    <w:rsid w:val="00856614"/>
    <w:rsid w:val="00856F28"/>
    <w:rsid w:val="008576A8"/>
    <w:rsid w:val="00857884"/>
    <w:rsid w:val="0086019C"/>
    <w:rsid w:val="00860238"/>
    <w:rsid w:val="00860521"/>
    <w:rsid w:val="008605DF"/>
    <w:rsid w:val="00860C73"/>
    <w:rsid w:val="0086106B"/>
    <w:rsid w:val="0086139A"/>
    <w:rsid w:val="00861461"/>
    <w:rsid w:val="00861557"/>
    <w:rsid w:val="00861603"/>
    <w:rsid w:val="0086196A"/>
    <w:rsid w:val="00862172"/>
    <w:rsid w:val="008621FA"/>
    <w:rsid w:val="008632A5"/>
    <w:rsid w:val="0086337C"/>
    <w:rsid w:val="008633A1"/>
    <w:rsid w:val="00863FAC"/>
    <w:rsid w:val="00864F4E"/>
    <w:rsid w:val="008650D9"/>
    <w:rsid w:val="0086619C"/>
    <w:rsid w:val="00866AB4"/>
    <w:rsid w:val="00866AB7"/>
    <w:rsid w:val="00866D2C"/>
    <w:rsid w:val="00866E55"/>
    <w:rsid w:val="008670BD"/>
    <w:rsid w:val="00867568"/>
    <w:rsid w:val="00870020"/>
    <w:rsid w:val="00870193"/>
    <w:rsid w:val="008702D8"/>
    <w:rsid w:val="008715B0"/>
    <w:rsid w:val="0087187C"/>
    <w:rsid w:val="00871C55"/>
    <w:rsid w:val="00871F80"/>
    <w:rsid w:val="00872001"/>
    <w:rsid w:val="00873D66"/>
    <w:rsid w:val="00873D74"/>
    <w:rsid w:val="00874F6C"/>
    <w:rsid w:val="008751BE"/>
    <w:rsid w:val="00875532"/>
    <w:rsid w:val="00876067"/>
    <w:rsid w:val="00876CF4"/>
    <w:rsid w:val="0087727E"/>
    <w:rsid w:val="00877620"/>
    <w:rsid w:val="00877781"/>
    <w:rsid w:val="00877BBA"/>
    <w:rsid w:val="008800AE"/>
    <w:rsid w:val="00880607"/>
    <w:rsid w:val="00880841"/>
    <w:rsid w:val="00880860"/>
    <w:rsid w:val="00880C3C"/>
    <w:rsid w:val="00881378"/>
    <w:rsid w:val="00881408"/>
    <w:rsid w:val="00881ACE"/>
    <w:rsid w:val="00881F6E"/>
    <w:rsid w:val="00882418"/>
    <w:rsid w:val="00882C67"/>
    <w:rsid w:val="00883877"/>
    <w:rsid w:val="00883E21"/>
    <w:rsid w:val="00883FFB"/>
    <w:rsid w:val="00884577"/>
    <w:rsid w:val="0088489D"/>
    <w:rsid w:val="0088495E"/>
    <w:rsid w:val="00884BB3"/>
    <w:rsid w:val="00884C40"/>
    <w:rsid w:val="0088516C"/>
    <w:rsid w:val="008856D3"/>
    <w:rsid w:val="00885E82"/>
    <w:rsid w:val="008871FE"/>
    <w:rsid w:val="008872A4"/>
    <w:rsid w:val="008872FA"/>
    <w:rsid w:val="0088732D"/>
    <w:rsid w:val="008901DD"/>
    <w:rsid w:val="0089037B"/>
    <w:rsid w:val="008903D0"/>
    <w:rsid w:val="008904AC"/>
    <w:rsid w:val="008908AD"/>
    <w:rsid w:val="00891110"/>
    <w:rsid w:val="00891888"/>
    <w:rsid w:val="00891CCE"/>
    <w:rsid w:val="00891FC7"/>
    <w:rsid w:val="00892692"/>
    <w:rsid w:val="008937A5"/>
    <w:rsid w:val="00894126"/>
    <w:rsid w:val="008943DD"/>
    <w:rsid w:val="0089456D"/>
    <w:rsid w:val="00894CC0"/>
    <w:rsid w:val="008958DB"/>
    <w:rsid w:val="00895C0B"/>
    <w:rsid w:val="00895C93"/>
    <w:rsid w:val="008963E3"/>
    <w:rsid w:val="00896A6C"/>
    <w:rsid w:val="00897171"/>
    <w:rsid w:val="008972B7"/>
    <w:rsid w:val="008A04AB"/>
    <w:rsid w:val="008A0816"/>
    <w:rsid w:val="008A0B74"/>
    <w:rsid w:val="008A11E6"/>
    <w:rsid w:val="008A12E3"/>
    <w:rsid w:val="008A3CC4"/>
    <w:rsid w:val="008A5581"/>
    <w:rsid w:val="008A59B2"/>
    <w:rsid w:val="008A5A43"/>
    <w:rsid w:val="008A5E4F"/>
    <w:rsid w:val="008A669E"/>
    <w:rsid w:val="008A75EC"/>
    <w:rsid w:val="008A7A7A"/>
    <w:rsid w:val="008A7D8E"/>
    <w:rsid w:val="008A7EA5"/>
    <w:rsid w:val="008B0441"/>
    <w:rsid w:val="008B0CAA"/>
    <w:rsid w:val="008B139B"/>
    <w:rsid w:val="008B16DA"/>
    <w:rsid w:val="008B187A"/>
    <w:rsid w:val="008B2008"/>
    <w:rsid w:val="008B21A0"/>
    <w:rsid w:val="008B2AFA"/>
    <w:rsid w:val="008B3FB7"/>
    <w:rsid w:val="008B404D"/>
    <w:rsid w:val="008B4197"/>
    <w:rsid w:val="008B445B"/>
    <w:rsid w:val="008B4CB5"/>
    <w:rsid w:val="008B5757"/>
    <w:rsid w:val="008B5785"/>
    <w:rsid w:val="008B5D70"/>
    <w:rsid w:val="008B5E92"/>
    <w:rsid w:val="008B5F7C"/>
    <w:rsid w:val="008B6665"/>
    <w:rsid w:val="008B74F2"/>
    <w:rsid w:val="008B757A"/>
    <w:rsid w:val="008B7893"/>
    <w:rsid w:val="008B7B92"/>
    <w:rsid w:val="008C0215"/>
    <w:rsid w:val="008C02A8"/>
    <w:rsid w:val="008C05EA"/>
    <w:rsid w:val="008C07CC"/>
    <w:rsid w:val="008C131D"/>
    <w:rsid w:val="008C241E"/>
    <w:rsid w:val="008C289D"/>
    <w:rsid w:val="008C3062"/>
    <w:rsid w:val="008C32C7"/>
    <w:rsid w:val="008C35E6"/>
    <w:rsid w:val="008C3EDA"/>
    <w:rsid w:val="008C4152"/>
    <w:rsid w:val="008C41CE"/>
    <w:rsid w:val="008C5191"/>
    <w:rsid w:val="008C578C"/>
    <w:rsid w:val="008C5A3C"/>
    <w:rsid w:val="008C5DD7"/>
    <w:rsid w:val="008C665C"/>
    <w:rsid w:val="008C67BA"/>
    <w:rsid w:val="008C696D"/>
    <w:rsid w:val="008C6C7D"/>
    <w:rsid w:val="008C732B"/>
    <w:rsid w:val="008C7341"/>
    <w:rsid w:val="008C77B7"/>
    <w:rsid w:val="008C789B"/>
    <w:rsid w:val="008C7A38"/>
    <w:rsid w:val="008C7FE4"/>
    <w:rsid w:val="008D047C"/>
    <w:rsid w:val="008D0B10"/>
    <w:rsid w:val="008D16BF"/>
    <w:rsid w:val="008D1DE1"/>
    <w:rsid w:val="008D2A77"/>
    <w:rsid w:val="008D3578"/>
    <w:rsid w:val="008D366B"/>
    <w:rsid w:val="008D3795"/>
    <w:rsid w:val="008D4527"/>
    <w:rsid w:val="008D48B2"/>
    <w:rsid w:val="008D5B98"/>
    <w:rsid w:val="008D5E29"/>
    <w:rsid w:val="008D67EA"/>
    <w:rsid w:val="008D692F"/>
    <w:rsid w:val="008D7C88"/>
    <w:rsid w:val="008D7D0C"/>
    <w:rsid w:val="008E0256"/>
    <w:rsid w:val="008E04AD"/>
    <w:rsid w:val="008E07FA"/>
    <w:rsid w:val="008E0AE4"/>
    <w:rsid w:val="008E0C53"/>
    <w:rsid w:val="008E0D00"/>
    <w:rsid w:val="008E0E56"/>
    <w:rsid w:val="008E194A"/>
    <w:rsid w:val="008E19A7"/>
    <w:rsid w:val="008E2142"/>
    <w:rsid w:val="008E2440"/>
    <w:rsid w:val="008E28CA"/>
    <w:rsid w:val="008E2DAE"/>
    <w:rsid w:val="008E45DB"/>
    <w:rsid w:val="008E45FF"/>
    <w:rsid w:val="008E532A"/>
    <w:rsid w:val="008E5AE5"/>
    <w:rsid w:val="008E5AFB"/>
    <w:rsid w:val="008E68B9"/>
    <w:rsid w:val="008F0C12"/>
    <w:rsid w:val="008F0C56"/>
    <w:rsid w:val="008F0F8B"/>
    <w:rsid w:val="008F13A5"/>
    <w:rsid w:val="008F14EF"/>
    <w:rsid w:val="008F182E"/>
    <w:rsid w:val="008F1E28"/>
    <w:rsid w:val="008F2A63"/>
    <w:rsid w:val="008F3561"/>
    <w:rsid w:val="008F49D9"/>
    <w:rsid w:val="008F4EC8"/>
    <w:rsid w:val="008F52C5"/>
    <w:rsid w:val="008F55F0"/>
    <w:rsid w:val="008F617A"/>
    <w:rsid w:val="008F6214"/>
    <w:rsid w:val="008F642B"/>
    <w:rsid w:val="008F65FB"/>
    <w:rsid w:val="008F68A9"/>
    <w:rsid w:val="008F6A8B"/>
    <w:rsid w:val="008F7724"/>
    <w:rsid w:val="008F7ADA"/>
    <w:rsid w:val="00900717"/>
    <w:rsid w:val="0090085B"/>
    <w:rsid w:val="00900EE0"/>
    <w:rsid w:val="0090112F"/>
    <w:rsid w:val="009023B9"/>
    <w:rsid w:val="009026B9"/>
    <w:rsid w:val="0090302C"/>
    <w:rsid w:val="0090330A"/>
    <w:rsid w:val="009033AC"/>
    <w:rsid w:val="00903463"/>
    <w:rsid w:val="009036DC"/>
    <w:rsid w:val="00903BDA"/>
    <w:rsid w:val="0090482E"/>
    <w:rsid w:val="0090490E"/>
    <w:rsid w:val="0090599B"/>
    <w:rsid w:val="009062DE"/>
    <w:rsid w:val="00906D58"/>
    <w:rsid w:val="00907086"/>
    <w:rsid w:val="0090764A"/>
    <w:rsid w:val="00907AA0"/>
    <w:rsid w:val="00907E87"/>
    <w:rsid w:val="009102E1"/>
    <w:rsid w:val="00911290"/>
    <w:rsid w:val="009112B2"/>
    <w:rsid w:val="009114E7"/>
    <w:rsid w:val="009119BE"/>
    <w:rsid w:val="00911C17"/>
    <w:rsid w:val="00911D7C"/>
    <w:rsid w:val="00912143"/>
    <w:rsid w:val="00912252"/>
    <w:rsid w:val="00912411"/>
    <w:rsid w:val="00912727"/>
    <w:rsid w:val="00912C7A"/>
    <w:rsid w:val="00912F84"/>
    <w:rsid w:val="00912FE1"/>
    <w:rsid w:val="0091317E"/>
    <w:rsid w:val="009134B5"/>
    <w:rsid w:val="00913514"/>
    <w:rsid w:val="00913AD7"/>
    <w:rsid w:val="00913AE0"/>
    <w:rsid w:val="0091421B"/>
    <w:rsid w:val="00914A37"/>
    <w:rsid w:val="009158BA"/>
    <w:rsid w:val="00915B12"/>
    <w:rsid w:val="00915B95"/>
    <w:rsid w:val="00916241"/>
    <w:rsid w:val="00916C4F"/>
    <w:rsid w:val="00917055"/>
    <w:rsid w:val="009170DF"/>
    <w:rsid w:val="009172FB"/>
    <w:rsid w:val="0091756C"/>
    <w:rsid w:val="00917DB8"/>
    <w:rsid w:val="0092035C"/>
    <w:rsid w:val="009204F4"/>
    <w:rsid w:val="009206BB"/>
    <w:rsid w:val="009208F0"/>
    <w:rsid w:val="00920973"/>
    <w:rsid w:val="00920E51"/>
    <w:rsid w:val="00921B96"/>
    <w:rsid w:val="00922351"/>
    <w:rsid w:val="00923346"/>
    <w:rsid w:val="0092341D"/>
    <w:rsid w:val="0092352E"/>
    <w:rsid w:val="00923760"/>
    <w:rsid w:val="009244EE"/>
    <w:rsid w:val="00924501"/>
    <w:rsid w:val="009245C7"/>
    <w:rsid w:val="00924DAA"/>
    <w:rsid w:val="00925139"/>
    <w:rsid w:val="009260EF"/>
    <w:rsid w:val="009262A1"/>
    <w:rsid w:val="0092663A"/>
    <w:rsid w:val="0092686E"/>
    <w:rsid w:val="00926944"/>
    <w:rsid w:val="00926991"/>
    <w:rsid w:val="00926EAA"/>
    <w:rsid w:val="009275DE"/>
    <w:rsid w:val="00927608"/>
    <w:rsid w:val="00927A6E"/>
    <w:rsid w:val="00927B2E"/>
    <w:rsid w:val="00932203"/>
    <w:rsid w:val="009325EB"/>
    <w:rsid w:val="009335DD"/>
    <w:rsid w:val="00933CE3"/>
    <w:rsid w:val="00933E48"/>
    <w:rsid w:val="009355F4"/>
    <w:rsid w:val="0093574D"/>
    <w:rsid w:val="00936B88"/>
    <w:rsid w:val="00936BEA"/>
    <w:rsid w:val="00936C5E"/>
    <w:rsid w:val="00937005"/>
    <w:rsid w:val="009374B5"/>
    <w:rsid w:val="00937FE5"/>
    <w:rsid w:val="009403D4"/>
    <w:rsid w:val="00940D0D"/>
    <w:rsid w:val="009412B7"/>
    <w:rsid w:val="009421CE"/>
    <w:rsid w:val="00942E41"/>
    <w:rsid w:val="0094385A"/>
    <w:rsid w:val="00943D83"/>
    <w:rsid w:val="0094444E"/>
    <w:rsid w:val="0094499F"/>
    <w:rsid w:val="00944C08"/>
    <w:rsid w:val="009456C7"/>
    <w:rsid w:val="00946314"/>
    <w:rsid w:val="00946D27"/>
    <w:rsid w:val="00947088"/>
    <w:rsid w:val="0094710D"/>
    <w:rsid w:val="009472D0"/>
    <w:rsid w:val="00947D17"/>
    <w:rsid w:val="00947EB5"/>
    <w:rsid w:val="00950752"/>
    <w:rsid w:val="00950F22"/>
    <w:rsid w:val="009516A1"/>
    <w:rsid w:val="00951DA1"/>
    <w:rsid w:val="009527D2"/>
    <w:rsid w:val="009533F6"/>
    <w:rsid w:val="00953FD6"/>
    <w:rsid w:val="009566F4"/>
    <w:rsid w:val="009567B8"/>
    <w:rsid w:val="00956807"/>
    <w:rsid w:val="0095695A"/>
    <w:rsid w:val="0096038A"/>
    <w:rsid w:val="0096045D"/>
    <w:rsid w:val="00960ABC"/>
    <w:rsid w:val="0096150F"/>
    <w:rsid w:val="00961BB3"/>
    <w:rsid w:val="00962312"/>
    <w:rsid w:val="00962638"/>
    <w:rsid w:val="0096288B"/>
    <w:rsid w:val="009632A0"/>
    <w:rsid w:val="0096382A"/>
    <w:rsid w:val="00963E80"/>
    <w:rsid w:val="00964298"/>
    <w:rsid w:val="00964E70"/>
    <w:rsid w:val="0096566D"/>
    <w:rsid w:val="0096569F"/>
    <w:rsid w:val="009658CF"/>
    <w:rsid w:val="00965EC8"/>
    <w:rsid w:val="0096675D"/>
    <w:rsid w:val="00966961"/>
    <w:rsid w:val="00966A3A"/>
    <w:rsid w:val="00966B27"/>
    <w:rsid w:val="00967425"/>
    <w:rsid w:val="00970456"/>
    <w:rsid w:val="009704A6"/>
    <w:rsid w:val="00970B4C"/>
    <w:rsid w:val="00970B96"/>
    <w:rsid w:val="00970C83"/>
    <w:rsid w:val="00971808"/>
    <w:rsid w:val="00972488"/>
    <w:rsid w:val="00973041"/>
    <w:rsid w:val="00973188"/>
    <w:rsid w:val="0097356E"/>
    <w:rsid w:val="00973ABE"/>
    <w:rsid w:val="00973BA0"/>
    <w:rsid w:val="00973FCE"/>
    <w:rsid w:val="00974602"/>
    <w:rsid w:val="00974743"/>
    <w:rsid w:val="00974959"/>
    <w:rsid w:val="00975792"/>
    <w:rsid w:val="009757AF"/>
    <w:rsid w:val="00976131"/>
    <w:rsid w:val="00976A43"/>
    <w:rsid w:val="0097748F"/>
    <w:rsid w:val="00977B5C"/>
    <w:rsid w:val="00977DED"/>
    <w:rsid w:val="00980A68"/>
    <w:rsid w:val="00981512"/>
    <w:rsid w:val="00981522"/>
    <w:rsid w:val="00981FC0"/>
    <w:rsid w:val="00982128"/>
    <w:rsid w:val="00982258"/>
    <w:rsid w:val="00982A05"/>
    <w:rsid w:val="00982D1E"/>
    <w:rsid w:val="00983626"/>
    <w:rsid w:val="00983B44"/>
    <w:rsid w:val="009845B5"/>
    <w:rsid w:val="00984A21"/>
    <w:rsid w:val="009853F6"/>
    <w:rsid w:val="00985E4F"/>
    <w:rsid w:val="00985F0E"/>
    <w:rsid w:val="00985FCE"/>
    <w:rsid w:val="00986777"/>
    <w:rsid w:val="00990083"/>
    <w:rsid w:val="009900C7"/>
    <w:rsid w:val="00990527"/>
    <w:rsid w:val="00990A04"/>
    <w:rsid w:val="00991A03"/>
    <w:rsid w:val="00991D0A"/>
    <w:rsid w:val="009921CA"/>
    <w:rsid w:val="009926D0"/>
    <w:rsid w:val="00992CD3"/>
    <w:rsid w:val="009930D0"/>
    <w:rsid w:val="00993A37"/>
    <w:rsid w:val="009945B7"/>
    <w:rsid w:val="00994AFF"/>
    <w:rsid w:val="009951F7"/>
    <w:rsid w:val="00995DBF"/>
    <w:rsid w:val="00995F7F"/>
    <w:rsid w:val="0099636C"/>
    <w:rsid w:val="00996512"/>
    <w:rsid w:val="0099681E"/>
    <w:rsid w:val="00996BCB"/>
    <w:rsid w:val="0099732C"/>
    <w:rsid w:val="00997C7B"/>
    <w:rsid w:val="009A001F"/>
    <w:rsid w:val="009A01DB"/>
    <w:rsid w:val="009A0C67"/>
    <w:rsid w:val="009A0C95"/>
    <w:rsid w:val="009A17EF"/>
    <w:rsid w:val="009A1F44"/>
    <w:rsid w:val="009A1F4B"/>
    <w:rsid w:val="009A2AD0"/>
    <w:rsid w:val="009A316C"/>
    <w:rsid w:val="009A3C90"/>
    <w:rsid w:val="009A4EF0"/>
    <w:rsid w:val="009A4F25"/>
    <w:rsid w:val="009A6296"/>
    <w:rsid w:val="009A678A"/>
    <w:rsid w:val="009A6D6B"/>
    <w:rsid w:val="009A7F25"/>
    <w:rsid w:val="009B02B6"/>
    <w:rsid w:val="009B0A27"/>
    <w:rsid w:val="009B0F75"/>
    <w:rsid w:val="009B1630"/>
    <w:rsid w:val="009B2151"/>
    <w:rsid w:val="009B297C"/>
    <w:rsid w:val="009B2A91"/>
    <w:rsid w:val="009B3699"/>
    <w:rsid w:val="009B3759"/>
    <w:rsid w:val="009B3EA1"/>
    <w:rsid w:val="009B4AC8"/>
    <w:rsid w:val="009B4BDD"/>
    <w:rsid w:val="009B4F68"/>
    <w:rsid w:val="009B50B0"/>
    <w:rsid w:val="009B5AD7"/>
    <w:rsid w:val="009B67BF"/>
    <w:rsid w:val="009B6B0E"/>
    <w:rsid w:val="009B6B7B"/>
    <w:rsid w:val="009B760D"/>
    <w:rsid w:val="009C0316"/>
    <w:rsid w:val="009C04FF"/>
    <w:rsid w:val="009C0D2E"/>
    <w:rsid w:val="009C1323"/>
    <w:rsid w:val="009C13B8"/>
    <w:rsid w:val="009C1869"/>
    <w:rsid w:val="009C21B3"/>
    <w:rsid w:val="009C2414"/>
    <w:rsid w:val="009C3347"/>
    <w:rsid w:val="009C3EE1"/>
    <w:rsid w:val="009C4093"/>
    <w:rsid w:val="009C46FE"/>
    <w:rsid w:val="009C4855"/>
    <w:rsid w:val="009C4A47"/>
    <w:rsid w:val="009C4D92"/>
    <w:rsid w:val="009C5245"/>
    <w:rsid w:val="009C5952"/>
    <w:rsid w:val="009C597E"/>
    <w:rsid w:val="009C6091"/>
    <w:rsid w:val="009C6430"/>
    <w:rsid w:val="009C6957"/>
    <w:rsid w:val="009C6CAF"/>
    <w:rsid w:val="009C7058"/>
    <w:rsid w:val="009C73FF"/>
    <w:rsid w:val="009C7B44"/>
    <w:rsid w:val="009C7C53"/>
    <w:rsid w:val="009D003D"/>
    <w:rsid w:val="009D1316"/>
    <w:rsid w:val="009D1414"/>
    <w:rsid w:val="009D1B11"/>
    <w:rsid w:val="009D1B6E"/>
    <w:rsid w:val="009D215C"/>
    <w:rsid w:val="009D2412"/>
    <w:rsid w:val="009D2734"/>
    <w:rsid w:val="009D2C9C"/>
    <w:rsid w:val="009D3532"/>
    <w:rsid w:val="009D3C31"/>
    <w:rsid w:val="009D44CC"/>
    <w:rsid w:val="009D4AFF"/>
    <w:rsid w:val="009D4FBC"/>
    <w:rsid w:val="009D4FDD"/>
    <w:rsid w:val="009D5748"/>
    <w:rsid w:val="009D5F0B"/>
    <w:rsid w:val="009D5F22"/>
    <w:rsid w:val="009D6327"/>
    <w:rsid w:val="009D64E6"/>
    <w:rsid w:val="009D7542"/>
    <w:rsid w:val="009D7C66"/>
    <w:rsid w:val="009E01B7"/>
    <w:rsid w:val="009E01EA"/>
    <w:rsid w:val="009E0677"/>
    <w:rsid w:val="009E06E0"/>
    <w:rsid w:val="009E1543"/>
    <w:rsid w:val="009E20D2"/>
    <w:rsid w:val="009E2C55"/>
    <w:rsid w:val="009E4343"/>
    <w:rsid w:val="009E52EF"/>
    <w:rsid w:val="009E5458"/>
    <w:rsid w:val="009E5C3F"/>
    <w:rsid w:val="009E5CD0"/>
    <w:rsid w:val="009E5FBF"/>
    <w:rsid w:val="009E60FC"/>
    <w:rsid w:val="009E67BD"/>
    <w:rsid w:val="009E71F2"/>
    <w:rsid w:val="009F00DB"/>
    <w:rsid w:val="009F0BE9"/>
    <w:rsid w:val="009F160E"/>
    <w:rsid w:val="009F1C3F"/>
    <w:rsid w:val="009F27B5"/>
    <w:rsid w:val="009F2EDA"/>
    <w:rsid w:val="009F39AF"/>
    <w:rsid w:val="009F3A12"/>
    <w:rsid w:val="009F4386"/>
    <w:rsid w:val="009F4C16"/>
    <w:rsid w:val="009F4C96"/>
    <w:rsid w:val="009F4D29"/>
    <w:rsid w:val="009F517B"/>
    <w:rsid w:val="009F5393"/>
    <w:rsid w:val="009F658A"/>
    <w:rsid w:val="009F6680"/>
    <w:rsid w:val="009F73DC"/>
    <w:rsid w:val="009F7497"/>
    <w:rsid w:val="009F7DDA"/>
    <w:rsid w:val="00A012A8"/>
    <w:rsid w:val="00A01840"/>
    <w:rsid w:val="00A01A24"/>
    <w:rsid w:val="00A01E01"/>
    <w:rsid w:val="00A020BA"/>
    <w:rsid w:val="00A02200"/>
    <w:rsid w:val="00A025F6"/>
    <w:rsid w:val="00A02613"/>
    <w:rsid w:val="00A02858"/>
    <w:rsid w:val="00A02F22"/>
    <w:rsid w:val="00A0338A"/>
    <w:rsid w:val="00A033AC"/>
    <w:rsid w:val="00A03DD4"/>
    <w:rsid w:val="00A03E10"/>
    <w:rsid w:val="00A03E86"/>
    <w:rsid w:val="00A04A14"/>
    <w:rsid w:val="00A04C59"/>
    <w:rsid w:val="00A05784"/>
    <w:rsid w:val="00A05BD2"/>
    <w:rsid w:val="00A05E5A"/>
    <w:rsid w:val="00A05EA2"/>
    <w:rsid w:val="00A05FAD"/>
    <w:rsid w:val="00A0703A"/>
    <w:rsid w:val="00A0708C"/>
    <w:rsid w:val="00A076C9"/>
    <w:rsid w:val="00A07E94"/>
    <w:rsid w:val="00A08C00"/>
    <w:rsid w:val="00A10146"/>
    <w:rsid w:val="00A10938"/>
    <w:rsid w:val="00A10DF5"/>
    <w:rsid w:val="00A1104A"/>
    <w:rsid w:val="00A111F7"/>
    <w:rsid w:val="00A1170C"/>
    <w:rsid w:val="00A11782"/>
    <w:rsid w:val="00A11B93"/>
    <w:rsid w:val="00A11EB6"/>
    <w:rsid w:val="00A12199"/>
    <w:rsid w:val="00A127A5"/>
    <w:rsid w:val="00A12BC9"/>
    <w:rsid w:val="00A133A4"/>
    <w:rsid w:val="00A13654"/>
    <w:rsid w:val="00A13DDA"/>
    <w:rsid w:val="00A15C6F"/>
    <w:rsid w:val="00A16D00"/>
    <w:rsid w:val="00A178C3"/>
    <w:rsid w:val="00A17BF7"/>
    <w:rsid w:val="00A216B0"/>
    <w:rsid w:val="00A21843"/>
    <w:rsid w:val="00A2194C"/>
    <w:rsid w:val="00A21A2E"/>
    <w:rsid w:val="00A22F8D"/>
    <w:rsid w:val="00A235AC"/>
    <w:rsid w:val="00A23A3E"/>
    <w:rsid w:val="00A23DAC"/>
    <w:rsid w:val="00A23F9E"/>
    <w:rsid w:val="00A24089"/>
    <w:rsid w:val="00A249B4"/>
    <w:rsid w:val="00A24D69"/>
    <w:rsid w:val="00A24F6F"/>
    <w:rsid w:val="00A25060"/>
    <w:rsid w:val="00A251F8"/>
    <w:rsid w:val="00A25352"/>
    <w:rsid w:val="00A256C9"/>
    <w:rsid w:val="00A26402"/>
    <w:rsid w:val="00A2715C"/>
    <w:rsid w:val="00A27506"/>
    <w:rsid w:val="00A27885"/>
    <w:rsid w:val="00A306FD"/>
    <w:rsid w:val="00A30CE6"/>
    <w:rsid w:val="00A31220"/>
    <w:rsid w:val="00A31DF9"/>
    <w:rsid w:val="00A32226"/>
    <w:rsid w:val="00A32D34"/>
    <w:rsid w:val="00A342D4"/>
    <w:rsid w:val="00A34530"/>
    <w:rsid w:val="00A34A27"/>
    <w:rsid w:val="00A353FF"/>
    <w:rsid w:val="00A35A35"/>
    <w:rsid w:val="00A36BDD"/>
    <w:rsid w:val="00A40243"/>
    <w:rsid w:val="00A413EC"/>
    <w:rsid w:val="00A41A39"/>
    <w:rsid w:val="00A42253"/>
    <w:rsid w:val="00A42648"/>
    <w:rsid w:val="00A4308E"/>
    <w:rsid w:val="00A439BE"/>
    <w:rsid w:val="00A43E1D"/>
    <w:rsid w:val="00A44C1A"/>
    <w:rsid w:val="00A44E38"/>
    <w:rsid w:val="00A4511E"/>
    <w:rsid w:val="00A45339"/>
    <w:rsid w:val="00A458A6"/>
    <w:rsid w:val="00A47785"/>
    <w:rsid w:val="00A508E0"/>
    <w:rsid w:val="00A50B2D"/>
    <w:rsid w:val="00A50DE3"/>
    <w:rsid w:val="00A50FF1"/>
    <w:rsid w:val="00A512E3"/>
    <w:rsid w:val="00A51FB6"/>
    <w:rsid w:val="00A53320"/>
    <w:rsid w:val="00A5374F"/>
    <w:rsid w:val="00A53752"/>
    <w:rsid w:val="00A53811"/>
    <w:rsid w:val="00A54182"/>
    <w:rsid w:val="00A54E0E"/>
    <w:rsid w:val="00A54E40"/>
    <w:rsid w:val="00A55085"/>
    <w:rsid w:val="00A5547E"/>
    <w:rsid w:val="00A55630"/>
    <w:rsid w:val="00A559D4"/>
    <w:rsid w:val="00A561DF"/>
    <w:rsid w:val="00A563D7"/>
    <w:rsid w:val="00A5668F"/>
    <w:rsid w:val="00A574A1"/>
    <w:rsid w:val="00A578F0"/>
    <w:rsid w:val="00A61090"/>
    <w:rsid w:val="00A6156A"/>
    <w:rsid w:val="00A61631"/>
    <w:rsid w:val="00A61ABE"/>
    <w:rsid w:val="00A6239B"/>
    <w:rsid w:val="00A634A8"/>
    <w:rsid w:val="00A64A6E"/>
    <w:rsid w:val="00A6505D"/>
    <w:rsid w:val="00A65376"/>
    <w:rsid w:val="00A6547E"/>
    <w:rsid w:val="00A6592A"/>
    <w:rsid w:val="00A671E9"/>
    <w:rsid w:val="00A67320"/>
    <w:rsid w:val="00A67569"/>
    <w:rsid w:val="00A67E7E"/>
    <w:rsid w:val="00A705A0"/>
    <w:rsid w:val="00A709B9"/>
    <w:rsid w:val="00A7155E"/>
    <w:rsid w:val="00A71D91"/>
    <w:rsid w:val="00A722E0"/>
    <w:rsid w:val="00A72465"/>
    <w:rsid w:val="00A72DEB"/>
    <w:rsid w:val="00A73017"/>
    <w:rsid w:val="00A738D1"/>
    <w:rsid w:val="00A73D14"/>
    <w:rsid w:val="00A747C5"/>
    <w:rsid w:val="00A749DA"/>
    <w:rsid w:val="00A754EB"/>
    <w:rsid w:val="00A755F5"/>
    <w:rsid w:val="00A75F83"/>
    <w:rsid w:val="00A7601B"/>
    <w:rsid w:val="00A768E3"/>
    <w:rsid w:val="00A76A2A"/>
    <w:rsid w:val="00A76CF9"/>
    <w:rsid w:val="00A77570"/>
    <w:rsid w:val="00A777AC"/>
    <w:rsid w:val="00A7C414"/>
    <w:rsid w:val="00A80F90"/>
    <w:rsid w:val="00A81497"/>
    <w:rsid w:val="00A8157B"/>
    <w:rsid w:val="00A83409"/>
    <w:rsid w:val="00A83B2F"/>
    <w:rsid w:val="00A840CA"/>
    <w:rsid w:val="00A84ADC"/>
    <w:rsid w:val="00A84B8A"/>
    <w:rsid w:val="00A85176"/>
    <w:rsid w:val="00A853A1"/>
    <w:rsid w:val="00A85771"/>
    <w:rsid w:val="00A85DF6"/>
    <w:rsid w:val="00A85E7A"/>
    <w:rsid w:val="00A85F6C"/>
    <w:rsid w:val="00A86673"/>
    <w:rsid w:val="00A8757E"/>
    <w:rsid w:val="00A87C4A"/>
    <w:rsid w:val="00A87C67"/>
    <w:rsid w:val="00A87E18"/>
    <w:rsid w:val="00A87F9F"/>
    <w:rsid w:val="00A918D7"/>
    <w:rsid w:val="00A91CFB"/>
    <w:rsid w:val="00A926D5"/>
    <w:rsid w:val="00A9277D"/>
    <w:rsid w:val="00A92C37"/>
    <w:rsid w:val="00A92FCA"/>
    <w:rsid w:val="00A93039"/>
    <w:rsid w:val="00A9415A"/>
    <w:rsid w:val="00A944DB"/>
    <w:rsid w:val="00A9566D"/>
    <w:rsid w:val="00A9629D"/>
    <w:rsid w:val="00A96691"/>
    <w:rsid w:val="00A96E83"/>
    <w:rsid w:val="00A97708"/>
    <w:rsid w:val="00A97857"/>
    <w:rsid w:val="00AA0327"/>
    <w:rsid w:val="00AA06CE"/>
    <w:rsid w:val="00AA06DA"/>
    <w:rsid w:val="00AA0D64"/>
    <w:rsid w:val="00AA1050"/>
    <w:rsid w:val="00AA1220"/>
    <w:rsid w:val="00AA12ED"/>
    <w:rsid w:val="00AA171F"/>
    <w:rsid w:val="00AA1E2B"/>
    <w:rsid w:val="00AA211F"/>
    <w:rsid w:val="00AA2800"/>
    <w:rsid w:val="00AA2A73"/>
    <w:rsid w:val="00AA3F87"/>
    <w:rsid w:val="00AA46EB"/>
    <w:rsid w:val="00AA49B4"/>
    <w:rsid w:val="00AA5EBB"/>
    <w:rsid w:val="00AA5FB4"/>
    <w:rsid w:val="00AA6407"/>
    <w:rsid w:val="00AA673D"/>
    <w:rsid w:val="00AA6B19"/>
    <w:rsid w:val="00AA6C44"/>
    <w:rsid w:val="00AA6EE9"/>
    <w:rsid w:val="00AA7378"/>
    <w:rsid w:val="00AA754E"/>
    <w:rsid w:val="00AA78D0"/>
    <w:rsid w:val="00AB0361"/>
    <w:rsid w:val="00AB0E88"/>
    <w:rsid w:val="00AB1028"/>
    <w:rsid w:val="00AB1228"/>
    <w:rsid w:val="00AB14F1"/>
    <w:rsid w:val="00AB1BDB"/>
    <w:rsid w:val="00AB271B"/>
    <w:rsid w:val="00AB280B"/>
    <w:rsid w:val="00AB303F"/>
    <w:rsid w:val="00AB4E01"/>
    <w:rsid w:val="00AB50AD"/>
    <w:rsid w:val="00AB5BB4"/>
    <w:rsid w:val="00AB5FB3"/>
    <w:rsid w:val="00AB63B5"/>
    <w:rsid w:val="00AB63F9"/>
    <w:rsid w:val="00AB6459"/>
    <w:rsid w:val="00AB6709"/>
    <w:rsid w:val="00AC1005"/>
    <w:rsid w:val="00AC1CA5"/>
    <w:rsid w:val="00AC25FE"/>
    <w:rsid w:val="00AC27D2"/>
    <w:rsid w:val="00AC2D4C"/>
    <w:rsid w:val="00AC2E23"/>
    <w:rsid w:val="00AC4180"/>
    <w:rsid w:val="00AC4EC1"/>
    <w:rsid w:val="00AC4FB7"/>
    <w:rsid w:val="00AC516E"/>
    <w:rsid w:val="00AC5323"/>
    <w:rsid w:val="00AC584A"/>
    <w:rsid w:val="00AC66EF"/>
    <w:rsid w:val="00AC6866"/>
    <w:rsid w:val="00AC6BFC"/>
    <w:rsid w:val="00AC7222"/>
    <w:rsid w:val="00AC75BA"/>
    <w:rsid w:val="00AC78AA"/>
    <w:rsid w:val="00AC79B6"/>
    <w:rsid w:val="00AD0ED7"/>
    <w:rsid w:val="00AD0F30"/>
    <w:rsid w:val="00AD13CC"/>
    <w:rsid w:val="00AD154E"/>
    <w:rsid w:val="00AD18EC"/>
    <w:rsid w:val="00AD2888"/>
    <w:rsid w:val="00AD2A35"/>
    <w:rsid w:val="00AD3425"/>
    <w:rsid w:val="00AD35D7"/>
    <w:rsid w:val="00AD5D01"/>
    <w:rsid w:val="00AD691C"/>
    <w:rsid w:val="00AD710F"/>
    <w:rsid w:val="00AD75B3"/>
    <w:rsid w:val="00AD7766"/>
    <w:rsid w:val="00AD7FD2"/>
    <w:rsid w:val="00AE0712"/>
    <w:rsid w:val="00AE0734"/>
    <w:rsid w:val="00AE085C"/>
    <w:rsid w:val="00AE0D51"/>
    <w:rsid w:val="00AE0DF8"/>
    <w:rsid w:val="00AE1431"/>
    <w:rsid w:val="00AE1EE6"/>
    <w:rsid w:val="00AE22F7"/>
    <w:rsid w:val="00AE2481"/>
    <w:rsid w:val="00AE3600"/>
    <w:rsid w:val="00AE3976"/>
    <w:rsid w:val="00AE4EE1"/>
    <w:rsid w:val="00AE5306"/>
    <w:rsid w:val="00AE5D2F"/>
    <w:rsid w:val="00AE5DF0"/>
    <w:rsid w:val="00AE5F55"/>
    <w:rsid w:val="00AE6527"/>
    <w:rsid w:val="00AE6801"/>
    <w:rsid w:val="00AE71E1"/>
    <w:rsid w:val="00AE743D"/>
    <w:rsid w:val="00AE7597"/>
    <w:rsid w:val="00AE7755"/>
    <w:rsid w:val="00AE7851"/>
    <w:rsid w:val="00AE7ED2"/>
    <w:rsid w:val="00AE7F03"/>
    <w:rsid w:val="00AF03F2"/>
    <w:rsid w:val="00AF05AE"/>
    <w:rsid w:val="00AF0979"/>
    <w:rsid w:val="00AF10F9"/>
    <w:rsid w:val="00AF111F"/>
    <w:rsid w:val="00AF23C7"/>
    <w:rsid w:val="00AF2839"/>
    <w:rsid w:val="00AF29AF"/>
    <w:rsid w:val="00AF3010"/>
    <w:rsid w:val="00AF3561"/>
    <w:rsid w:val="00AF437A"/>
    <w:rsid w:val="00AF4BA9"/>
    <w:rsid w:val="00AF54E4"/>
    <w:rsid w:val="00AF67EB"/>
    <w:rsid w:val="00AF6D43"/>
    <w:rsid w:val="00AF7A0E"/>
    <w:rsid w:val="00AF7DE8"/>
    <w:rsid w:val="00AF7F15"/>
    <w:rsid w:val="00B00A1C"/>
    <w:rsid w:val="00B00D68"/>
    <w:rsid w:val="00B0101B"/>
    <w:rsid w:val="00B014B9"/>
    <w:rsid w:val="00B01CA5"/>
    <w:rsid w:val="00B032EF"/>
    <w:rsid w:val="00B035F5"/>
    <w:rsid w:val="00B03A58"/>
    <w:rsid w:val="00B04311"/>
    <w:rsid w:val="00B04F20"/>
    <w:rsid w:val="00B05677"/>
    <w:rsid w:val="00B0567F"/>
    <w:rsid w:val="00B05CDE"/>
    <w:rsid w:val="00B06C58"/>
    <w:rsid w:val="00B072B5"/>
    <w:rsid w:val="00B07705"/>
    <w:rsid w:val="00B11EC3"/>
    <w:rsid w:val="00B11EF9"/>
    <w:rsid w:val="00B1229D"/>
    <w:rsid w:val="00B12CAE"/>
    <w:rsid w:val="00B12E52"/>
    <w:rsid w:val="00B13402"/>
    <w:rsid w:val="00B13723"/>
    <w:rsid w:val="00B1447F"/>
    <w:rsid w:val="00B149CF"/>
    <w:rsid w:val="00B14E21"/>
    <w:rsid w:val="00B15751"/>
    <w:rsid w:val="00B15C32"/>
    <w:rsid w:val="00B16019"/>
    <w:rsid w:val="00B16142"/>
    <w:rsid w:val="00B165D5"/>
    <w:rsid w:val="00B1684D"/>
    <w:rsid w:val="00B16D8D"/>
    <w:rsid w:val="00B20C1F"/>
    <w:rsid w:val="00B20E0E"/>
    <w:rsid w:val="00B20F1D"/>
    <w:rsid w:val="00B21075"/>
    <w:rsid w:val="00B210B9"/>
    <w:rsid w:val="00B217DE"/>
    <w:rsid w:val="00B21988"/>
    <w:rsid w:val="00B21A52"/>
    <w:rsid w:val="00B22239"/>
    <w:rsid w:val="00B222AC"/>
    <w:rsid w:val="00B2238F"/>
    <w:rsid w:val="00B22438"/>
    <w:rsid w:val="00B23545"/>
    <w:rsid w:val="00B23A99"/>
    <w:rsid w:val="00B241DB"/>
    <w:rsid w:val="00B25039"/>
    <w:rsid w:val="00B256EF"/>
    <w:rsid w:val="00B25C65"/>
    <w:rsid w:val="00B25CD4"/>
    <w:rsid w:val="00B25D36"/>
    <w:rsid w:val="00B26347"/>
    <w:rsid w:val="00B27071"/>
    <w:rsid w:val="00B2715C"/>
    <w:rsid w:val="00B27663"/>
    <w:rsid w:val="00B2797E"/>
    <w:rsid w:val="00B27F37"/>
    <w:rsid w:val="00B300AF"/>
    <w:rsid w:val="00B3062B"/>
    <w:rsid w:val="00B30920"/>
    <w:rsid w:val="00B31C6A"/>
    <w:rsid w:val="00B3320E"/>
    <w:rsid w:val="00B334DA"/>
    <w:rsid w:val="00B34755"/>
    <w:rsid w:val="00B359E7"/>
    <w:rsid w:val="00B35FBB"/>
    <w:rsid w:val="00B3600D"/>
    <w:rsid w:val="00B363A0"/>
    <w:rsid w:val="00B377E4"/>
    <w:rsid w:val="00B37A15"/>
    <w:rsid w:val="00B37E9C"/>
    <w:rsid w:val="00B4022A"/>
    <w:rsid w:val="00B4026F"/>
    <w:rsid w:val="00B40392"/>
    <w:rsid w:val="00B404A6"/>
    <w:rsid w:val="00B405DF"/>
    <w:rsid w:val="00B407C8"/>
    <w:rsid w:val="00B41AC5"/>
    <w:rsid w:val="00B41E8D"/>
    <w:rsid w:val="00B42612"/>
    <w:rsid w:val="00B42891"/>
    <w:rsid w:val="00B431CE"/>
    <w:rsid w:val="00B43600"/>
    <w:rsid w:val="00B43B79"/>
    <w:rsid w:val="00B44588"/>
    <w:rsid w:val="00B452F8"/>
    <w:rsid w:val="00B458DE"/>
    <w:rsid w:val="00B45A33"/>
    <w:rsid w:val="00B45F9C"/>
    <w:rsid w:val="00B460EE"/>
    <w:rsid w:val="00B466BC"/>
    <w:rsid w:val="00B47162"/>
    <w:rsid w:val="00B474F2"/>
    <w:rsid w:val="00B50197"/>
    <w:rsid w:val="00B507E9"/>
    <w:rsid w:val="00B50AA9"/>
    <w:rsid w:val="00B5249A"/>
    <w:rsid w:val="00B52E56"/>
    <w:rsid w:val="00B52EE0"/>
    <w:rsid w:val="00B5316E"/>
    <w:rsid w:val="00B53245"/>
    <w:rsid w:val="00B53863"/>
    <w:rsid w:val="00B53FC5"/>
    <w:rsid w:val="00B53FD5"/>
    <w:rsid w:val="00B5433D"/>
    <w:rsid w:val="00B54F49"/>
    <w:rsid w:val="00B55A83"/>
    <w:rsid w:val="00B55EB3"/>
    <w:rsid w:val="00B5611B"/>
    <w:rsid w:val="00B56336"/>
    <w:rsid w:val="00B566E4"/>
    <w:rsid w:val="00B56A70"/>
    <w:rsid w:val="00B571A7"/>
    <w:rsid w:val="00B57752"/>
    <w:rsid w:val="00B57A8D"/>
    <w:rsid w:val="00B6045B"/>
    <w:rsid w:val="00B60DAC"/>
    <w:rsid w:val="00B61A4B"/>
    <w:rsid w:val="00B61DE1"/>
    <w:rsid w:val="00B6235D"/>
    <w:rsid w:val="00B623C7"/>
    <w:rsid w:val="00B62710"/>
    <w:rsid w:val="00B6279E"/>
    <w:rsid w:val="00B62A92"/>
    <w:rsid w:val="00B634F9"/>
    <w:rsid w:val="00B63FDF"/>
    <w:rsid w:val="00B642C3"/>
    <w:rsid w:val="00B65A51"/>
    <w:rsid w:val="00B65DC5"/>
    <w:rsid w:val="00B65DF4"/>
    <w:rsid w:val="00B668FC"/>
    <w:rsid w:val="00B66FC7"/>
    <w:rsid w:val="00B67478"/>
    <w:rsid w:val="00B67A24"/>
    <w:rsid w:val="00B67B71"/>
    <w:rsid w:val="00B6B695"/>
    <w:rsid w:val="00B70134"/>
    <w:rsid w:val="00B70768"/>
    <w:rsid w:val="00B707DC"/>
    <w:rsid w:val="00B70AB9"/>
    <w:rsid w:val="00B71246"/>
    <w:rsid w:val="00B714D9"/>
    <w:rsid w:val="00B71535"/>
    <w:rsid w:val="00B72408"/>
    <w:rsid w:val="00B7260F"/>
    <w:rsid w:val="00B73763"/>
    <w:rsid w:val="00B75227"/>
    <w:rsid w:val="00B75549"/>
    <w:rsid w:val="00B75701"/>
    <w:rsid w:val="00B76719"/>
    <w:rsid w:val="00B76738"/>
    <w:rsid w:val="00B7721A"/>
    <w:rsid w:val="00B77538"/>
    <w:rsid w:val="00B7792E"/>
    <w:rsid w:val="00B8018A"/>
    <w:rsid w:val="00B80351"/>
    <w:rsid w:val="00B8097A"/>
    <w:rsid w:val="00B80D49"/>
    <w:rsid w:val="00B820B6"/>
    <w:rsid w:val="00B824F3"/>
    <w:rsid w:val="00B82650"/>
    <w:rsid w:val="00B82C6E"/>
    <w:rsid w:val="00B82F1D"/>
    <w:rsid w:val="00B83259"/>
    <w:rsid w:val="00B83317"/>
    <w:rsid w:val="00B833B9"/>
    <w:rsid w:val="00B8395A"/>
    <w:rsid w:val="00B83D3B"/>
    <w:rsid w:val="00B83F2F"/>
    <w:rsid w:val="00B84119"/>
    <w:rsid w:val="00B8464F"/>
    <w:rsid w:val="00B84679"/>
    <w:rsid w:val="00B84D4D"/>
    <w:rsid w:val="00B85330"/>
    <w:rsid w:val="00B85562"/>
    <w:rsid w:val="00B860AF"/>
    <w:rsid w:val="00B86302"/>
    <w:rsid w:val="00B8680E"/>
    <w:rsid w:val="00B87071"/>
    <w:rsid w:val="00B876B8"/>
    <w:rsid w:val="00B9077B"/>
    <w:rsid w:val="00B90BF1"/>
    <w:rsid w:val="00B910F2"/>
    <w:rsid w:val="00B9177A"/>
    <w:rsid w:val="00B92804"/>
    <w:rsid w:val="00B92B0B"/>
    <w:rsid w:val="00B94EE6"/>
    <w:rsid w:val="00B95484"/>
    <w:rsid w:val="00B95683"/>
    <w:rsid w:val="00B95A78"/>
    <w:rsid w:val="00B9695B"/>
    <w:rsid w:val="00B96BA7"/>
    <w:rsid w:val="00B976DD"/>
    <w:rsid w:val="00B97C1A"/>
    <w:rsid w:val="00BA03E9"/>
    <w:rsid w:val="00BA0464"/>
    <w:rsid w:val="00BA12C8"/>
    <w:rsid w:val="00BA1CDD"/>
    <w:rsid w:val="00BA1F8A"/>
    <w:rsid w:val="00BA2BC9"/>
    <w:rsid w:val="00BA2EBF"/>
    <w:rsid w:val="00BA303B"/>
    <w:rsid w:val="00BA3B3F"/>
    <w:rsid w:val="00BA49F0"/>
    <w:rsid w:val="00BA4BDA"/>
    <w:rsid w:val="00BA4C02"/>
    <w:rsid w:val="00BA4C22"/>
    <w:rsid w:val="00BA572A"/>
    <w:rsid w:val="00BA5984"/>
    <w:rsid w:val="00BA6619"/>
    <w:rsid w:val="00BA6FEF"/>
    <w:rsid w:val="00BA74D3"/>
    <w:rsid w:val="00BA74DB"/>
    <w:rsid w:val="00BA779E"/>
    <w:rsid w:val="00BA77F7"/>
    <w:rsid w:val="00BA7B15"/>
    <w:rsid w:val="00BA7B23"/>
    <w:rsid w:val="00BA7D85"/>
    <w:rsid w:val="00BA7EC2"/>
    <w:rsid w:val="00BB029E"/>
    <w:rsid w:val="00BB0399"/>
    <w:rsid w:val="00BB20F2"/>
    <w:rsid w:val="00BB2644"/>
    <w:rsid w:val="00BB27B5"/>
    <w:rsid w:val="00BB28A1"/>
    <w:rsid w:val="00BB3275"/>
    <w:rsid w:val="00BB46B1"/>
    <w:rsid w:val="00BB5957"/>
    <w:rsid w:val="00BB62AB"/>
    <w:rsid w:val="00BB648D"/>
    <w:rsid w:val="00BB6979"/>
    <w:rsid w:val="00BB6E56"/>
    <w:rsid w:val="00BB7135"/>
    <w:rsid w:val="00BB7642"/>
    <w:rsid w:val="00BC0AD4"/>
    <w:rsid w:val="00BC186E"/>
    <w:rsid w:val="00BC2048"/>
    <w:rsid w:val="00BC24DD"/>
    <w:rsid w:val="00BC2A98"/>
    <w:rsid w:val="00BC2AD2"/>
    <w:rsid w:val="00BC31EA"/>
    <w:rsid w:val="00BC3386"/>
    <w:rsid w:val="00BC37C6"/>
    <w:rsid w:val="00BC3E1C"/>
    <w:rsid w:val="00BC416A"/>
    <w:rsid w:val="00BC4358"/>
    <w:rsid w:val="00BC440D"/>
    <w:rsid w:val="00BC4C0E"/>
    <w:rsid w:val="00BC5562"/>
    <w:rsid w:val="00BC564C"/>
    <w:rsid w:val="00BC5B7E"/>
    <w:rsid w:val="00BC5F3E"/>
    <w:rsid w:val="00BC5FAC"/>
    <w:rsid w:val="00BC738D"/>
    <w:rsid w:val="00BC7432"/>
    <w:rsid w:val="00BC7797"/>
    <w:rsid w:val="00BC7862"/>
    <w:rsid w:val="00BC7C82"/>
    <w:rsid w:val="00BD0748"/>
    <w:rsid w:val="00BD0820"/>
    <w:rsid w:val="00BD0CCC"/>
    <w:rsid w:val="00BD129B"/>
    <w:rsid w:val="00BD15FE"/>
    <w:rsid w:val="00BD3011"/>
    <w:rsid w:val="00BD30F6"/>
    <w:rsid w:val="00BD34EA"/>
    <w:rsid w:val="00BD3546"/>
    <w:rsid w:val="00BD3554"/>
    <w:rsid w:val="00BD3567"/>
    <w:rsid w:val="00BD363C"/>
    <w:rsid w:val="00BD4BEA"/>
    <w:rsid w:val="00BD560D"/>
    <w:rsid w:val="00BD5614"/>
    <w:rsid w:val="00BD5EC0"/>
    <w:rsid w:val="00BD66F3"/>
    <w:rsid w:val="00BD750C"/>
    <w:rsid w:val="00BD7972"/>
    <w:rsid w:val="00BD7A64"/>
    <w:rsid w:val="00BE0049"/>
    <w:rsid w:val="00BE0104"/>
    <w:rsid w:val="00BE0C4A"/>
    <w:rsid w:val="00BE1338"/>
    <w:rsid w:val="00BE1701"/>
    <w:rsid w:val="00BE186C"/>
    <w:rsid w:val="00BE1B83"/>
    <w:rsid w:val="00BE3066"/>
    <w:rsid w:val="00BE36E9"/>
    <w:rsid w:val="00BE3DE5"/>
    <w:rsid w:val="00BE3E87"/>
    <w:rsid w:val="00BE483E"/>
    <w:rsid w:val="00BE4CBD"/>
    <w:rsid w:val="00BE587D"/>
    <w:rsid w:val="00BE5B1D"/>
    <w:rsid w:val="00BE6962"/>
    <w:rsid w:val="00BE701B"/>
    <w:rsid w:val="00BE79B7"/>
    <w:rsid w:val="00BE7E03"/>
    <w:rsid w:val="00BF13B9"/>
    <w:rsid w:val="00BF1C6F"/>
    <w:rsid w:val="00BF1D4D"/>
    <w:rsid w:val="00BF22F5"/>
    <w:rsid w:val="00BF283C"/>
    <w:rsid w:val="00BF2C7A"/>
    <w:rsid w:val="00BF2C98"/>
    <w:rsid w:val="00BF31FF"/>
    <w:rsid w:val="00BF35BE"/>
    <w:rsid w:val="00BF3861"/>
    <w:rsid w:val="00BF38B0"/>
    <w:rsid w:val="00BF3C9A"/>
    <w:rsid w:val="00BF4031"/>
    <w:rsid w:val="00BF534D"/>
    <w:rsid w:val="00BF53F4"/>
    <w:rsid w:val="00BF587D"/>
    <w:rsid w:val="00BF60AD"/>
    <w:rsid w:val="00BF6C8C"/>
    <w:rsid w:val="00BF75B3"/>
    <w:rsid w:val="00BF7C07"/>
    <w:rsid w:val="00BF7FB7"/>
    <w:rsid w:val="00C00136"/>
    <w:rsid w:val="00C00523"/>
    <w:rsid w:val="00C00527"/>
    <w:rsid w:val="00C00FBB"/>
    <w:rsid w:val="00C023D5"/>
    <w:rsid w:val="00C02603"/>
    <w:rsid w:val="00C02A3F"/>
    <w:rsid w:val="00C02A96"/>
    <w:rsid w:val="00C02BBF"/>
    <w:rsid w:val="00C030D4"/>
    <w:rsid w:val="00C035AC"/>
    <w:rsid w:val="00C035BE"/>
    <w:rsid w:val="00C03FB4"/>
    <w:rsid w:val="00C04A0D"/>
    <w:rsid w:val="00C060E2"/>
    <w:rsid w:val="00C06246"/>
    <w:rsid w:val="00C06B93"/>
    <w:rsid w:val="00C06FDB"/>
    <w:rsid w:val="00C073D0"/>
    <w:rsid w:val="00C10337"/>
    <w:rsid w:val="00C10421"/>
    <w:rsid w:val="00C11138"/>
    <w:rsid w:val="00C11217"/>
    <w:rsid w:val="00C1128C"/>
    <w:rsid w:val="00C11388"/>
    <w:rsid w:val="00C113BA"/>
    <w:rsid w:val="00C116F2"/>
    <w:rsid w:val="00C11C8D"/>
    <w:rsid w:val="00C12A2B"/>
    <w:rsid w:val="00C1399F"/>
    <w:rsid w:val="00C13AF7"/>
    <w:rsid w:val="00C13BD0"/>
    <w:rsid w:val="00C13F37"/>
    <w:rsid w:val="00C14092"/>
    <w:rsid w:val="00C14399"/>
    <w:rsid w:val="00C156F0"/>
    <w:rsid w:val="00C15CAB"/>
    <w:rsid w:val="00C168BE"/>
    <w:rsid w:val="00C1770A"/>
    <w:rsid w:val="00C179DE"/>
    <w:rsid w:val="00C17EDF"/>
    <w:rsid w:val="00C206B9"/>
    <w:rsid w:val="00C234B8"/>
    <w:rsid w:val="00C2392B"/>
    <w:rsid w:val="00C23D59"/>
    <w:rsid w:val="00C23E46"/>
    <w:rsid w:val="00C24212"/>
    <w:rsid w:val="00C243BE"/>
    <w:rsid w:val="00C24BBE"/>
    <w:rsid w:val="00C24CC7"/>
    <w:rsid w:val="00C250D8"/>
    <w:rsid w:val="00C25454"/>
    <w:rsid w:val="00C25645"/>
    <w:rsid w:val="00C26ABD"/>
    <w:rsid w:val="00C26B5C"/>
    <w:rsid w:val="00C26CDC"/>
    <w:rsid w:val="00C26D19"/>
    <w:rsid w:val="00C27015"/>
    <w:rsid w:val="00C27092"/>
    <w:rsid w:val="00C27C78"/>
    <w:rsid w:val="00C27D5B"/>
    <w:rsid w:val="00C300B8"/>
    <w:rsid w:val="00C317F4"/>
    <w:rsid w:val="00C31871"/>
    <w:rsid w:val="00C31F7B"/>
    <w:rsid w:val="00C32550"/>
    <w:rsid w:val="00C32BE7"/>
    <w:rsid w:val="00C33129"/>
    <w:rsid w:val="00C339CD"/>
    <w:rsid w:val="00C3401B"/>
    <w:rsid w:val="00C34A47"/>
    <w:rsid w:val="00C34AB6"/>
    <w:rsid w:val="00C357E2"/>
    <w:rsid w:val="00C358F0"/>
    <w:rsid w:val="00C35A8E"/>
    <w:rsid w:val="00C35D64"/>
    <w:rsid w:val="00C35FAC"/>
    <w:rsid w:val="00C36264"/>
    <w:rsid w:val="00C362E3"/>
    <w:rsid w:val="00C36833"/>
    <w:rsid w:val="00C36ADC"/>
    <w:rsid w:val="00C36D37"/>
    <w:rsid w:val="00C374D3"/>
    <w:rsid w:val="00C37695"/>
    <w:rsid w:val="00C37AFD"/>
    <w:rsid w:val="00C37DD1"/>
    <w:rsid w:val="00C40374"/>
    <w:rsid w:val="00C40C72"/>
    <w:rsid w:val="00C40E44"/>
    <w:rsid w:val="00C40F62"/>
    <w:rsid w:val="00C417D4"/>
    <w:rsid w:val="00C41CE6"/>
    <w:rsid w:val="00C43457"/>
    <w:rsid w:val="00C445C1"/>
    <w:rsid w:val="00C44DDC"/>
    <w:rsid w:val="00C45017"/>
    <w:rsid w:val="00C4570F"/>
    <w:rsid w:val="00C46651"/>
    <w:rsid w:val="00C4665A"/>
    <w:rsid w:val="00C477C0"/>
    <w:rsid w:val="00C478E9"/>
    <w:rsid w:val="00C5020F"/>
    <w:rsid w:val="00C516C6"/>
    <w:rsid w:val="00C51D69"/>
    <w:rsid w:val="00C51F60"/>
    <w:rsid w:val="00C5252A"/>
    <w:rsid w:val="00C52568"/>
    <w:rsid w:val="00C5346E"/>
    <w:rsid w:val="00C53571"/>
    <w:rsid w:val="00C53E84"/>
    <w:rsid w:val="00C540C6"/>
    <w:rsid w:val="00C5488D"/>
    <w:rsid w:val="00C54BEE"/>
    <w:rsid w:val="00C559E0"/>
    <w:rsid w:val="00C55DF0"/>
    <w:rsid w:val="00C55F41"/>
    <w:rsid w:val="00C566CE"/>
    <w:rsid w:val="00C573C7"/>
    <w:rsid w:val="00C57576"/>
    <w:rsid w:val="00C5774C"/>
    <w:rsid w:val="00C5794F"/>
    <w:rsid w:val="00C57A50"/>
    <w:rsid w:val="00C57A5F"/>
    <w:rsid w:val="00C60964"/>
    <w:rsid w:val="00C61879"/>
    <w:rsid w:val="00C61B42"/>
    <w:rsid w:val="00C62322"/>
    <w:rsid w:val="00C623A6"/>
    <w:rsid w:val="00C6270C"/>
    <w:rsid w:val="00C62810"/>
    <w:rsid w:val="00C62C32"/>
    <w:rsid w:val="00C62F08"/>
    <w:rsid w:val="00C630EF"/>
    <w:rsid w:val="00C631A0"/>
    <w:rsid w:val="00C64576"/>
    <w:rsid w:val="00C6469D"/>
    <w:rsid w:val="00C648C7"/>
    <w:rsid w:val="00C652BF"/>
    <w:rsid w:val="00C65391"/>
    <w:rsid w:val="00C65E96"/>
    <w:rsid w:val="00C65F4B"/>
    <w:rsid w:val="00C6603D"/>
    <w:rsid w:val="00C66352"/>
    <w:rsid w:val="00C664EC"/>
    <w:rsid w:val="00C66CCB"/>
    <w:rsid w:val="00C66E4F"/>
    <w:rsid w:val="00C67008"/>
    <w:rsid w:val="00C672E6"/>
    <w:rsid w:val="00C67CB7"/>
    <w:rsid w:val="00C67DFE"/>
    <w:rsid w:val="00C7077E"/>
    <w:rsid w:val="00C707CD"/>
    <w:rsid w:val="00C70C4B"/>
    <w:rsid w:val="00C71204"/>
    <w:rsid w:val="00C7184E"/>
    <w:rsid w:val="00C71D40"/>
    <w:rsid w:val="00C71D5B"/>
    <w:rsid w:val="00C71EC9"/>
    <w:rsid w:val="00C73CB7"/>
    <w:rsid w:val="00C749F1"/>
    <w:rsid w:val="00C74BC1"/>
    <w:rsid w:val="00C7594F"/>
    <w:rsid w:val="00C75B33"/>
    <w:rsid w:val="00C75E2B"/>
    <w:rsid w:val="00C7620E"/>
    <w:rsid w:val="00C76FB3"/>
    <w:rsid w:val="00C77831"/>
    <w:rsid w:val="00C77B9E"/>
    <w:rsid w:val="00C77BBE"/>
    <w:rsid w:val="00C80479"/>
    <w:rsid w:val="00C8061E"/>
    <w:rsid w:val="00C80647"/>
    <w:rsid w:val="00C80E97"/>
    <w:rsid w:val="00C8157D"/>
    <w:rsid w:val="00C822C0"/>
    <w:rsid w:val="00C826A9"/>
    <w:rsid w:val="00C8273F"/>
    <w:rsid w:val="00C83AC0"/>
    <w:rsid w:val="00C84495"/>
    <w:rsid w:val="00C8480B"/>
    <w:rsid w:val="00C849D5"/>
    <w:rsid w:val="00C84E57"/>
    <w:rsid w:val="00C85842"/>
    <w:rsid w:val="00C858A8"/>
    <w:rsid w:val="00C85DD0"/>
    <w:rsid w:val="00C867DA"/>
    <w:rsid w:val="00C869CF"/>
    <w:rsid w:val="00C86C30"/>
    <w:rsid w:val="00C86D55"/>
    <w:rsid w:val="00C872E6"/>
    <w:rsid w:val="00C877F7"/>
    <w:rsid w:val="00C87DC3"/>
    <w:rsid w:val="00C9066A"/>
    <w:rsid w:val="00C90EEE"/>
    <w:rsid w:val="00C90F16"/>
    <w:rsid w:val="00C9104D"/>
    <w:rsid w:val="00C91075"/>
    <w:rsid w:val="00C91ADD"/>
    <w:rsid w:val="00C91D23"/>
    <w:rsid w:val="00C922AA"/>
    <w:rsid w:val="00C92773"/>
    <w:rsid w:val="00C92860"/>
    <w:rsid w:val="00C92FF0"/>
    <w:rsid w:val="00C93EAA"/>
    <w:rsid w:val="00C93F41"/>
    <w:rsid w:val="00C940B1"/>
    <w:rsid w:val="00C9421E"/>
    <w:rsid w:val="00C94472"/>
    <w:rsid w:val="00C94D3F"/>
    <w:rsid w:val="00C951C2"/>
    <w:rsid w:val="00C95474"/>
    <w:rsid w:val="00C95AB2"/>
    <w:rsid w:val="00C96244"/>
    <w:rsid w:val="00C965A4"/>
    <w:rsid w:val="00C970E7"/>
    <w:rsid w:val="00C97452"/>
    <w:rsid w:val="00CA02D8"/>
    <w:rsid w:val="00CA07B6"/>
    <w:rsid w:val="00CA091B"/>
    <w:rsid w:val="00CA09C4"/>
    <w:rsid w:val="00CA0A02"/>
    <w:rsid w:val="00CA1775"/>
    <w:rsid w:val="00CA1796"/>
    <w:rsid w:val="00CA1850"/>
    <w:rsid w:val="00CA1A1D"/>
    <w:rsid w:val="00CA1F3D"/>
    <w:rsid w:val="00CA1FD8"/>
    <w:rsid w:val="00CA293E"/>
    <w:rsid w:val="00CA2D64"/>
    <w:rsid w:val="00CA307A"/>
    <w:rsid w:val="00CA34C9"/>
    <w:rsid w:val="00CA3624"/>
    <w:rsid w:val="00CA4BEB"/>
    <w:rsid w:val="00CA54A6"/>
    <w:rsid w:val="00CA5878"/>
    <w:rsid w:val="00CA5B23"/>
    <w:rsid w:val="00CA5EA6"/>
    <w:rsid w:val="00CA5EC7"/>
    <w:rsid w:val="00CA6239"/>
    <w:rsid w:val="00CA7252"/>
    <w:rsid w:val="00CA7806"/>
    <w:rsid w:val="00CA78F4"/>
    <w:rsid w:val="00CA79BD"/>
    <w:rsid w:val="00CA7FA9"/>
    <w:rsid w:val="00CB0A70"/>
    <w:rsid w:val="00CB0EEE"/>
    <w:rsid w:val="00CB0FE5"/>
    <w:rsid w:val="00CB10AF"/>
    <w:rsid w:val="00CB1345"/>
    <w:rsid w:val="00CB152D"/>
    <w:rsid w:val="00CB1FC7"/>
    <w:rsid w:val="00CB2269"/>
    <w:rsid w:val="00CB276D"/>
    <w:rsid w:val="00CB30B4"/>
    <w:rsid w:val="00CB321F"/>
    <w:rsid w:val="00CB36F3"/>
    <w:rsid w:val="00CB376C"/>
    <w:rsid w:val="00CB3F78"/>
    <w:rsid w:val="00CB41A5"/>
    <w:rsid w:val="00CB5281"/>
    <w:rsid w:val="00CB52A0"/>
    <w:rsid w:val="00CB56DB"/>
    <w:rsid w:val="00CB642D"/>
    <w:rsid w:val="00CB6633"/>
    <w:rsid w:val="00CB682B"/>
    <w:rsid w:val="00CB68B1"/>
    <w:rsid w:val="00CB6F8C"/>
    <w:rsid w:val="00CB7DF6"/>
    <w:rsid w:val="00CC04A3"/>
    <w:rsid w:val="00CC06A5"/>
    <w:rsid w:val="00CC0B18"/>
    <w:rsid w:val="00CC0FAB"/>
    <w:rsid w:val="00CC13F1"/>
    <w:rsid w:val="00CC1CE3"/>
    <w:rsid w:val="00CC2E35"/>
    <w:rsid w:val="00CC2F4C"/>
    <w:rsid w:val="00CC2F8D"/>
    <w:rsid w:val="00CC4882"/>
    <w:rsid w:val="00CC5C47"/>
    <w:rsid w:val="00CC64BD"/>
    <w:rsid w:val="00CC665F"/>
    <w:rsid w:val="00CC7848"/>
    <w:rsid w:val="00CC790C"/>
    <w:rsid w:val="00CC7E6F"/>
    <w:rsid w:val="00CD0530"/>
    <w:rsid w:val="00CD07C4"/>
    <w:rsid w:val="00CD081C"/>
    <w:rsid w:val="00CD22DA"/>
    <w:rsid w:val="00CD2C78"/>
    <w:rsid w:val="00CD39B0"/>
    <w:rsid w:val="00CD3BBC"/>
    <w:rsid w:val="00CD413B"/>
    <w:rsid w:val="00CD4207"/>
    <w:rsid w:val="00CD4236"/>
    <w:rsid w:val="00CD42BF"/>
    <w:rsid w:val="00CD4AED"/>
    <w:rsid w:val="00CD5C91"/>
    <w:rsid w:val="00CD67F7"/>
    <w:rsid w:val="00CD6F2F"/>
    <w:rsid w:val="00CD7751"/>
    <w:rsid w:val="00CD7989"/>
    <w:rsid w:val="00CD7CE2"/>
    <w:rsid w:val="00CE0E1F"/>
    <w:rsid w:val="00CE1F90"/>
    <w:rsid w:val="00CE2065"/>
    <w:rsid w:val="00CE248E"/>
    <w:rsid w:val="00CE26B0"/>
    <w:rsid w:val="00CE2B3C"/>
    <w:rsid w:val="00CE2C8D"/>
    <w:rsid w:val="00CE3483"/>
    <w:rsid w:val="00CE3687"/>
    <w:rsid w:val="00CE3A81"/>
    <w:rsid w:val="00CE49BC"/>
    <w:rsid w:val="00CE649C"/>
    <w:rsid w:val="00CE666B"/>
    <w:rsid w:val="00CE758A"/>
    <w:rsid w:val="00CE7C15"/>
    <w:rsid w:val="00CF08FB"/>
    <w:rsid w:val="00CF0DA8"/>
    <w:rsid w:val="00CF129A"/>
    <w:rsid w:val="00CF13E4"/>
    <w:rsid w:val="00CF17F1"/>
    <w:rsid w:val="00CF1E85"/>
    <w:rsid w:val="00CF2AE8"/>
    <w:rsid w:val="00CF2BF7"/>
    <w:rsid w:val="00CF304D"/>
    <w:rsid w:val="00CF3053"/>
    <w:rsid w:val="00CF4E7B"/>
    <w:rsid w:val="00CF4F9E"/>
    <w:rsid w:val="00CF5031"/>
    <w:rsid w:val="00CF527D"/>
    <w:rsid w:val="00CF53CE"/>
    <w:rsid w:val="00CF5C16"/>
    <w:rsid w:val="00CF64F6"/>
    <w:rsid w:val="00CF6AD6"/>
    <w:rsid w:val="00CF6C8E"/>
    <w:rsid w:val="00CF6D42"/>
    <w:rsid w:val="00CF77F6"/>
    <w:rsid w:val="00CF7D69"/>
    <w:rsid w:val="00CF7DD6"/>
    <w:rsid w:val="00D004D3"/>
    <w:rsid w:val="00D00644"/>
    <w:rsid w:val="00D009A7"/>
    <w:rsid w:val="00D00D60"/>
    <w:rsid w:val="00D010E6"/>
    <w:rsid w:val="00D0118E"/>
    <w:rsid w:val="00D01492"/>
    <w:rsid w:val="00D01AC1"/>
    <w:rsid w:val="00D01B94"/>
    <w:rsid w:val="00D02AEA"/>
    <w:rsid w:val="00D0317A"/>
    <w:rsid w:val="00D037B9"/>
    <w:rsid w:val="00D03A5C"/>
    <w:rsid w:val="00D04106"/>
    <w:rsid w:val="00D0464C"/>
    <w:rsid w:val="00D046B3"/>
    <w:rsid w:val="00D046DB"/>
    <w:rsid w:val="00D059D9"/>
    <w:rsid w:val="00D05C62"/>
    <w:rsid w:val="00D06116"/>
    <w:rsid w:val="00D07638"/>
    <w:rsid w:val="00D07C99"/>
    <w:rsid w:val="00D0BA1A"/>
    <w:rsid w:val="00D104D8"/>
    <w:rsid w:val="00D1059B"/>
    <w:rsid w:val="00D10686"/>
    <w:rsid w:val="00D106C2"/>
    <w:rsid w:val="00D1150C"/>
    <w:rsid w:val="00D119AA"/>
    <w:rsid w:val="00D119E8"/>
    <w:rsid w:val="00D11A1E"/>
    <w:rsid w:val="00D12150"/>
    <w:rsid w:val="00D1242B"/>
    <w:rsid w:val="00D125BF"/>
    <w:rsid w:val="00D128C4"/>
    <w:rsid w:val="00D12BB6"/>
    <w:rsid w:val="00D1333C"/>
    <w:rsid w:val="00D13E2D"/>
    <w:rsid w:val="00D13E5E"/>
    <w:rsid w:val="00D141B4"/>
    <w:rsid w:val="00D1466D"/>
    <w:rsid w:val="00D15060"/>
    <w:rsid w:val="00D1513D"/>
    <w:rsid w:val="00D15919"/>
    <w:rsid w:val="00D15BC5"/>
    <w:rsid w:val="00D15D32"/>
    <w:rsid w:val="00D164BC"/>
    <w:rsid w:val="00D16B16"/>
    <w:rsid w:val="00D16D0C"/>
    <w:rsid w:val="00D17B78"/>
    <w:rsid w:val="00D17B7D"/>
    <w:rsid w:val="00D17E4D"/>
    <w:rsid w:val="00D200F3"/>
    <w:rsid w:val="00D207A1"/>
    <w:rsid w:val="00D20BC1"/>
    <w:rsid w:val="00D2132E"/>
    <w:rsid w:val="00D21425"/>
    <w:rsid w:val="00D216F8"/>
    <w:rsid w:val="00D218BD"/>
    <w:rsid w:val="00D22E65"/>
    <w:rsid w:val="00D2325D"/>
    <w:rsid w:val="00D239B2"/>
    <w:rsid w:val="00D24339"/>
    <w:rsid w:val="00D24690"/>
    <w:rsid w:val="00D25587"/>
    <w:rsid w:val="00D257D9"/>
    <w:rsid w:val="00D276DB"/>
    <w:rsid w:val="00D302B6"/>
    <w:rsid w:val="00D303FE"/>
    <w:rsid w:val="00D3068D"/>
    <w:rsid w:val="00D30A61"/>
    <w:rsid w:val="00D30B95"/>
    <w:rsid w:val="00D30BDC"/>
    <w:rsid w:val="00D31349"/>
    <w:rsid w:val="00D31FF1"/>
    <w:rsid w:val="00D32185"/>
    <w:rsid w:val="00D32393"/>
    <w:rsid w:val="00D323A9"/>
    <w:rsid w:val="00D32ED2"/>
    <w:rsid w:val="00D33BD4"/>
    <w:rsid w:val="00D3408A"/>
    <w:rsid w:val="00D3453F"/>
    <w:rsid w:val="00D34C37"/>
    <w:rsid w:val="00D35905"/>
    <w:rsid w:val="00D35B3C"/>
    <w:rsid w:val="00D35D9F"/>
    <w:rsid w:val="00D369A9"/>
    <w:rsid w:val="00D36FA8"/>
    <w:rsid w:val="00D37346"/>
    <w:rsid w:val="00D3782B"/>
    <w:rsid w:val="00D41403"/>
    <w:rsid w:val="00D41D16"/>
    <w:rsid w:val="00D420EB"/>
    <w:rsid w:val="00D422A4"/>
    <w:rsid w:val="00D423AA"/>
    <w:rsid w:val="00D426CD"/>
    <w:rsid w:val="00D4295C"/>
    <w:rsid w:val="00D42F7E"/>
    <w:rsid w:val="00D432AF"/>
    <w:rsid w:val="00D43950"/>
    <w:rsid w:val="00D43BBB"/>
    <w:rsid w:val="00D44266"/>
    <w:rsid w:val="00D45140"/>
    <w:rsid w:val="00D45293"/>
    <w:rsid w:val="00D45767"/>
    <w:rsid w:val="00D46219"/>
    <w:rsid w:val="00D46486"/>
    <w:rsid w:val="00D47114"/>
    <w:rsid w:val="00D47303"/>
    <w:rsid w:val="00D4754B"/>
    <w:rsid w:val="00D502A2"/>
    <w:rsid w:val="00D50668"/>
    <w:rsid w:val="00D522D1"/>
    <w:rsid w:val="00D52462"/>
    <w:rsid w:val="00D52A1F"/>
    <w:rsid w:val="00D52AA7"/>
    <w:rsid w:val="00D52DF3"/>
    <w:rsid w:val="00D52EB2"/>
    <w:rsid w:val="00D53737"/>
    <w:rsid w:val="00D54023"/>
    <w:rsid w:val="00D54D3F"/>
    <w:rsid w:val="00D55294"/>
    <w:rsid w:val="00D5536D"/>
    <w:rsid w:val="00D553FD"/>
    <w:rsid w:val="00D557F0"/>
    <w:rsid w:val="00D55DC4"/>
    <w:rsid w:val="00D5638F"/>
    <w:rsid w:val="00D56B0C"/>
    <w:rsid w:val="00D56F25"/>
    <w:rsid w:val="00D57131"/>
    <w:rsid w:val="00D572AF"/>
    <w:rsid w:val="00D577A1"/>
    <w:rsid w:val="00D577FF"/>
    <w:rsid w:val="00D57BA5"/>
    <w:rsid w:val="00D60306"/>
    <w:rsid w:val="00D607D8"/>
    <w:rsid w:val="00D60ACA"/>
    <w:rsid w:val="00D60EC8"/>
    <w:rsid w:val="00D613C2"/>
    <w:rsid w:val="00D618E3"/>
    <w:rsid w:val="00D61D1E"/>
    <w:rsid w:val="00D61D78"/>
    <w:rsid w:val="00D62378"/>
    <w:rsid w:val="00D62649"/>
    <w:rsid w:val="00D62839"/>
    <w:rsid w:val="00D62853"/>
    <w:rsid w:val="00D62A1F"/>
    <w:rsid w:val="00D63AAB"/>
    <w:rsid w:val="00D63EEF"/>
    <w:rsid w:val="00D646F1"/>
    <w:rsid w:val="00D647A4"/>
    <w:rsid w:val="00D648D8"/>
    <w:rsid w:val="00D651B2"/>
    <w:rsid w:val="00D6540D"/>
    <w:rsid w:val="00D6572E"/>
    <w:rsid w:val="00D65813"/>
    <w:rsid w:val="00D65C21"/>
    <w:rsid w:val="00D65F53"/>
    <w:rsid w:val="00D6710A"/>
    <w:rsid w:val="00D671B6"/>
    <w:rsid w:val="00D674F8"/>
    <w:rsid w:val="00D677AB"/>
    <w:rsid w:val="00D7055F"/>
    <w:rsid w:val="00D705BE"/>
    <w:rsid w:val="00D711E8"/>
    <w:rsid w:val="00D716C6"/>
    <w:rsid w:val="00D71918"/>
    <w:rsid w:val="00D71C4C"/>
    <w:rsid w:val="00D71F8D"/>
    <w:rsid w:val="00D730B5"/>
    <w:rsid w:val="00D737C6"/>
    <w:rsid w:val="00D74103"/>
    <w:rsid w:val="00D748DD"/>
    <w:rsid w:val="00D750D7"/>
    <w:rsid w:val="00D758DD"/>
    <w:rsid w:val="00D75A85"/>
    <w:rsid w:val="00D76373"/>
    <w:rsid w:val="00D76698"/>
    <w:rsid w:val="00D767B7"/>
    <w:rsid w:val="00D76F54"/>
    <w:rsid w:val="00D77556"/>
    <w:rsid w:val="00D7758C"/>
    <w:rsid w:val="00D77E1E"/>
    <w:rsid w:val="00D801A0"/>
    <w:rsid w:val="00D8061E"/>
    <w:rsid w:val="00D80A2F"/>
    <w:rsid w:val="00D81137"/>
    <w:rsid w:val="00D81FDF"/>
    <w:rsid w:val="00D829DF"/>
    <w:rsid w:val="00D830D1"/>
    <w:rsid w:val="00D830EE"/>
    <w:rsid w:val="00D83EFE"/>
    <w:rsid w:val="00D8439D"/>
    <w:rsid w:val="00D844AA"/>
    <w:rsid w:val="00D84533"/>
    <w:rsid w:val="00D848A7"/>
    <w:rsid w:val="00D854C8"/>
    <w:rsid w:val="00D86375"/>
    <w:rsid w:val="00D8641C"/>
    <w:rsid w:val="00D86612"/>
    <w:rsid w:val="00D87065"/>
    <w:rsid w:val="00D87883"/>
    <w:rsid w:val="00D87B13"/>
    <w:rsid w:val="00D90467"/>
    <w:rsid w:val="00D90B47"/>
    <w:rsid w:val="00D90CA1"/>
    <w:rsid w:val="00D90F98"/>
    <w:rsid w:val="00D90FE1"/>
    <w:rsid w:val="00D9149E"/>
    <w:rsid w:val="00D9159A"/>
    <w:rsid w:val="00D92BC6"/>
    <w:rsid w:val="00D92D2A"/>
    <w:rsid w:val="00D92EC3"/>
    <w:rsid w:val="00D92F38"/>
    <w:rsid w:val="00D9355C"/>
    <w:rsid w:val="00D9511C"/>
    <w:rsid w:val="00D95123"/>
    <w:rsid w:val="00D964B5"/>
    <w:rsid w:val="00D9668D"/>
    <w:rsid w:val="00D96A95"/>
    <w:rsid w:val="00D96BAF"/>
    <w:rsid w:val="00D97426"/>
    <w:rsid w:val="00D97944"/>
    <w:rsid w:val="00DA0561"/>
    <w:rsid w:val="00DA1095"/>
    <w:rsid w:val="00DA152D"/>
    <w:rsid w:val="00DA1B53"/>
    <w:rsid w:val="00DA1D42"/>
    <w:rsid w:val="00DA2F24"/>
    <w:rsid w:val="00DA3233"/>
    <w:rsid w:val="00DA36EA"/>
    <w:rsid w:val="00DA3A17"/>
    <w:rsid w:val="00DA3BE8"/>
    <w:rsid w:val="00DA47F7"/>
    <w:rsid w:val="00DA4BA8"/>
    <w:rsid w:val="00DA5A57"/>
    <w:rsid w:val="00DA6175"/>
    <w:rsid w:val="00DA651B"/>
    <w:rsid w:val="00DA6BF1"/>
    <w:rsid w:val="00DA6CCE"/>
    <w:rsid w:val="00DA6D95"/>
    <w:rsid w:val="00DA70FA"/>
    <w:rsid w:val="00DB00C8"/>
    <w:rsid w:val="00DB0A6D"/>
    <w:rsid w:val="00DB0D4C"/>
    <w:rsid w:val="00DB0E4A"/>
    <w:rsid w:val="00DB0FDB"/>
    <w:rsid w:val="00DB1698"/>
    <w:rsid w:val="00DB1D16"/>
    <w:rsid w:val="00DB2711"/>
    <w:rsid w:val="00DB27C7"/>
    <w:rsid w:val="00DB3AC7"/>
    <w:rsid w:val="00DB3D5E"/>
    <w:rsid w:val="00DB3F3F"/>
    <w:rsid w:val="00DB3F58"/>
    <w:rsid w:val="00DB3FA3"/>
    <w:rsid w:val="00DB4942"/>
    <w:rsid w:val="00DB498C"/>
    <w:rsid w:val="00DB5549"/>
    <w:rsid w:val="00DB566E"/>
    <w:rsid w:val="00DB5BE5"/>
    <w:rsid w:val="00DB5DC3"/>
    <w:rsid w:val="00DB5EEE"/>
    <w:rsid w:val="00DB654C"/>
    <w:rsid w:val="00DB6D4C"/>
    <w:rsid w:val="00DB7078"/>
    <w:rsid w:val="00DB7089"/>
    <w:rsid w:val="00DB79A6"/>
    <w:rsid w:val="00DB7D66"/>
    <w:rsid w:val="00DC055E"/>
    <w:rsid w:val="00DC057B"/>
    <w:rsid w:val="00DC05A9"/>
    <w:rsid w:val="00DC0EDB"/>
    <w:rsid w:val="00DC13AD"/>
    <w:rsid w:val="00DC142C"/>
    <w:rsid w:val="00DC33C3"/>
    <w:rsid w:val="00DC38AA"/>
    <w:rsid w:val="00DC3DFA"/>
    <w:rsid w:val="00DC3F8C"/>
    <w:rsid w:val="00DC4214"/>
    <w:rsid w:val="00DC44DB"/>
    <w:rsid w:val="00DC4E73"/>
    <w:rsid w:val="00DC5190"/>
    <w:rsid w:val="00DC5854"/>
    <w:rsid w:val="00DC5A58"/>
    <w:rsid w:val="00DC61EC"/>
    <w:rsid w:val="00DC6256"/>
    <w:rsid w:val="00DC6ABE"/>
    <w:rsid w:val="00DC6C12"/>
    <w:rsid w:val="00DC70DC"/>
    <w:rsid w:val="00DC72FB"/>
    <w:rsid w:val="00DC73EB"/>
    <w:rsid w:val="00DC751C"/>
    <w:rsid w:val="00DC789E"/>
    <w:rsid w:val="00DC7F70"/>
    <w:rsid w:val="00DD0022"/>
    <w:rsid w:val="00DD0049"/>
    <w:rsid w:val="00DD01C4"/>
    <w:rsid w:val="00DD0281"/>
    <w:rsid w:val="00DD0978"/>
    <w:rsid w:val="00DD145E"/>
    <w:rsid w:val="00DD1493"/>
    <w:rsid w:val="00DD24CA"/>
    <w:rsid w:val="00DD2E10"/>
    <w:rsid w:val="00DD3AFC"/>
    <w:rsid w:val="00DD5100"/>
    <w:rsid w:val="00DD519D"/>
    <w:rsid w:val="00DD531B"/>
    <w:rsid w:val="00DD54E1"/>
    <w:rsid w:val="00DD55D5"/>
    <w:rsid w:val="00DD603E"/>
    <w:rsid w:val="00DD63A3"/>
    <w:rsid w:val="00DD70B9"/>
    <w:rsid w:val="00DD70E7"/>
    <w:rsid w:val="00DD7178"/>
    <w:rsid w:val="00DD71E8"/>
    <w:rsid w:val="00DD7B77"/>
    <w:rsid w:val="00DE22E8"/>
    <w:rsid w:val="00DE23A0"/>
    <w:rsid w:val="00DE2669"/>
    <w:rsid w:val="00DE27BF"/>
    <w:rsid w:val="00DE287C"/>
    <w:rsid w:val="00DE2D8F"/>
    <w:rsid w:val="00DE3FEE"/>
    <w:rsid w:val="00DE40BB"/>
    <w:rsid w:val="00DE45C4"/>
    <w:rsid w:val="00DE7C61"/>
    <w:rsid w:val="00DE7D08"/>
    <w:rsid w:val="00DE7EFA"/>
    <w:rsid w:val="00DF0385"/>
    <w:rsid w:val="00DF0F96"/>
    <w:rsid w:val="00DF12B1"/>
    <w:rsid w:val="00DF2318"/>
    <w:rsid w:val="00DF232F"/>
    <w:rsid w:val="00DF3556"/>
    <w:rsid w:val="00DF41BE"/>
    <w:rsid w:val="00DF4FC2"/>
    <w:rsid w:val="00DF522B"/>
    <w:rsid w:val="00DF5BE8"/>
    <w:rsid w:val="00DF633B"/>
    <w:rsid w:val="00DF6C4E"/>
    <w:rsid w:val="00DF7349"/>
    <w:rsid w:val="00DF77C4"/>
    <w:rsid w:val="00E006AD"/>
    <w:rsid w:val="00E00A87"/>
    <w:rsid w:val="00E00D1F"/>
    <w:rsid w:val="00E00FC2"/>
    <w:rsid w:val="00E0100F"/>
    <w:rsid w:val="00E0164C"/>
    <w:rsid w:val="00E01E79"/>
    <w:rsid w:val="00E01FC9"/>
    <w:rsid w:val="00E02041"/>
    <w:rsid w:val="00E02EA6"/>
    <w:rsid w:val="00E03ED6"/>
    <w:rsid w:val="00E04215"/>
    <w:rsid w:val="00E049BF"/>
    <w:rsid w:val="00E04B29"/>
    <w:rsid w:val="00E052E7"/>
    <w:rsid w:val="00E0533E"/>
    <w:rsid w:val="00E0551D"/>
    <w:rsid w:val="00E06034"/>
    <w:rsid w:val="00E06C0D"/>
    <w:rsid w:val="00E06C77"/>
    <w:rsid w:val="00E10F6A"/>
    <w:rsid w:val="00E10FA3"/>
    <w:rsid w:val="00E1175A"/>
    <w:rsid w:val="00E11A8C"/>
    <w:rsid w:val="00E123CE"/>
    <w:rsid w:val="00E12468"/>
    <w:rsid w:val="00E126DE"/>
    <w:rsid w:val="00E12B45"/>
    <w:rsid w:val="00E1349A"/>
    <w:rsid w:val="00E13585"/>
    <w:rsid w:val="00E14BD7"/>
    <w:rsid w:val="00E14D40"/>
    <w:rsid w:val="00E15416"/>
    <w:rsid w:val="00E154F4"/>
    <w:rsid w:val="00E15BF7"/>
    <w:rsid w:val="00E161BF"/>
    <w:rsid w:val="00E163D9"/>
    <w:rsid w:val="00E16E7D"/>
    <w:rsid w:val="00E171C8"/>
    <w:rsid w:val="00E174D5"/>
    <w:rsid w:val="00E179E4"/>
    <w:rsid w:val="00E17B92"/>
    <w:rsid w:val="00E202DB"/>
    <w:rsid w:val="00E20441"/>
    <w:rsid w:val="00E208A3"/>
    <w:rsid w:val="00E20E35"/>
    <w:rsid w:val="00E2100F"/>
    <w:rsid w:val="00E225BD"/>
    <w:rsid w:val="00E23100"/>
    <w:rsid w:val="00E231BE"/>
    <w:rsid w:val="00E23843"/>
    <w:rsid w:val="00E23BAC"/>
    <w:rsid w:val="00E244CD"/>
    <w:rsid w:val="00E2477E"/>
    <w:rsid w:val="00E24905"/>
    <w:rsid w:val="00E24C70"/>
    <w:rsid w:val="00E24E72"/>
    <w:rsid w:val="00E252BF"/>
    <w:rsid w:val="00E26266"/>
    <w:rsid w:val="00E26451"/>
    <w:rsid w:val="00E26E0F"/>
    <w:rsid w:val="00E26FC7"/>
    <w:rsid w:val="00E27BF4"/>
    <w:rsid w:val="00E27D96"/>
    <w:rsid w:val="00E305B1"/>
    <w:rsid w:val="00E31204"/>
    <w:rsid w:val="00E312D2"/>
    <w:rsid w:val="00E326E7"/>
    <w:rsid w:val="00E327C2"/>
    <w:rsid w:val="00E32C65"/>
    <w:rsid w:val="00E3324B"/>
    <w:rsid w:val="00E3329E"/>
    <w:rsid w:val="00E33C8C"/>
    <w:rsid w:val="00E33CA2"/>
    <w:rsid w:val="00E33FF2"/>
    <w:rsid w:val="00E341A4"/>
    <w:rsid w:val="00E34205"/>
    <w:rsid w:val="00E342AF"/>
    <w:rsid w:val="00E35164"/>
    <w:rsid w:val="00E356FE"/>
    <w:rsid w:val="00E3610A"/>
    <w:rsid w:val="00E3762B"/>
    <w:rsid w:val="00E37C8C"/>
    <w:rsid w:val="00E40368"/>
    <w:rsid w:val="00E407E5"/>
    <w:rsid w:val="00E40A65"/>
    <w:rsid w:val="00E41957"/>
    <w:rsid w:val="00E41BF4"/>
    <w:rsid w:val="00E41E8E"/>
    <w:rsid w:val="00E41F2E"/>
    <w:rsid w:val="00E42186"/>
    <w:rsid w:val="00E424D6"/>
    <w:rsid w:val="00E42763"/>
    <w:rsid w:val="00E42CAF"/>
    <w:rsid w:val="00E430E4"/>
    <w:rsid w:val="00E4328D"/>
    <w:rsid w:val="00E435CC"/>
    <w:rsid w:val="00E44292"/>
    <w:rsid w:val="00E447F2"/>
    <w:rsid w:val="00E44A9E"/>
    <w:rsid w:val="00E45881"/>
    <w:rsid w:val="00E45B69"/>
    <w:rsid w:val="00E45BAC"/>
    <w:rsid w:val="00E470EC"/>
    <w:rsid w:val="00E51A6E"/>
    <w:rsid w:val="00E52A68"/>
    <w:rsid w:val="00E53C48"/>
    <w:rsid w:val="00E54138"/>
    <w:rsid w:val="00E5436C"/>
    <w:rsid w:val="00E54C4C"/>
    <w:rsid w:val="00E551C9"/>
    <w:rsid w:val="00E55528"/>
    <w:rsid w:val="00E55569"/>
    <w:rsid w:val="00E55AA2"/>
    <w:rsid w:val="00E562D5"/>
    <w:rsid w:val="00E564D0"/>
    <w:rsid w:val="00E5655E"/>
    <w:rsid w:val="00E5670A"/>
    <w:rsid w:val="00E56A2C"/>
    <w:rsid w:val="00E56B5C"/>
    <w:rsid w:val="00E572B2"/>
    <w:rsid w:val="00E5754A"/>
    <w:rsid w:val="00E62BDC"/>
    <w:rsid w:val="00E638A1"/>
    <w:rsid w:val="00E64431"/>
    <w:rsid w:val="00E64501"/>
    <w:rsid w:val="00E649FF"/>
    <w:rsid w:val="00E65835"/>
    <w:rsid w:val="00E66327"/>
    <w:rsid w:val="00E667A8"/>
    <w:rsid w:val="00E7071D"/>
    <w:rsid w:val="00E70CD6"/>
    <w:rsid w:val="00E70D1B"/>
    <w:rsid w:val="00E70D26"/>
    <w:rsid w:val="00E71116"/>
    <w:rsid w:val="00E720B3"/>
    <w:rsid w:val="00E7248B"/>
    <w:rsid w:val="00E72B77"/>
    <w:rsid w:val="00E73653"/>
    <w:rsid w:val="00E73A0A"/>
    <w:rsid w:val="00E743E5"/>
    <w:rsid w:val="00E749E4"/>
    <w:rsid w:val="00E753C9"/>
    <w:rsid w:val="00E75C07"/>
    <w:rsid w:val="00E75D68"/>
    <w:rsid w:val="00E75FF0"/>
    <w:rsid w:val="00E76FB1"/>
    <w:rsid w:val="00E77CD6"/>
    <w:rsid w:val="00E80A5D"/>
    <w:rsid w:val="00E80CEA"/>
    <w:rsid w:val="00E8108F"/>
    <w:rsid w:val="00E810C3"/>
    <w:rsid w:val="00E811FB"/>
    <w:rsid w:val="00E8168A"/>
    <w:rsid w:val="00E8188A"/>
    <w:rsid w:val="00E81B45"/>
    <w:rsid w:val="00E81D25"/>
    <w:rsid w:val="00E82D61"/>
    <w:rsid w:val="00E84A60"/>
    <w:rsid w:val="00E84F1F"/>
    <w:rsid w:val="00E852C5"/>
    <w:rsid w:val="00E8535D"/>
    <w:rsid w:val="00E8539E"/>
    <w:rsid w:val="00E85499"/>
    <w:rsid w:val="00E8590A"/>
    <w:rsid w:val="00E8676B"/>
    <w:rsid w:val="00E8687F"/>
    <w:rsid w:val="00E86AE7"/>
    <w:rsid w:val="00E87B4E"/>
    <w:rsid w:val="00E87F6F"/>
    <w:rsid w:val="00E90D04"/>
    <w:rsid w:val="00E912EA"/>
    <w:rsid w:val="00E914C4"/>
    <w:rsid w:val="00E91D84"/>
    <w:rsid w:val="00E92D20"/>
    <w:rsid w:val="00E92D86"/>
    <w:rsid w:val="00E93037"/>
    <w:rsid w:val="00E9319F"/>
    <w:rsid w:val="00E932E0"/>
    <w:rsid w:val="00E93A87"/>
    <w:rsid w:val="00E93EC4"/>
    <w:rsid w:val="00E942BF"/>
    <w:rsid w:val="00E942CC"/>
    <w:rsid w:val="00E947B0"/>
    <w:rsid w:val="00E95AEA"/>
    <w:rsid w:val="00E95FBE"/>
    <w:rsid w:val="00E960BB"/>
    <w:rsid w:val="00E968D5"/>
    <w:rsid w:val="00E972B1"/>
    <w:rsid w:val="00E97388"/>
    <w:rsid w:val="00E974A4"/>
    <w:rsid w:val="00E97E71"/>
    <w:rsid w:val="00EA0660"/>
    <w:rsid w:val="00EA0768"/>
    <w:rsid w:val="00EA09BC"/>
    <w:rsid w:val="00EA1073"/>
    <w:rsid w:val="00EA2459"/>
    <w:rsid w:val="00EA257A"/>
    <w:rsid w:val="00EA2D0F"/>
    <w:rsid w:val="00EA31C8"/>
    <w:rsid w:val="00EA3A28"/>
    <w:rsid w:val="00EA3DC0"/>
    <w:rsid w:val="00EA3DD0"/>
    <w:rsid w:val="00EA462C"/>
    <w:rsid w:val="00EA49B5"/>
    <w:rsid w:val="00EA5FB0"/>
    <w:rsid w:val="00EA7B28"/>
    <w:rsid w:val="00EB007B"/>
    <w:rsid w:val="00EB05D3"/>
    <w:rsid w:val="00EB07C2"/>
    <w:rsid w:val="00EB0E45"/>
    <w:rsid w:val="00EB29A7"/>
    <w:rsid w:val="00EB361A"/>
    <w:rsid w:val="00EB3A03"/>
    <w:rsid w:val="00EB42D4"/>
    <w:rsid w:val="00EB454F"/>
    <w:rsid w:val="00EB4EEE"/>
    <w:rsid w:val="00EB57FB"/>
    <w:rsid w:val="00EB63CD"/>
    <w:rsid w:val="00EB6B96"/>
    <w:rsid w:val="00EB6BB5"/>
    <w:rsid w:val="00EC075E"/>
    <w:rsid w:val="00EC081B"/>
    <w:rsid w:val="00EC0B7C"/>
    <w:rsid w:val="00EC0BF1"/>
    <w:rsid w:val="00EC1888"/>
    <w:rsid w:val="00EC18C4"/>
    <w:rsid w:val="00EC1DE8"/>
    <w:rsid w:val="00EC1EA0"/>
    <w:rsid w:val="00EC23C3"/>
    <w:rsid w:val="00EC26B7"/>
    <w:rsid w:val="00EC36E6"/>
    <w:rsid w:val="00EC4A67"/>
    <w:rsid w:val="00EC4B3E"/>
    <w:rsid w:val="00EC524A"/>
    <w:rsid w:val="00EC53FA"/>
    <w:rsid w:val="00EC628A"/>
    <w:rsid w:val="00EC6837"/>
    <w:rsid w:val="00EC74EF"/>
    <w:rsid w:val="00EC75BB"/>
    <w:rsid w:val="00EC7C75"/>
    <w:rsid w:val="00ED1259"/>
    <w:rsid w:val="00ED220B"/>
    <w:rsid w:val="00ED2B25"/>
    <w:rsid w:val="00ED34EE"/>
    <w:rsid w:val="00ED374E"/>
    <w:rsid w:val="00ED3779"/>
    <w:rsid w:val="00ED4600"/>
    <w:rsid w:val="00ED4A78"/>
    <w:rsid w:val="00ED501B"/>
    <w:rsid w:val="00ED5116"/>
    <w:rsid w:val="00ED5562"/>
    <w:rsid w:val="00ED59B7"/>
    <w:rsid w:val="00ED6FE3"/>
    <w:rsid w:val="00ED755D"/>
    <w:rsid w:val="00ED760A"/>
    <w:rsid w:val="00ED7CDB"/>
    <w:rsid w:val="00EE0230"/>
    <w:rsid w:val="00EE04D6"/>
    <w:rsid w:val="00EE0BC3"/>
    <w:rsid w:val="00EE0EFF"/>
    <w:rsid w:val="00EE1318"/>
    <w:rsid w:val="00EE213A"/>
    <w:rsid w:val="00EE2157"/>
    <w:rsid w:val="00EE2438"/>
    <w:rsid w:val="00EE268D"/>
    <w:rsid w:val="00EE26AB"/>
    <w:rsid w:val="00EE347A"/>
    <w:rsid w:val="00EE3B40"/>
    <w:rsid w:val="00EE4028"/>
    <w:rsid w:val="00EE42B2"/>
    <w:rsid w:val="00EE4847"/>
    <w:rsid w:val="00EE4D16"/>
    <w:rsid w:val="00EE539D"/>
    <w:rsid w:val="00EE58AB"/>
    <w:rsid w:val="00EE5910"/>
    <w:rsid w:val="00EE652D"/>
    <w:rsid w:val="00EE6FA1"/>
    <w:rsid w:val="00EE74E3"/>
    <w:rsid w:val="00EF0265"/>
    <w:rsid w:val="00EF034B"/>
    <w:rsid w:val="00EF0768"/>
    <w:rsid w:val="00EF15B7"/>
    <w:rsid w:val="00EF226D"/>
    <w:rsid w:val="00EF2355"/>
    <w:rsid w:val="00EF2677"/>
    <w:rsid w:val="00EF2A68"/>
    <w:rsid w:val="00EF3106"/>
    <w:rsid w:val="00EF34AE"/>
    <w:rsid w:val="00EF38C3"/>
    <w:rsid w:val="00EF3A80"/>
    <w:rsid w:val="00EF3ED9"/>
    <w:rsid w:val="00EF44FC"/>
    <w:rsid w:val="00EF47F8"/>
    <w:rsid w:val="00EF4B54"/>
    <w:rsid w:val="00EF4C86"/>
    <w:rsid w:val="00EF4F83"/>
    <w:rsid w:val="00EF5BA6"/>
    <w:rsid w:val="00EF6D54"/>
    <w:rsid w:val="00F00258"/>
    <w:rsid w:val="00F01415"/>
    <w:rsid w:val="00F014C7"/>
    <w:rsid w:val="00F025AB"/>
    <w:rsid w:val="00F026A4"/>
    <w:rsid w:val="00F02A12"/>
    <w:rsid w:val="00F03188"/>
    <w:rsid w:val="00F03A93"/>
    <w:rsid w:val="00F03D2C"/>
    <w:rsid w:val="00F047D0"/>
    <w:rsid w:val="00F04A4F"/>
    <w:rsid w:val="00F04F30"/>
    <w:rsid w:val="00F0566D"/>
    <w:rsid w:val="00F05D12"/>
    <w:rsid w:val="00F066FC"/>
    <w:rsid w:val="00F0680C"/>
    <w:rsid w:val="00F06843"/>
    <w:rsid w:val="00F06AC0"/>
    <w:rsid w:val="00F07F02"/>
    <w:rsid w:val="00F10173"/>
    <w:rsid w:val="00F10995"/>
    <w:rsid w:val="00F1105D"/>
    <w:rsid w:val="00F11173"/>
    <w:rsid w:val="00F11C6A"/>
    <w:rsid w:val="00F1268B"/>
    <w:rsid w:val="00F1346D"/>
    <w:rsid w:val="00F14460"/>
    <w:rsid w:val="00F145E6"/>
    <w:rsid w:val="00F147A0"/>
    <w:rsid w:val="00F14804"/>
    <w:rsid w:val="00F14BAC"/>
    <w:rsid w:val="00F15467"/>
    <w:rsid w:val="00F15E94"/>
    <w:rsid w:val="00F169D7"/>
    <w:rsid w:val="00F17A8A"/>
    <w:rsid w:val="00F20559"/>
    <w:rsid w:val="00F21FC0"/>
    <w:rsid w:val="00F231FE"/>
    <w:rsid w:val="00F23EAF"/>
    <w:rsid w:val="00F24208"/>
    <w:rsid w:val="00F24396"/>
    <w:rsid w:val="00F2452D"/>
    <w:rsid w:val="00F25019"/>
    <w:rsid w:val="00F25401"/>
    <w:rsid w:val="00F25540"/>
    <w:rsid w:val="00F25A23"/>
    <w:rsid w:val="00F26286"/>
    <w:rsid w:val="00F2639F"/>
    <w:rsid w:val="00F26B5B"/>
    <w:rsid w:val="00F26ECA"/>
    <w:rsid w:val="00F273CC"/>
    <w:rsid w:val="00F276D6"/>
    <w:rsid w:val="00F27E9C"/>
    <w:rsid w:val="00F30120"/>
    <w:rsid w:val="00F312EB"/>
    <w:rsid w:val="00F3214E"/>
    <w:rsid w:val="00F33262"/>
    <w:rsid w:val="00F33942"/>
    <w:rsid w:val="00F33D2C"/>
    <w:rsid w:val="00F34CF7"/>
    <w:rsid w:val="00F34DCA"/>
    <w:rsid w:val="00F35205"/>
    <w:rsid w:val="00F356B6"/>
    <w:rsid w:val="00F356E9"/>
    <w:rsid w:val="00F35CAF"/>
    <w:rsid w:val="00F35EDB"/>
    <w:rsid w:val="00F362DA"/>
    <w:rsid w:val="00F36655"/>
    <w:rsid w:val="00F369A4"/>
    <w:rsid w:val="00F37302"/>
    <w:rsid w:val="00F379DF"/>
    <w:rsid w:val="00F37C9E"/>
    <w:rsid w:val="00F37D3A"/>
    <w:rsid w:val="00F37E69"/>
    <w:rsid w:val="00F41B94"/>
    <w:rsid w:val="00F420BE"/>
    <w:rsid w:val="00F42195"/>
    <w:rsid w:val="00F421EA"/>
    <w:rsid w:val="00F42877"/>
    <w:rsid w:val="00F42A2E"/>
    <w:rsid w:val="00F42CF0"/>
    <w:rsid w:val="00F42F19"/>
    <w:rsid w:val="00F4347C"/>
    <w:rsid w:val="00F43AA0"/>
    <w:rsid w:val="00F442D1"/>
    <w:rsid w:val="00F44327"/>
    <w:rsid w:val="00F44BEA"/>
    <w:rsid w:val="00F456B2"/>
    <w:rsid w:val="00F45DAE"/>
    <w:rsid w:val="00F46C5F"/>
    <w:rsid w:val="00F46E1A"/>
    <w:rsid w:val="00F4721B"/>
    <w:rsid w:val="00F472AD"/>
    <w:rsid w:val="00F47A40"/>
    <w:rsid w:val="00F47A64"/>
    <w:rsid w:val="00F47C40"/>
    <w:rsid w:val="00F50771"/>
    <w:rsid w:val="00F525AE"/>
    <w:rsid w:val="00F52601"/>
    <w:rsid w:val="00F5270C"/>
    <w:rsid w:val="00F5287E"/>
    <w:rsid w:val="00F52A2E"/>
    <w:rsid w:val="00F52F82"/>
    <w:rsid w:val="00F5303C"/>
    <w:rsid w:val="00F53502"/>
    <w:rsid w:val="00F53B5E"/>
    <w:rsid w:val="00F54166"/>
    <w:rsid w:val="00F546F8"/>
    <w:rsid w:val="00F549A9"/>
    <w:rsid w:val="00F54A3D"/>
    <w:rsid w:val="00F54CE6"/>
    <w:rsid w:val="00F54DCA"/>
    <w:rsid w:val="00F555BB"/>
    <w:rsid w:val="00F566FF"/>
    <w:rsid w:val="00F5693D"/>
    <w:rsid w:val="00F56A9B"/>
    <w:rsid w:val="00F56BE8"/>
    <w:rsid w:val="00F5724B"/>
    <w:rsid w:val="00F57C30"/>
    <w:rsid w:val="00F57F5F"/>
    <w:rsid w:val="00F60300"/>
    <w:rsid w:val="00F60327"/>
    <w:rsid w:val="00F60A78"/>
    <w:rsid w:val="00F60F2F"/>
    <w:rsid w:val="00F6118B"/>
    <w:rsid w:val="00F6123B"/>
    <w:rsid w:val="00F61D2A"/>
    <w:rsid w:val="00F62F04"/>
    <w:rsid w:val="00F6308B"/>
    <w:rsid w:val="00F63094"/>
    <w:rsid w:val="00F637BC"/>
    <w:rsid w:val="00F63B7F"/>
    <w:rsid w:val="00F64BA6"/>
    <w:rsid w:val="00F64BCE"/>
    <w:rsid w:val="00F64EAE"/>
    <w:rsid w:val="00F65275"/>
    <w:rsid w:val="00F6528C"/>
    <w:rsid w:val="00F653DE"/>
    <w:rsid w:val="00F662DE"/>
    <w:rsid w:val="00F66BE5"/>
    <w:rsid w:val="00F671EB"/>
    <w:rsid w:val="00F6779A"/>
    <w:rsid w:val="00F67CCA"/>
    <w:rsid w:val="00F67FC4"/>
    <w:rsid w:val="00F705DB"/>
    <w:rsid w:val="00F705EF"/>
    <w:rsid w:val="00F7065F"/>
    <w:rsid w:val="00F7087A"/>
    <w:rsid w:val="00F70E19"/>
    <w:rsid w:val="00F71387"/>
    <w:rsid w:val="00F71B16"/>
    <w:rsid w:val="00F71F65"/>
    <w:rsid w:val="00F7259E"/>
    <w:rsid w:val="00F72965"/>
    <w:rsid w:val="00F72DE1"/>
    <w:rsid w:val="00F73E7F"/>
    <w:rsid w:val="00F748A6"/>
    <w:rsid w:val="00F749F2"/>
    <w:rsid w:val="00F76B55"/>
    <w:rsid w:val="00F76C39"/>
    <w:rsid w:val="00F76C5F"/>
    <w:rsid w:val="00F76D88"/>
    <w:rsid w:val="00F7724E"/>
    <w:rsid w:val="00F77EFC"/>
    <w:rsid w:val="00F804EE"/>
    <w:rsid w:val="00F80597"/>
    <w:rsid w:val="00F80910"/>
    <w:rsid w:val="00F80B17"/>
    <w:rsid w:val="00F80C94"/>
    <w:rsid w:val="00F80CAE"/>
    <w:rsid w:val="00F8131E"/>
    <w:rsid w:val="00F8168C"/>
    <w:rsid w:val="00F81A67"/>
    <w:rsid w:val="00F82012"/>
    <w:rsid w:val="00F82632"/>
    <w:rsid w:val="00F8293F"/>
    <w:rsid w:val="00F82E38"/>
    <w:rsid w:val="00F83718"/>
    <w:rsid w:val="00F83D15"/>
    <w:rsid w:val="00F85D94"/>
    <w:rsid w:val="00F87FBD"/>
    <w:rsid w:val="00F903D8"/>
    <w:rsid w:val="00F91C71"/>
    <w:rsid w:val="00F922E1"/>
    <w:rsid w:val="00F92C6B"/>
    <w:rsid w:val="00F92C8E"/>
    <w:rsid w:val="00F92E8A"/>
    <w:rsid w:val="00F93401"/>
    <w:rsid w:val="00F93724"/>
    <w:rsid w:val="00F93A15"/>
    <w:rsid w:val="00F93F0D"/>
    <w:rsid w:val="00F940C1"/>
    <w:rsid w:val="00F94EF7"/>
    <w:rsid w:val="00F94FFB"/>
    <w:rsid w:val="00F95275"/>
    <w:rsid w:val="00F957D2"/>
    <w:rsid w:val="00F95C8F"/>
    <w:rsid w:val="00F95D30"/>
    <w:rsid w:val="00F96686"/>
    <w:rsid w:val="00F96B79"/>
    <w:rsid w:val="00F97899"/>
    <w:rsid w:val="00F97C2A"/>
    <w:rsid w:val="00FA0037"/>
    <w:rsid w:val="00FA04EC"/>
    <w:rsid w:val="00FA068E"/>
    <w:rsid w:val="00FA0C8E"/>
    <w:rsid w:val="00FA208C"/>
    <w:rsid w:val="00FA2181"/>
    <w:rsid w:val="00FA220C"/>
    <w:rsid w:val="00FA29B0"/>
    <w:rsid w:val="00FA2C81"/>
    <w:rsid w:val="00FA3D62"/>
    <w:rsid w:val="00FA3DA9"/>
    <w:rsid w:val="00FA3F49"/>
    <w:rsid w:val="00FA433B"/>
    <w:rsid w:val="00FA5326"/>
    <w:rsid w:val="00FA555A"/>
    <w:rsid w:val="00FA5594"/>
    <w:rsid w:val="00FA596A"/>
    <w:rsid w:val="00FA5E28"/>
    <w:rsid w:val="00FA5F60"/>
    <w:rsid w:val="00FA647C"/>
    <w:rsid w:val="00FA64E6"/>
    <w:rsid w:val="00FA71EB"/>
    <w:rsid w:val="00FA75C8"/>
    <w:rsid w:val="00FA7782"/>
    <w:rsid w:val="00FB05DC"/>
    <w:rsid w:val="00FB0EAC"/>
    <w:rsid w:val="00FB1738"/>
    <w:rsid w:val="00FB233A"/>
    <w:rsid w:val="00FB2B7D"/>
    <w:rsid w:val="00FB348F"/>
    <w:rsid w:val="00FB355D"/>
    <w:rsid w:val="00FB389A"/>
    <w:rsid w:val="00FB409D"/>
    <w:rsid w:val="00FB4372"/>
    <w:rsid w:val="00FB48A9"/>
    <w:rsid w:val="00FB4EC6"/>
    <w:rsid w:val="00FB546E"/>
    <w:rsid w:val="00FB5D34"/>
    <w:rsid w:val="00FB611E"/>
    <w:rsid w:val="00FB6233"/>
    <w:rsid w:val="00FB6431"/>
    <w:rsid w:val="00FB69CD"/>
    <w:rsid w:val="00FB701D"/>
    <w:rsid w:val="00FB7279"/>
    <w:rsid w:val="00FB7A17"/>
    <w:rsid w:val="00FC023C"/>
    <w:rsid w:val="00FC32EA"/>
    <w:rsid w:val="00FC32F1"/>
    <w:rsid w:val="00FC35B6"/>
    <w:rsid w:val="00FC3B0E"/>
    <w:rsid w:val="00FC457D"/>
    <w:rsid w:val="00FC4824"/>
    <w:rsid w:val="00FC581C"/>
    <w:rsid w:val="00FC5E52"/>
    <w:rsid w:val="00FC6571"/>
    <w:rsid w:val="00FC6AC9"/>
    <w:rsid w:val="00FC6FE3"/>
    <w:rsid w:val="00FC7B01"/>
    <w:rsid w:val="00FD0812"/>
    <w:rsid w:val="00FD09DC"/>
    <w:rsid w:val="00FD0BD8"/>
    <w:rsid w:val="00FD19D6"/>
    <w:rsid w:val="00FD1A71"/>
    <w:rsid w:val="00FD1ACC"/>
    <w:rsid w:val="00FD1EE6"/>
    <w:rsid w:val="00FD2584"/>
    <w:rsid w:val="00FD2A43"/>
    <w:rsid w:val="00FD2B72"/>
    <w:rsid w:val="00FD34B9"/>
    <w:rsid w:val="00FD41E4"/>
    <w:rsid w:val="00FD41E5"/>
    <w:rsid w:val="00FD4462"/>
    <w:rsid w:val="00FD55C7"/>
    <w:rsid w:val="00FD5705"/>
    <w:rsid w:val="00FD5B0A"/>
    <w:rsid w:val="00FD5BE0"/>
    <w:rsid w:val="00FD5E9D"/>
    <w:rsid w:val="00FD6302"/>
    <w:rsid w:val="00FD6438"/>
    <w:rsid w:val="00FD7210"/>
    <w:rsid w:val="00FD735C"/>
    <w:rsid w:val="00FD7C81"/>
    <w:rsid w:val="00FE0A5C"/>
    <w:rsid w:val="00FE108B"/>
    <w:rsid w:val="00FE171F"/>
    <w:rsid w:val="00FE1DA7"/>
    <w:rsid w:val="00FE21F0"/>
    <w:rsid w:val="00FE22F7"/>
    <w:rsid w:val="00FE3252"/>
    <w:rsid w:val="00FE370C"/>
    <w:rsid w:val="00FE3DD5"/>
    <w:rsid w:val="00FE456F"/>
    <w:rsid w:val="00FE4AD7"/>
    <w:rsid w:val="00FE4D35"/>
    <w:rsid w:val="00FE5A8F"/>
    <w:rsid w:val="00FE606B"/>
    <w:rsid w:val="00FE6270"/>
    <w:rsid w:val="00FE6839"/>
    <w:rsid w:val="00FE6D62"/>
    <w:rsid w:val="00FE6FDD"/>
    <w:rsid w:val="00FE7301"/>
    <w:rsid w:val="00FF0963"/>
    <w:rsid w:val="00FF0975"/>
    <w:rsid w:val="00FF0AB5"/>
    <w:rsid w:val="00FF1C0D"/>
    <w:rsid w:val="00FF1DF9"/>
    <w:rsid w:val="00FF289B"/>
    <w:rsid w:val="00FF353A"/>
    <w:rsid w:val="00FF359C"/>
    <w:rsid w:val="00FF45F9"/>
    <w:rsid w:val="00FF46F8"/>
    <w:rsid w:val="00FF4B35"/>
    <w:rsid w:val="00FF5E86"/>
    <w:rsid w:val="00FF605B"/>
    <w:rsid w:val="00FF7312"/>
    <w:rsid w:val="00FF773A"/>
    <w:rsid w:val="01027469"/>
    <w:rsid w:val="012A2459"/>
    <w:rsid w:val="012A5272"/>
    <w:rsid w:val="012E96D2"/>
    <w:rsid w:val="013052AB"/>
    <w:rsid w:val="01398F12"/>
    <w:rsid w:val="0139E968"/>
    <w:rsid w:val="013F6035"/>
    <w:rsid w:val="01428F21"/>
    <w:rsid w:val="0146B58C"/>
    <w:rsid w:val="014D2D6D"/>
    <w:rsid w:val="015493BA"/>
    <w:rsid w:val="0170495C"/>
    <w:rsid w:val="017355D1"/>
    <w:rsid w:val="0176A7CD"/>
    <w:rsid w:val="01855126"/>
    <w:rsid w:val="0193D0DF"/>
    <w:rsid w:val="019AD684"/>
    <w:rsid w:val="019B5831"/>
    <w:rsid w:val="01A65C37"/>
    <w:rsid w:val="01A66B6E"/>
    <w:rsid w:val="01D6F6D8"/>
    <w:rsid w:val="01E4E670"/>
    <w:rsid w:val="01E7C228"/>
    <w:rsid w:val="01EB9B39"/>
    <w:rsid w:val="022F9F6B"/>
    <w:rsid w:val="024188E8"/>
    <w:rsid w:val="025DB139"/>
    <w:rsid w:val="0262CA08"/>
    <w:rsid w:val="026D39FD"/>
    <w:rsid w:val="02774C63"/>
    <w:rsid w:val="027CDCC5"/>
    <w:rsid w:val="0281AFAC"/>
    <w:rsid w:val="028C293D"/>
    <w:rsid w:val="02907ABC"/>
    <w:rsid w:val="029DB284"/>
    <w:rsid w:val="02A48AA3"/>
    <w:rsid w:val="02AA2202"/>
    <w:rsid w:val="02B3E6FE"/>
    <w:rsid w:val="02B55262"/>
    <w:rsid w:val="02B6767B"/>
    <w:rsid w:val="02D7A22B"/>
    <w:rsid w:val="02DD2CB4"/>
    <w:rsid w:val="0309F424"/>
    <w:rsid w:val="0311D54A"/>
    <w:rsid w:val="0313A698"/>
    <w:rsid w:val="0315096E"/>
    <w:rsid w:val="03164793"/>
    <w:rsid w:val="03178A58"/>
    <w:rsid w:val="0321AA5E"/>
    <w:rsid w:val="03254D31"/>
    <w:rsid w:val="032F2D71"/>
    <w:rsid w:val="0331CF5F"/>
    <w:rsid w:val="03360357"/>
    <w:rsid w:val="0336F21C"/>
    <w:rsid w:val="033EFC0F"/>
    <w:rsid w:val="03429ED4"/>
    <w:rsid w:val="0344DEE1"/>
    <w:rsid w:val="034DFA73"/>
    <w:rsid w:val="03563C02"/>
    <w:rsid w:val="03597156"/>
    <w:rsid w:val="035E3C50"/>
    <w:rsid w:val="0361C749"/>
    <w:rsid w:val="037D9257"/>
    <w:rsid w:val="037E9C2C"/>
    <w:rsid w:val="038E28F5"/>
    <w:rsid w:val="03920FFD"/>
    <w:rsid w:val="03957C49"/>
    <w:rsid w:val="039E00A6"/>
    <w:rsid w:val="03B4A08F"/>
    <w:rsid w:val="03B88C4A"/>
    <w:rsid w:val="03BAA8BF"/>
    <w:rsid w:val="03C222C5"/>
    <w:rsid w:val="03CF2E15"/>
    <w:rsid w:val="03F8B4DC"/>
    <w:rsid w:val="0408E91C"/>
    <w:rsid w:val="04150D8C"/>
    <w:rsid w:val="0420DFC1"/>
    <w:rsid w:val="0422133B"/>
    <w:rsid w:val="042EFD7E"/>
    <w:rsid w:val="0433BD82"/>
    <w:rsid w:val="04362D88"/>
    <w:rsid w:val="043B06F4"/>
    <w:rsid w:val="043B3A92"/>
    <w:rsid w:val="0447A536"/>
    <w:rsid w:val="044A425A"/>
    <w:rsid w:val="04588A5C"/>
    <w:rsid w:val="04596C37"/>
    <w:rsid w:val="045F436E"/>
    <w:rsid w:val="04664847"/>
    <w:rsid w:val="0471AEE1"/>
    <w:rsid w:val="048232DA"/>
    <w:rsid w:val="04873CB5"/>
    <w:rsid w:val="049A35AA"/>
    <w:rsid w:val="04C54A2B"/>
    <w:rsid w:val="04F29FB5"/>
    <w:rsid w:val="04F67B51"/>
    <w:rsid w:val="04F6E743"/>
    <w:rsid w:val="04F7F36F"/>
    <w:rsid w:val="050218A2"/>
    <w:rsid w:val="0503DBEE"/>
    <w:rsid w:val="050E0AEA"/>
    <w:rsid w:val="05105036"/>
    <w:rsid w:val="05126CF4"/>
    <w:rsid w:val="0520834F"/>
    <w:rsid w:val="05244A66"/>
    <w:rsid w:val="052A933A"/>
    <w:rsid w:val="052FAF17"/>
    <w:rsid w:val="05323397"/>
    <w:rsid w:val="05370286"/>
    <w:rsid w:val="05390730"/>
    <w:rsid w:val="055D1F7B"/>
    <w:rsid w:val="05621424"/>
    <w:rsid w:val="0563946D"/>
    <w:rsid w:val="0563DCF1"/>
    <w:rsid w:val="0566F225"/>
    <w:rsid w:val="0568F70B"/>
    <w:rsid w:val="05852E29"/>
    <w:rsid w:val="0589EE92"/>
    <w:rsid w:val="058F8EB8"/>
    <w:rsid w:val="05A384B3"/>
    <w:rsid w:val="05A771AD"/>
    <w:rsid w:val="05AC07D8"/>
    <w:rsid w:val="05C35533"/>
    <w:rsid w:val="05C87787"/>
    <w:rsid w:val="05D60711"/>
    <w:rsid w:val="05D97859"/>
    <w:rsid w:val="05DAC242"/>
    <w:rsid w:val="05DB73BE"/>
    <w:rsid w:val="05E43EA4"/>
    <w:rsid w:val="05EB45A2"/>
    <w:rsid w:val="05EBC698"/>
    <w:rsid w:val="05F5706A"/>
    <w:rsid w:val="0606D29F"/>
    <w:rsid w:val="06097F70"/>
    <w:rsid w:val="06107827"/>
    <w:rsid w:val="061142F6"/>
    <w:rsid w:val="06118704"/>
    <w:rsid w:val="0611ACF6"/>
    <w:rsid w:val="0613EA16"/>
    <w:rsid w:val="06190047"/>
    <w:rsid w:val="062FD4F5"/>
    <w:rsid w:val="063F683F"/>
    <w:rsid w:val="0649A4CD"/>
    <w:rsid w:val="064EADBC"/>
    <w:rsid w:val="06585E23"/>
    <w:rsid w:val="066D274C"/>
    <w:rsid w:val="066D8EE9"/>
    <w:rsid w:val="0679EF2C"/>
    <w:rsid w:val="067EEC0E"/>
    <w:rsid w:val="0685DBA7"/>
    <w:rsid w:val="068C4731"/>
    <w:rsid w:val="069F09D3"/>
    <w:rsid w:val="06C28A94"/>
    <w:rsid w:val="06DEF371"/>
    <w:rsid w:val="06FECDFD"/>
    <w:rsid w:val="07015365"/>
    <w:rsid w:val="07046388"/>
    <w:rsid w:val="070A1980"/>
    <w:rsid w:val="070CE278"/>
    <w:rsid w:val="07312053"/>
    <w:rsid w:val="073D4F8D"/>
    <w:rsid w:val="0743A8CC"/>
    <w:rsid w:val="074BD926"/>
    <w:rsid w:val="075864CB"/>
    <w:rsid w:val="0761B685"/>
    <w:rsid w:val="077CD169"/>
    <w:rsid w:val="078DD38A"/>
    <w:rsid w:val="0793343E"/>
    <w:rsid w:val="07A58FAD"/>
    <w:rsid w:val="07BA21FC"/>
    <w:rsid w:val="07C19243"/>
    <w:rsid w:val="07D40FAD"/>
    <w:rsid w:val="07DC9A35"/>
    <w:rsid w:val="07DF0967"/>
    <w:rsid w:val="07E64511"/>
    <w:rsid w:val="07E736E5"/>
    <w:rsid w:val="07F1BAAE"/>
    <w:rsid w:val="07F8AA54"/>
    <w:rsid w:val="07FCAF49"/>
    <w:rsid w:val="08041911"/>
    <w:rsid w:val="080521B4"/>
    <w:rsid w:val="080C21C3"/>
    <w:rsid w:val="080D10B9"/>
    <w:rsid w:val="0846795A"/>
    <w:rsid w:val="084C0533"/>
    <w:rsid w:val="08522F82"/>
    <w:rsid w:val="08523F60"/>
    <w:rsid w:val="08657292"/>
    <w:rsid w:val="087AAC8F"/>
    <w:rsid w:val="087F0265"/>
    <w:rsid w:val="0882B637"/>
    <w:rsid w:val="088397BE"/>
    <w:rsid w:val="08869BE1"/>
    <w:rsid w:val="08892606"/>
    <w:rsid w:val="08A9EBA0"/>
    <w:rsid w:val="08B38BD2"/>
    <w:rsid w:val="08C1E60C"/>
    <w:rsid w:val="08C782F3"/>
    <w:rsid w:val="08CCBF0F"/>
    <w:rsid w:val="08D18395"/>
    <w:rsid w:val="08DB7EA9"/>
    <w:rsid w:val="08DC5AC3"/>
    <w:rsid w:val="08EA3C5C"/>
    <w:rsid w:val="08ED96B3"/>
    <w:rsid w:val="08FE596A"/>
    <w:rsid w:val="0903182B"/>
    <w:rsid w:val="090BEFEA"/>
    <w:rsid w:val="09138B0D"/>
    <w:rsid w:val="092251EA"/>
    <w:rsid w:val="09317412"/>
    <w:rsid w:val="0945BD8D"/>
    <w:rsid w:val="094CBF2B"/>
    <w:rsid w:val="09507BCA"/>
    <w:rsid w:val="09542FBA"/>
    <w:rsid w:val="09561C6F"/>
    <w:rsid w:val="09571275"/>
    <w:rsid w:val="09573199"/>
    <w:rsid w:val="095F86DF"/>
    <w:rsid w:val="0960969A"/>
    <w:rsid w:val="097DC547"/>
    <w:rsid w:val="098035B0"/>
    <w:rsid w:val="0982AD0A"/>
    <w:rsid w:val="099031CF"/>
    <w:rsid w:val="09A2B117"/>
    <w:rsid w:val="09A61A43"/>
    <w:rsid w:val="09A91E44"/>
    <w:rsid w:val="09B31C0F"/>
    <w:rsid w:val="09D15B4E"/>
    <w:rsid w:val="09D4ABFE"/>
    <w:rsid w:val="09DF671F"/>
    <w:rsid w:val="09E8AE85"/>
    <w:rsid w:val="09FA073C"/>
    <w:rsid w:val="0A0BC1C9"/>
    <w:rsid w:val="0A1022F4"/>
    <w:rsid w:val="0A208BE0"/>
    <w:rsid w:val="0A28963D"/>
    <w:rsid w:val="0A2E9C06"/>
    <w:rsid w:val="0A38248C"/>
    <w:rsid w:val="0A493728"/>
    <w:rsid w:val="0A5A18CF"/>
    <w:rsid w:val="0A62198A"/>
    <w:rsid w:val="0A6E89AB"/>
    <w:rsid w:val="0A89C2D7"/>
    <w:rsid w:val="0A901CFC"/>
    <w:rsid w:val="0A92EEF1"/>
    <w:rsid w:val="0A9C7C00"/>
    <w:rsid w:val="0AA2593E"/>
    <w:rsid w:val="0AAD1F34"/>
    <w:rsid w:val="0ABD491F"/>
    <w:rsid w:val="0AC3D15E"/>
    <w:rsid w:val="0AC41508"/>
    <w:rsid w:val="0ACCD6C6"/>
    <w:rsid w:val="0AD11F7A"/>
    <w:rsid w:val="0AE7EE31"/>
    <w:rsid w:val="0AEFC84F"/>
    <w:rsid w:val="0AFC3B4A"/>
    <w:rsid w:val="0B02E96E"/>
    <w:rsid w:val="0B039850"/>
    <w:rsid w:val="0B08B2C7"/>
    <w:rsid w:val="0B12A0B2"/>
    <w:rsid w:val="0B1FB5DE"/>
    <w:rsid w:val="0B2A297E"/>
    <w:rsid w:val="0B37DE72"/>
    <w:rsid w:val="0B50454D"/>
    <w:rsid w:val="0B881C06"/>
    <w:rsid w:val="0B9BD543"/>
    <w:rsid w:val="0BA57BF0"/>
    <w:rsid w:val="0BA65E0D"/>
    <w:rsid w:val="0BA7A5B3"/>
    <w:rsid w:val="0BA9D402"/>
    <w:rsid w:val="0BBBA3F1"/>
    <w:rsid w:val="0BBEDD8A"/>
    <w:rsid w:val="0BC44DFA"/>
    <w:rsid w:val="0BDF150B"/>
    <w:rsid w:val="0BE05985"/>
    <w:rsid w:val="0BE95EC7"/>
    <w:rsid w:val="0C08B711"/>
    <w:rsid w:val="0C20D18C"/>
    <w:rsid w:val="0C219612"/>
    <w:rsid w:val="0C243F94"/>
    <w:rsid w:val="0C24852B"/>
    <w:rsid w:val="0C341B84"/>
    <w:rsid w:val="0C37FF87"/>
    <w:rsid w:val="0C3CFAA9"/>
    <w:rsid w:val="0C3FC3E0"/>
    <w:rsid w:val="0C504D72"/>
    <w:rsid w:val="0C507420"/>
    <w:rsid w:val="0C50EA6A"/>
    <w:rsid w:val="0C5A9D81"/>
    <w:rsid w:val="0C660A46"/>
    <w:rsid w:val="0C6AF777"/>
    <w:rsid w:val="0C7BD9C8"/>
    <w:rsid w:val="0C7C0593"/>
    <w:rsid w:val="0C7D107A"/>
    <w:rsid w:val="0C84E405"/>
    <w:rsid w:val="0C86C8D7"/>
    <w:rsid w:val="0C89F854"/>
    <w:rsid w:val="0C8BBCCA"/>
    <w:rsid w:val="0C949A67"/>
    <w:rsid w:val="0C9C14B5"/>
    <w:rsid w:val="0CA691EC"/>
    <w:rsid w:val="0CB93655"/>
    <w:rsid w:val="0CBAA586"/>
    <w:rsid w:val="0CC41BED"/>
    <w:rsid w:val="0CD92111"/>
    <w:rsid w:val="0CE7BA99"/>
    <w:rsid w:val="0CF65167"/>
    <w:rsid w:val="0D0D6231"/>
    <w:rsid w:val="0D101F53"/>
    <w:rsid w:val="0D119208"/>
    <w:rsid w:val="0D23AAA7"/>
    <w:rsid w:val="0D29B6BF"/>
    <w:rsid w:val="0D2F5EF5"/>
    <w:rsid w:val="0D6C150F"/>
    <w:rsid w:val="0DA9F535"/>
    <w:rsid w:val="0DB2C169"/>
    <w:rsid w:val="0E021F33"/>
    <w:rsid w:val="0E077FEA"/>
    <w:rsid w:val="0E08C6B4"/>
    <w:rsid w:val="0E0EC3FA"/>
    <w:rsid w:val="0E12AE59"/>
    <w:rsid w:val="0E13187A"/>
    <w:rsid w:val="0E15114D"/>
    <w:rsid w:val="0E516A03"/>
    <w:rsid w:val="0E589B29"/>
    <w:rsid w:val="0E5B1C92"/>
    <w:rsid w:val="0E5E4302"/>
    <w:rsid w:val="0E650015"/>
    <w:rsid w:val="0E9C4565"/>
    <w:rsid w:val="0EA7F2EF"/>
    <w:rsid w:val="0EAB3C0C"/>
    <w:rsid w:val="0EB63F85"/>
    <w:rsid w:val="0EBFC9AC"/>
    <w:rsid w:val="0EC36603"/>
    <w:rsid w:val="0ECBFC0D"/>
    <w:rsid w:val="0ED325BC"/>
    <w:rsid w:val="0EE45D67"/>
    <w:rsid w:val="0EECEDC9"/>
    <w:rsid w:val="0EF194F1"/>
    <w:rsid w:val="0F06F7ED"/>
    <w:rsid w:val="0F092011"/>
    <w:rsid w:val="0F114915"/>
    <w:rsid w:val="0F1CF32D"/>
    <w:rsid w:val="0F311201"/>
    <w:rsid w:val="0F329CE3"/>
    <w:rsid w:val="0F3CCA82"/>
    <w:rsid w:val="0F3F06CE"/>
    <w:rsid w:val="0F43A4CA"/>
    <w:rsid w:val="0F624446"/>
    <w:rsid w:val="0F681B81"/>
    <w:rsid w:val="0F7D3C9A"/>
    <w:rsid w:val="0F8DAA73"/>
    <w:rsid w:val="0F8DB2AA"/>
    <w:rsid w:val="0FA61853"/>
    <w:rsid w:val="0FBBBABF"/>
    <w:rsid w:val="0FC6A484"/>
    <w:rsid w:val="0FC97EED"/>
    <w:rsid w:val="0FCE2166"/>
    <w:rsid w:val="0FDC0538"/>
    <w:rsid w:val="0FE3F2ED"/>
    <w:rsid w:val="0FED0143"/>
    <w:rsid w:val="0FEFB050"/>
    <w:rsid w:val="0FF910BA"/>
    <w:rsid w:val="0FFC2880"/>
    <w:rsid w:val="1006A34C"/>
    <w:rsid w:val="100DB758"/>
    <w:rsid w:val="1013C5B1"/>
    <w:rsid w:val="10201550"/>
    <w:rsid w:val="10255B08"/>
    <w:rsid w:val="1025B0FB"/>
    <w:rsid w:val="10271B5D"/>
    <w:rsid w:val="1028F7DD"/>
    <w:rsid w:val="102B58AF"/>
    <w:rsid w:val="10513AF4"/>
    <w:rsid w:val="105844CE"/>
    <w:rsid w:val="105D7012"/>
    <w:rsid w:val="106739E4"/>
    <w:rsid w:val="109B4C3E"/>
    <w:rsid w:val="10B12B4B"/>
    <w:rsid w:val="10BD9FED"/>
    <w:rsid w:val="10BEBBF5"/>
    <w:rsid w:val="10C9BC38"/>
    <w:rsid w:val="10CDE061"/>
    <w:rsid w:val="10D4D7F0"/>
    <w:rsid w:val="10D71453"/>
    <w:rsid w:val="10DAFD85"/>
    <w:rsid w:val="10E5420F"/>
    <w:rsid w:val="10EC9F88"/>
    <w:rsid w:val="10EE0A9D"/>
    <w:rsid w:val="10EEC1E1"/>
    <w:rsid w:val="10F3C8FE"/>
    <w:rsid w:val="10FBF163"/>
    <w:rsid w:val="1109718D"/>
    <w:rsid w:val="110A74D8"/>
    <w:rsid w:val="11266A8C"/>
    <w:rsid w:val="11344C71"/>
    <w:rsid w:val="113A1F78"/>
    <w:rsid w:val="113E3828"/>
    <w:rsid w:val="1150A0D3"/>
    <w:rsid w:val="115D1F06"/>
    <w:rsid w:val="115D63D5"/>
    <w:rsid w:val="116791CC"/>
    <w:rsid w:val="116B4BB1"/>
    <w:rsid w:val="11750B75"/>
    <w:rsid w:val="117EDE88"/>
    <w:rsid w:val="118A817D"/>
    <w:rsid w:val="118E7E7D"/>
    <w:rsid w:val="1197501D"/>
    <w:rsid w:val="119ABE8B"/>
    <w:rsid w:val="119BE8B4"/>
    <w:rsid w:val="11DF6752"/>
    <w:rsid w:val="11E12154"/>
    <w:rsid w:val="11ED23B0"/>
    <w:rsid w:val="11F50ACB"/>
    <w:rsid w:val="11FF6D4F"/>
    <w:rsid w:val="12093558"/>
    <w:rsid w:val="12101066"/>
    <w:rsid w:val="121FEDB0"/>
    <w:rsid w:val="122ACB72"/>
    <w:rsid w:val="122D83E1"/>
    <w:rsid w:val="1252EE93"/>
    <w:rsid w:val="12539F3C"/>
    <w:rsid w:val="12552B6E"/>
    <w:rsid w:val="125A8773"/>
    <w:rsid w:val="125AF66C"/>
    <w:rsid w:val="125E61A7"/>
    <w:rsid w:val="125F8461"/>
    <w:rsid w:val="12755A35"/>
    <w:rsid w:val="12860BDF"/>
    <w:rsid w:val="12882262"/>
    <w:rsid w:val="129927D3"/>
    <w:rsid w:val="12A027E6"/>
    <w:rsid w:val="12A10F5F"/>
    <w:rsid w:val="12D700C1"/>
    <w:rsid w:val="12D7730E"/>
    <w:rsid w:val="12E0A681"/>
    <w:rsid w:val="12EDD355"/>
    <w:rsid w:val="12F89A1C"/>
    <w:rsid w:val="12FCDEAE"/>
    <w:rsid w:val="12FF60CD"/>
    <w:rsid w:val="130C6AB7"/>
    <w:rsid w:val="13113CCD"/>
    <w:rsid w:val="132716AE"/>
    <w:rsid w:val="1335B2B7"/>
    <w:rsid w:val="134B5A54"/>
    <w:rsid w:val="1353F0CC"/>
    <w:rsid w:val="13558788"/>
    <w:rsid w:val="13560875"/>
    <w:rsid w:val="1361A6AA"/>
    <w:rsid w:val="136435FE"/>
    <w:rsid w:val="13804651"/>
    <w:rsid w:val="138D777E"/>
    <w:rsid w:val="1391A07C"/>
    <w:rsid w:val="139CCE0B"/>
    <w:rsid w:val="13A9E440"/>
    <w:rsid w:val="13BFF722"/>
    <w:rsid w:val="13C3C4E6"/>
    <w:rsid w:val="13DA8248"/>
    <w:rsid w:val="13DDA6B6"/>
    <w:rsid w:val="13EA04A7"/>
    <w:rsid w:val="13EA7813"/>
    <w:rsid w:val="13F4190D"/>
    <w:rsid w:val="13F6B82A"/>
    <w:rsid w:val="14013F18"/>
    <w:rsid w:val="1401B57D"/>
    <w:rsid w:val="140DEB25"/>
    <w:rsid w:val="14138310"/>
    <w:rsid w:val="1426B23C"/>
    <w:rsid w:val="1427591F"/>
    <w:rsid w:val="14292969"/>
    <w:rsid w:val="14338235"/>
    <w:rsid w:val="143BB8A6"/>
    <w:rsid w:val="147FF25D"/>
    <w:rsid w:val="14842C7D"/>
    <w:rsid w:val="14877B4D"/>
    <w:rsid w:val="14939C7E"/>
    <w:rsid w:val="149F2B3A"/>
    <w:rsid w:val="14B062BD"/>
    <w:rsid w:val="14B7A91D"/>
    <w:rsid w:val="14BDA1C8"/>
    <w:rsid w:val="14C75317"/>
    <w:rsid w:val="14D258FB"/>
    <w:rsid w:val="14E55EBD"/>
    <w:rsid w:val="14F99EE4"/>
    <w:rsid w:val="14FB9C36"/>
    <w:rsid w:val="150C2480"/>
    <w:rsid w:val="1544BF57"/>
    <w:rsid w:val="1550A0AE"/>
    <w:rsid w:val="15565DEF"/>
    <w:rsid w:val="155C5124"/>
    <w:rsid w:val="159287F1"/>
    <w:rsid w:val="15A25770"/>
    <w:rsid w:val="15AB40BF"/>
    <w:rsid w:val="15B41D83"/>
    <w:rsid w:val="15B42F80"/>
    <w:rsid w:val="15C5D921"/>
    <w:rsid w:val="15E04D05"/>
    <w:rsid w:val="15ECF529"/>
    <w:rsid w:val="15F1ECE4"/>
    <w:rsid w:val="15FA63AA"/>
    <w:rsid w:val="1607FE5E"/>
    <w:rsid w:val="16172732"/>
    <w:rsid w:val="1634DF53"/>
    <w:rsid w:val="1637C02F"/>
    <w:rsid w:val="163CAA50"/>
    <w:rsid w:val="16406656"/>
    <w:rsid w:val="1655F324"/>
    <w:rsid w:val="16567CC6"/>
    <w:rsid w:val="167DA5CE"/>
    <w:rsid w:val="167E3ED2"/>
    <w:rsid w:val="168CBE13"/>
    <w:rsid w:val="16968F04"/>
    <w:rsid w:val="16A7617F"/>
    <w:rsid w:val="16ABB9CB"/>
    <w:rsid w:val="16C5ACE3"/>
    <w:rsid w:val="16CBD80F"/>
    <w:rsid w:val="16ED8673"/>
    <w:rsid w:val="16EEB195"/>
    <w:rsid w:val="170234AB"/>
    <w:rsid w:val="1705B8C5"/>
    <w:rsid w:val="170A9CD1"/>
    <w:rsid w:val="171CC2DF"/>
    <w:rsid w:val="1732D208"/>
    <w:rsid w:val="1746577F"/>
    <w:rsid w:val="174881B4"/>
    <w:rsid w:val="174FDFBA"/>
    <w:rsid w:val="1753FEA5"/>
    <w:rsid w:val="1755E3D9"/>
    <w:rsid w:val="176140B3"/>
    <w:rsid w:val="17693971"/>
    <w:rsid w:val="1772EFE5"/>
    <w:rsid w:val="177533BF"/>
    <w:rsid w:val="177B9E16"/>
    <w:rsid w:val="17859045"/>
    <w:rsid w:val="178E35C3"/>
    <w:rsid w:val="1790CE13"/>
    <w:rsid w:val="179C1D8D"/>
    <w:rsid w:val="17A08106"/>
    <w:rsid w:val="17A2F3A2"/>
    <w:rsid w:val="17AEF4EB"/>
    <w:rsid w:val="17C786CE"/>
    <w:rsid w:val="17CF3E4D"/>
    <w:rsid w:val="17E1F7FE"/>
    <w:rsid w:val="18083820"/>
    <w:rsid w:val="180E0DCF"/>
    <w:rsid w:val="18176847"/>
    <w:rsid w:val="1818BA72"/>
    <w:rsid w:val="181B0C51"/>
    <w:rsid w:val="183C1DC7"/>
    <w:rsid w:val="185A86AA"/>
    <w:rsid w:val="186F4AB6"/>
    <w:rsid w:val="1881B2D1"/>
    <w:rsid w:val="18858ED6"/>
    <w:rsid w:val="1885D97A"/>
    <w:rsid w:val="188EF691"/>
    <w:rsid w:val="189B2625"/>
    <w:rsid w:val="189F1A3A"/>
    <w:rsid w:val="18BEF7D0"/>
    <w:rsid w:val="18CE39E6"/>
    <w:rsid w:val="18CFFB49"/>
    <w:rsid w:val="18DBF35E"/>
    <w:rsid w:val="18DEB892"/>
    <w:rsid w:val="18E2BCAF"/>
    <w:rsid w:val="18E9AE77"/>
    <w:rsid w:val="18F92353"/>
    <w:rsid w:val="1908DAE1"/>
    <w:rsid w:val="190B6A7B"/>
    <w:rsid w:val="190EB2C1"/>
    <w:rsid w:val="1910E3AB"/>
    <w:rsid w:val="1911C990"/>
    <w:rsid w:val="191A4BCD"/>
    <w:rsid w:val="19335FA4"/>
    <w:rsid w:val="19382A37"/>
    <w:rsid w:val="19408BBE"/>
    <w:rsid w:val="194A6BD4"/>
    <w:rsid w:val="196A605F"/>
    <w:rsid w:val="196B367A"/>
    <w:rsid w:val="1977597D"/>
    <w:rsid w:val="197D1D06"/>
    <w:rsid w:val="197EFAB9"/>
    <w:rsid w:val="19821063"/>
    <w:rsid w:val="198D4ADF"/>
    <w:rsid w:val="19ACDC58"/>
    <w:rsid w:val="19B846F2"/>
    <w:rsid w:val="19B98C02"/>
    <w:rsid w:val="19C5DD38"/>
    <w:rsid w:val="19CAC98B"/>
    <w:rsid w:val="19D60C0B"/>
    <w:rsid w:val="19DBE81E"/>
    <w:rsid w:val="19F3AC6D"/>
    <w:rsid w:val="19FC5BF1"/>
    <w:rsid w:val="1A1B6EDC"/>
    <w:rsid w:val="1A1DDBA4"/>
    <w:rsid w:val="1A23EF3A"/>
    <w:rsid w:val="1A2E7D9C"/>
    <w:rsid w:val="1A30209A"/>
    <w:rsid w:val="1A373FD5"/>
    <w:rsid w:val="1A3B394F"/>
    <w:rsid w:val="1A501BE4"/>
    <w:rsid w:val="1A540024"/>
    <w:rsid w:val="1A54CB0E"/>
    <w:rsid w:val="1A564644"/>
    <w:rsid w:val="1A64D5FF"/>
    <w:rsid w:val="1A757176"/>
    <w:rsid w:val="1A77E026"/>
    <w:rsid w:val="1A790BBE"/>
    <w:rsid w:val="1A8257E3"/>
    <w:rsid w:val="1A8F8AC7"/>
    <w:rsid w:val="1AA4CF84"/>
    <w:rsid w:val="1AA89183"/>
    <w:rsid w:val="1AB3CDD3"/>
    <w:rsid w:val="1ABCA0F4"/>
    <w:rsid w:val="1ACC77CA"/>
    <w:rsid w:val="1ACDCDFF"/>
    <w:rsid w:val="1ACF5DCC"/>
    <w:rsid w:val="1AE7E884"/>
    <w:rsid w:val="1AEBA002"/>
    <w:rsid w:val="1AEF5453"/>
    <w:rsid w:val="1AF090D5"/>
    <w:rsid w:val="1AF0C71A"/>
    <w:rsid w:val="1AF5CD61"/>
    <w:rsid w:val="1AFD78C2"/>
    <w:rsid w:val="1B110B73"/>
    <w:rsid w:val="1B1D7B07"/>
    <w:rsid w:val="1B1E5645"/>
    <w:rsid w:val="1B2040C1"/>
    <w:rsid w:val="1B2523DC"/>
    <w:rsid w:val="1B293843"/>
    <w:rsid w:val="1B318ADD"/>
    <w:rsid w:val="1B3E1CAB"/>
    <w:rsid w:val="1B413709"/>
    <w:rsid w:val="1B460231"/>
    <w:rsid w:val="1B4E68B8"/>
    <w:rsid w:val="1B6186F9"/>
    <w:rsid w:val="1B711756"/>
    <w:rsid w:val="1B75A1DC"/>
    <w:rsid w:val="1B7C9F94"/>
    <w:rsid w:val="1BA2EFFC"/>
    <w:rsid w:val="1BA337DE"/>
    <w:rsid w:val="1BA8D534"/>
    <w:rsid w:val="1BAAEAFD"/>
    <w:rsid w:val="1BADFE4B"/>
    <w:rsid w:val="1BB499A2"/>
    <w:rsid w:val="1BBDF346"/>
    <w:rsid w:val="1BCC9171"/>
    <w:rsid w:val="1BD041D6"/>
    <w:rsid w:val="1BDA945A"/>
    <w:rsid w:val="1BDB9385"/>
    <w:rsid w:val="1BE12F63"/>
    <w:rsid w:val="1BF6A516"/>
    <w:rsid w:val="1C18DCE9"/>
    <w:rsid w:val="1C259B68"/>
    <w:rsid w:val="1C25EAB6"/>
    <w:rsid w:val="1C28A9F9"/>
    <w:rsid w:val="1C31BA40"/>
    <w:rsid w:val="1C353AD9"/>
    <w:rsid w:val="1C3BDD2B"/>
    <w:rsid w:val="1C4319BC"/>
    <w:rsid w:val="1C7EA314"/>
    <w:rsid w:val="1C88BA64"/>
    <w:rsid w:val="1C8F49DA"/>
    <w:rsid w:val="1C90D59F"/>
    <w:rsid w:val="1C928568"/>
    <w:rsid w:val="1CAB25BC"/>
    <w:rsid w:val="1CBDDEE1"/>
    <w:rsid w:val="1CD26DEC"/>
    <w:rsid w:val="1CD4B09C"/>
    <w:rsid w:val="1CDFC1CE"/>
    <w:rsid w:val="1D062F4C"/>
    <w:rsid w:val="1D0B92C4"/>
    <w:rsid w:val="1D1AD712"/>
    <w:rsid w:val="1D33F39E"/>
    <w:rsid w:val="1D34565A"/>
    <w:rsid w:val="1D36AD6B"/>
    <w:rsid w:val="1D3F78AA"/>
    <w:rsid w:val="1D4D85BE"/>
    <w:rsid w:val="1D54087A"/>
    <w:rsid w:val="1D5DD273"/>
    <w:rsid w:val="1D5EBC51"/>
    <w:rsid w:val="1D7062D8"/>
    <w:rsid w:val="1D8AA7EE"/>
    <w:rsid w:val="1D93A139"/>
    <w:rsid w:val="1D9A62EE"/>
    <w:rsid w:val="1D9D5C70"/>
    <w:rsid w:val="1D9DA163"/>
    <w:rsid w:val="1DA0BD2E"/>
    <w:rsid w:val="1DA94186"/>
    <w:rsid w:val="1DAAC538"/>
    <w:rsid w:val="1DB9FF29"/>
    <w:rsid w:val="1DCAB8AD"/>
    <w:rsid w:val="1DD0E90A"/>
    <w:rsid w:val="1DFB064C"/>
    <w:rsid w:val="1E065258"/>
    <w:rsid w:val="1E319485"/>
    <w:rsid w:val="1E3EF7AB"/>
    <w:rsid w:val="1E451DCA"/>
    <w:rsid w:val="1E58B259"/>
    <w:rsid w:val="1E5EC538"/>
    <w:rsid w:val="1E830E3B"/>
    <w:rsid w:val="1E86D413"/>
    <w:rsid w:val="1E939F11"/>
    <w:rsid w:val="1E955465"/>
    <w:rsid w:val="1EA12712"/>
    <w:rsid w:val="1EA9CDDE"/>
    <w:rsid w:val="1EAF88A2"/>
    <w:rsid w:val="1EAFA974"/>
    <w:rsid w:val="1EBBFE10"/>
    <w:rsid w:val="1ECDADC5"/>
    <w:rsid w:val="1ED5E90E"/>
    <w:rsid w:val="1EEA8743"/>
    <w:rsid w:val="1F06410A"/>
    <w:rsid w:val="1F114ABD"/>
    <w:rsid w:val="1F133456"/>
    <w:rsid w:val="1F18DB71"/>
    <w:rsid w:val="1F26C8E3"/>
    <w:rsid w:val="1F361060"/>
    <w:rsid w:val="1F3BAF0B"/>
    <w:rsid w:val="1F3D8C17"/>
    <w:rsid w:val="1F4AD22C"/>
    <w:rsid w:val="1F6F362E"/>
    <w:rsid w:val="1F7297CA"/>
    <w:rsid w:val="1F83912A"/>
    <w:rsid w:val="1F864778"/>
    <w:rsid w:val="1F9FD928"/>
    <w:rsid w:val="1FA31381"/>
    <w:rsid w:val="1FB526D0"/>
    <w:rsid w:val="1FB99287"/>
    <w:rsid w:val="1FBA985E"/>
    <w:rsid w:val="1FC36954"/>
    <w:rsid w:val="1FC4E504"/>
    <w:rsid w:val="1FCEF9C1"/>
    <w:rsid w:val="1FE974A7"/>
    <w:rsid w:val="1FEC1E21"/>
    <w:rsid w:val="1FF8FF5F"/>
    <w:rsid w:val="20062DCA"/>
    <w:rsid w:val="200A884D"/>
    <w:rsid w:val="201C238B"/>
    <w:rsid w:val="2044EE6F"/>
    <w:rsid w:val="204AA99C"/>
    <w:rsid w:val="204D474B"/>
    <w:rsid w:val="2055C71B"/>
    <w:rsid w:val="2055D32A"/>
    <w:rsid w:val="20B3A549"/>
    <w:rsid w:val="20C1FB22"/>
    <w:rsid w:val="20CBE6F3"/>
    <w:rsid w:val="20CD1617"/>
    <w:rsid w:val="20F42E4D"/>
    <w:rsid w:val="20FFB227"/>
    <w:rsid w:val="21003016"/>
    <w:rsid w:val="2101CF6E"/>
    <w:rsid w:val="2102109A"/>
    <w:rsid w:val="2109666D"/>
    <w:rsid w:val="210F6E0C"/>
    <w:rsid w:val="21271DCF"/>
    <w:rsid w:val="212A1910"/>
    <w:rsid w:val="21320EFF"/>
    <w:rsid w:val="21327512"/>
    <w:rsid w:val="2135E2E7"/>
    <w:rsid w:val="21467C58"/>
    <w:rsid w:val="2149FD46"/>
    <w:rsid w:val="2154DE86"/>
    <w:rsid w:val="21597EB5"/>
    <w:rsid w:val="215A1A5F"/>
    <w:rsid w:val="2161172A"/>
    <w:rsid w:val="216F598C"/>
    <w:rsid w:val="21879937"/>
    <w:rsid w:val="2189AB8E"/>
    <w:rsid w:val="21981969"/>
    <w:rsid w:val="21A63923"/>
    <w:rsid w:val="21ABF174"/>
    <w:rsid w:val="21AE1C26"/>
    <w:rsid w:val="21CEE647"/>
    <w:rsid w:val="21D6956F"/>
    <w:rsid w:val="21D7C10C"/>
    <w:rsid w:val="21D88EB1"/>
    <w:rsid w:val="21DECFF6"/>
    <w:rsid w:val="21DEF92A"/>
    <w:rsid w:val="21E49A77"/>
    <w:rsid w:val="21E71EB7"/>
    <w:rsid w:val="21E7BC31"/>
    <w:rsid w:val="21E90EC6"/>
    <w:rsid w:val="220BA192"/>
    <w:rsid w:val="220C124C"/>
    <w:rsid w:val="222A931A"/>
    <w:rsid w:val="222CE058"/>
    <w:rsid w:val="22314EC0"/>
    <w:rsid w:val="224201D4"/>
    <w:rsid w:val="2247BD4A"/>
    <w:rsid w:val="22518FBB"/>
    <w:rsid w:val="225283E1"/>
    <w:rsid w:val="225EAA2B"/>
    <w:rsid w:val="226069A1"/>
    <w:rsid w:val="2264C1BA"/>
    <w:rsid w:val="2268DEE9"/>
    <w:rsid w:val="226E83C6"/>
    <w:rsid w:val="227368E4"/>
    <w:rsid w:val="227EB16A"/>
    <w:rsid w:val="2282D7BC"/>
    <w:rsid w:val="2286FDE9"/>
    <w:rsid w:val="228ADCB4"/>
    <w:rsid w:val="22909864"/>
    <w:rsid w:val="2290BCAC"/>
    <w:rsid w:val="22A69E57"/>
    <w:rsid w:val="22A71AD4"/>
    <w:rsid w:val="22BC5DD1"/>
    <w:rsid w:val="22BE36AD"/>
    <w:rsid w:val="22CBCE49"/>
    <w:rsid w:val="22D68605"/>
    <w:rsid w:val="22DC8A26"/>
    <w:rsid w:val="22DD8452"/>
    <w:rsid w:val="230B3909"/>
    <w:rsid w:val="230EEEB4"/>
    <w:rsid w:val="231953A1"/>
    <w:rsid w:val="231BA98C"/>
    <w:rsid w:val="231F90BF"/>
    <w:rsid w:val="2321F4B6"/>
    <w:rsid w:val="232C8DCF"/>
    <w:rsid w:val="233BFDC0"/>
    <w:rsid w:val="2344C600"/>
    <w:rsid w:val="23497424"/>
    <w:rsid w:val="2364C717"/>
    <w:rsid w:val="2368E003"/>
    <w:rsid w:val="2370FAA6"/>
    <w:rsid w:val="23716836"/>
    <w:rsid w:val="237752F9"/>
    <w:rsid w:val="23999DD5"/>
    <w:rsid w:val="239AA35C"/>
    <w:rsid w:val="239E809D"/>
    <w:rsid w:val="23BC8F72"/>
    <w:rsid w:val="23C755BE"/>
    <w:rsid w:val="23F6938E"/>
    <w:rsid w:val="241CE8F6"/>
    <w:rsid w:val="2424C40A"/>
    <w:rsid w:val="242FA264"/>
    <w:rsid w:val="2430C98F"/>
    <w:rsid w:val="2431AC88"/>
    <w:rsid w:val="2433DF8A"/>
    <w:rsid w:val="24411919"/>
    <w:rsid w:val="2442FFD1"/>
    <w:rsid w:val="244C4E2D"/>
    <w:rsid w:val="2450A912"/>
    <w:rsid w:val="2456A128"/>
    <w:rsid w:val="245E9B55"/>
    <w:rsid w:val="2460DAAC"/>
    <w:rsid w:val="24902F29"/>
    <w:rsid w:val="249C3084"/>
    <w:rsid w:val="24AC6D69"/>
    <w:rsid w:val="24AD3C38"/>
    <w:rsid w:val="24B26BAF"/>
    <w:rsid w:val="24C1D770"/>
    <w:rsid w:val="24C5D1FB"/>
    <w:rsid w:val="24DB6416"/>
    <w:rsid w:val="24FCC4D1"/>
    <w:rsid w:val="25033692"/>
    <w:rsid w:val="250C6C66"/>
    <w:rsid w:val="250FC6B0"/>
    <w:rsid w:val="25145148"/>
    <w:rsid w:val="2517320C"/>
    <w:rsid w:val="251C31CF"/>
    <w:rsid w:val="2527E58A"/>
    <w:rsid w:val="252AE994"/>
    <w:rsid w:val="2536C384"/>
    <w:rsid w:val="253825A7"/>
    <w:rsid w:val="254B6E40"/>
    <w:rsid w:val="2567D925"/>
    <w:rsid w:val="2571E2D6"/>
    <w:rsid w:val="258F89F9"/>
    <w:rsid w:val="2591BA7B"/>
    <w:rsid w:val="25C35CB9"/>
    <w:rsid w:val="25CF5B46"/>
    <w:rsid w:val="25D14342"/>
    <w:rsid w:val="25D3A282"/>
    <w:rsid w:val="25D8019C"/>
    <w:rsid w:val="25DFD21E"/>
    <w:rsid w:val="25E36A2B"/>
    <w:rsid w:val="25E4CA45"/>
    <w:rsid w:val="25E73214"/>
    <w:rsid w:val="25E7E5FA"/>
    <w:rsid w:val="25EE4351"/>
    <w:rsid w:val="26049D5B"/>
    <w:rsid w:val="260C530F"/>
    <w:rsid w:val="261C888C"/>
    <w:rsid w:val="26236AF4"/>
    <w:rsid w:val="26260085"/>
    <w:rsid w:val="2627ABAA"/>
    <w:rsid w:val="264F88AC"/>
    <w:rsid w:val="265395DA"/>
    <w:rsid w:val="265E3F03"/>
    <w:rsid w:val="2668249B"/>
    <w:rsid w:val="2684A829"/>
    <w:rsid w:val="268810E9"/>
    <w:rsid w:val="26925175"/>
    <w:rsid w:val="26944348"/>
    <w:rsid w:val="26BE7428"/>
    <w:rsid w:val="26C63748"/>
    <w:rsid w:val="26C82786"/>
    <w:rsid w:val="26D0B8ED"/>
    <w:rsid w:val="26D98BE6"/>
    <w:rsid w:val="26DDF6D1"/>
    <w:rsid w:val="26DE9648"/>
    <w:rsid w:val="26E771EE"/>
    <w:rsid w:val="26EA1CCC"/>
    <w:rsid w:val="26EC3161"/>
    <w:rsid w:val="26FAB719"/>
    <w:rsid w:val="27012933"/>
    <w:rsid w:val="27044693"/>
    <w:rsid w:val="270B1099"/>
    <w:rsid w:val="27176359"/>
    <w:rsid w:val="27219905"/>
    <w:rsid w:val="27240B00"/>
    <w:rsid w:val="27401B9E"/>
    <w:rsid w:val="2742197C"/>
    <w:rsid w:val="274C2294"/>
    <w:rsid w:val="274C8FA8"/>
    <w:rsid w:val="27603FAE"/>
    <w:rsid w:val="27643CFA"/>
    <w:rsid w:val="2766F26C"/>
    <w:rsid w:val="2780E16E"/>
    <w:rsid w:val="2787E269"/>
    <w:rsid w:val="2799BB46"/>
    <w:rsid w:val="27A5B591"/>
    <w:rsid w:val="27A66E08"/>
    <w:rsid w:val="27C42808"/>
    <w:rsid w:val="27D5ED9E"/>
    <w:rsid w:val="27E9A648"/>
    <w:rsid w:val="27F491AD"/>
    <w:rsid w:val="27F7815B"/>
    <w:rsid w:val="280533CC"/>
    <w:rsid w:val="280614E1"/>
    <w:rsid w:val="280EFEAA"/>
    <w:rsid w:val="28120822"/>
    <w:rsid w:val="28275546"/>
    <w:rsid w:val="282F81CC"/>
    <w:rsid w:val="2832E35D"/>
    <w:rsid w:val="2835B727"/>
    <w:rsid w:val="28440B34"/>
    <w:rsid w:val="2845B977"/>
    <w:rsid w:val="28500F05"/>
    <w:rsid w:val="2853FA27"/>
    <w:rsid w:val="28570FAB"/>
    <w:rsid w:val="286FFB6A"/>
    <w:rsid w:val="2877D0FD"/>
    <w:rsid w:val="288390AF"/>
    <w:rsid w:val="28925C25"/>
    <w:rsid w:val="28ADD11A"/>
    <w:rsid w:val="28AE4C4E"/>
    <w:rsid w:val="28B74AD0"/>
    <w:rsid w:val="28E1CF02"/>
    <w:rsid w:val="28F5BCE8"/>
    <w:rsid w:val="28FB61C0"/>
    <w:rsid w:val="28FD83D5"/>
    <w:rsid w:val="2908889D"/>
    <w:rsid w:val="2909A339"/>
    <w:rsid w:val="29132852"/>
    <w:rsid w:val="29134FCD"/>
    <w:rsid w:val="293AA54B"/>
    <w:rsid w:val="2944F9DD"/>
    <w:rsid w:val="294D0105"/>
    <w:rsid w:val="294DC389"/>
    <w:rsid w:val="295C9EB7"/>
    <w:rsid w:val="2972E63D"/>
    <w:rsid w:val="2974BE65"/>
    <w:rsid w:val="2974D294"/>
    <w:rsid w:val="2975100A"/>
    <w:rsid w:val="2998A39A"/>
    <w:rsid w:val="29A41D0F"/>
    <w:rsid w:val="29B06383"/>
    <w:rsid w:val="29C42A54"/>
    <w:rsid w:val="29CB46CA"/>
    <w:rsid w:val="29CC3BBF"/>
    <w:rsid w:val="29D84DD9"/>
    <w:rsid w:val="29DB3786"/>
    <w:rsid w:val="29E83BDA"/>
    <w:rsid w:val="29F6CEA0"/>
    <w:rsid w:val="2A024D58"/>
    <w:rsid w:val="2A0FF002"/>
    <w:rsid w:val="2A1ABF52"/>
    <w:rsid w:val="2A2E36D3"/>
    <w:rsid w:val="2A4A337F"/>
    <w:rsid w:val="2A572BFA"/>
    <w:rsid w:val="2A5D082D"/>
    <w:rsid w:val="2A637FC4"/>
    <w:rsid w:val="2A67F5FA"/>
    <w:rsid w:val="2A6A26E6"/>
    <w:rsid w:val="2A6D224E"/>
    <w:rsid w:val="2A6FB90A"/>
    <w:rsid w:val="2A8FC76C"/>
    <w:rsid w:val="2A919D4D"/>
    <w:rsid w:val="2AAC01FC"/>
    <w:rsid w:val="2AB7451C"/>
    <w:rsid w:val="2AB9711E"/>
    <w:rsid w:val="2ABC254B"/>
    <w:rsid w:val="2ABE92D4"/>
    <w:rsid w:val="2AC47DE0"/>
    <w:rsid w:val="2ACCCEA7"/>
    <w:rsid w:val="2AD4F783"/>
    <w:rsid w:val="2ADF8E4C"/>
    <w:rsid w:val="2AE32A8E"/>
    <w:rsid w:val="2AE911ED"/>
    <w:rsid w:val="2AEA328D"/>
    <w:rsid w:val="2B149F37"/>
    <w:rsid w:val="2B257429"/>
    <w:rsid w:val="2B2DD110"/>
    <w:rsid w:val="2B31FBD4"/>
    <w:rsid w:val="2B47DE55"/>
    <w:rsid w:val="2B491134"/>
    <w:rsid w:val="2B4D75BC"/>
    <w:rsid w:val="2B500B41"/>
    <w:rsid w:val="2B6996C5"/>
    <w:rsid w:val="2B6B889D"/>
    <w:rsid w:val="2B784502"/>
    <w:rsid w:val="2B7C8478"/>
    <w:rsid w:val="2B81DB95"/>
    <w:rsid w:val="2B881197"/>
    <w:rsid w:val="2B91AEB3"/>
    <w:rsid w:val="2B9270D4"/>
    <w:rsid w:val="2B9C02C6"/>
    <w:rsid w:val="2BA4ED24"/>
    <w:rsid w:val="2BA5644D"/>
    <w:rsid w:val="2BA6EF50"/>
    <w:rsid w:val="2BB6BB2F"/>
    <w:rsid w:val="2BB79368"/>
    <w:rsid w:val="2BB81669"/>
    <w:rsid w:val="2BBE2917"/>
    <w:rsid w:val="2BC1C55B"/>
    <w:rsid w:val="2BD05B81"/>
    <w:rsid w:val="2BDA768E"/>
    <w:rsid w:val="2BDB3AD6"/>
    <w:rsid w:val="2BE69EEA"/>
    <w:rsid w:val="2BE84A93"/>
    <w:rsid w:val="2BEB1B06"/>
    <w:rsid w:val="2BF0CFE0"/>
    <w:rsid w:val="2BFB0E76"/>
    <w:rsid w:val="2C12002E"/>
    <w:rsid w:val="2C1C5D52"/>
    <w:rsid w:val="2C37F503"/>
    <w:rsid w:val="2C3F8DAF"/>
    <w:rsid w:val="2C494F5E"/>
    <w:rsid w:val="2C57DC3C"/>
    <w:rsid w:val="2CA38F14"/>
    <w:rsid w:val="2CA3A15D"/>
    <w:rsid w:val="2CB49195"/>
    <w:rsid w:val="2CBACB5F"/>
    <w:rsid w:val="2CC06993"/>
    <w:rsid w:val="2CD97588"/>
    <w:rsid w:val="2CE251F3"/>
    <w:rsid w:val="2CFDB899"/>
    <w:rsid w:val="2D0A2EEB"/>
    <w:rsid w:val="2D0BEF9B"/>
    <w:rsid w:val="2D253EE3"/>
    <w:rsid w:val="2D37B8E3"/>
    <w:rsid w:val="2D382BA5"/>
    <w:rsid w:val="2D6000A3"/>
    <w:rsid w:val="2D600838"/>
    <w:rsid w:val="2D6C599F"/>
    <w:rsid w:val="2D707770"/>
    <w:rsid w:val="2D73E508"/>
    <w:rsid w:val="2D7606A8"/>
    <w:rsid w:val="2D7FBD1A"/>
    <w:rsid w:val="2D8A99DF"/>
    <w:rsid w:val="2D8BCC7C"/>
    <w:rsid w:val="2DA096A9"/>
    <w:rsid w:val="2DAA23E4"/>
    <w:rsid w:val="2DABEFE1"/>
    <w:rsid w:val="2DBA771D"/>
    <w:rsid w:val="2DBD9F85"/>
    <w:rsid w:val="2DC46047"/>
    <w:rsid w:val="2DCA12B5"/>
    <w:rsid w:val="2DCC028A"/>
    <w:rsid w:val="2DD5D24D"/>
    <w:rsid w:val="2DEAE5F8"/>
    <w:rsid w:val="2DEB8793"/>
    <w:rsid w:val="2DEC15F2"/>
    <w:rsid w:val="2DEE9E64"/>
    <w:rsid w:val="2DEF9323"/>
    <w:rsid w:val="2E046F5A"/>
    <w:rsid w:val="2E076C3E"/>
    <w:rsid w:val="2E1D02CE"/>
    <w:rsid w:val="2E4AF0F2"/>
    <w:rsid w:val="2E502C1F"/>
    <w:rsid w:val="2E51568C"/>
    <w:rsid w:val="2E611D0F"/>
    <w:rsid w:val="2E7D161B"/>
    <w:rsid w:val="2E82AF18"/>
    <w:rsid w:val="2E8AE5F4"/>
    <w:rsid w:val="2E9EEBE6"/>
    <w:rsid w:val="2EAAD4C3"/>
    <w:rsid w:val="2EC07C16"/>
    <w:rsid w:val="2EC35836"/>
    <w:rsid w:val="2EC49A3C"/>
    <w:rsid w:val="2EC96821"/>
    <w:rsid w:val="2EDE9DCE"/>
    <w:rsid w:val="2EE03A69"/>
    <w:rsid w:val="2EEB30CC"/>
    <w:rsid w:val="2F056934"/>
    <w:rsid w:val="2F05DDC8"/>
    <w:rsid w:val="2F0B9DC0"/>
    <w:rsid w:val="2F126D1F"/>
    <w:rsid w:val="2F1D7FA8"/>
    <w:rsid w:val="2F360470"/>
    <w:rsid w:val="2F3D34F3"/>
    <w:rsid w:val="2F5247F1"/>
    <w:rsid w:val="2F7FDCCE"/>
    <w:rsid w:val="2F826CAA"/>
    <w:rsid w:val="2F85E6C7"/>
    <w:rsid w:val="2F8878F6"/>
    <w:rsid w:val="2F9B796F"/>
    <w:rsid w:val="2F9B7F19"/>
    <w:rsid w:val="2FB914CE"/>
    <w:rsid w:val="2FCBE94F"/>
    <w:rsid w:val="2FD2995F"/>
    <w:rsid w:val="2FDA907E"/>
    <w:rsid w:val="2FE67ECF"/>
    <w:rsid w:val="2FE732AB"/>
    <w:rsid w:val="2FFFFD3A"/>
    <w:rsid w:val="301EAB2F"/>
    <w:rsid w:val="3026D049"/>
    <w:rsid w:val="302F450B"/>
    <w:rsid w:val="303030F4"/>
    <w:rsid w:val="3035BE3F"/>
    <w:rsid w:val="30448985"/>
    <w:rsid w:val="3049FFDD"/>
    <w:rsid w:val="304CDD36"/>
    <w:rsid w:val="304D6E12"/>
    <w:rsid w:val="304F95F8"/>
    <w:rsid w:val="3051007F"/>
    <w:rsid w:val="305775ED"/>
    <w:rsid w:val="306251FD"/>
    <w:rsid w:val="30736301"/>
    <w:rsid w:val="3075E8E6"/>
    <w:rsid w:val="3077E2AF"/>
    <w:rsid w:val="30796880"/>
    <w:rsid w:val="307E0840"/>
    <w:rsid w:val="30855BED"/>
    <w:rsid w:val="3085AC7A"/>
    <w:rsid w:val="30921628"/>
    <w:rsid w:val="3093F138"/>
    <w:rsid w:val="30944329"/>
    <w:rsid w:val="30970220"/>
    <w:rsid w:val="309C645D"/>
    <w:rsid w:val="30BE436B"/>
    <w:rsid w:val="30BF1405"/>
    <w:rsid w:val="30D4143D"/>
    <w:rsid w:val="30E2D264"/>
    <w:rsid w:val="30FBE0ED"/>
    <w:rsid w:val="30FFB325"/>
    <w:rsid w:val="3112326F"/>
    <w:rsid w:val="3112FB3E"/>
    <w:rsid w:val="311933AB"/>
    <w:rsid w:val="3119C15F"/>
    <w:rsid w:val="3124C55A"/>
    <w:rsid w:val="3129C5C6"/>
    <w:rsid w:val="31311944"/>
    <w:rsid w:val="313504D6"/>
    <w:rsid w:val="31442CDB"/>
    <w:rsid w:val="31473810"/>
    <w:rsid w:val="3150E1C3"/>
    <w:rsid w:val="3151CECA"/>
    <w:rsid w:val="315628AF"/>
    <w:rsid w:val="3158371B"/>
    <w:rsid w:val="3173F41B"/>
    <w:rsid w:val="317417F5"/>
    <w:rsid w:val="3174B3C3"/>
    <w:rsid w:val="3176155E"/>
    <w:rsid w:val="3182EF96"/>
    <w:rsid w:val="3184D0E5"/>
    <w:rsid w:val="318A0A5D"/>
    <w:rsid w:val="318F8CC1"/>
    <w:rsid w:val="31A04756"/>
    <w:rsid w:val="31A0FD88"/>
    <w:rsid w:val="31A48C59"/>
    <w:rsid w:val="31A97F93"/>
    <w:rsid w:val="31B40D12"/>
    <w:rsid w:val="31B8E64A"/>
    <w:rsid w:val="31B9971F"/>
    <w:rsid w:val="31C999AB"/>
    <w:rsid w:val="31D83D5A"/>
    <w:rsid w:val="31DEE7CE"/>
    <w:rsid w:val="31FE3AE4"/>
    <w:rsid w:val="320B01A3"/>
    <w:rsid w:val="321410A3"/>
    <w:rsid w:val="322185DF"/>
    <w:rsid w:val="32235E38"/>
    <w:rsid w:val="322DF532"/>
    <w:rsid w:val="32304AF9"/>
    <w:rsid w:val="3237057F"/>
    <w:rsid w:val="325E40E7"/>
    <w:rsid w:val="326B1EFB"/>
    <w:rsid w:val="3270E3D5"/>
    <w:rsid w:val="327E5E06"/>
    <w:rsid w:val="329DC1B2"/>
    <w:rsid w:val="329DF69F"/>
    <w:rsid w:val="32B6E134"/>
    <w:rsid w:val="32CC21EA"/>
    <w:rsid w:val="32D86D50"/>
    <w:rsid w:val="32F8C65E"/>
    <w:rsid w:val="32FE94A4"/>
    <w:rsid w:val="331CDCED"/>
    <w:rsid w:val="331DCD92"/>
    <w:rsid w:val="3321F54E"/>
    <w:rsid w:val="332A554B"/>
    <w:rsid w:val="33437422"/>
    <w:rsid w:val="334381D8"/>
    <w:rsid w:val="3365EB88"/>
    <w:rsid w:val="336A15CF"/>
    <w:rsid w:val="336F695F"/>
    <w:rsid w:val="3384E94D"/>
    <w:rsid w:val="33854109"/>
    <w:rsid w:val="33868551"/>
    <w:rsid w:val="33A32A87"/>
    <w:rsid w:val="33B7FA62"/>
    <w:rsid w:val="33CC9948"/>
    <w:rsid w:val="33D0F47F"/>
    <w:rsid w:val="33DAE054"/>
    <w:rsid w:val="33E1A67B"/>
    <w:rsid w:val="33E63292"/>
    <w:rsid w:val="33E8CE07"/>
    <w:rsid w:val="33F99C69"/>
    <w:rsid w:val="34112CCD"/>
    <w:rsid w:val="3420A2A1"/>
    <w:rsid w:val="3422D16A"/>
    <w:rsid w:val="342FB3C6"/>
    <w:rsid w:val="34407723"/>
    <w:rsid w:val="3459176A"/>
    <w:rsid w:val="346197D1"/>
    <w:rsid w:val="3477A133"/>
    <w:rsid w:val="347D1158"/>
    <w:rsid w:val="3490B069"/>
    <w:rsid w:val="3499BB3D"/>
    <w:rsid w:val="34A3806A"/>
    <w:rsid w:val="34A70289"/>
    <w:rsid w:val="34A72A7B"/>
    <w:rsid w:val="34A75B02"/>
    <w:rsid w:val="34B2EAC2"/>
    <w:rsid w:val="34BC5568"/>
    <w:rsid w:val="34C60DE3"/>
    <w:rsid w:val="34D1EA6B"/>
    <w:rsid w:val="34E701BE"/>
    <w:rsid w:val="34E8C905"/>
    <w:rsid w:val="34EA2062"/>
    <w:rsid w:val="34EF5CE5"/>
    <w:rsid w:val="34F1BD10"/>
    <w:rsid w:val="34F35665"/>
    <w:rsid w:val="34FE1BF1"/>
    <w:rsid w:val="350C0BED"/>
    <w:rsid w:val="3513C487"/>
    <w:rsid w:val="351900C7"/>
    <w:rsid w:val="3525FF71"/>
    <w:rsid w:val="35315D3B"/>
    <w:rsid w:val="3549BA62"/>
    <w:rsid w:val="35582F8F"/>
    <w:rsid w:val="355E894A"/>
    <w:rsid w:val="356AC92D"/>
    <w:rsid w:val="35710136"/>
    <w:rsid w:val="3579D79F"/>
    <w:rsid w:val="359D9076"/>
    <w:rsid w:val="359DEC65"/>
    <w:rsid w:val="359F3B3B"/>
    <w:rsid w:val="35A7AAF6"/>
    <w:rsid w:val="35AB2B27"/>
    <w:rsid w:val="35D69FC6"/>
    <w:rsid w:val="35E35C78"/>
    <w:rsid w:val="35E83491"/>
    <w:rsid w:val="3610E7D2"/>
    <w:rsid w:val="3615B06A"/>
    <w:rsid w:val="3620CD19"/>
    <w:rsid w:val="362BD523"/>
    <w:rsid w:val="3634C5EE"/>
    <w:rsid w:val="36420D68"/>
    <w:rsid w:val="36433BA5"/>
    <w:rsid w:val="365CCF92"/>
    <w:rsid w:val="365E1D08"/>
    <w:rsid w:val="365E44E8"/>
    <w:rsid w:val="36641FEA"/>
    <w:rsid w:val="3666DFC3"/>
    <w:rsid w:val="366758B6"/>
    <w:rsid w:val="366F7CC5"/>
    <w:rsid w:val="3670621B"/>
    <w:rsid w:val="3670ADCB"/>
    <w:rsid w:val="3676ED3B"/>
    <w:rsid w:val="36780C47"/>
    <w:rsid w:val="36781511"/>
    <w:rsid w:val="36824051"/>
    <w:rsid w:val="368BC7D5"/>
    <w:rsid w:val="369C7A98"/>
    <w:rsid w:val="36A99A54"/>
    <w:rsid w:val="36AB7223"/>
    <w:rsid w:val="36AFFDAD"/>
    <w:rsid w:val="36B1A08E"/>
    <w:rsid w:val="36B66B62"/>
    <w:rsid w:val="36BAE9BA"/>
    <w:rsid w:val="36BBA3ED"/>
    <w:rsid w:val="36BC2E17"/>
    <w:rsid w:val="36CBA546"/>
    <w:rsid w:val="36CD7346"/>
    <w:rsid w:val="36D185A3"/>
    <w:rsid w:val="36D822E8"/>
    <w:rsid w:val="36DD72EF"/>
    <w:rsid w:val="36E4EB0A"/>
    <w:rsid w:val="36F1F06B"/>
    <w:rsid w:val="36F87FCE"/>
    <w:rsid w:val="3734011B"/>
    <w:rsid w:val="373C64DA"/>
    <w:rsid w:val="37707055"/>
    <w:rsid w:val="37739FBD"/>
    <w:rsid w:val="378DE261"/>
    <w:rsid w:val="379D0468"/>
    <w:rsid w:val="37AA8CD6"/>
    <w:rsid w:val="37B01E1B"/>
    <w:rsid w:val="37B638D2"/>
    <w:rsid w:val="37C46730"/>
    <w:rsid w:val="37C81AC7"/>
    <w:rsid w:val="37CE3C85"/>
    <w:rsid w:val="37E1E611"/>
    <w:rsid w:val="37E304E0"/>
    <w:rsid w:val="37EAC706"/>
    <w:rsid w:val="38150CD3"/>
    <w:rsid w:val="382068AA"/>
    <w:rsid w:val="38258509"/>
    <w:rsid w:val="3825B86A"/>
    <w:rsid w:val="3831B585"/>
    <w:rsid w:val="3831ECA3"/>
    <w:rsid w:val="383762DC"/>
    <w:rsid w:val="3840659B"/>
    <w:rsid w:val="38474AFB"/>
    <w:rsid w:val="384BFEA4"/>
    <w:rsid w:val="385FF25B"/>
    <w:rsid w:val="386511A8"/>
    <w:rsid w:val="386A886C"/>
    <w:rsid w:val="38773E8E"/>
    <w:rsid w:val="387D0350"/>
    <w:rsid w:val="3881747C"/>
    <w:rsid w:val="3890B7B2"/>
    <w:rsid w:val="389239D8"/>
    <w:rsid w:val="38A94F9E"/>
    <w:rsid w:val="38ADAEB7"/>
    <w:rsid w:val="38AE35F1"/>
    <w:rsid w:val="38B275EC"/>
    <w:rsid w:val="38C1F77F"/>
    <w:rsid w:val="38D61A3C"/>
    <w:rsid w:val="38DD0934"/>
    <w:rsid w:val="38E43A2F"/>
    <w:rsid w:val="38EC9F26"/>
    <w:rsid w:val="38F16FC0"/>
    <w:rsid w:val="38F43CAF"/>
    <w:rsid w:val="38F9DB3F"/>
    <w:rsid w:val="38FAB180"/>
    <w:rsid w:val="38FB13E6"/>
    <w:rsid w:val="38FB729C"/>
    <w:rsid w:val="38FC0F50"/>
    <w:rsid w:val="3906F4CC"/>
    <w:rsid w:val="390E2307"/>
    <w:rsid w:val="3919EA64"/>
    <w:rsid w:val="393BFF5E"/>
    <w:rsid w:val="3940F6E5"/>
    <w:rsid w:val="394156A7"/>
    <w:rsid w:val="395F3D0A"/>
    <w:rsid w:val="396B491F"/>
    <w:rsid w:val="396EF872"/>
    <w:rsid w:val="3978B538"/>
    <w:rsid w:val="397E3631"/>
    <w:rsid w:val="3982696F"/>
    <w:rsid w:val="398DA94A"/>
    <w:rsid w:val="3997CCD3"/>
    <w:rsid w:val="399954E8"/>
    <w:rsid w:val="399A6945"/>
    <w:rsid w:val="39D63DED"/>
    <w:rsid w:val="39D9F358"/>
    <w:rsid w:val="39E83158"/>
    <w:rsid w:val="39EBE832"/>
    <w:rsid w:val="3A020DEF"/>
    <w:rsid w:val="3A0D9B85"/>
    <w:rsid w:val="3A11D441"/>
    <w:rsid w:val="3A164CA7"/>
    <w:rsid w:val="3A270163"/>
    <w:rsid w:val="3A2EA632"/>
    <w:rsid w:val="3A4D6234"/>
    <w:rsid w:val="3A54A7FF"/>
    <w:rsid w:val="3A63F5E2"/>
    <w:rsid w:val="3A6BAF7C"/>
    <w:rsid w:val="3A8C9101"/>
    <w:rsid w:val="3A9B9137"/>
    <w:rsid w:val="3AA4EEC9"/>
    <w:rsid w:val="3AAC3E05"/>
    <w:rsid w:val="3AC0C773"/>
    <w:rsid w:val="3AC4C087"/>
    <w:rsid w:val="3AC8424B"/>
    <w:rsid w:val="3AE575FC"/>
    <w:rsid w:val="3AEC78D3"/>
    <w:rsid w:val="3AEF1E22"/>
    <w:rsid w:val="3AF9DC03"/>
    <w:rsid w:val="3B091567"/>
    <w:rsid w:val="3B09EC9A"/>
    <w:rsid w:val="3B0D584A"/>
    <w:rsid w:val="3B166B15"/>
    <w:rsid w:val="3B20A1B2"/>
    <w:rsid w:val="3B2CA106"/>
    <w:rsid w:val="3B2F4B6B"/>
    <w:rsid w:val="3B35B3F2"/>
    <w:rsid w:val="3B3FBB1E"/>
    <w:rsid w:val="3B46160B"/>
    <w:rsid w:val="3B4DAD19"/>
    <w:rsid w:val="3B5792BE"/>
    <w:rsid w:val="3B59283E"/>
    <w:rsid w:val="3B599154"/>
    <w:rsid w:val="3B9837D6"/>
    <w:rsid w:val="3B9DADD7"/>
    <w:rsid w:val="3BA751DE"/>
    <w:rsid w:val="3BAA29F7"/>
    <w:rsid w:val="3BABE14B"/>
    <w:rsid w:val="3BB7639A"/>
    <w:rsid w:val="3BCF0828"/>
    <w:rsid w:val="3BD0C102"/>
    <w:rsid w:val="3BDA23AE"/>
    <w:rsid w:val="3BDC7B89"/>
    <w:rsid w:val="3BDF8E6D"/>
    <w:rsid w:val="3BF62430"/>
    <w:rsid w:val="3BFE1D20"/>
    <w:rsid w:val="3C00E4B8"/>
    <w:rsid w:val="3C021704"/>
    <w:rsid w:val="3C086447"/>
    <w:rsid w:val="3C0A97B5"/>
    <w:rsid w:val="3C239893"/>
    <w:rsid w:val="3C23E52D"/>
    <w:rsid w:val="3C30FD33"/>
    <w:rsid w:val="3C325524"/>
    <w:rsid w:val="3C335B13"/>
    <w:rsid w:val="3C396DF2"/>
    <w:rsid w:val="3C40DFC6"/>
    <w:rsid w:val="3C49FCD5"/>
    <w:rsid w:val="3C4DB027"/>
    <w:rsid w:val="3C5A94EE"/>
    <w:rsid w:val="3C5E1A53"/>
    <w:rsid w:val="3C744D5C"/>
    <w:rsid w:val="3C885DF5"/>
    <w:rsid w:val="3C98EE7A"/>
    <w:rsid w:val="3C9A36B5"/>
    <w:rsid w:val="3C9EA68F"/>
    <w:rsid w:val="3C9F3FF4"/>
    <w:rsid w:val="3CABF467"/>
    <w:rsid w:val="3CB05BB8"/>
    <w:rsid w:val="3CBBECCC"/>
    <w:rsid w:val="3CCEF31A"/>
    <w:rsid w:val="3CDBFED1"/>
    <w:rsid w:val="3CE7147E"/>
    <w:rsid w:val="3CFEBE4F"/>
    <w:rsid w:val="3CFF6B8D"/>
    <w:rsid w:val="3D0306CE"/>
    <w:rsid w:val="3D0FBE7A"/>
    <w:rsid w:val="3D17D45E"/>
    <w:rsid w:val="3D266B5C"/>
    <w:rsid w:val="3D2DA0BF"/>
    <w:rsid w:val="3D43FFCF"/>
    <w:rsid w:val="3D4D8DD3"/>
    <w:rsid w:val="3D565BEF"/>
    <w:rsid w:val="3D6B49B3"/>
    <w:rsid w:val="3D77B4FE"/>
    <w:rsid w:val="3D8ABDB1"/>
    <w:rsid w:val="3D902DFC"/>
    <w:rsid w:val="3D95BD98"/>
    <w:rsid w:val="3D9AA386"/>
    <w:rsid w:val="3D9EE6EA"/>
    <w:rsid w:val="3DA9C846"/>
    <w:rsid w:val="3DAE4F11"/>
    <w:rsid w:val="3DB8300D"/>
    <w:rsid w:val="3DCA16DA"/>
    <w:rsid w:val="3DCB60FC"/>
    <w:rsid w:val="3DD9113C"/>
    <w:rsid w:val="3DEB295C"/>
    <w:rsid w:val="3DEB2AE1"/>
    <w:rsid w:val="3DECB08D"/>
    <w:rsid w:val="3DF3EE79"/>
    <w:rsid w:val="3DF4EF84"/>
    <w:rsid w:val="3E0DFFE4"/>
    <w:rsid w:val="3E0E1ED1"/>
    <w:rsid w:val="3E1D0DC4"/>
    <w:rsid w:val="3E213A3F"/>
    <w:rsid w:val="3E22BE97"/>
    <w:rsid w:val="3E30E479"/>
    <w:rsid w:val="3E454226"/>
    <w:rsid w:val="3E70A575"/>
    <w:rsid w:val="3E7BFFC8"/>
    <w:rsid w:val="3EB6F103"/>
    <w:rsid w:val="3EC2E057"/>
    <w:rsid w:val="3EEAA9E1"/>
    <w:rsid w:val="3EF41B9F"/>
    <w:rsid w:val="3F12A8B7"/>
    <w:rsid w:val="3F20077D"/>
    <w:rsid w:val="3F2F0CC1"/>
    <w:rsid w:val="3F3C1F0F"/>
    <w:rsid w:val="3F5FAE90"/>
    <w:rsid w:val="3F6751DF"/>
    <w:rsid w:val="3F69C3CB"/>
    <w:rsid w:val="3F797F38"/>
    <w:rsid w:val="3F7D2C33"/>
    <w:rsid w:val="3F7E0006"/>
    <w:rsid w:val="3FA829EE"/>
    <w:rsid w:val="3FA9EAEC"/>
    <w:rsid w:val="3FABD51D"/>
    <w:rsid w:val="3FB1C1D8"/>
    <w:rsid w:val="3FD6F42E"/>
    <w:rsid w:val="3FD71005"/>
    <w:rsid w:val="3FDC5992"/>
    <w:rsid w:val="3FDE84B7"/>
    <w:rsid w:val="3FE55D76"/>
    <w:rsid w:val="3FF03F36"/>
    <w:rsid w:val="3FFDD67F"/>
    <w:rsid w:val="4002F4F2"/>
    <w:rsid w:val="4009CB72"/>
    <w:rsid w:val="400B2492"/>
    <w:rsid w:val="400F9D5E"/>
    <w:rsid w:val="4018CE62"/>
    <w:rsid w:val="40192735"/>
    <w:rsid w:val="4026E0FA"/>
    <w:rsid w:val="4034FFE3"/>
    <w:rsid w:val="40376F62"/>
    <w:rsid w:val="404E0446"/>
    <w:rsid w:val="405741C6"/>
    <w:rsid w:val="40669CD5"/>
    <w:rsid w:val="406E6BA4"/>
    <w:rsid w:val="407181EC"/>
    <w:rsid w:val="407F0EB9"/>
    <w:rsid w:val="407FEB5C"/>
    <w:rsid w:val="4081F6CC"/>
    <w:rsid w:val="4087FE03"/>
    <w:rsid w:val="408BF43C"/>
    <w:rsid w:val="409C60AE"/>
    <w:rsid w:val="40A359BA"/>
    <w:rsid w:val="40A8320B"/>
    <w:rsid w:val="40B3B6E3"/>
    <w:rsid w:val="40B9F7C1"/>
    <w:rsid w:val="40DB9059"/>
    <w:rsid w:val="40E7A62C"/>
    <w:rsid w:val="40F85AF6"/>
    <w:rsid w:val="40F9713C"/>
    <w:rsid w:val="41026EFA"/>
    <w:rsid w:val="4104010F"/>
    <w:rsid w:val="41112A42"/>
    <w:rsid w:val="41176E7C"/>
    <w:rsid w:val="41288E94"/>
    <w:rsid w:val="4128E294"/>
    <w:rsid w:val="41476405"/>
    <w:rsid w:val="41489BF3"/>
    <w:rsid w:val="4149093D"/>
    <w:rsid w:val="414EBD3D"/>
    <w:rsid w:val="41509F34"/>
    <w:rsid w:val="41735892"/>
    <w:rsid w:val="419B8383"/>
    <w:rsid w:val="419CBEA2"/>
    <w:rsid w:val="41A6030A"/>
    <w:rsid w:val="41AA070D"/>
    <w:rsid w:val="41AEFD4D"/>
    <w:rsid w:val="41B83BC2"/>
    <w:rsid w:val="41BA3539"/>
    <w:rsid w:val="41BC64EA"/>
    <w:rsid w:val="41C41DDD"/>
    <w:rsid w:val="41D11324"/>
    <w:rsid w:val="41EF5CA9"/>
    <w:rsid w:val="41FDECA0"/>
    <w:rsid w:val="420F94AE"/>
    <w:rsid w:val="421418CE"/>
    <w:rsid w:val="4214A69F"/>
    <w:rsid w:val="421DB3BD"/>
    <w:rsid w:val="4225DCD2"/>
    <w:rsid w:val="42306514"/>
    <w:rsid w:val="423E8D8C"/>
    <w:rsid w:val="424D90D8"/>
    <w:rsid w:val="4256B861"/>
    <w:rsid w:val="425B4943"/>
    <w:rsid w:val="425F4158"/>
    <w:rsid w:val="426A7B2D"/>
    <w:rsid w:val="427FC45A"/>
    <w:rsid w:val="4283A9D8"/>
    <w:rsid w:val="42978029"/>
    <w:rsid w:val="42A32A0A"/>
    <w:rsid w:val="42A43482"/>
    <w:rsid w:val="42AC1902"/>
    <w:rsid w:val="42B1B934"/>
    <w:rsid w:val="42BDA30A"/>
    <w:rsid w:val="42BEE565"/>
    <w:rsid w:val="42C12632"/>
    <w:rsid w:val="42C380F3"/>
    <w:rsid w:val="42C3B47D"/>
    <w:rsid w:val="42C8E6CC"/>
    <w:rsid w:val="42D4F53C"/>
    <w:rsid w:val="42DD51FE"/>
    <w:rsid w:val="42E3E963"/>
    <w:rsid w:val="42E8F35F"/>
    <w:rsid w:val="42ECF003"/>
    <w:rsid w:val="42F04F80"/>
    <w:rsid w:val="42FCBF3D"/>
    <w:rsid w:val="43024DD0"/>
    <w:rsid w:val="43034CE6"/>
    <w:rsid w:val="430A9293"/>
    <w:rsid w:val="431945DA"/>
    <w:rsid w:val="4325965B"/>
    <w:rsid w:val="4326F3B9"/>
    <w:rsid w:val="43351343"/>
    <w:rsid w:val="433BA5F0"/>
    <w:rsid w:val="4345F7A9"/>
    <w:rsid w:val="43523F57"/>
    <w:rsid w:val="435650A7"/>
    <w:rsid w:val="436A032D"/>
    <w:rsid w:val="437224EE"/>
    <w:rsid w:val="438B2271"/>
    <w:rsid w:val="4396FAD4"/>
    <w:rsid w:val="43975C88"/>
    <w:rsid w:val="43A013E9"/>
    <w:rsid w:val="43DD0032"/>
    <w:rsid w:val="43E36C15"/>
    <w:rsid w:val="43F0C63D"/>
    <w:rsid w:val="4408243E"/>
    <w:rsid w:val="4409C111"/>
    <w:rsid w:val="440CA809"/>
    <w:rsid w:val="4434DF29"/>
    <w:rsid w:val="4434E583"/>
    <w:rsid w:val="443C3194"/>
    <w:rsid w:val="443E7E7C"/>
    <w:rsid w:val="4442F609"/>
    <w:rsid w:val="4453A7A8"/>
    <w:rsid w:val="44584DC7"/>
    <w:rsid w:val="445F49BF"/>
    <w:rsid w:val="44799AF9"/>
    <w:rsid w:val="448691AF"/>
    <w:rsid w:val="448A88ED"/>
    <w:rsid w:val="44991FE6"/>
    <w:rsid w:val="44A32C96"/>
    <w:rsid w:val="44A69515"/>
    <w:rsid w:val="44B9206A"/>
    <w:rsid w:val="44BC79B2"/>
    <w:rsid w:val="44D65659"/>
    <w:rsid w:val="44D75B1C"/>
    <w:rsid w:val="44E5F029"/>
    <w:rsid w:val="44E7C2F7"/>
    <w:rsid w:val="44E83734"/>
    <w:rsid w:val="44EBF429"/>
    <w:rsid w:val="451517EB"/>
    <w:rsid w:val="4515AD2B"/>
    <w:rsid w:val="4517E926"/>
    <w:rsid w:val="451FE665"/>
    <w:rsid w:val="452390FB"/>
    <w:rsid w:val="4531290B"/>
    <w:rsid w:val="4545DB4D"/>
    <w:rsid w:val="4559198A"/>
    <w:rsid w:val="4559F614"/>
    <w:rsid w:val="456227B0"/>
    <w:rsid w:val="456DA080"/>
    <w:rsid w:val="45A30D46"/>
    <w:rsid w:val="45A9ACCA"/>
    <w:rsid w:val="45B01A97"/>
    <w:rsid w:val="45B94700"/>
    <w:rsid w:val="45B96F28"/>
    <w:rsid w:val="45C302EC"/>
    <w:rsid w:val="45CB57AC"/>
    <w:rsid w:val="45CF3755"/>
    <w:rsid w:val="45D4CE56"/>
    <w:rsid w:val="45E6F87E"/>
    <w:rsid w:val="4602595B"/>
    <w:rsid w:val="4611F702"/>
    <w:rsid w:val="4614E01D"/>
    <w:rsid w:val="4616E91F"/>
    <w:rsid w:val="4619DA70"/>
    <w:rsid w:val="4635D86D"/>
    <w:rsid w:val="4637E95B"/>
    <w:rsid w:val="4638CC94"/>
    <w:rsid w:val="464DDF29"/>
    <w:rsid w:val="465F7962"/>
    <w:rsid w:val="469F2717"/>
    <w:rsid w:val="46A6EA51"/>
    <w:rsid w:val="46AB7F6A"/>
    <w:rsid w:val="46D14CB1"/>
    <w:rsid w:val="470E1B1C"/>
    <w:rsid w:val="4711E77D"/>
    <w:rsid w:val="47220300"/>
    <w:rsid w:val="4727D08D"/>
    <w:rsid w:val="473469FB"/>
    <w:rsid w:val="47520BE0"/>
    <w:rsid w:val="475C1E73"/>
    <w:rsid w:val="4760E9C5"/>
    <w:rsid w:val="476366A4"/>
    <w:rsid w:val="476BB43F"/>
    <w:rsid w:val="47724F86"/>
    <w:rsid w:val="477723C9"/>
    <w:rsid w:val="47785B04"/>
    <w:rsid w:val="4789E969"/>
    <w:rsid w:val="47930588"/>
    <w:rsid w:val="479A0777"/>
    <w:rsid w:val="47B35361"/>
    <w:rsid w:val="47C83D0E"/>
    <w:rsid w:val="47D44524"/>
    <w:rsid w:val="47E7AD11"/>
    <w:rsid w:val="47E95862"/>
    <w:rsid w:val="47FC66AF"/>
    <w:rsid w:val="48054740"/>
    <w:rsid w:val="48099BD6"/>
    <w:rsid w:val="4811801B"/>
    <w:rsid w:val="481DB636"/>
    <w:rsid w:val="48296371"/>
    <w:rsid w:val="482E3C63"/>
    <w:rsid w:val="48362F2D"/>
    <w:rsid w:val="4838CBC1"/>
    <w:rsid w:val="483EC77D"/>
    <w:rsid w:val="4847977B"/>
    <w:rsid w:val="484AF8C9"/>
    <w:rsid w:val="485DF39E"/>
    <w:rsid w:val="486031BF"/>
    <w:rsid w:val="4861A615"/>
    <w:rsid w:val="4862919B"/>
    <w:rsid w:val="48634454"/>
    <w:rsid w:val="4866E6A8"/>
    <w:rsid w:val="4875E8BC"/>
    <w:rsid w:val="488307EC"/>
    <w:rsid w:val="4885C787"/>
    <w:rsid w:val="48869E18"/>
    <w:rsid w:val="48879648"/>
    <w:rsid w:val="489575E9"/>
    <w:rsid w:val="489DC9A4"/>
    <w:rsid w:val="489F0556"/>
    <w:rsid w:val="48A43499"/>
    <w:rsid w:val="48A445C6"/>
    <w:rsid w:val="48A53F4E"/>
    <w:rsid w:val="48B28716"/>
    <w:rsid w:val="48B3EF7C"/>
    <w:rsid w:val="48BE097E"/>
    <w:rsid w:val="48D8BEC4"/>
    <w:rsid w:val="48E6C49C"/>
    <w:rsid w:val="48EB0802"/>
    <w:rsid w:val="48F4158C"/>
    <w:rsid w:val="48F5E37A"/>
    <w:rsid w:val="48FD177C"/>
    <w:rsid w:val="490D348A"/>
    <w:rsid w:val="4930B173"/>
    <w:rsid w:val="4936A5B7"/>
    <w:rsid w:val="4949E957"/>
    <w:rsid w:val="495046B1"/>
    <w:rsid w:val="4957FA8B"/>
    <w:rsid w:val="496213CA"/>
    <w:rsid w:val="49636EEE"/>
    <w:rsid w:val="4979B7D3"/>
    <w:rsid w:val="497A2079"/>
    <w:rsid w:val="497DAD3E"/>
    <w:rsid w:val="498AED5F"/>
    <w:rsid w:val="4991200C"/>
    <w:rsid w:val="499A797D"/>
    <w:rsid w:val="499D8B60"/>
    <w:rsid w:val="49A1220E"/>
    <w:rsid w:val="49A43A40"/>
    <w:rsid w:val="49A82355"/>
    <w:rsid w:val="49B7F879"/>
    <w:rsid w:val="49BCFED9"/>
    <w:rsid w:val="49C58D7B"/>
    <w:rsid w:val="49D621F5"/>
    <w:rsid w:val="49DD0693"/>
    <w:rsid w:val="49DE406E"/>
    <w:rsid w:val="49FAAC78"/>
    <w:rsid w:val="4A00C5E0"/>
    <w:rsid w:val="4A170DDA"/>
    <w:rsid w:val="4A2AA161"/>
    <w:rsid w:val="4A2D8373"/>
    <w:rsid w:val="4A3394B1"/>
    <w:rsid w:val="4A3575A1"/>
    <w:rsid w:val="4A371A5D"/>
    <w:rsid w:val="4A3B3F0B"/>
    <w:rsid w:val="4A3D9CB0"/>
    <w:rsid w:val="4A41639E"/>
    <w:rsid w:val="4A4E4F12"/>
    <w:rsid w:val="4A57C5AD"/>
    <w:rsid w:val="4A652C48"/>
    <w:rsid w:val="4A6AF8E4"/>
    <w:rsid w:val="4A6C8A01"/>
    <w:rsid w:val="4A760B25"/>
    <w:rsid w:val="4A7EDC13"/>
    <w:rsid w:val="4A843416"/>
    <w:rsid w:val="4A8E8BBD"/>
    <w:rsid w:val="4A9DA4E8"/>
    <w:rsid w:val="4ADAA488"/>
    <w:rsid w:val="4AE0C8D2"/>
    <w:rsid w:val="4AF0B429"/>
    <w:rsid w:val="4AF0F08E"/>
    <w:rsid w:val="4AF22574"/>
    <w:rsid w:val="4AF415B8"/>
    <w:rsid w:val="4AF8085B"/>
    <w:rsid w:val="4B02A959"/>
    <w:rsid w:val="4B07719A"/>
    <w:rsid w:val="4B08FE98"/>
    <w:rsid w:val="4B095DDC"/>
    <w:rsid w:val="4B100ACD"/>
    <w:rsid w:val="4B103643"/>
    <w:rsid w:val="4B24C849"/>
    <w:rsid w:val="4B2BD6C9"/>
    <w:rsid w:val="4B2BFDC0"/>
    <w:rsid w:val="4B36F182"/>
    <w:rsid w:val="4B43D67A"/>
    <w:rsid w:val="4B4FC41E"/>
    <w:rsid w:val="4B519D34"/>
    <w:rsid w:val="4B55E306"/>
    <w:rsid w:val="4B61B3C8"/>
    <w:rsid w:val="4B7788CD"/>
    <w:rsid w:val="4B7CA06C"/>
    <w:rsid w:val="4B835F32"/>
    <w:rsid w:val="4B93E7F3"/>
    <w:rsid w:val="4B9CAA49"/>
    <w:rsid w:val="4BB1B40C"/>
    <w:rsid w:val="4BD7398B"/>
    <w:rsid w:val="4BDA089F"/>
    <w:rsid w:val="4BEAB4B9"/>
    <w:rsid w:val="4BECD92A"/>
    <w:rsid w:val="4BFF3E03"/>
    <w:rsid w:val="4C026A14"/>
    <w:rsid w:val="4C08FB60"/>
    <w:rsid w:val="4C0CB465"/>
    <w:rsid w:val="4C11DE83"/>
    <w:rsid w:val="4C260A3E"/>
    <w:rsid w:val="4C26E19C"/>
    <w:rsid w:val="4C32948E"/>
    <w:rsid w:val="4C369FEF"/>
    <w:rsid w:val="4C4C8DC6"/>
    <w:rsid w:val="4C50A409"/>
    <w:rsid w:val="4C7301D7"/>
    <w:rsid w:val="4C84049C"/>
    <w:rsid w:val="4C856E11"/>
    <w:rsid w:val="4C90ECC0"/>
    <w:rsid w:val="4C98AA7C"/>
    <w:rsid w:val="4CA1184C"/>
    <w:rsid w:val="4CA2C76A"/>
    <w:rsid w:val="4CA902F1"/>
    <w:rsid w:val="4CCCAF38"/>
    <w:rsid w:val="4CCFD297"/>
    <w:rsid w:val="4CD22E77"/>
    <w:rsid w:val="4CE38312"/>
    <w:rsid w:val="4CF37542"/>
    <w:rsid w:val="4D11F97B"/>
    <w:rsid w:val="4D129CE6"/>
    <w:rsid w:val="4D15A9DF"/>
    <w:rsid w:val="4D172AC5"/>
    <w:rsid w:val="4D24977E"/>
    <w:rsid w:val="4D5F7EFC"/>
    <w:rsid w:val="4D68751B"/>
    <w:rsid w:val="4D81D24C"/>
    <w:rsid w:val="4D88223F"/>
    <w:rsid w:val="4D8FE5D4"/>
    <w:rsid w:val="4D93D400"/>
    <w:rsid w:val="4DA770D2"/>
    <w:rsid w:val="4DA856DD"/>
    <w:rsid w:val="4DB6CE23"/>
    <w:rsid w:val="4DC6885D"/>
    <w:rsid w:val="4DC9EB5B"/>
    <w:rsid w:val="4DDD2109"/>
    <w:rsid w:val="4DE28D46"/>
    <w:rsid w:val="4DE5923F"/>
    <w:rsid w:val="4DE84DCD"/>
    <w:rsid w:val="4DED72D5"/>
    <w:rsid w:val="4DEEF430"/>
    <w:rsid w:val="4DEF190E"/>
    <w:rsid w:val="4E08017B"/>
    <w:rsid w:val="4E12254B"/>
    <w:rsid w:val="4E178ACC"/>
    <w:rsid w:val="4E1D4FC8"/>
    <w:rsid w:val="4E245172"/>
    <w:rsid w:val="4E3542D4"/>
    <w:rsid w:val="4E50FE27"/>
    <w:rsid w:val="4E523674"/>
    <w:rsid w:val="4E58B6CE"/>
    <w:rsid w:val="4E6CBE34"/>
    <w:rsid w:val="4E96D0F9"/>
    <w:rsid w:val="4EA1A15C"/>
    <w:rsid w:val="4EA5818D"/>
    <w:rsid w:val="4EAB0AEF"/>
    <w:rsid w:val="4EAEEE48"/>
    <w:rsid w:val="4EB8BDF5"/>
    <w:rsid w:val="4EC3EDB7"/>
    <w:rsid w:val="4ED4A9D6"/>
    <w:rsid w:val="4ED5B4B2"/>
    <w:rsid w:val="4ED60F82"/>
    <w:rsid w:val="4ED61689"/>
    <w:rsid w:val="4ED66425"/>
    <w:rsid w:val="4EE21B53"/>
    <w:rsid w:val="4EF1E552"/>
    <w:rsid w:val="4EF983B4"/>
    <w:rsid w:val="4EFFCDF8"/>
    <w:rsid w:val="4F080D87"/>
    <w:rsid w:val="4F13DC50"/>
    <w:rsid w:val="4F2D5EBE"/>
    <w:rsid w:val="4F319499"/>
    <w:rsid w:val="4F3FF399"/>
    <w:rsid w:val="4F431A34"/>
    <w:rsid w:val="4F489F79"/>
    <w:rsid w:val="4F4FD432"/>
    <w:rsid w:val="4F5597FB"/>
    <w:rsid w:val="4F597D49"/>
    <w:rsid w:val="4F5B6ABF"/>
    <w:rsid w:val="4F60043F"/>
    <w:rsid w:val="4F676AC1"/>
    <w:rsid w:val="4F70F13C"/>
    <w:rsid w:val="4F755EEB"/>
    <w:rsid w:val="4F7926C3"/>
    <w:rsid w:val="4F7CF458"/>
    <w:rsid w:val="4F888AF5"/>
    <w:rsid w:val="4F912E52"/>
    <w:rsid w:val="4F938320"/>
    <w:rsid w:val="4F9B8B5B"/>
    <w:rsid w:val="4FA9C321"/>
    <w:rsid w:val="4FBC5D80"/>
    <w:rsid w:val="4FC4CB95"/>
    <w:rsid w:val="4FC7C02C"/>
    <w:rsid w:val="4FD471F9"/>
    <w:rsid w:val="4FEACB25"/>
    <w:rsid w:val="4FF50364"/>
    <w:rsid w:val="50051870"/>
    <w:rsid w:val="5015346C"/>
    <w:rsid w:val="501F428F"/>
    <w:rsid w:val="50230CF6"/>
    <w:rsid w:val="502D743C"/>
    <w:rsid w:val="502F191E"/>
    <w:rsid w:val="5037CD95"/>
    <w:rsid w:val="503ECA41"/>
    <w:rsid w:val="50564D46"/>
    <w:rsid w:val="505C3FDF"/>
    <w:rsid w:val="508AEB2D"/>
    <w:rsid w:val="508C11F6"/>
    <w:rsid w:val="509421A4"/>
    <w:rsid w:val="5098B17F"/>
    <w:rsid w:val="50A21A9B"/>
    <w:rsid w:val="50A361C6"/>
    <w:rsid w:val="50B00755"/>
    <w:rsid w:val="50B19958"/>
    <w:rsid w:val="50BA1DFA"/>
    <w:rsid w:val="50C14D2D"/>
    <w:rsid w:val="50C664D1"/>
    <w:rsid w:val="50D3DFC8"/>
    <w:rsid w:val="50E277E1"/>
    <w:rsid w:val="50F339E5"/>
    <w:rsid w:val="51029C27"/>
    <w:rsid w:val="511A3351"/>
    <w:rsid w:val="511C0908"/>
    <w:rsid w:val="51218B08"/>
    <w:rsid w:val="5122E119"/>
    <w:rsid w:val="51255971"/>
    <w:rsid w:val="5125EEED"/>
    <w:rsid w:val="51329F01"/>
    <w:rsid w:val="513BE1B4"/>
    <w:rsid w:val="513EE45A"/>
    <w:rsid w:val="514385B0"/>
    <w:rsid w:val="5150D9A6"/>
    <w:rsid w:val="515E012E"/>
    <w:rsid w:val="51608B23"/>
    <w:rsid w:val="5167129F"/>
    <w:rsid w:val="51704B62"/>
    <w:rsid w:val="5174CEF4"/>
    <w:rsid w:val="517EDB6E"/>
    <w:rsid w:val="518E5349"/>
    <w:rsid w:val="5195029F"/>
    <w:rsid w:val="51B27F3A"/>
    <w:rsid w:val="51C0B736"/>
    <w:rsid w:val="51C462C5"/>
    <w:rsid w:val="51CD5302"/>
    <w:rsid w:val="51E11140"/>
    <w:rsid w:val="51ED84F5"/>
    <w:rsid w:val="51F8B4B1"/>
    <w:rsid w:val="51FD0A70"/>
    <w:rsid w:val="520143DA"/>
    <w:rsid w:val="5221625E"/>
    <w:rsid w:val="522DE592"/>
    <w:rsid w:val="52308F13"/>
    <w:rsid w:val="52453ABE"/>
    <w:rsid w:val="52486438"/>
    <w:rsid w:val="524C835D"/>
    <w:rsid w:val="5250470C"/>
    <w:rsid w:val="5274CA28"/>
    <w:rsid w:val="52755353"/>
    <w:rsid w:val="5284E743"/>
    <w:rsid w:val="52852BD9"/>
    <w:rsid w:val="528BC247"/>
    <w:rsid w:val="529E3E98"/>
    <w:rsid w:val="52A6C015"/>
    <w:rsid w:val="52B10F04"/>
    <w:rsid w:val="52B67FCF"/>
    <w:rsid w:val="52C838A9"/>
    <w:rsid w:val="52D8F479"/>
    <w:rsid w:val="52E69F4C"/>
    <w:rsid w:val="52E804C7"/>
    <w:rsid w:val="52EA40E8"/>
    <w:rsid w:val="52F4F403"/>
    <w:rsid w:val="530DB710"/>
    <w:rsid w:val="5311C235"/>
    <w:rsid w:val="531B2165"/>
    <w:rsid w:val="5322B5BE"/>
    <w:rsid w:val="5338020E"/>
    <w:rsid w:val="533DD411"/>
    <w:rsid w:val="534849C3"/>
    <w:rsid w:val="5368B4E6"/>
    <w:rsid w:val="53727DAA"/>
    <w:rsid w:val="5377DB63"/>
    <w:rsid w:val="53908471"/>
    <w:rsid w:val="5396880E"/>
    <w:rsid w:val="53A1FF7A"/>
    <w:rsid w:val="53B0B3A7"/>
    <w:rsid w:val="53D36F62"/>
    <w:rsid w:val="53D51653"/>
    <w:rsid w:val="53DCEF75"/>
    <w:rsid w:val="53F8DFBA"/>
    <w:rsid w:val="540ACBF3"/>
    <w:rsid w:val="5418F6C9"/>
    <w:rsid w:val="542D46CD"/>
    <w:rsid w:val="54326EFE"/>
    <w:rsid w:val="5435C243"/>
    <w:rsid w:val="543899BE"/>
    <w:rsid w:val="545772B9"/>
    <w:rsid w:val="5457C627"/>
    <w:rsid w:val="54584A26"/>
    <w:rsid w:val="545F56B3"/>
    <w:rsid w:val="5468BBE0"/>
    <w:rsid w:val="5489FD6E"/>
    <w:rsid w:val="548DFFCF"/>
    <w:rsid w:val="548EC808"/>
    <w:rsid w:val="54992962"/>
    <w:rsid w:val="549CC4B9"/>
    <w:rsid w:val="549EA832"/>
    <w:rsid w:val="549FF6DB"/>
    <w:rsid w:val="54A3613F"/>
    <w:rsid w:val="54A82BDA"/>
    <w:rsid w:val="54ADE240"/>
    <w:rsid w:val="54B20C5A"/>
    <w:rsid w:val="54BAF57F"/>
    <w:rsid w:val="54C01913"/>
    <w:rsid w:val="54C509DB"/>
    <w:rsid w:val="54C91403"/>
    <w:rsid w:val="54DCF2F2"/>
    <w:rsid w:val="54E5B5D2"/>
    <w:rsid w:val="54EE6068"/>
    <w:rsid w:val="55167AA1"/>
    <w:rsid w:val="551976D0"/>
    <w:rsid w:val="552E8D83"/>
    <w:rsid w:val="5532F7EE"/>
    <w:rsid w:val="5536E416"/>
    <w:rsid w:val="553BB990"/>
    <w:rsid w:val="5562AA1A"/>
    <w:rsid w:val="5579EC58"/>
    <w:rsid w:val="557EC77B"/>
    <w:rsid w:val="559D4641"/>
    <w:rsid w:val="55BF84EA"/>
    <w:rsid w:val="55C1A074"/>
    <w:rsid w:val="55C395BE"/>
    <w:rsid w:val="55C40CAC"/>
    <w:rsid w:val="55CBF84E"/>
    <w:rsid w:val="55D422C1"/>
    <w:rsid w:val="55DFAD2B"/>
    <w:rsid w:val="55EFF8C1"/>
    <w:rsid w:val="560ADA40"/>
    <w:rsid w:val="561480E2"/>
    <w:rsid w:val="5617AE3F"/>
    <w:rsid w:val="5618C594"/>
    <w:rsid w:val="561E9887"/>
    <w:rsid w:val="562BF880"/>
    <w:rsid w:val="5638D2DF"/>
    <w:rsid w:val="564E77CF"/>
    <w:rsid w:val="565FF83C"/>
    <w:rsid w:val="56653B72"/>
    <w:rsid w:val="566AC3C3"/>
    <w:rsid w:val="566EA3B3"/>
    <w:rsid w:val="56707793"/>
    <w:rsid w:val="5677CBFB"/>
    <w:rsid w:val="5686C419"/>
    <w:rsid w:val="56876783"/>
    <w:rsid w:val="568ADCFF"/>
    <w:rsid w:val="56A26890"/>
    <w:rsid w:val="56A8880A"/>
    <w:rsid w:val="56A95B1C"/>
    <w:rsid w:val="56AB741B"/>
    <w:rsid w:val="56ABB713"/>
    <w:rsid w:val="56AC4AB9"/>
    <w:rsid w:val="56AD0B81"/>
    <w:rsid w:val="56B32E94"/>
    <w:rsid w:val="56B93E7E"/>
    <w:rsid w:val="56BEA959"/>
    <w:rsid w:val="56C66FF4"/>
    <w:rsid w:val="56CE48C5"/>
    <w:rsid w:val="56D0EEC9"/>
    <w:rsid w:val="56D62863"/>
    <w:rsid w:val="56E11DE7"/>
    <w:rsid w:val="56FECE75"/>
    <w:rsid w:val="57024B11"/>
    <w:rsid w:val="5713F80F"/>
    <w:rsid w:val="57213AA9"/>
    <w:rsid w:val="57227CFC"/>
    <w:rsid w:val="572ABDD5"/>
    <w:rsid w:val="572AF45F"/>
    <w:rsid w:val="572CC3CB"/>
    <w:rsid w:val="57373C30"/>
    <w:rsid w:val="5772B4D5"/>
    <w:rsid w:val="577FE3FB"/>
    <w:rsid w:val="578EE3E2"/>
    <w:rsid w:val="579099D6"/>
    <w:rsid w:val="579BA6E8"/>
    <w:rsid w:val="579EA099"/>
    <w:rsid w:val="57A3BA87"/>
    <w:rsid w:val="57AA71FB"/>
    <w:rsid w:val="57B5EBDD"/>
    <w:rsid w:val="57CB37B9"/>
    <w:rsid w:val="57D829FB"/>
    <w:rsid w:val="57D91B35"/>
    <w:rsid w:val="57E14FC0"/>
    <w:rsid w:val="57F244CE"/>
    <w:rsid w:val="57F384E7"/>
    <w:rsid w:val="57F6E4F9"/>
    <w:rsid w:val="5806EC15"/>
    <w:rsid w:val="58201D41"/>
    <w:rsid w:val="582B4418"/>
    <w:rsid w:val="582BD9FA"/>
    <w:rsid w:val="582FE7F8"/>
    <w:rsid w:val="582FF5AA"/>
    <w:rsid w:val="58435874"/>
    <w:rsid w:val="584C397E"/>
    <w:rsid w:val="585BAC18"/>
    <w:rsid w:val="5864382B"/>
    <w:rsid w:val="5865D512"/>
    <w:rsid w:val="586BCAC8"/>
    <w:rsid w:val="586EEF07"/>
    <w:rsid w:val="5870EAC1"/>
    <w:rsid w:val="58A0B157"/>
    <w:rsid w:val="58A145E3"/>
    <w:rsid w:val="58B8E86E"/>
    <w:rsid w:val="58D23CF4"/>
    <w:rsid w:val="58E63812"/>
    <w:rsid w:val="59095DD6"/>
    <w:rsid w:val="5909E2D5"/>
    <w:rsid w:val="590CFCBB"/>
    <w:rsid w:val="591541EB"/>
    <w:rsid w:val="591B2C37"/>
    <w:rsid w:val="5923C980"/>
    <w:rsid w:val="5937D633"/>
    <w:rsid w:val="593B913A"/>
    <w:rsid w:val="59428DE0"/>
    <w:rsid w:val="594504C8"/>
    <w:rsid w:val="5957FEC6"/>
    <w:rsid w:val="5960C4DE"/>
    <w:rsid w:val="596947D7"/>
    <w:rsid w:val="596CF8C3"/>
    <w:rsid w:val="596E0FE9"/>
    <w:rsid w:val="596E7FF0"/>
    <w:rsid w:val="59731FEB"/>
    <w:rsid w:val="59780635"/>
    <w:rsid w:val="597DE2C5"/>
    <w:rsid w:val="597F1888"/>
    <w:rsid w:val="59813B10"/>
    <w:rsid w:val="598D8E9D"/>
    <w:rsid w:val="599A49B2"/>
    <w:rsid w:val="59AA6C0D"/>
    <w:rsid w:val="59B35A4D"/>
    <w:rsid w:val="59BDE295"/>
    <w:rsid w:val="59CB7A6C"/>
    <w:rsid w:val="59CC1198"/>
    <w:rsid w:val="59CCDD4A"/>
    <w:rsid w:val="59CF3B36"/>
    <w:rsid w:val="59DB958D"/>
    <w:rsid w:val="59E0D582"/>
    <w:rsid w:val="59F12263"/>
    <w:rsid w:val="59F5F0EB"/>
    <w:rsid w:val="59F7DC99"/>
    <w:rsid w:val="59F82DBA"/>
    <w:rsid w:val="59FB1ABA"/>
    <w:rsid w:val="5A00E977"/>
    <w:rsid w:val="5A1A6B7A"/>
    <w:rsid w:val="5A255D7B"/>
    <w:rsid w:val="5A2950DE"/>
    <w:rsid w:val="5A2F0FF2"/>
    <w:rsid w:val="5A2FEECA"/>
    <w:rsid w:val="5A379633"/>
    <w:rsid w:val="5A4360E4"/>
    <w:rsid w:val="5A43C925"/>
    <w:rsid w:val="5A542421"/>
    <w:rsid w:val="5A59885E"/>
    <w:rsid w:val="5A5C174D"/>
    <w:rsid w:val="5A667944"/>
    <w:rsid w:val="5A68E48F"/>
    <w:rsid w:val="5A69AD24"/>
    <w:rsid w:val="5A7BE8A6"/>
    <w:rsid w:val="5A830850"/>
    <w:rsid w:val="5A85D942"/>
    <w:rsid w:val="5A980817"/>
    <w:rsid w:val="5A9DF9FD"/>
    <w:rsid w:val="5AA577C0"/>
    <w:rsid w:val="5AA74233"/>
    <w:rsid w:val="5AB07F19"/>
    <w:rsid w:val="5AB44CC4"/>
    <w:rsid w:val="5AB84756"/>
    <w:rsid w:val="5AC27B1F"/>
    <w:rsid w:val="5AE0391D"/>
    <w:rsid w:val="5AE58192"/>
    <w:rsid w:val="5AFBE94A"/>
    <w:rsid w:val="5B0D7D0C"/>
    <w:rsid w:val="5B13A2BB"/>
    <w:rsid w:val="5B140658"/>
    <w:rsid w:val="5B150760"/>
    <w:rsid w:val="5B162B21"/>
    <w:rsid w:val="5B1EB67B"/>
    <w:rsid w:val="5B223503"/>
    <w:rsid w:val="5B2B2C66"/>
    <w:rsid w:val="5B2C81DA"/>
    <w:rsid w:val="5B430E04"/>
    <w:rsid w:val="5B44AAF3"/>
    <w:rsid w:val="5B4ECC57"/>
    <w:rsid w:val="5B515637"/>
    <w:rsid w:val="5B56D0AA"/>
    <w:rsid w:val="5B64FEDA"/>
    <w:rsid w:val="5B6EF87C"/>
    <w:rsid w:val="5B70DC84"/>
    <w:rsid w:val="5B70FDDB"/>
    <w:rsid w:val="5B8F884F"/>
    <w:rsid w:val="5B90D469"/>
    <w:rsid w:val="5BAFADB9"/>
    <w:rsid w:val="5BC1E9AD"/>
    <w:rsid w:val="5BC4286C"/>
    <w:rsid w:val="5BC8E847"/>
    <w:rsid w:val="5BE2B5E6"/>
    <w:rsid w:val="5BE3E0F0"/>
    <w:rsid w:val="5BE552B8"/>
    <w:rsid w:val="5BF09208"/>
    <w:rsid w:val="5BF0E3B4"/>
    <w:rsid w:val="5BF85CE5"/>
    <w:rsid w:val="5C00E7A4"/>
    <w:rsid w:val="5C0D5D8D"/>
    <w:rsid w:val="5C19E836"/>
    <w:rsid w:val="5C1EF188"/>
    <w:rsid w:val="5C2ADD9D"/>
    <w:rsid w:val="5C33CBE8"/>
    <w:rsid w:val="5C48C241"/>
    <w:rsid w:val="5C664CB4"/>
    <w:rsid w:val="5C666D1D"/>
    <w:rsid w:val="5C6B6854"/>
    <w:rsid w:val="5C6CBA3F"/>
    <w:rsid w:val="5C71E23A"/>
    <w:rsid w:val="5CA15261"/>
    <w:rsid w:val="5CA794A6"/>
    <w:rsid w:val="5CA79767"/>
    <w:rsid w:val="5CAAC843"/>
    <w:rsid w:val="5CAAE2BC"/>
    <w:rsid w:val="5CB9918F"/>
    <w:rsid w:val="5CC27F8F"/>
    <w:rsid w:val="5CC3E971"/>
    <w:rsid w:val="5CDE3870"/>
    <w:rsid w:val="5CE9C23B"/>
    <w:rsid w:val="5D0EC17C"/>
    <w:rsid w:val="5D1598BE"/>
    <w:rsid w:val="5D1B0F88"/>
    <w:rsid w:val="5D1D4528"/>
    <w:rsid w:val="5D24C651"/>
    <w:rsid w:val="5D25DC6F"/>
    <w:rsid w:val="5D48CB97"/>
    <w:rsid w:val="5D575ABE"/>
    <w:rsid w:val="5D5BF65B"/>
    <w:rsid w:val="5D5E428F"/>
    <w:rsid w:val="5D80F5B4"/>
    <w:rsid w:val="5D812E9F"/>
    <w:rsid w:val="5D847655"/>
    <w:rsid w:val="5D90119F"/>
    <w:rsid w:val="5D929E20"/>
    <w:rsid w:val="5D99EF0B"/>
    <w:rsid w:val="5DA5C597"/>
    <w:rsid w:val="5DB50EA9"/>
    <w:rsid w:val="5DBA666B"/>
    <w:rsid w:val="5DBC9CC3"/>
    <w:rsid w:val="5DBF6852"/>
    <w:rsid w:val="5DC41E3B"/>
    <w:rsid w:val="5DF2E40A"/>
    <w:rsid w:val="5E13DF25"/>
    <w:rsid w:val="5E1576B1"/>
    <w:rsid w:val="5E26432E"/>
    <w:rsid w:val="5E47A4AC"/>
    <w:rsid w:val="5E492DAB"/>
    <w:rsid w:val="5E4B660F"/>
    <w:rsid w:val="5E56E80E"/>
    <w:rsid w:val="5E587494"/>
    <w:rsid w:val="5E5EE20F"/>
    <w:rsid w:val="5E6448D9"/>
    <w:rsid w:val="5E645B5E"/>
    <w:rsid w:val="5E6B2C86"/>
    <w:rsid w:val="5E9116C9"/>
    <w:rsid w:val="5E972C7E"/>
    <w:rsid w:val="5EB57A32"/>
    <w:rsid w:val="5EBA6EE7"/>
    <w:rsid w:val="5EC6E6E1"/>
    <w:rsid w:val="5ECBDB43"/>
    <w:rsid w:val="5EE601F7"/>
    <w:rsid w:val="5EF08090"/>
    <w:rsid w:val="5EF0FE0B"/>
    <w:rsid w:val="5F04D71B"/>
    <w:rsid w:val="5F089F17"/>
    <w:rsid w:val="5F18D3AA"/>
    <w:rsid w:val="5F263B8C"/>
    <w:rsid w:val="5F2D1203"/>
    <w:rsid w:val="5F2EB8C8"/>
    <w:rsid w:val="5F3808FF"/>
    <w:rsid w:val="5F3BAF46"/>
    <w:rsid w:val="5F43B55D"/>
    <w:rsid w:val="5F5C2601"/>
    <w:rsid w:val="5F655E82"/>
    <w:rsid w:val="5F67EF70"/>
    <w:rsid w:val="5F6A5E94"/>
    <w:rsid w:val="5F7EA159"/>
    <w:rsid w:val="5F9E48E8"/>
    <w:rsid w:val="5FC4D308"/>
    <w:rsid w:val="5FD03BBB"/>
    <w:rsid w:val="5FDA6084"/>
    <w:rsid w:val="5FE6F287"/>
    <w:rsid w:val="5FE8B535"/>
    <w:rsid w:val="5FE98990"/>
    <w:rsid w:val="5FFB263D"/>
    <w:rsid w:val="5FFDBE70"/>
    <w:rsid w:val="6005F8EC"/>
    <w:rsid w:val="600705A9"/>
    <w:rsid w:val="60095D82"/>
    <w:rsid w:val="600CAE62"/>
    <w:rsid w:val="601921A5"/>
    <w:rsid w:val="601B616A"/>
    <w:rsid w:val="601F3F99"/>
    <w:rsid w:val="602F86CB"/>
    <w:rsid w:val="60344F14"/>
    <w:rsid w:val="604D1D11"/>
    <w:rsid w:val="60524243"/>
    <w:rsid w:val="605694B3"/>
    <w:rsid w:val="6058FC12"/>
    <w:rsid w:val="605B369A"/>
    <w:rsid w:val="605DF9B7"/>
    <w:rsid w:val="6066E1E3"/>
    <w:rsid w:val="60689E78"/>
    <w:rsid w:val="6070632E"/>
    <w:rsid w:val="607A177B"/>
    <w:rsid w:val="6082104A"/>
    <w:rsid w:val="60877C64"/>
    <w:rsid w:val="609DD9F3"/>
    <w:rsid w:val="60ABC83A"/>
    <w:rsid w:val="60AC8CC9"/>
    <w:rsid w:val="60C45F12"/>
    <w:rsid w:val="60C8C55C"/>
    <w:rsid w:val="60CAE4C3"/>
    <w:rsid w:val="60E759FE"/>
    <w:rsid w:val="60E99883"/>
    <w:rsid w:val="60EB9C37"/>
    <w:rsid w:val="60F1835A"/>
    <w:rsid w:val="61066A24"/>
    <w:rsid w:val="6120C336"/>
    <w:rsid w:val="6123EDA9"/>
    <w:rsid w:val="612BF9DA"/>
    <w:rsid w:val="612D8568"/>
    <w:rsid w:val="612F572D"/>
    <w:rsid w:val="612FD6CA"/>
    <w:rsid w:val="6142A96D"/>
    <w:rsid w:val="614DBCFD"/>
    <w:rsid w:val="615489EE"/>
    <w:rsid w:val="61675878"/>
    <w:rsid w:val="6191790C"/>
    <w:rsid w:val="61977C3F"/>
    <w:rsid w:val="61ACBCDC"/>
    <w:rsid w:val="61C1EF65"/>
    <w:rsid w:val="61C5FB7C"/>
    <w:rsid w:val="61D4CE0B"/>
    <w:rsid w:val="61DEE0D7"/>
    <w:rsid w:val="61E0FADF"/>
    <w:rsid w:val="61E10786"/>
    <w:rsid w:val="62024BC0"/>
    <w:rsid w:val="62068795"/>
    <w:rsid w:val="62080899"/>
    <w:rsid w:val="620BA1DE"/>
    <w:rsid w:val="62222D48"/>
    <w:rsid w:val="6224BDB6"/>
    <w:rsid w:val="62365335"/>
    <w:rsid w:val="623812A6"/>
    <w:rsid w:val="6238F140"/>
    <w:rsid w:val="6244A5C4"/>
    <w:rsid w:val="62462686"/>
    <w:rsid w:val="62468DD3"/>
    <w:rsid w:val="624BE951"/>
    <w:rsid w:val="6253FFBE"/>
    <w:rsid w:val="62673535"/>
    <w:rsid w:val="6274581A"/>
    <w:rsid w:val="62753121"/>
    <w:rsid w:val="628AC3B3"/>
    <w:rsid w:val="62A20A36"/>
    <w:rsid w:val="62A5C702"/>
    <w:rsid w:val="62A70845"/>
    <w:rsid w:val="62C377AB"/>
    <w:rsid w:val="62CAF940"/>
    <w:rsid w:val="62CDD562"/>
    <w:rsid w:val="62CF270A"/>
    <w:rsid w:val="62D777E4"/>
    <w:rsid w:val="62D795D3"/>
    <w:rsid w:val="62D9C505"/>
    <w:rsid w:val="62E4D7BF"/>
    <w:rsid w:val="62F3BB9E"/>
    <w:rsid w:val="62F95016"/>
    <w:rsid w:val="62FC218A"/>
    <w:rsid w:val="630058BA"/>
    <w:rsid w:val="6303E907"/>
    <w:rsid w:val="6309F711"/>
    <w:rsid w:val="630DF9EA"/>
    <w:rsid w:val="6313EA5C"/>
    <w:rsid w:val="63217D74"/>
    <w:rsid w:val="63299B26"/>
    <w:rsid w:val="633BBB94"/>
    <w:rsid w:val="633DC309"/>
    <w:rsid w:val="635DFD97"/>
    <w:rsid w:val="636895AD"/>
    <w:rsid w:val="636B8281"/>
    <w:rsid w:val="636E767E"/>
    <w:rsid w:val="6370B7E5"/>
    <w:rsid w:val="637A4F21"/>
    <w:rsid w:val="637DB258"/>
    <w:rsid w:val="637F7EE1"/>
    <w:rsid w:val="638888AB"/>
    <w:rsid w:val="638DA183"/>
    <w:rsid w:val="639C45EF"/>
    <w:rsid w:val="639DB621"/>
    <w:rsid w:val="63A7AB9F"/>
    <w:rsid w:val="63BE17F3"/>
    <w:rsid w:val="63C131EA"/>
    <w:rsid w:val="63D0A54F"/>
    <w:rsid w:val="63D5937F"/>
    <w:rsid w:val="63EBCF9B"/>
    <w:rsid w:val="63EDD715"/>
    <w:rsid w:val="640FD045"/>
    <w:rsid w:val="641157BF"/>
    <w:rsid w:val="6424DD8C"/>
    <w:rsid w:val="642AD0D9"/>
    <w:rsid w:val="642B3889"/>
    <w:rsid w:val="642E6DAE"/>
    <w:rsid w:val="6430A0DC"/>
    <w:rsid w:val="644388AE"/>
    <w:rsid w:val="644A54E8"/>
    <w:rsid w:val="644F8E05"/>
    <w:rsid w:val="6450FDE4"/>
    <w:rsid w:val="6460D097"/>
    <w:rsid w:val="6462451A"/>
    <w:rsid w:val="646A041C"/>
    <w:rsid w:val="6470949A"/>
    <w:rsid w:val="6473A12A"/>
    <w:rsid w:val="647FADF8"/>
    <w:rsid w:val="6483369A"/>
    <w:rsid w:val="648C9377"/>
    <w:rsid w:val="6490056A"/>
    <w:rsid w:val="64A7E788"/>
    <w:rsid w:val="64C58752"/>
    <w:rsid w:val="64C9FB52"/>
    <w:rsid w:val="64DF0E60"/>
    <w:rsid w:val="64F27114"/>
    <w:rsid w:val="64F4BBEF"/>
    <w:rsid w:val="64FE7719"/>
    <w:rsid w:val="65042B4C"/>
    <w:rsid w:val="652D94CF"/>
    <w:rsid w:val="653C90EE"/>
    <w:rsid w:val="653F6579"/>
    <w:rsid w:val="65472603"/>
    <w:rsid w:val="655AD2F2"/>
    <w:rsid w:val="655EDBFF"/>
    <w:rsid w:val="6567491E"/>
    <w:rsid w:val="657FB359"/>
    <w:rsid w:val="65906F8C"/>
    <w:rsid w:val="65998747"/>
    <w:rsid w:val="65ADF73D"/>
    <w:rsid w:val="65B0649D"/>
    <w:rsid w:val="65B5531B"/>
    <w:rsid w:val="65E19709"/>
    <w:rsid w:val="65EB9112"/>
    <w:rsid w:val="65F2C1BC"/>
    <w:rsid w:val="65FD3D3D"/>
    <w:rsid w:val="6621FA4D"/>
    <w:rsid w:val="663629AC"/>
    <w:rsid w:val="664696FB"/>
    <w:rsid w:val="6671638C"/>
    <w:rsid w:val="669985DC"/>
    <w:rsid w:val="669D7154"/>
    <w:rsid w:val="66A41516"/>
    <w:rsid w:val="66A5F5F0"/>
    <w:rsid w:val="66E2FAC4"/>
    <w:rsid w:val="66F22BBD"/>
    <w:rsid w:val="670F30AC"/>
    <w:rsid w:val="67147467"/>
    <w:rsid w:val="6716C716"/>
    <w:rsid w:val="671C9B91"/>
    <w:rsid w:val="67203CB0"/>
    <w:rsid w:val="672461BD"/>
    <w:rsid w:val="672A5A45"/>
    <w:rsid w:val="67339B69"/>
    <w:rsid w:val="6738E895"/>
    <w:rsid w:val="67567AE7"/>
    <w:rsid w:val="67582A45"/>
    <w:rsid w:val="675EC599"/>
    <w:rsid w:val="675F914B"/>
    <w:rsid w:val="675FA841"/>
    <w:rsid w:val="67603AD5"/>
    <w:rsid w:val="6773F4EA"/>
    <w:rsid w:val="678EE9AC"/>
    <w:rsid w:val="679CCDD9"/>
    <w:rsid w:val="67A521F7"/>
    <w:rsid w:val="67CAE83C"/>
    <w:rsid w:val="67E75655"/>
    <w:rsid w:val="6800971F"/>
    <w:rsid w:val="6809C582"/>
    <w:rsid w:val="68161246"/>
    <w:rsid w:val="682D4A89"/>
    <w:rsid w:val="683353FC"/>
    <w:rsid w:val="68485D8B"/>
    <w:rsid w:val="68615568"/>
    <w:rsid w:val="68654B54"/>
    <w:rsid w:val="6866554D"/>
    <w:rsid w:val="686CD06B"/>
    <w:rsid w:val="68723829"/>
    <w:rsid w:val="687F7BD6"/>
    <w:rsid w:val="6885CD47"/>
    <w:rsid w:val="68879AF4"/>
    <w:rsid w:val="689073CC"/>
    <w:rsid w:val="68A5DCD4"/>
    <w:rsid w:val="68A70667"/>
    <w:rsid w:val="68ADE271"/>
    <w:rsid w:val="68BB51B1"/>
    <w:rsid w:val="68C03E25"/>
    <w:rsid w:val="68CD5DA6"/>
    <w:rsid w:val="68CD9EA5"/>
    <w:rsid w:val="68D1E966"/>
    <w:rsid w:val="68DA6A50"/>
    <w:rsid w:val="68DEF2EF"/>
    <w:rsid w:val="68EB5197"/>
    <w:rsid w:val="69132D22"/>
    <w:rsid w:val="69137939"/>
    <w:rsid w:val="691FE531"/>
    <w:rsid w:val="692D6090"/>
    <w:rsid w:val="6932BFA9"/>
    <w:rsid w:val="6949A51E"/>
    <w:rsid w:val="6962BEB3"/>
    <w:rsid w:val="69630566"/>
    <w:rsid w:val="696DE27E"/>
    <w:rsid w:val="6985889E"/>
    <w:rsid w:val="6985FB41"/>
    <w:rsid w:val="6988D485"/>
    <w:rsid w:val="69B07300"/>
    <w:rsid w:val="69BF946E"/>
    <w:rsid w:val="69C66C9F"/>
    <w:rsid w:val="69CBDFAA"/>
    <w:rsid w:val="69CC58EE"/>
    <w:rsid w:val="69F7F15F"/>
    <w:rsid w:val="69FA5600"/>
    <w:rsid w:val="69FD42A8"/>
    <w:rsid w:val="69FE2173"/>
    <w:rsid w:val="6A0824C0"/>
    <w:rsid w:val="6A0FA290"/>
    <w:rsid w:val="6A296691"/>
    <w:rsid w:val="6A38AAFA"/>
    <w:rsid w:val="6A3BAA87"/>
    <w:rsid w:val="6A42AED0"/>
    <w:rsid w:val="6A47ACA6"/>
    <w:rsid w:val="6A4AA898"/>
    <w:rsid w:val="6A4BB5EE"/>
    <w:rsid w:val="6A4EF96D"/>
    <w:rsid w:val="6A598AAF"/>
    <w:rsid w:val="6A6F07B6"/>
    <w:rsid w:val="6A844907"/>
    <w:rsid w:val="6A87AE3E"/>
    <w:rsid w:val="6A8E09F2"/>
    <w:rsid w:val="6A9094DE"/>
    <w:rsid w:val="6A9B5798"/>
    <w:rsid w:val="6AA6679F"/>
    <w:rsid w:val="6AAFA509"/>
    <w:rsid w:val="6AB9A52C"/>
    <w:rsid w:val="6ABA316F"/>
    <w:rsid w:val="6ABA6767"/>
    <w:rsid w:val="6AD30D85"/>
    <w:rsid w:val="6AD4D5A6"/>
    <w:rsid w:val="6ADD130F"/>
    <w:rsid w:val="6AF31DE5"/>
    <w:rsid w:val="6B095DE7"/>
    <w:rsid w:val="6B0DF497"/>
    <w:rsid w:val="6B1F17A9"/>
    <w:rsid w:val="6B258B04"/>
    <w:rsid w:val="6B2C7578"/>
    <w:rsid w:val="6B3C6E48"/>
    <w:rsid w:val="6B4EB35C"/>
    <w:rsid w:val="6B842C30"/>
    <w:rsid w:val="6B8C4D9D"/>
    <w:rsid w:val="6BA33776"/>
    <w:rsid w:val="6BAA4DA6"/>
    <w:rsid w:val="6BB5C68D"/>
    <w:rsid w:val="6BBBFF1A"/>
    <w:rsid w:val="6BE7190D"/>
    <w:rsid w:val="6BEDCC8A"/>
    <w:rsid w:val="6C0210AA"/>
    <w:rsid w:val="6C0B3724"/>
    <w:rsid w:val="6C13D157"/>
    <w:rsid w:val="6C52BD42"/>
    <w:rsid w:val="6C535DEC"/>
    <w:rsid w:val="6C5771F4"/>
    <w:rsid w:val="6C73C7DE"/>
    <w:rsid w:val="6C788423"/>
    <w:rsid w:val="6C7F00E3"/>
    <w:rsid w:val="6C83E0FC"/>
    <w:rsid w:val="6CACB0DA"/>
    <w:rsid w:val="6CC86DD0"/>
    <w:rsid w:val="6CD6A226"/>
    <w:rsid w:val="6CDB5E77"/>
    <w:rsid w:val="6CE3468F"/>
    <w:rsid w:val="6CF2C2AD"/>
    <w:rsid w:val="6D16C362"/>
    <w:rsid w:val="6D40E883"/>
    <w:rsid w:val="6D41464E"/>
    <w:rsid w:val="6D5EE9C3"/>
    <w:rsid w:val="6D65C2F9"/>
    <w:rsid w:val="6D71A7DE"/>
    <w:rsid w:val="6D776062"/>
    <w:rsid w:val="6D7DF144"/>
    <w:rsid w:val="6D89D54B"/>
    <w:rsid w:val="6DAE64B3"/>
    <w:rsid w:val="6DB5B857"/>
    <w:rsid w:val="6DC624F2"/>
    <w:rsid w:val="6DCF47AC"/>
    <w:rsid w:val="6DE90EE0"/>
    <w:rsid w:val="6DEB30C2"/>
    <w:rsid w:val="6DEEA266"/>
    <w:rsid w:val="6DF06B6F"/>
    <w:rsid w:val="6E0A26AB"/>
    <w:rsid w:val="6E1FBF31"/>
    <w:rsid w:val="6E26EE36"/>
    <w:rsid w:val="6E2A0C70"/>
    <w:rsid w:val="6E3066F7"/>
    <w:rsid w:val="6E3B2FF7"/>
    <w:rsid w:val="6E3C0CF9"/>
    <w:rsid w:val="6E3D0A12"/>
    <w:rsid w:val="6E43FA4B"/>
    <w:rsid w:val="6E5437E8"/>
    <w:rsid w:val="6E56401F"/>
    <w:rsid w:val="6E608EC8"/>
    <w:rsid w:val="6E698B67"/>
    <w:rsid w:val="6E83BE95"/>
    <w:rsid w:val="6E9B6AFA"/>
    <w:rsid w:val="6EA8CFFD"/>
    <w:rsid w:val="6EB22288"/>
    <w:rsid w:val="6EB81CC2"/>
    <w:rsid w:val="6EC001A2"/>
    <w:rsid w:val="6EF02D82"/>
    <w:rsid w:val="6EF12DD9"/>
    <w:rsid w:val="6EF145E8"/>
    <w:rsid w:val="6EFAC1EF"/>
    <w:rsid w:val="6F0278F2"/>
    <w:rsid w:val="6F1638EF"/>
    <w:rsid w:val="6F194CFA"/>
    <w:rsid w:val="6F1D703F"/>
    <w:rsid w:val="6F203D56"/>
    <w:rsid w:val="6F22A361"/>
    <w:rsid w:val="6F26A403"/>
    <w:rsid w:val="6F464B3E"/>
    <w:rsid w:val="6F4B3570"/>
    <w:rsid w:val="6F59DDE2"/>
    <w:rsid w:val="6F6F15B5"/>
    <w:rsid w:val="6F73B413"/>
    <w:rsid w:val="6F7E0E08"/>
    <w:rsid w:val="6F7E1244"/>
    <w:rsid w:val="6F8CAEE9"/>
    <w:rsid w:val="6F977192"/>
    <w:rsid w:val="6FA7EA55"/>
    <w:rsid w:val="6FB10DF1"/>
    <w:rsid w:val="6FB85388"/>
    <w:rsid w:val="6FC03EAD"/>
    <w:rsid w:val="6FCBE58E"/>
    <w:rsid w:val="6FD6EB5F"/>
    <w:rsid w:val="6FE2ACC3"/>
    <w:rsid w:val="6FE3FED2"/>
    <w:rsid w:val="6FE5B310"/>
    <w:rsid w:val="6FE8BD23"/>
    <w:rsid w:val="6FE93E2F"/>
    <w:rsid w:val="6FEF3D02"/>
    <w:rsid w:val="700031DF"/>
    <w:rsid w:val="70022F2C"/>
    <w:rsid w:val="700C4097"/>
    <w:rsid w:val="701A83D0"/>
    <w:rsid w:val="70209706"/>
    <w:rsid w:val="70270BBE"/>
    <w:rsid w:val="7047544A"/>
    <w:rsid w:val="704B02F3"/>
    <w:rsid w:val="7054304E"/>
    <w:rsid w:val="70583177"/>
    <w:rsid w:val="705B6F54"/>
    <w:rsid w:val="705C250B"/>
    <w:rsid w:val="705EC8CC"/>
    <w:rsid w:val="70622927"/>
    <w:rsid w:val="7063D2C0"/>
    <w:rsid w:val="70668363"/>
    <w:rsid w:val="707F719A"/>
    <w:rsid w:val="708427A3"/>
    <w:rsid w:val="70B075D8"/>
    <w:rsid w:val="70B0BC21"/>
    <w:rsid w:val="70CE0032"/>
    <w:rsid w:val="70E6AC64"/>
    <w:rsid w:val="70ED70EC"/>
    <w:rsid w:val="71000EC3"/>
    <w:rsid w:val="7103A351"/>
    <w:rsid w:val="7109736A"/>
    <w:rsid w:val="7115AF2F"/>
    <w:rsid w:val="711834DC"/>
    <w:rsid w:val="711AC260"/>
    <w:rsid w:val="71252082"/>
    <w:rsid w:val="7128437A"/>
    <w:rsid w:val="71321DFE"/>
    <w:rsid w:val="7132F5CC"/>
    <w:rsid w:val="713C9B40"/>
    <w:rsid w:val="713FF978"/>
    <w:rsid w:val="715A2919"/>
    <w:rsid w:val="715EDA1D"/>
    <w:rsid w:val="7167CEBC"/>
    <w:rsid w:val="716D59FE"/>
    <w:rsid w:val="717479EF"/>
    <w:rsid w:val="71761C65"/>
    <w:rsid w:val="717D45B1"/>
    <w:rsid w:val="71944152"/>
    <w:rsid w:val="71A5EFEB"/>
    <w:rsid w:val="71AB8EF6"/>
    <w:rsid w:val="71ADC237"/>
    <w:rsid w:val="71B1F078"/>
    <w:rsid w:val="71B26491"/>
    <w:rsid w:val="71B91A35"/>
    <w:rsid w:val="71C254FE"/>
    <w:rsid w:val="71C49C57"/>
    <w:rsid w:val="71D0243D"/>
    <w:rsid w:val="71DDBB41"/>
    <w:rsid w:val="71FC1427"/>
    <w:rsid w:val="72056134"/>
    <w:rsid w:val="720D8FE4"/>
    <w:rsid w:val="720E1AAD"/>
    <w:rsid w:val="7219141F"/>
    <w:rsid w:val="721A1AF7"/>
    <w:rsid w:val="7223B62B"/>
    <w:rsid w:val="72341537"/>
    <w:rsid w:val="724912F9"/>
    <w:rsid w:val="7253F3D2"/>
    <w:rsid w:val="725AFB0C"/>
    <w:rsid w:val="72650587"/>
    <w:rsid w:val="7277812E"/>
    <w:rsid w:val="72926B7B"/>
    <w:rsid w:val="729524DE"/>
    <w:rsid w:val="72961DB9"/>
    <w:rsid w:val="72B594C7"/>
    <w:rsid w:val="72C17508"/>
    <w:rsid w:val="72D1B676"/>
    <w:rsid w:val="72D351FA"/>
    <w:rsid w:val="72DE6369"/>
    <w:rsid w:val="72E015C8"/>
    <w:rsid w:val="72E46DE1"/>
    <w:rsid w:val="72E746F1"/>
    <w:rsid w:val="72F2D95F"/>
    <w:rsid w:val="72FB3245"/>
    <w:rsid w:val="7303DBBD"/>
    <w:rsid w:val="730B13C2"/>
    <w:rsid w:val="73162881"/>
    <w:rsid w:val="731A0E9D"/>
    <w:rsid w:val="731AF709"/>
    <w:rsid w:val="732500C9"/>
    <w:rsid w:val="73260B0E"/>
    <w:rsid w:val="73295227"/>
    <w:rsid w:val="73295FE1"/>
    <w:rsid w:val="73344DBA"/>
    <w:rsid w:val="7349EEA4"/>
    <w:rsid w:val="734D9E27"/>
    <w:rsid w:val="735C63AA"/>
    <w:rsid w:val="73689D51"/>
    <w:rsid w:val="736E28D8"/>
    <w:rsid w:val="73742775"/>
    <w:rsid w:val="7379ADA4"/>
    <w:rsid w:val="738C2394"/>
    <w:rsid w:val="738D9E97"/>
    <w:rsid w:val="739E9B29"/>
    <w:rsid w:val="73A1D489"/>
    <w:rsid w:val="73AAA1D7"/>
    <w:rsid w:val="73B86215"/>
    <w:rsid w:val="73C7CB6C"/>
    <w:rsid w:val="73DB3799"/>
    <w:rsid w:val="73E32086"/>
    <w:rsid w:val="73F00137"/>
    <w:rsid w:val="73F58173"/>
    <w:rsid w:val="73F897C0"/>
    <w:rsid w:val="73FA6808"/>
    <w:rsid w:val="74028A16"/>
    <w:rsid w:val="7402C817"/>
    <w:rsid w:val="7412AB59"/>
    <w:rsid w:val="741CEFE8"/>
    <w:rsid w:val="74231116"/>
    <w:rsid w:val="7426639A"/>
    <w:rsid w:val="7426957F"/>
    <w:rsid w:val="742D80B5"/>
    <w:rsid w:val="74301C87"/>
    <w:rsid w:val="74313555"/>
    <w:rsid w:val="7431E3AF"/>
    <w:rsid w:val="7441ECCC"/>
    <w:rsid w:val="745753DD"/>
    <w:rsid w:val="7464220D"/>
    <w:rsid w:val="7483DAF8"/>
    <w:rsid w:val="7487ACAC"/>
    <w:rsid w:val="749DAC39"/>
    <w:rsid w:val="74A35B21"/>
    <w:rsid w:val="74A4DAB2"/>
    <w:rsid w:val="74AB0710"/>
    <w:rsid w:val="74B00973"/>
    <w:rsid w:val="74B97ED4"/>
    <w:rsid w:val="74CC9DF7"/>
    <w:rsid w:val="74E54EA2"/>
    <w:rsid w:val="74E69EB0"/>
    <w:rsid w:val="7513E210"/>
    <w:rsid w:val="751A4BAB"/>
    <w:rsid w:val="751E310C"/>
    <w:rsid w:val="752D0B95"/>
    <w:rsid w:val="753D4CE7"/>
    <w:rsid w:val="753D9A4F"/>
    <w:rsid w:val="7553548E"/>
    <w:rsid w:val="75618414"/>
    <w:rsid w:val="7569EBF9"/>
    <w:rsid w:val="75899A4B"/>
    <w:rsid w:val="758ADA21"/>
    <w:rsid w:val="75966CBA"/>
    <w:rsid w:val="75AAA076"/>
    <w:rsid w:val="75AC735B"/>
    <w:rsid w:val="75B0DCCA"/>
    <w:rsid w:val="75BCE020"/>
    <w:rsid w:val="75C13DE5"/>
    <w:rsid w:val="75CF5D06"/>
    <w:rsid w:val="75DEBBA9"/>
    <w:rsid w:val="75EA5C91"/>
    <w:rsid w:val="75EEB7E1"/>
    <w:rsid w:val="75F60F3F"/>
    <w:rsid w:val="760EA2DF"/>
    <w:rsid w:val="761236D7"/>
    <w:rsid w:val="7612D5BE"/>
    <w:rsid w:val="7632DD8B"/>
    <w:rsid w:val="76486098"/>
    <w:rsid w:val="764900DF"/>
    <w:rsid w:val="7659B78E"/>
    <w:rsid w:val="765C5632"/>
    <w:rsid w:val="76714E36"/>
    <w:rsid w:val="76786F56"/>
    <w:rsid w:val="767E30AF"/>
    <w:rsid w:val="76809630"/>
    <w:rsid w:val="7698E66B"/>
    <w:rsid w:val="769E227E"/>
    <w:rsid w:val="769EDE08"/>
    <w:rsid w:val="76D348E8"/>
    <w:rsid w:val="76ED0B4C"/>
    <w:rsid w:val="76FEB80D"/>
    <w:rsid w:val="7703910F"/>
    <w:rsid w:val="770B6FCA"/>
    <w:rsid w:val="7711E6C8"/>
    <w:rsid w:val="77122A57"/>
    <w:rsid w:val="771BEFF5"/>
    <w:rsid w:val="7736635B"/>
    <w:rsid w:val="773F376A"/>
    <w:rsid w:val="77459EDF"/>
    <w:rsid w:val="7746ECE2"/>
    <w:rsid w:val="774B9092"/>
    <w:rsid w:val="7753019E"/>
    <w:rsid w:val="77613D35"/>
    <w:rsid w:val="776CC642"/>
    <w:rsid w:val="776D57D6"/>
    <w:rsid w:val="777F4B7C"/>
    <w:rsid w:val="779216F8"/>
    <w:rsid w:val="779FC6B3"/>
    <w:rsid w:val="77AB769D"/>
    <w:rsid w:val="77B8AD65"/>
    <w:rsid w:val="77C87611"/>
    <w:rsid w:val="77C8BB79"/>
    <w:rsid w:val="77E6F5BF"/>
    <w:rsid w:val="77EFA953"/>
    <w:rsid w:val="7800D160"/>
    <w:rsid w:val="781106B5"/>
    <w:rsid w:val="78391E51"/>
    <w:rsid w:val="78392540"/>
    <w:rsid w:val="783D7316"/>
    <w:rsid w:val="784659DB"/>
    <w:rsid w:val="7847F092"/>
    <w:rsid w:val="7868F7FE"/>
    <w:rsid w:val="787A2C02"/>
    <w:rsid w:val="787FA5D6"/>
    <w:rsid w:val="7884959E"/>
    <w:rsid w:val="788841A5"/>
    <w:rsid w:val="78A3C1FD"/>
    <w:rsid w:val="78A7B7D7"/>
    <w:rsid w:val="78B7FCEF"/>
    <w:rsid w:val="78B80208"/>
    <w:rsid w:val="78C76F50"/>
    <w:rsid w:val="78D0D626"/>
    <w:rsid w:val="78D7D203"/>
    <w:rsid w:val="78D91373"/>
    <w:rsid w:val="78DD1F72"/>
    <w:rsid w:val="78DE270F"/>
    <w:rsid w:val="78DF9CC2"/>
    <w:rsid w:val="78E583CB"/>
    <w:rsid w:val="78E75446"/>
    <w:rsid w:val="78E7BD11"/>
    <w:rsid w:val="78F77CA5"/>
    <w:rsid w:val="791C87D0"/>
    <w:rsid w:val="792C7E36"/>
    <w:rsid w:val="792F1818"/>
    <w:rsid w:val="793119E4"/>
    <w:rsid w:val="7932D608"/>
    <w:rsid w:val="79415A21"/>
    <w:rsid w:val="7946B2AD"/>
    <w:rsid w:val="79521DE8"/>
    <w:rsid w:val="795AB08D"/>
    <w:rsid w:val="7975458E"/>
    <w:rsid w:val="797F45E5"/>
    <w:rsid w:val="79885D96"/>
    <w:rsid w:val="798A16F2"/>
    <w:rsid w:val="798D03F7"/>
    <w:rsid w:val="79938C07"/>
    <w:rsid w:val="7997586F"/>
    <w:rsid w:val="799DA07D"/>
    <w:rsid w:val="79A0CC2F"/>
    <w:rsid w:val="79C5C468"/>
    <w:rsid w:val="79D6C034"/>
    <w:rsid w:val="79DBE950"/>
    <w:rsid w:val="79E6B045"/>
    <w:rsid w:val="79F68FB2"/>
    <w:rsid w:val="79F94B6C"/>
    <w:rsid w:val="7A33F73B"/>
    <w:rsid w:val="7A37FFB0"/>
    <w:rsid w:val="7A455B8C"/>
    <w:rsid w:val="7A4D9305"/>
    <w:rsid w:val="7A511F48"/>
    <w:rsid w:val="7A5C3911"/>
    <w:rsid w:val="7A66D72E"/>
    <w:rsid w:val="7A72557C"/>
    <w:rsid w:val="7A76C2A1"/>
    <w:rsid w:val="7A9BBD1E"/>
    <w:rsid w:val="7AAFDFB4"/>
    <w:rsid w:val="7ABDF0D7"/>
    <w:rsid w:val="7ACED784"/>
    <w:rsid w:val="7AD594CE"/>
    <w:rsid w:val="7ADB0CE6"/>
    <w:rsid w:val="7ADE397C"/>
    <w:rsid w:val="7ADF5F1F"/>
    <w:rsid w:val="7AE907F5"/>
    <w:rsid w:val="7AEA706E"/>
    <w:rsid w:val="7AF06A85"/>
    <w:rsid w:val="7B10BC3D"/>
    <w:rsid w:val="7B156A48"/>
    <w:rsid w:val="7B291503"/>
    <w:rsid w:val="7B332672"/>
    <w:rsid w:val="7B34EFAB"/>
    <w:rsid w:val="7B40DD80"/>
    <w:rsid w:val="7B5104B4"/>
    <w:rsid w:val="7B53A2D1"/>
    <w:rsid w:val="7B5E733C"/>
    <w:rsid w:val="7B5F3CC2"/>
    <w:rsid w:val="7B610835"/>
    <w:rsid w:val="7B65B134"/>
    <w:rsid w:val="7B6B1CDF"/>
    <w:rsid w:val="7B6D9CA4"/>
    <w:rsid w:val="7B6ECD15"/>
    <w:rsid w:val="7B763CC0"/>
    <w:rsid w:val="7B7A415A"/>
    <w:rsid w:val="7B9F81F2"/>
    <w:rsid w:val="7BA7A05B"/>
    <w:rsid w:val="7BBBB72B"/>
    <w:rsid w:val="7BCA21D3"/>
    <w:rsid w:val="7BD43712"/>
    <w:rsid w:val="7BD55C9C"/>
    <w:rsid w:val="7BD8BC93"/>
    <w:rsid w:val="7BDB29FF"/>
    <w:rsid w:val="7BE2B3B0"/>
    <w:rsid w:val="7BE7210B"/>
    <w:rsid w:val="7BEE6A45"/>
    <w:rsid w:val="7BF49A59"/>
    <w:rsid w:val="7BFF8DFB"/>
    <w:rsid w:val="7C0B5395"/>
    <w:rsid w:val="7C153A25"/>
    <w:rsid w:val="7C154893"/>
    <w:rsid w:val="7C18191C"/>
    <w:rsid w:val="7C1AB57B"/>
    <w:rsid w:val="7C1C28D2"/>
    <w:rsid w:val="7C27052E"/>
    <w:rsid w:val="7C2A9765"/>
    <w:rsid w:val="7C3349E1"/>
    <w:rsid w:val="7C395EBD"/>
    <w:rsid w:val="7C3C556E"/>
    <w:rsid w:val="7C3E4F90"/>
    <w:rsid w:val="7C454DEB"/>
    <w:rsid w:val="7C5163A5"/>
    <w:rsid w:val="7C5A5AE4"/>
    <w:rsid w:val="7C69CED2"/>
    <w:rsid w:val="7C7F7EDC"/>
    <w:rsid w:val="7C7FDC84"/>
    <w:rsid w:val="7C81B865"/>
    <w:rsid w:val="7C8363AC"/>
    <w:rsid w:val="7C9DB55F"/>
    <w:rsid w:val="7CA5D8E3"/>
    <w:rsid w:val="7CB784DE"/>
    <w:rsid w:val="7CBB2059"/>
    <w:rsid w:val="7CBD1281"/>
    <w:rsid w:val="7CC09922"/>
    <w:rsid w:val="7CC5C122"/>
    <w:rsid w:val="7CDB2703"/>
    <w:rsid w:val="7CE7E015"/>
    <w:rsid w:val="7CE9B03B"/>
    <w:rsid w:val="7CEE6B41"/>
    <w:rsid w:val="7D01D042"/>
    <w:rsid w:val="7D0D8E0A"/>
    <w:rsid w:val="7D0DAD21"/>
    <w:rsid w:val="7D10ADF6"/>
    <w:rsid w:val="7D1C09F4"/>
    <w:rsid w:val="7D1EE4F6"/>
    <w:rsid w:val="7D3C2E63"/>
    <w:rsid w:val="7D4405E6"/>
    <w:rsid w:val="7D5103A8"/>
    <w:rsid w:val="7D7935B0"/>
    <w:rsid w:val="7D89C1FD"/>
    <w:rsid w:val="7DA53206"/>
    <w:rsid w:val="7DABB92F"/>
    <w:rsid w:val="7DAE2C55"/>
    <w:rsid w:val="7DB9898C"/>
    <w:rsid w:val="7DBA2814"/>
    <w:rsid w:val="7DBFC34C"/>
    <w:rsid w:val="7DD7C364"/>
    <w:rsid w:val="7DDB4812"/>
    <w:rsid w:val="7DE6AF8A"/>
    <w:rsid w:val="7DEB8BB3"/>
    <w:rsid w:val="7DFAACA7"/>
    <w:rsid w:val="7E008CC0"/>
    <w:rsid w:val="7E106442"/>
    <w:rsid w:val="7E15DB36"/>
    <w:rsid w:val="7E1DB1C3"/>
    <w:rsid w:val="7E228E4E"/>
    <w:rsid w:val="7E262372"/>
    <w:rsid w:val="7E27895D"/>
    <w:rsid w:val="7E2F4D7D"/>
    <w:rsid w:val="7E3BA25F"/>
    <w:rsid w:val="7E3BC99A"/>
    <w:rsid w:val="7E4AB566"/>
    <w:rsid w:val="7E5E35BA"/>
    <w:rsid w:val="7E8D5DF0"/>
    <w:rsid w:val="7E8F06B5"/>
    <w:rsid w:val="7E9E639E"/>
    <w:rsid w:val="7ED98611"/>
    <w:rsid w:val="7EF9B5D4"/>
    <w:rsid w:val="7EFB13FB"/>
    <w:rsid w:val="7F031878"/>
    <w:rsid w:val="7F079456"/>
    <w:rsid w:val="7F298C3F"/>
    <w:rsid w:val="7F2CD011"/>
    <w:rsid w:val="7F378CE2"/>
    <w:rsid w:val="7F3E26F8"/>
    <w:rsid w:val="7F3F7C3C"/>
    <w:rsid w:val="7F4234E4"/>
    <w:rsid w:val="7F5F28A0"/>
    <w:rsid w:val="7F69002A"/>
    <w:rsid w:val="7F72D890"/>
    <w:rsid w:val="7F87AA20"/>
    <w:rsid w:val="7F9FEAD3"/>
    <w:rsid w:val="7FA84AEF"/>
    <w:rsid w:val="7FD0A1C0"/>
    <w:rsid w:val="7FDA8B2D"/>
    <w:rsid w:val="7FDEDBD1"/>
    <w:rsid w:val="7FF80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C092"/>
  <w15:chartTrackingRefBased/>
  <w15:docId w15:val="{15DF08D5-6646-4E34-A026-AF14122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ocked="0"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6D776062"/>
    <w:pPr>
      <w:spacing w:before="80" w:after="80"/>
    </w:pPr>
    <w:rPr>
      <w:rFonts w:eastAsiaTheme="minorEastAsia"/>
      <w:color w:val="0D0D0D" w:themeColor="text1" w:themeTint="F2"/>
      <w:sz w:val="20"/>
      <w:szCs w:val="20"/>
      <w:lang w:val="cs-CZ"/>
    </w:rPr>
  </w:style>
  <w:style w:type="paragraph" w:styleId="Nadpis1">
    <w:name w:val="heading 1"/>
    <w:basedOn w:val="Normln"/>
    <w:next w:val="Normln"/>
    <w:link w:val="Nadpis1Char"/>
    <w:uiPriority w:val="9"/>
    <w:qFormat/>
    <w:rsid w:val="6D776062"/>
    <w:pPr>
      <w:keepNext/>
      <w:keepLines/>
      <w:pageBreakBefore/>
      <w:numPr>
        <w:numId w:val="23"/>
      </w:numPr>
      <w:spacing w:before="240" w:after="240"/>
      <w:ind w:left="432"/>
      <w:outlineLvl w:val="0"/>
    </w:pPr>
    <w:rPr>
      <w:rFonts w:asciiTheme="majorHAnsi" w:eastAsiaTheme="majorEastAsia" w:hAnsiTheme="majorHAnsi" w:cstheme="majorBidi"/>
      <w:b/>
      <w:bCs/>
      <w:color w:val="00204F" w:themeColor="accent6" w:themeShade="BF"/>
      <w:sz w:val="44"/>
      <w:szCs w:val="44"/>
    </w:rPr>
  </w:style>
  <w:style w:type="paragraph" w:styleId="Nadpis2">
    <w:name w:val="heading 2"/>
    <w:basedOn w:val="Normln"/>
    <w:next w:val="Normln"/>
    <w:link w:val="Nadpis2Char"/>
    <w:uiPriority w:val="9"/>
    <w:unhideWhenUsed/>
    <w:qFormat/>
    <w:rsid w:val="6D776062"/>
    <w:pPr>
      <w:keepNext/>
      <w:keepLines/>
      <w:numPr>
        <w:ilvl w:val="1"/>
        <w:numId w:val="23"/>
      </w:numPr>
      <w:spacing w:before="120" w:after="240"/>
      <w:outlineLvl w:val="1"/>
    </w:pPr>
    <w:rPr>
      <w:rFonts w:asciiTheme="majorHAnsi" w:eastAsiaTheme="majorEastAsia" w:hAnsiTheme="majorHAnsi" w:cstheme="majorBidi"/>
      <w:b/>
      <w:bCs/>
      <w:color w:val="6EC1E4" w:themeColor="accent2"/>
      <w:sz w:val="32"/>
      <w:szCs w:val="32"/>
    </w:rPr>
  </w:style>
  <w:style w:type="paragraph" w:styleId="Nadpis3">
    <w:name w:val="heading 3"/>
    <w:basedOn w:val="Normln"/>
    <w:next w:val="Normln"/>
    <w:link w:val="Nadpis3Char"/>
    <w:uiPriority w:val="9"/>
    <w:unhideWhenUsed/>
    <w:qFormat/>
    <w:rsid w:val="007A722D"/>
    <w:pPr>
      <w:keepNext/>
      <w:keepLines/>
      <w:numPr>
        <w:ilvl w:val="2"/>
        <w:numId w:val="23"/>
      </w:numPr>
      <w:spacing w:before="120" w:after="240"/>
      <w:outlineLvl w:val="2"/>
    </w:pPr>
    <w:rPr>
      <w:rFonts w:asciiTheme="majorHAnsi" w:eastAsiaTheme="majorEastAsia" w:hAnsiTheme="majorHAnsi" w:cstheme="majorBidi"/>
      <w:color w:val="0070C0" w:themeColor="accent1"/>
      <w:sz w:val="24"/>
      <w:szCs w:val="24"/>
    </w:rPr>
  </w:style>
  <w:style w:type="paragraph" w:styleId="Nadpis4">
    <w:name w:val="heading 4"/>
    <w:basedOn w:val="Normln"/>
    <w:next w:val="Normln"/>
    <w:link w:val="Nadpis4Char"/>
    <w:uiPriority w:val="1"/>
    <w:unhideWhenUsed/>
    <w:qFormat/>
    <w:rsid w:val="007A722D"/>
    <w:pPr>
      <w:keepNext/>
      <w:keepLines/>
      <w:numPr>
        <w:ilvl w:val="3"/>
        <w:numId w:val="23"/>
      </w:numPr>
      <w:spacing w:before="120" w:after="0"/>
      <w:outlineLvl w:val="3"/>
    </w:pPr>
    <w:rPr>
      <w:rFonts w:asciiTheme="majorHAnsi" w:eastAsiaTheme="majorEastAsia" w:hAnsiTheme="majorHAnsi" w:cstheme="majorBidi"/>
      <w:iCs/>
      <w:color w:val="27A1D5" w:themeColor="accent2" w:themeShade="BF"/>
    </w:rPr>
  </w:style>
  <w:style w:type="paragraph" w:styleId="Nadpis5">
    <w:name w:val="heading 5"/>
    <w:basedOn w:val="Normln"/>
    <w:next w:val="Normln"/>
    <w:link w:val="Nadpis5Char"/>
    <w:uiPriority w:val="9"/>
    <w:unhideWhenUsed/>
    <w:qFormat/>
    <w:rsid w:val="003A2B56"/>
    <w:pPr>
      <w:keepNext/>
      <w:keepLines/>
      <w:numPr>
        <w:ilvl w:val="4"/>
        <w:numId w:val="23"/>
      </w:numPr>
      <w:tabs>
        <w:tab w:val="num" w:pos="360"/>
      </w:tabs>
      <w:spacing w:before="40" w:after="0"/>
      <w:outlineLvl w:val="4"/>
    </w:pPr>
    <w:rPr>
      <w:rFonts w:asciiTheme="majorHAnsi" w:eastAsiaTheme="majorEastAsia" w:hAnsiTheme="majorHAnsi" w:cstheme="majorBidi"/>
      <w:color w:val="0070C0" w:themeColor="accent1"/>
    </w:rPr>
  </w:style>
  <w:style w:type="paragraph" w:styleId="Nadpis6">
    <w:name w:val="heading 6"/>
    <w:basedOn w:val="Normln"/>
    <w:next w:val="Normln"/>
    <w:link w:val="Nadpis6Char"/>
    <w:uiPriority w:val="9"/>
    <w:semiHidden/>
    <w:unhideWhenUsed/>
    <w:qFormat/>
    <w:rsid w:val="6D776062"/>
    <w:pPr>
      <w:keepNext/>
      <w:keepLines/>
      <w:numPr>
        <w:ilvl w:val="5"/>
        <w:numId w:val="23"/>
      </w:numPr>
      <w:spacing w:before="40" w:after="0"/>
      <w:outlineLvl w:val="5"/>
    </w:pPr>
    <w:rPr>
      <w:rFonts w:asciiTheme="majorHAnsi" w:eastAsiaTheme="majorEastAsia" w:hAnsiTheme="majorHAnsi" w:cstheme="majorBidi"/>
      <w:color w:val="00375F"/>
    </w:rPr>
  </w:style>
  <w:style w:type="paragraph" w:styleId="Nadpis7">
    <w:name w:val="heading 7"/>
    <w:basedOn w:val="Normln"/>
    <w:next w:val="Normln"/>
    <w:link w:val="Nadpis7Char"/>
    <w:uiPriority w:val="9"/>
    <w:semiHidden/>
    <w:unhideWhenUsed/>
    <w:qFormat/>
    <w:rsid w:val="6D776062"/>
    <w:pPr>
      <w:keepNext/>
      <w:keepLines/>
      <w:numPr>
        <w:ilvl w:val="6"/>
        <w:numId w:val="23"/>
      </w:numPr>
      <w:spacing w:before="40" w:after="0"/>
      <w:outlineLvl w:val="6"/>
    </w:pPr>
    <w:rPr>
      <w:rFonts w:asciiTheme="majorHAnsi" w:eastAsiaTheme="majorEastAsia" w:hAnsiTheme="majorHAnsi" w:cstheme="majorBidi"/>
      <w:i/>
      <w:iCs/>
      <w:color w:val="00375F"/>
    </w:rPr>
  </w:style>
  <w:style w:type="paragraph" w:styleId="Nadpis8">
    <w:name w:val="heading 8"/>
    <w:basedOn w:val="Normln"/>
    <w:next w:val="Normln"/>
    <w:link w:val="Nadpis8Char"/>
    <w:uiPriority w:val="9"/>
    <w:semiHidden/>
    <w:unhideWhenUsed/>
    <w:qFormat/>
    <w:rsid w:val="6D776062"/>
    <w:pPr>
      <w:keepNext/>
      <w:keepLines/>
      <w:numPr>
        <w:ilvl w:val="7"/>
        <w:numId w:val="23"/>
      </w:numPr>
      <w:spacing w:before="40" w:after="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semiHidden/>
    <w:unhideWhenUsed/>
    <w:qFormat/>
    <w:rsid w:val="6D776062"/>
    <w:pPr>
      <w:keepNext/>
      <w:keepLines/>
      <w:numPr>
        <w:ilvl w:val="8"/>
        <w:numId w:val="23"/>
      </w:numPr>
      <w:spacing w:before="40" w:after="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65A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B65A2"/>
  </w:style>
  <w:style w:type="paragraph" w:styleId="Zpat">
    <w:name w:val="footer"/>
    <w:basedOn w:val="Normln"/>
    <w:link w:val="ZpatChar"/>
    <w:uiPriority w:val="99"/>
    <w:unhideWhenUsed/>
    <w:rsid w:val="005B65A2"/>
    <w:pPr>
      <w:tabs>
        <w:tab w:val="center" w:pos="4680"/>
        <w:tab w:val="right" w:pos="9360"/>
      </w:tabs>
      <w:spacing w:after="0" w:line="240" w:lineRule="auto"/>
    </w:pPr>
  </w:style>
  <w:style w:type="character" w:customStyle="1" w:styleId="ZpatChar">
    <w:name w:val="Zápatí Char"/>
    <w:basedOn w:val="Standardnpsmoodstavce"/>
    <w:link w:val="Zpat"/>
    <w:uiPriority w:val="99"/>
    <w:rsid w:val="005B65A2"/>
  </w:style>
  <w:style w:type="paragraph" w:styleId="Nzev">
    <w:name w:val="Title"/>
    <w:basedOn w:val="Normln"/>
    <w:next w:val="Normln"/>
    <w:link w:val="NzevChar"/>
    <w:uiPriority w:val="10"/>
    <w:qFormat/>
    <w:rsid w:val="6D776062"/>
    <w:pPr>
      <w:spacing w:after="300" w:line="240" w:lineRule="auto"/>
      <w:ind w:right="1980"/>
      <w:contextualSpacing/>
    </w:pPr>
    <w:rPr>
      <w:rFonts w:asciiTheme="majorHAnsi" w:eastAsiaTheme="majorEastAsia" w:hAnsiTheme="majorHAnsi" w:cstheme="majorBidi"/>
      <w:b/>
      <w:bCs/>
      <w:caps/>
      <w:color w:val="00204F" w:themeColor="accent6" w:themeShade="BF"/>
      <w:sz w:val="52"/>
      <w:szCs w:val="52"/>
    </w:rPr>
  </w:style>
  <w:style w:type="character" w:customStyle="1" w:styleId="NzevChar">
    <w:name w:val="Název Char"/>
    <w:basedOn w:val="Standardnpsmoodstavce"/>
    <w:link w:val="Nzev"/>
    <w:uiPriority w:val="10"/>
    <w:rsid w:val="005B65A2"/>
    <w:rPr>
      <w:rFonts w:asciiTheme="majorHAnsi" w:eastAsiaTheme="majorEastAsia" w:hAnsiTheme="majorHAnsi" w:cstheme="majorBidi"/>
      <w:b/>
      <w:bCs/>
      <w:caps/>
      <w:color w:val="00204F" w:themeColor="accent6" w:themeShade="BF"/>
      <w:sz w:val="52"/>
      <w:szCs w:val="52"/>
      <w:lang w:val="cs-CZ"/>
    </w:rPr>
  </w:style>
  <w:style w:type="paragraph" w:styleId="Podnadpis">
    <w:name w:val="Subtitle"/>
    <w:basedOn w:val="Normln"/>
    <w:next w:val="Normln"/>
    <w:link w:val="PodnadpisChar"/>
    <w:uiPriority w:val="11"/>
    <w:qFormat/>
    <w:rsid w:val="6D776062"/>
    <w:rPr>
      <w:rFonts w:asciiTheme="majorHAnsi" w:eastAsiaTheme="majorEastAsia" w:hAnsiTheme="majorHAnsi" w:cstheme="majorBidi"/>
      <w:i/>
      <w:iCs/>
      <w:color w:val="0070C0" w:themeColor="accent1"/>
      <w:sz w:val="24"/>
      <w:szCs w:val="24"/>
    </w:rPr>
  </w:style>
  <w:style w:type="character" w:customStyle="1" w:styleId="PodnadpisChar">
    <w:name w:val="Podnadpis Char"/>
    <w:basedOn w:val="Standardnpsmoodstavce"/>
    <w:link w:val="Podnadpis"/>
    <w:uiPriority w:val="11"/>
    <w:rsid w:val="005B65A2"/>
    <w:rPr>
      <w:rFonts w:asciiTheme="majorHAnsi" w:eastAsiaTheme="majorEastAsia" w:hAnsiTheme="majorHAnsi" w:cstheme="majorBidi"/>
      <w:i/>
      <w:iCs/>
      <w:color w:val="0070C0" w:themeColor="accent1"/>
      <w:sz w:val="24"/>
      <w:szCs w:val="24"/>
      <w:lang w:val="cs-CZ"/>
    </w:rPr>
  </w:style>
  <w:style w:type="paragraph" w:customStyle="1" w:styleId="sub-heading">
    <w:name w:val="sub-heading"/>
    <w:basedOn w:val="Normln"/>
    <w:link w:val="sub-headingChar"/>
    <w:uiPriority w:val="1"/>
    <w:qFormat/>
    <w:rsid w:val="6D776062"/>
    <w:pPr>
      <w:keepNext/>
      <w:keepLines/>
      <w:spacing w:before="0" w:after="0" w:line="240" w:lineRule="auto"/>
      <w:jc w:val="center"/>
    </w:pPr>
    <w:rPr>
      <w:rFonts w:asciiTheme="majorHAnsi" w:eastAsiaTheme="majorEastAsia" w:hAnsiTheme="majorHAnsi" w:cstheme="majorBidi"/>
      <w:b/>
      <w:bCs/>
      <w:color w:val="000000" w:themeColor="text1"/>
      <w:sz w:val="28"/>
      <w:szCs w:val="28"/>
    </w:rPr>
  </w:style>
  <w:style w:type="character" w:customStyle="1" w:styleId="sub-headingChar">
    <w:name w:val="sub-heading Char"/>
    <w:basedOn w:val="Standardnpsmoodstavce"/>
    <w:link w:val="sub-heading"/>
    <w:rsid w:val="005B65A2"/>
    <w:rPr>
      <w:rFonts w:asciiTheme="majorHAnsi" w:eastAsiaTheme="majorEastAsia" w:hAnsiTheme="majorHAnsi" w:cstheme="majorBidi"/>
      <w:b/>
      <w:bCs/>
      <w:color w:val="000000" w:themeColor="text1"/>
      <w:sz w:val="28"/>
      <w:szCs w:val="28"/>
      <w:lang w:val="cs-CZ"/>
    </w:rPr>
  </w:style>
  <w:style w:type="paragraph" w:customStyle="1" w:styleId="Headings1">
    <w:name w:val="Headings 1"/>
    <w:basedOn w:val="Nadpis1"/>
    <w:link w:val="Headings1Char"/>
    <w:rsid w:val="005B65A2"/>
    <w:pPr>
      <w:spacing w:before="0"/>
    </w:pPr>
    <w:rPr>
      <w:caps/>
      <w:color w:val="0070C0" w:themeColor="accent1"/>
      <w:sz w:val="56"/>
      <w:szCs w:val="36"/>
    </w:rPr>
  </w:style>
  <w:style w:type="character" w:customStyle="1" w:styleId="Headings1Char">
    <w:name w:val="Headings 1 Char"/>
    <w:basedOn w:val="Nadpis1Char"/>
    <w:link w:val="Headings1"/>
    <w:rsid w:val="005B65A2"/>
    <w:rPr>
      <w:rFonts w:asciiTheme="majorHAnsi" w:eastAsiaTheme="majorEastAsia" w:hAnsiTheme="majorHAnsi" w:cstheme="majorBidi"/>
      <w:b/>
      <w:bCs/>
      <w:caps/>
      <w:color w:val="0070C0" w:themeColor="accent1"/>
      <w:sz w:val="56"/>
      <w:szCs w:val="36"/>
      <w:lang w:val="cs-CZ"/>
    </w:rPr>
  </w:style>
  <w:style w:type="character" w:customStyle="1" w:styleId="Nadpis1Char">
    <w:name w:val="Nadpis 1 Char"/>
    <w:basedOn w:val="Standardnpsmoodstavce"/>
    <w:link w:val="Nadpis1"/>
    <w:uiPriority w:val="9"/>
    <w:rsid w:val="007A722D"/>
    <w:rPr>
      <w:rFonts w:asciiTheme="majorHAnsi" w:eastAsiaTheme="majorEastAsia" w:hAnsiTheme="majorHAnsi" w:cstheme="majorBidi"/>
      <w:b/>
      <w:bCs/>
      <w:color w:val="00204F" w:themeColor="accent6" w:themeShade="BF"/>
      <w:sz w:val="44"/>
      <w:szCs w:val="44"/>
      <w:lang w:val="cs-CZ"/>
    </w:rPr>
  </w:style>
  <w:style w:type="character" w:customStyle="1" w:styleId="Nadpis2Char">
    <w:name w:val="Nadpis 2 Char"/>
    <w:basedOn w:val="Standardnpsmoodstavce"/>
    <w:link w:val="Nadpis2"/>
    <w:uiPriority w:val="9"/>
    <w:rsid w:val="001526CB"/>
    <w:rPr>
      <w:rFonts w:asciiTheme="majorHAnsi" w:eastAsiaTheme="majorEastAsia" w:hAnsiTheme="majorHAnsi" w:cstheme="majorBidi"/>
      <w:b/>
      <w:bCs/>
      <w:color w:val="6EC1E4" w:themeColor="accent2"/>
      <w:sz w:val="32"/>
      <w:szCs w:val="32"/>
      <w:lang w:val="cs-CZ"/>
    </w:rPr>
  </w:style>
  <w:style w:type="table" w:styleId="Stednmka3zvraznn3">
    <w:name w:val="Medium Grid 3 Accent 3"/>
    <w:basedOn w:val="Normlntabulka"/>
    <w:uiPriority w:val="69"/>
    <w:rsid w:val="00285C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9F9F9"/>
    </w:tcPr>
    <w:tblStylePr w:type="firstRow">
      <w:rPr>
        <w:b/>
        <w:bCs/>
        <w:i w:val="0"/>
        <w:iCs w:val="0"/>
        <w:color w:val="FFFFFF" w:themeColor="background1"/>
      </w:rPr>
      <w:tblPr/>
      <w:tcPr>
        <w:shd w:val="clear" w:color="auto" w:fill="6EC1E4" w:themeFill="accent2"/>
      </w:tcPr>
    </w:tblStylePr>
    <w:tblStylePr w:type="lastRow">
      <w:rPr>
        <w:b/>
        <w:bCs/>
        <w:i w:val="0"/>
        <w:iCs w:val="0"/>
        <w:color w:val="FFFFFF" w:themeColor="background1"/>
      </w:rPr>
      <w:tblPr/>
      <w:tcPr>
        <w:shd w:val="clear" w:color="auto" w:fill="40AEFF" w:themeFill="accent1" w:themeFillTint="99"/>
      </w:tcPr>
    </w:tblStylePr>
    <w:tblStylePr w:type="firstCol">
      <w:rPr>
        <w:b/>
        <w:bCs/>
        <w:i w:val="0"/>
        <w:iCs w:val="0"/>
        <w:color w:val="FFFFFF" w:themeColor="background1"/>
      </w:rPr>
      <w:tblPr/>
      <w:tcPr>
        <w:shd w:val="clear" w:color="auto" w:fill="6EC1E4" w:themeFill="accent2"/>
      </w:tcPr>
    </w:tblStylePr>
    <w:tblStylePr w:type="lastCol">
      <w:rPr>
        <w:b/>
        <w:bCs/>
        <w:i w:val="0"/>
        <w:iCs w:val="0"/>
        <w:color w:val="FFFFFF" w:themeColor="background1"/>
      </w:rPr>
      <w:tblPr/>
      <w:tcPr>
        <w:shd w:val="clear" w:color="auto" w:fill="A7D9EE" w:themeFill="accent2" w:themeFillTint="99"/>
      </w:tcPr>
    </w:tblStylePr>
    <w:tblStylePr w:type="band1Vert">
      <w:tblPr/>
      <w:tcPr>
        <w:shd w:val="clear" w:color="auto" w:fill="B3E2F3" w:themeFill="background2"/>
      </w:tcPr>
    </w:tblStylePr>
    <w:tblStylePr w:type="band2Vert">
      <w:tblPr/>
      <w:tcPr>
        <w:shd w:val="clear" w:color="auto" w:fill="F9F9F9"/>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FF9FC" w:themeFill="background2" w:themeFillTint="33"/>
      </w:tcPr>
    </w:tblStylePr>
    <w:tblStylePr w:type="band2Horz">
      <w:tblPr/>
      <w:tcPr>
        <w:shd w:val="clear" w:color="auto" w:fill="EEF7FC"/>
      </w:tcPr>
    </w:tblStylePr>
  </w:style>
  <w:style w:type="character" w:styleId="Siln">
    <w:name w:val="Strong"/>
    <w:basedOn w:val="Standardnpsmoodstavce"/>
    <w:uiPriority w:val="22"/>
    <w:qFormat/>
    <w:rsid w:val="0041001C"/>
    <w:rPr>
      <w:b/>
      <w:bCs/>
    </w:rPr>
  </w:style>
  <w:style w:type="character" w:styleId="Nzevknihy">
    <w:name w:val="Book Title"/>
    <w:uiPriority w:val="33"/>
    <w:qFormat/>
    <w:rsid w:val="0041001C"/>
    <w:rPr>
      <w:i/>
      <w:iCs/>
      <w:smallCaps/>
      <w:spacing w:val="5"/>
    </w:rPr>
  </w:style>
  <w:style w:type="paragraph" w:styleId="Zkladntext">
    <w:name w:val="Body Text"/>
    <w:basedOn w:val="Normln"/>
    <w:link w:val="ZkladntextChar"/>
    <w:uiPriority w:val="1"/>
    <w:qFormat/>
    <w:rsid w:val="6D776062"/>
    <w:pPr>
      <w:widowControl w:val="0"/>
      <w:spacing w:after="0" w:line="240" w:lineRule="auto"/>
      <w:ind w:left="20"/>
    </w:pPr>
    <w:rPr>
      <w:rFonts w:ascii="Calibri Light" w:eastAsia="Times New Roman" w:hAnsi="Calibri Light" w:cs="Calibri Light"/>
      <w:lang w:val="pl-PL" w:eastAsia="pl-PL"/>
    </w:rPr>
  </w:style>
  <w:style w:type="character" w:customStyle="1" w:styleId="ZkladntextChar">
    <w:name w:val="Základní text Char"/>
    <w:basedOn w:val="Standardnpsmoodstavce"/>
    <w:link w:val="Zkladntext"/>
    <w:uiPriority w:val="1"/>
    <w:rsid w:val="0041001C"/>
    <w:rPr>
      <w:rFonts w:ascii="Calibri Light" w:eastAsia="Times New Roman" w:hAnsi="Calibri Light" w:cs="Calibri Light"/>
      <w:color w:val="0D0D0D" w:themeColor="text1" w:themeTint="F2"/>
      <w:sz w:val="20"/>
      <w:szCs w:val="20"/>
      <w:lang w:val="pl-PL" w:eastAsia="pl-PL"/>
    </w:rPr>
  </w:style>
  <w:style w:type="table" w:styleId="Mkatabulky">
    <w:name w:val="Table Grid"/>
    <w:aliases w:val="Tabulka seznamování,KPCS-1"/>
    <w:basedOn w:val="Normlntabulka"/>
    <w:locked/>
    <w:rsid w:val="0034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58DD"/>
    <w:rPr>
      <w:color w:val="6EC1E4" w:themeColor="hyperlink"/>
      <w:u w:val="single"/>
    </w:rPr>
  </w:style>
  <w:style w:type="character" w:styleId="Nevyeenzmnka">
    <w:name w:val="Unresolved Mention"/>
    <w:basedOn w:val="Standardnpsmoodstavce"/>
    <w:uiPriority w:val="99"/>
    <w:semiHidden/>
    <w:unhideWhenUsed/>
    <w:rsid w:val="00D758DD"/>
    <w:rPr>
      <w:color w:val="605E5C"/>
      <w:shd w:val="clear" w:color="auto" w:fill="E1DFDD"/>
    </w:rPr>
  </w:style>
  <w:style w:type="table" w:styleId="Tabulkasmkou4zvraznn6">
    <w:name w:val="Grid Table 4 Accent 6"/>
    <w:basedOn w:val="Normlntabulka"/>
    <w:uiPriority w:val="49"/>
    <w:locked/>
    <w:rsid w:val="00D758DD"/>
    <w:pPr>
      <w:spacing w:after="0" w:line="240" w:lineRule="auto"/>
    </w:pPr>
    <w:tblPr>
      <w:tblStyleRowBandSize w:val="1"/>
      <w:tblStyleColBandSize w:val="1"/>
      <w:tblBorders>
        <w:top w:val="single" w:sz="4" w:space="0" w:color="0C6EFF" w:themeColor="accent6" w:themeTint="99"/>
        <w:left w:val="single" w:sz="4" w:space="0" w:color="0C6EFF" w:themeColor="accent6" w:themeTint="99"/>
        <w:bottom w:val="single" w:sz="4" w:space="0" w:color="0C6EFF" w:themeColor="accent6" w:themeTint="99"/>
        <w:right w:val="single" w:sz="4" w:space="0" w:color="0C6EFF" w:themeColor="accent6" w:themeTint="99"/>
        <w:insideH w:val="single" w:sz="4" w:space="0" w:color="0C6EFF" w:themeColor="accent6" w:themeTint="99"/>
        <w:insideV w:val="single" w:sz="4" w:space="0" w:color="0C6EFF" w:themeColor="accent6" w:themeTint="99"/>
      </w:tblBorders>
    </w:tblPr>
    <w:tblStylePr w:type="firstRow">
      <w:rPr>
        <w:b/>
        <w:bCs/>
        <w:color w:val="FFFFFF" w:themeColor="background1"/>
      </w:rPr>
      <w:tblPr/>
      <w:tcPr>
        <w:tcBorders>
          <w:top w:val="single" w:sz="4" w:space="0" w:color="002B6A" w:themeColor="accent6"/>
          <w:left w:val="single" w:sz="4" w:space="0" w:color="002B6A" w:themeColor="accent6"/>
          <w:bottom w:val="single" w:sz="4" w:space="0" w:color="002B6A" w:themeColor="accent6"/>
          <w:right w:val="single" w:sz="4" w:space="0" w:color="002B6A" w:themeColor="accent6"/>
          <w:insideH w:val="nil"/>
          <w:insideV w:val="nil"/>
        </w:tcBorders>
        <w:shd w:val="clear" w:color="auto" w:fill="002B6A" w:themeFill="accent6"/>
      </w:tcPr>
    </w:tblStylePr>
    <w:tblStylePr w:type="lastRow">
      <w:rPr>
        <w:b/>
        <w:bCs/>
      </w:rPr>
      <w:tblPr/>
      <w:tcPr>
        <w:tcBorders>
          <w:top w:val="double" w:sz="4" w:space="0" w:color="002B6A" w:themeColor="accent6"/>
        </w:tcBorders>
      </w:tcPr>
    </w:tblStylePr>
    <w:tblStylePr w:type="firstCol">
      <w:rPr>
        <w:b/>
        <w:bCs/>
      </w:rPr>
    </w:tblStylePr>
    <w:tblStylePr w:type="lastCol">
      <w:rPr>
        <w:b/>
        <w:bCs/>
      </w:rPr>
    </w:tblStylePr>
    <w:tblStylePr w:type="band1Vert">
      <w:tblPr/>
      <w:tcPr>
        <w:shd w:val="clear" w:color="auto" w:fill="AECEFF" w:themeFill="accent6" w:themeFillTint="33"/>
      </w:tcPr>
    </w:tblStylePr>
    <w:tblStylePr w:type="band1Horz">
      <w:tblPr/>
      <w:tcPr>
        <w:shd w:val="clear" w:color="auto" w:fill="AECEFF" w:themeFill="accent6" w:themeFillTint="33"/>
      </w:tcPr>
    </w:tblStylePr>
  </w:style>
  <w:style w:type="character" w:styleId="Zstupntext">
    <w:name w:val="Placeholder Text"/>
    <w:basedOn w:val="Standardnpsmoodstavce"/>
    <w:uiPriority w:val="99"/>
    <w:semiHidden/>
    <w:rsid w:val="002318D8"/>
    <w:rPr>
      <w:color w:val="666666"/>
    </w:rPr>
  </w:style>
  <w:style w:type="character" w:customStyle="1" w:styleId="Nadpis3Char">
    <w:name w:val="Nadpis 3 Char"/>
    <w:basedOn w:val="Standardnpsmoodstavce"/>
    <w:link w:val="Nadpis3"/>
    <w:uiPriority w:val="9"/>
    <w:rsid w:val="007A722D"/>
    <w:rPr>
      <w:rFonts w:asciiTheme="majorHAnsi" w:eastAsiaTheme="majorEastAsia" w:hAnsiTheme="majorHAnsi" w:cstheme="majorBidi"/>
      <w:color w:val="0070C0" w:themeColor="accent1"/>
      <w:sz w:val="24"/>
      <w:szCs w:val="24"/>
      <w:lang w:val="cs-CZ"/>
    </w:rPr>
  </w:style>
  <w:style w:type="character" w:customStyle="1" w:styleId="Nadpis4Char">
    <w:name w:val="Nadpis 4 Char"/>
    <w:basedOn w:val="Standardnpsmoodstavce"/>
    <w:link w:val="Nadpis4"/>
    <w:uiPriority w:val="1"/>
    <w:rsid w:val="007A722D"/>
    <w:rPr>
      <w:rFonts w:asciiTheme="majorHAnsi" w:eastAsiaTheme="majorEastAsia" w:hAnsiTheme="majorHAnsi" w:cstheme="majorBidi"/>
      <w:iCs/>
      <w:color w:val="27A1D5" w:themeColor="accent2" w:themeShade="BF"/>
      <w:sz w:val="20"/>
      <w:szCs w:val="20"/>
      <w:lang w:val="cs-CZ"/>
    </w:rPr>
  </w:style>
  <w:style w:type="paragraph" w:styleId="Odstavecseseznamem">
    <w:name w:val="List Paragraph"/>
    <w:aliases w:val="Nad,Odstavec cíl se seznamem,Odstavec se seznamem5,Odstavec_muj,Odrážky,Odstavec se seznamem a odrážkou,1 úroveň Odstavec se seznamem,List Paragraph (Czech Tourism),Reference List,Odrazky,Bullet List,FooterText,Seznam (kpcs),列出段落,l"/>
    <w:basedOn w:val="Normln"/>
    <w:link w:val="OdstavecseseznamemChar"/>
    <w:uiPriority w:val="34"/>
    <w:qFormat/>
    <w:rsid w:val="003A2B56"/>
    <w:pPr>
      <w:ind w:left="720"/>
      <w:contextualSpacing/>
      <w:jc w:val="both"/>
    </w:pPr>
    <w:rPr>
      <w:rFonts w:ascii="Open Sans" w:hAnsi="Open Sans"/>
      <w:sz w:val="21"/>
      <w:szCs w:val="21"/>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basedOn w:val="Standardnpsmoodstavce"/>
    <w:link w:val="Odstavecseseznamem"/>
    <w:uiPriority w:val="34"/>
    <w:qFormat/>
    <w:locked/>
    <w:rsid w:val="003A2B56"/>
    <w:rPr>
      <w:rFonts w:ascii="Open Sans" w:eastAsiaTheme="minorEastAsia" w:hAnsi="Open Sans"/>
      <w:color w:val="0D0D0D" w:themeColor="text1" w:themeTint="F2"/>
      <w:sz w:val="21"/>
      <w:szCs w:val="21"/>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3A2B56"/>
    <w:pPr>
      <w:spacing w:before="0" w:after="200" w:line="240" w:lineRule="auto"/>
      <w:jc w:val="both"/>
    </w:pPr>
    <w:rPr>
      <w:rFonts w:eastAsia="Times New Roman" w:cs="Times New Roman"/>
      <w:i/>
      <w:iCs/>
      <w:color w:val="27A1D5" w:themeColor="accent2" w:themeShade="BF"/>
      <w:sz w:val="18"/>
      <w:szCs w:val="18"/>
      <w:lang w:eastAsia="en-GB"/>
    </w:rPr>
  </w:style>
  <w:style w:type="paragraph" w:customStyle="1" w:styleId="IOTtabulka">
    <w:name w:val="IOT tabulka"/>
    <w:basedOn w:val="Normln"/>
    <w:uiPriority w:val="99"/>
    <w:rsid w:val="6D776062"/>
    <w:pPr>
      <w:widowControl w:val="0"/>
      <w:spacing w:before="57" w:line="288" w:lineRule="auto"/>
      <w:jc w:val="both"/>
    </w:pPr>
    <w:rPr>
      <w:rFonts w:ascii="Open Sans" w:eastAsia="SimSun" w:hAnsi="Open Sans" w:cs="Mangal"/>
      <w:color w:val="auto"/>
      <w:sz w:val="18"/>
      <w:szCs w:val="18"/>
      <w:lang w:eastAsia="zh-CN" w:bidi="hi-IN"/>
    </w:rPr>
  </w:style>
  <w:style w:type="character" w:styleId="Zdraznnintenzivn">
    <w:name w:val="Intense Emphasis"/>
    <w:basedOn w:val="Standardnpsmoodstavce"/>
    <w:uiPriority w:val="21"/>
    <w:qFormat/>
    <w:rsid w:val="00D47114"/>
    <w:rPr>
      <w:rFonts w:ascii="Open Sans" w:hAnsi="Open Sans"/>
      <w:b/>
      <w:i w:val="0"/>
      <w:iCs/>
      <w:color w:val="0C4CA3"/>
      <w:sz w:val="18"/>
    </w:rPr>
  </w:style>
  <w:style w:type="paragraph" w:styleId="Seznamobrzk">
    <w:name w:val="table of figures"/>
    <w:basedOn w:val="Normln"/>
    <w:next w:val="Normln"/>
    <w:uiPriority w:val="99"/>
    <w:unhideWhenUsed/>
    <w:rsid w:val="00B57A8D"/>
    <w:pPr>
      <w:spacing w:before="0" w:after="0" w:line="360" w:lineRule="auto"/>
      <w:jc w:val="both"/>
    </w:pPr>
    <w:rPr>
      <w:rFonts w:eastAsiaTheme="minorHAnsi"/>
      <w:color w:val="auto"/>
      <w:sz w:val="16"/>
    </w:rPr>
  </w:style>
  <w:style w:type="paragraph" w:styleId="Textpoznpodarou">
    <w:name w:val="footnote text"/>
    <w:basedOn w:val="Normln"/>
    <w:link w:val="TextpoznpodarouChar"/>
    <w:uiPriority w:val="99"/>
    <w:semiHidden/>
    <w:unhideWhenUsed/>
    <w:rsid w:val="6D776062"/>
    <w:pPr>
      <w:spacing w:before="0" w:after="0" w:line="240" w:lineRule="auto"/>
      <w:jc w:val="both"/>
    </w:pPr>
    <w:rPr>
      <w:color w:val="002B6A" w:themeColor="accent6"/>
    </w:rPr>
  </w:style>
  <w:style w:type="character" w:customStyle="1" w:styleId="TextpoznpodarouChar">
    <w:name w:val="Text pozn. pod čarou Char"/>
    <w:basedOn w:val="Standardnpsmoodstavce"/>
    <w:link w:val="Textpoznpodarou"/>
    <w:uiPriority w:val="99"/>
    <w:semiHidden/>
    <w:rsid w:val="003A2B56"/>
    <w:rPr>
      <w:rFonts w:eastAsiaTheme="minorEastAsia"/>
      <w:color w:val="002B6A" w:themeColor="accent6"/>
      <w:sz w:val="20"/>
      <w:szCs w:val="20"/>
      <w:lang w:val="cs-CZ"/>
    </w:rPr>
  </w:style>
  <w:style w:type="character" w:styleId="Znakapoznpodarou">
    <w:name w:val="footnote reference"/>
    <w:aliases w:val="odrážky"/>
    <w:basedOn w:val="Standardnpsmoodstavce"/>
    <w:uiPriority w:val="99"/>
    <w:semiHidden/>
    <w:unhideWhenUsed/>
    <w:qFormat/>
    <w:rsid w:val="00D47114"/>
    <w:rPr>
      <w:vertAlign w:val="superscript"/>
    </w:rPr>
  </w:style>
  <w:style w:type="character" w:customStyle="1" w:styleId="Highlightblue">
    <w:name w:val="Highlight blue"/>
    <w:uiPriority w:val="1"/>
    <w:qFormat/>
    <w:rsid w:val="003A2B56"/>
    <w:rPr>
      <w:b w:val="0"/>
      <w:noProof w:val="0"/>
      <w:color w:val="27A1D5" w:themeColor="accent2" w:themeShade="BF"/>
      <w:lang w:val="en-GB"/>
    </w:rPr>
  </w:style>
  <w:style w:type="character" w:customStyle="1" w:styleId="Nadpis5Char">
    <w:name w:val="Nadpis 5 Char"/>
    <w:basedOn w:val="Standardnpsmoodstavce"/>
    <w:link w:val="Nadpis5"/>
    <w:uiPriority w:val="9"/>
    <w:rsid w:val="003A2B56"/>
    <w:rPr>
      <w:rFonts w:asciiTheme="majorHAnsi" w:eastAsiaTheme="majorEastAsia" w:hAnsiTheme="majorHAnsi" w:cstheme="majorBidi"/>
      <w:color w:val="0070C0" w:themeColor="accent1"/>
      <w:sz w:val="20"/>
      <w:szCs w:val="20"/>
      <w:lang w:val="cs-CZ"/>
    </w:rPr>
  </w:style>
  <w:style w:type="paragraph" w:styleId="Nadpisobsahu">
    <w:name w:val="TOC Heading"/>
    <w:next w:val="Normln"/>
    <w:uiPriority w:val="39"/>
    <w:unhideWhenUsed/>
    <w:qFormat/>
    <w:rsid w:val="00B57A8D"/>
    <w:rPr>
      <w:rFonts w:asciiTheme="majorHAnsi" w:eastAsiaTheme="majorEastAsia" w:hAnsiTheme="majorHAnsi" w:cstheme="majorBidi"/>
      <w:color w:val="00538F" w:themeColor="accent1" w:themeShade="BF"/>
      <w:sz w:val="32"/>
      <w:szCs w:val="32"/>
    </w:rPr>
  </w:style>
  <w:style w:type="paragraph" w:styleId="Obsah1">
    <w:name w:val="toc 1"/>
    <w:basedOn w:val="Normln"/>
    <w:next w:val="Normln"/>
    <w:uiPriority w:val="39"/>
    <w:unhideWhenUsed/>
    <w:rsid w:val="6D776062"/>
    <w:pPr>
      <w:tabs>
        <w:tab w:val="right" w:leader="dot" w:pos="9736"/>
      </w:tabs>
      <w:spacing w:after="100"/>
    </w:pPr>
    <w:rPr>
      <w:noProof/>
      <w:sz w:val="16"/>
      <w:szCs w:val="16"/>
    </w:rPr>
  </w:style>
  <w:style w:type="paragraph" w:styleId="Obsah2">
    <w:name w:val="toc 2"/>
    <w:basedOn w:val="Normln"/>
    <w:next w:val="Normln"/>
    <w:uiPriority w:val="39"/>
    <w:unhideWhenUsed/>
    <w:rsid w:val="6D776062"/>
    <w:pPr>
      <w:tabs>
        <w:tab w:val="left" w:pos="360"/>
        <w:tab w:val="right" w:leader="dot" w:pos="9736"/>
      </w:tabs>
      <w:spacing w:after="100"/>
    </w:pPr>
    <w:rPr>
      <w:sz w:val="16"/>
      <w:szCs w:val="16"/>
    </w:rPr>
  </w:style>
  <w:style w:type="paragraph" w:styleId="Obsah3">
    <w:name w:val="toc 3"/>
    <w:basedOn w:val="Normln"/>
    <w:next w:val="Normln"/>
    <w:uiPriority w:val="39"/>
    <w:unhideWhenUsed/>
    <w:rsid w:val="6D776062"/>
    <w:pPr>
      <w:tabs>
        <w:tab w:val="left" w:pos="900"/>
        <w:tab w:val="right" w:leader="dot" w:pos="9736"/>
      </w:tabs>
      <w:spacing w:after="100"/>
      <w:ind w:left="400"/>
    </w:pPr>
    <w:rPr>
      <w:sz w:val="16"/>
      <w:szCs w:val="16"/>
    </w:rPr>
  </w:style>
  <w:style w:type="paragraph" w:customStyle="1" w:styleId="unorderedheading">
    <w:name w:val="unordered heading"/>
    <w:basedOn w:val="Normln"/>
    <w:link w:val="unorderedheadingChar"/>
    <w:uiPriority w:val="1"/>
    <w:qFormat/>
    <w:rsid w:val="6D776062"/>
    <w:pPr>
      <w:outlineLvl w:val="0"/>
    </w:pPr>
    <w:rPr>
      <w:rFonts w:asciiTheme="majorHAnsi" w:hAnsiTheme="majorHAnsi"/>
      <w:color w:val="00204F" w:themeColor="accent6" w:themeShade="BF"/>
      <w:sz w:val="44"/>
      <w:szCs w:val="44"/>
    </w:rPr>
  </w:style>
  <w:style w:type="character" w:customStyle="1" w:styleId="unorderedheadingChar">
    <w:name w:val="unordered heading Char"/>
    <w:basedOn w:val="Standardnpsmoodstavce"/>
    <w:link w:val="unorderedheading"/>
    <w:rsid w:val="00B57A8D"/>
    <w:rPr>
      <w:rFonts w:asciiTheme="majorHAnsi" w:eastAsiaTheme="minorEastAsia" w:hAnsiTheme="majorHAnsi"/>
      <w:color w:val="00204F" w:themeColor="accent6" w:themeShade="BF"/>
      <w:sz w:val="44"/>
      <w:szCs w:val="44"/>
      <w:lang w:val="cs-CZ"/>
    </w:rPr>
  </w:style>
  <w:style w:type="paragraph" w:styleId="Bezmezer">
    <w:name w:val="No Spacing"/>
    <w:uiPriority w:val="1"/>
    <w:qFormat/>
    <w:rsid w:val="00B57A8D"/>
    <w:pPr>
      <w:spacing w:after="0" w:line="240" w:lineRule="auto"/>
    </w:pPr>
    <w:rPr>
      <w:rFonts w:eastAsiaTheme="minorEastAsia"/>
      <w:color w:val="0D0D0D" w:themeColor="text1" w:themeTint="F2"/>
      <w:sz w:val="20"/>
    </w:rPr>
  </w:style>
  <w:style w:type="character" w:customStyle="1" w:styleId="Nadpis6Char">
    <w:name w:val="Nadpis 6 Char"/>
    <w:basedOn w:val="Standardnpsmoodstavce"/>
    <w:link w:val="Nadpis6"/>
    <w:uiPriority w:val="9"/>
    <w:semiHidden/>
    <w:rsid w:val="00B57A8D"/>
    <w:rPr>
      <w:rFonts w:asciiTheme="majorHAnsi" w:eastAsiaTheme="majorEastAsia" w:hAnsiTheme="majorHAnsi" w:cstheme="majorBidi"/>
      <w:color w:val="00375F"/>
      <w:sz w:val="20"/>
      <w:szCs w:val="20"/>
      <w:lang w:val="cs-CZ"/>
    </w:rPr>
  </w:style>
  <w:style w:type="character" w:customStyle="1" w:styleId="Nadpis7Char">
    <w:name w:val="Nadpis 7 Char"/>
    <w:basedOn w:val="Standardnpsmoodstavce"/>
    <w:link w:val="Nadpis7"/>
    <w:uiPriority w:val="9"/>
    <w:semiHidden/>
    <w:rsid w:val="00B57A8D"/>
    <w:rPr>
      <w:rFonts w:asciiTheme="majorHAnsi" w:eastAsiaTheme="majorEastAsia" w:hAnsiTheme="majorHAnsi" w:cstheme="majorBidi"/>
      <w:i/>
      <w:iCs/>
      <w:color w:val="00375F"/>
      <w:sz w:val="20"/>
      <w:szCs w:val="20"/>
      <w:lang w:val="cs-CZ"/>
    </w:rPr>
  </w:style>
  <w:style w:type="character" w:customStyle="1" w:styleId="Nadpis8Char">
    <w:name w:val="Nadpis 8 Char"/>
    <w:basedOn w:val="Standardnpsmoodstavce"/>
    <w:link w:val="Nadpis8"/>
    <w:uiPriority w:val="9"/>
    <w:semiHidden/>
    <w:rsid w:val="00B57A8D"/>
    <w:rPr>
      <w:rFonts w:asciiTheme="majorHAnsi" w:eastAsiaTheme="majorEastAsia" w:hAnsiTheme="majorHAnsi" w:cstheme="majorBidi"/>
      <w:color w:val="272727"/>
      <w:sz w:val="21"/>
      <w:szCs w:val="21"/>
      <w:lang w:val="cs-CZ"/>
    </w:rPr>
  </w:style>
  <w:style w:type="character" w:customStyle="1" w:styleId="Nadpis9Char">
    <w:name w:val="Nadpis 9 Char"/>
    <w:basedOn w:val="Standardnpsmoodstavce"/>
    <w:link w:val="Nadpis9"/>
    <w:uiPriority w:val="9"/>
    <w:semiHidden/>
    <w:rsid w:val="00B57A8D"/>
    <w:rPr>
      <w:rFonts w:asciiTheme="majorHAnsi" w:eastAsiaTheme="majorEastAsia" w:hAnsiTheme="majorHAnsi" w:cstheme="majorBidi"/>
      <w:i/>
      <w:iCs/>
      <w:color w:val="272727"/>
      <w:sz w:val="21"/>
      <w:szCs w:val="21"/>
      <w:lang w:val="cs-CZ"/>
    </w:rPr>
  </w:style>
  <w:style w:type="table" w:styleId="Svtltabulkasmkou1">
    <w:name w:val="Grid Table 1 Light"/>
    <w:basedOn w:val="Normlntabulka"/>
    <w:uiPriority w:val="46"/>
    <w:locked/>
    <w:rsid w:val="007A72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343F91"/>
    <w:rPr>
      <w:sz w:val="16"/>
      <w:szCs w:val="16"/>
    </w:rPr>
  </w:style>
  <w:style w:type="paragraph" w:styleId="Textkomente">
    <w:name w:val="annotation text"/>
    <w:basedOn w:val="Normln"/>
    <w:link w:val="TextkomenteChar"/>
    <w:uiPriority w:val="99"/>
    <w:unhideWhenUsed/>
    <w:rsid w:val="6D776062"/>
    <w:pPr>
      <w:spacing w:line="240" w:lineRule="auto"/>
    </w:pPr>
  </w:style>
  <w:style w:type="character" w:customStyle="1" w:styleId="TextkomenteChar">
    <w:name w:val="Text komentáře Char"/>
    <w:basedOn w:val="Standardnpsmoodstavce"/>
    <w:link w:val="Textkomente"/>
    <w:uiPriority w:val="99"/>
    <w:rsid w:val="00343F91"/>
    <w:rPr>
      <w:rFonts w:eastAsiaTheme="minorEastAsia"/>
      <w:color w:val="0D0D0D" w:themeColor="text1" w:themeTint="F2"/>
      <w:sz w:val="20"/>
      <w:szCs w:val="20"/>
      <w:lang w:val="cs-CZ"/>
    </w:rPr>
  </w:style>
  <w:style w:type="paragraph" w:styleId="Pedmtkomente">
    <w:name w:val="annotation subject"/>
    <w:basedOn w:val="Textkomente"/>
    <w:next w:val="Textkomente"/>
    <w:link w:val="PedmtkomenteChar"/>
    <w:uiPriority w:val="99"/>
    <w:semiHidden/>
    <w:unhideWhenUsed/>
    <w:rsid w:val="00343F91"/>
    <w:rPr>
      <w:b/>
      <w:bCs/>
    </w:rPr>
  </w:style>
  <w:style w:type="character" w:customStyle="1" w:styleId="PedmtkomenteChar">
    <w:name w:val="Předmět komentáře Char"/>
    <w:basedOn w:val="TextkomenteChar"/>
    <w:link w:val="Pedmtkomente"/>
    <w:uiPriority w:val="99"/>
    <w:semiHidden/>
    <w:rsid w:val="00343F91"/>
    <w:rPr>
      <w:rFonts w:eastAsiaTheme="minorEastAsia"/>
      <w:b/>
      <w:bCs/>
      <w:color w:val="0D0D0D" w:themeColor="text1" w:themeTint="F2"/>
      <w:sz w:val="20"/>
      <w:szCs w:val="20"/>
      <w:lang w:val="cs-CZ"/>
    </w:rPr>
  </w:style>
  <w:style w:type="paragraph" w:styleId="Revize">
    <w:name w:val="Revision"/>
    <w:hidden/>
    <w:uiPriority w:val="99"/>
    <w:semiHidden/>
    <w:rsid w:val="00343F91"/>
    <w:pPr>
      <w:spacing w:after="0" w:line="240" w:lineRule="auto"/>
    </w:pPr>
    <w:rPr>
      <w:rFonts w:eastAsiaTheme="minorEastAsia"/>
      <w:color w:val="0D0D0D" w:themeColor="text1" w:themeTint="F2"/>
      <w:sz w:val="20"/>
    </w:rPr>
  </w:style>
  <w:style w:type="paragraph" w:styleId="Citt">
    <w:name w:val="Quote"/>
    <w:basedOn w:val="Normln"/>
    <w:next w:val="Normln"/>
    <w:link w:val="CittChar"/>
    <w:uiPriority w:val="29"/>
    <w:qFormat/>
    <w:rsid w:val="004019B9"/>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019B9"/>
    <w:rPr>
      <w:rFonts w:eastAsiaTheme="minorEastAsia"/>
      <w:i/>
      <w:iCs/>
      <w:color w:val="404040" w:themeColor="text1" w:themeTint="BF"/>
      <w:sz w:val="20"/>
      <w:szCs w:val="20"/>
      <w:lang w:val="cs-CZ"/>
    </w:rPr>
  </w:style>
  <w:style w:type="paragraph" w:styleId="Vrazncitt">
    <w:name w:val="Intense Quote"/>
    <w:basedOn w:val="Normln"/>
    <w:next w:val="Normln"/>
    <w:link w:val="VrazncittChar"/>
    <w:uiPriority w:val="30"/>
    <w:qFormat/>
    <w:rsid w:val="004019B9"/>
    <w:pPr>
      <w:pBdr>
        <w:top w:val="single" w:sz="4" w:space="10" w:color="0070C0" w:themeColor="accent1"/>
        <w:bottom w:val="single" w:sz="4" w:space="10" w:color="0070C0" w:themeColor="accent1"/>
      </w:pBdr>
      <w:spacing w:before="360" w:after="360"/>
      <w:ind w:left="864" w:right="864"/>
      <w:jc w:val="center"/>
    </w:pPr>
    <w:rPr>
      <w:i/>
      <w:iCs/>
      <w:color w:val="0070C0" w:themeColor="accent1"/>
    </w:rPr>
  </w:style>
  <w:style w:type="character" w:customStyle="1" w:styleId="VrazncittChar">
    <w:name w:val="Výrazný citát Char"/>
    <w:basedOn w:val="Standardnpsmoodstavce"/>
    <w:link w:val="Vrazncitt"/>
    <w:uiPriority w:val="30"/>
    <w:rsid w:val="004019B9"/>
    <w:rPr>
      <w:rFonts w:eastAsiaTheme="minorEastAsia"/>
      <w:i/>
      <w:iCs/>
      <w:color w:val="0070C0" w:themeColor="accent1"/>
      <w:sz w:val="20"/>
      <w:szCs w:val="20"/>
      <w:lang w:val="cs-CZ"/>
    </w:rPr>
  </w:style>
  <w:style w:type="paragraph" w:styleId="Obsah4">
    <w:name w:val="toc 4"/>
    <w:basedOn w:val="Normln"/>
    <w:next w:val="Normln"/>
    <w:uiPriority w:val="39"/>
    <w:unhideWhenUsed/>
    <w:rsid w:val="004019B9"/>
    <w:pPr>
      <w:spacing w:after="100"/>
      <w:ind w:left="660"/>
    </w:pPr>
  </w:style>
  <w:style w:type="paragraph" w:styleId="Obsah5">
    <w:name w:val="toc 5"/>
    <w:basedOn w:val="Normln"/>
    <w:next w:val="Normln"/>
    <w:uiPriority w:val="39"/>
    <w:unhideWhenUsed/>
    <w:rsid w:val="004019B9"/>
    <w:pPr>
      <w:spacing w:after="100"/>
      <w:ind w:left="880"/>
    </w:pPr>
  </w:style>
  <w:style w:type="paragraph" w:styleId="Obsah6">
    <w:name w:val="toc 6"/>
    <w:basedOn w:val="Normln"/>
    <w:next w:val="Normln"/>
    <w:uiPriority w:val="39"/>
    <w:unhideWhenUsed/>
    <w:rsid w:val="004019B9"/>
    <w:pPr>
      <w:spacing w:after="100"/>
      <w:ind w:left="1100"/>
    </w:pPr>
  </w:style>
  <w:style w:type="paragraph" w:styleId="Obsah7">
    <w:name w:val="toc 7"/>
    <w:basedOn w:val="Normln"/>
    <w:next w:val="Normln"/>
    <w:uiPriority w:val="39"/>
    <w:unhideWhenUsed/>
    <w:rsid w:val="004019B9"/>
    <w:pPr>
      <w:spacing w:after="100"/>
      <w:ind w:left="1320"/>
    </w:pPr>
  </w:style>
  <w:style w:type="paragraph" w:styleId="Obsah8">
    <w:name w:val="toc 8"/>
    <w:basedOn w:val="Normln"/>
    <w:next w:val="Normln"/>
    <w:uiPriority w:val="39"/>
    <w:unhideWhenUsed/>
    <w:rsid w:val="004019B9"/>
    <w:pPr>
      <w:spacing w:after="100"/>
      <w:ind w:left="1540"/>
    </w:pPr>
  </w:style>
  <w:style w:type="paragraph" w:styleId="Obsah9">
    <w:name w:val="toc 9"/>
    <w:basedOn w:val="Normln"/>
    <w:next w:val="Normln"/>
    <w:uiPriority w:val="39"/>
    <w:unhideWhenUsed/>
    <w:rsid w:val="004019B9"/>
    <w:pPr>
      <w:spacing w:after="100"/>
      <w:ind w:left="1760"/>
    </w:pPr>
  </w:style>
  <w:style w:type="paragraph" w:styleId="Textvysvtlivek">
    <w:name w:val="endnote text"/>
    <w:basedOn w:val="Normln"/>
    <w:link w:val="TextvysvtlivekChar"/>
    <w:uiPriority w:val="99"/>
    <w:semiHidden/>
    <w:unhideWhenUsed/>
    <w:rsid w:val="004019B9"/>
    <w:pPr>
      <w:spacing w:after="0" w:line="240" w:lineRule="auto"/>
    </w:pPr>
  </w:style>
  <w:style w:type="character" w:customStyle="1" w:styleId="TextvysvtlivekChar">
    <w:name w:val="Text vysvětlivek Char"/>
    <w:basedOn w:val="Standardnpsmoodstavce"/>
    <w:link w:val="Textvysvtlivek"/>
    <w:uiPriority w:val="99"/>
    <w:semiHidden/>
    <w:rsid w:val="004019B9"/>
    <w:rPr>
      <w:rFonts w:eastAsiaTheme="minorEastAsia"/>
      <w:color w:val="0D0D0D" w:themeColor="text1" w:themeTint="F2"/>
      <w:sz w:val="20"/>
      <w:szCs w:val="20"/>
      <w:lang w:val="cs-CZ"/>
    </w:rPr>
  </w:style>
  <w:style w:type="character" w:styleId="Zmnka">
    <w:name w:val="Mention"/>
    <w:basedOn w:val="Standardnpsmoodstavce"/>
    <w:uiPriority w:val="99"/>
    <w:unhideWhenUsed/>
    <w:rsid w:val="00983626"/>
    <w:rPr>
      <w:color w:val="2B579A"/>
      <w:shd w:val="clear" w:color="auto" w:fill="E1DFDD"/>
    </w:rPr>
  </w:style>
  <w:style w:type="paragraph" w:styleId="Normlnweb">
    <w:name w:val="Normal (Web)"/>
    <w:basedOn w:val="Normln"/>
    <w:uiPriority w:val="99"/>
    <w:unhideWhenUsed/>
    <w:rsid w:val="00F92E8A"/>
    <w:pPr>
      <w:spacing w:before="100" w:beforeAutospacing="1" w:after="100" w:afterAutospacing="1" w:line="240" w:lineRule="auto"/>
      <w:jc w:val="both"/>
    </w:pPr>
    <w:rPr>
      <w:rFonts w:ascii="Times New Roman" w:eastAsia="Times New Roman" w:hAnsi="Times New Roman" w:cs="Times New Roman"/>
      <w:color w:val="auto"/>
      <w:sz w:val="24"/>
      <w:szCs w:val="24"/>
      <w:lang w:eastAsia="cs-CZ"/>
    </w:rPr>
  </w:style>
  <w:style w:type="paragraph" w:customStyle="1" w:styleId="Odr">
    <w:name w:val="Odr"/>
    <w:basedOn w:val="Odstavecseseznamem"/>
    <w:link w:val="OdrChar"/>
    <w:qFormat/>
    <w:rsid w:val="006B05B7"/>
    <w:pPr>
      <w:numPr>
        <w:numId w:val="5"/>
      </w:numPr>
      <w:spacing w:before="0" w:after="60" w:line="240" w:lineRule="auto"/>
      <w:contextualSpacing w:val="0"/>
    </w:pPr>
    <w:rPr>
      <w:rFonts w:asciiTheme="minorHAnsi" w:hAnsiTheme="minorHAnsi" w:cstheme="minorHAnsi"/>
      <w:sz w:val="20"/>
      <w:szCs w:val="20"/>
    </w:rPr>
  </w:style>
  <w:style w:type="character" w:customStyle="1" w:styleId="OdrChar">
    <w:name w:val="Odr Char"/>
    <w:basedOn w:val="OdstavecseseznamemChar"/>
    <w:link w:val="Odr"/>
    <w:rsid w:val="006B05B7"/>
    <w:rPr>
      <w:rFonts w:ascii="Open Sans" w:eastAsiaTheme="minorEastAsia" w:hAnsi="Open Sans" w:cstheme="minorHAnsi"/>
      <w:color w:val="0D0D0D" w:themeColor="text1" w:themeTint="F2"/>
      <w:sz w:val="20"/>
      <w:szCs w:val="20"/>
      <w:lang w:val="cs-CZ"/>
    </w:rPr>
  </w:style>
  <w:style w:type="character" w:styleId="Sledovanodkaz">
    <w:name w:val="FollowedHyperlink"/>
    <w:basedOn w:val="Standardnpsmoodstavce"/>
    <w:uiPriority w:val="99"/>
    <w:semiHidden/>
    <w:unhideWhenUsed/>
    <w:rsid w:val="005F78B7"/>
    <w:rPr>
      <w:color w:val="00204F" w:themeColor="followedHyperlink"/>
      <w:u w:val="single"/>
    </w:rPr>
  </w:style>
  <w:style w:type="paragraph" w:customStyle="1" w:styleId="Mainbullet1">
    <w:name w:val="Main_bullet_1"/>
    <w:basedOn w:val="Normln"/>
    <w:rsid w:val="00966961"/>
    <w:pPr>
      <w:numPr>
        <w:numId w:val="6"/>
      </w:numPr>
      <w:spacing w:before="0" w:after="240" w:line="240" w:lineRule="auto"/>
    </w:pPr>
    <w:rPr>
      <w:rFonts w:ascii="Arial" w:eastAsia="Times New Roman" w:hAnsi="Arial" w:cs="Times New Roman"/>
      <w:color w:val="auto"/>
      <w:lang w:eastAsia="cs-CZ"/>
    </w:rPr>
  </w:style>
  <w:style w:type="paragraph" w:customStyle="1" w:styleId="normalodsazene">
    <w:name w:val="normalodsazene"/>
    <w:basedOn w:val="Normln"/>
    <w:rsid w:val="005117ED"/>
    <w:pPr>
      <w:spacing w:before="280" w:after="280" w:line="240" w:lineRule="auto"/>
      <w:jc w:val="both"/>
    </w:pPr>
    <w:rPr>
      <w:rFonts w:eastAsia="Times New Roman" w:cs="Times New Roman"/>
      <w:color w:val="auto"/>
      <w:szCs w:val="24"/>
      <w:lang w:eastAsia="ar-SA"/>
    </w:rPr>
  </w:style>
  <w:style w:type="paragraph" w:customStyle="1" w:styleId="Textbody">
    <w:name w:val="Text body"/>
    <w:basedOn w:val="Standarduser"/>
    <w:rsid w:val="005117ED"/>
    <w:pPr>
      <w:jc w:val="both"/>
    </w:pPr>
    <w:rPr>
      <w:rFonts w:ascii="Arial" w:hAnsi="Arial"/>
      <w:sz w:val="20"/>
      <w:szCs w:val="20"/>
    </w:rPr>
  </w:style>
  <w:style w:type="paragraph" w:customStyle="1" w:styleId="Standarduser">
    <w:name w:val="Standard (user)"/>
    <w:rsid w:val="005117ED"/>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table" w:customStyle="1" w:styleId="Mkatabulky2">
    <w:name w:val="Mřížka tabulky2"/>
    <w:basedOn w:val="Normlntabulka"/>
    <w:next w:val="Mkatabulky"/>
    <w:uiPriority w:val="59"/>
    <w:rsid w:val="004B44C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1Char">
    <w:name w:val="MM1 Char"/>
    <w:link w:val="MM1"/>
    <w:locked/>
    <w:rsid w:val="00023225"/>
    <w:rPr>
      <w:rFonts w:ascii="Verdana" w:eastAsia="Times" w:hAnsi="Verdana" w:cs="Arial"/>
      <w:color w:val="000000"/>
    </w:rPr>
  </w:style>
  <w:style w:type="paragraph" w:customStyle="1" w:styleId="MM1">
    <w:name w:val="MM1"/>
    <w:basedOn w:val="Normln"/>
    <w:link w:val="MM1Char"/>
    <w:qFormat/>
    <w:rsid w:val="00023225"/>
    <w:pPr>
      <w:spacing w:before="0" w:after="120" w:line="240" w:lineRule="auto"/>
      <w:jc w:val="both"/>
    </w:pPr>
    <w:rPr>
      <w:rFonts w:ascii="Verdana" w:eastAsia="Times" w:hAnsi="Verdana" w:cs="Arial"/>
      <w:color w:val="000000"/>
      <w:sz w:val="22"/>
      <w:szCs w:val="22"/>
      <w:lang w:val="en-US"/>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locked/>
    <w:rsid w:val="00787AAE"/>
    <w:rPr>
      <w:rFonts w:eastAsia="Times New Roman" w:cs="Times New Roman"/>
      <w:i/>
      <w:iCs/>
      <w:color w:val="27A1D5" w:themeColor="accent2" w:themeShade="BF"/>
      <w:sz w:val="18"/>
      <w:szCs w:val="18"/>
      <w:lang w:val="cs-CZ" w:eastAsia="en-GB"/>
    </w:rPr>
  </w:style>
  <w:style w:type="table" w:customStyle="1" w:styleId="Tabulkasmkou4zvraznn41">
    <w:name w:val="Tabulka s mřížkou 4 – zvýraznění 41"/>
    <w:basedOn w:val="Normlntabulka"/>
    <w:uiPriority w:val="49"/>
    <w:rsid w:val="00144ADE"/>
    <w:pPr>
      <w:spacing w:after="0" w:line="240" w:lineRule="auto"/>
    </w:pPr>
    <w:rPr>
      <w:lang w:val="cs-C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702">
      <w:bodyDiv w:val="1"/>
      <w:marLeft w:val="0"/>
      <w:marRight w:val="0"/>
      <w:marTop w:val="0"/>
      <w:marBottom w:val="0"/>
      <w:divBdr>
        <w:top w:val="none" w:sz="0" w:space="0" w:color="auto"/>
        <w:left w:val="none" w:sz="0" w:space="0" w:color="auto"/>
        <w:bottom w:val="none" w:sz="0" w:space="0" w:color="auto"/>
        <w:right w:val="none" w:sz="0" w:space="0" w:color="auto"/>
      </w:divBdr>
    </w:div>
    <w:div w:id="61802055">
      <w:bodyDiv w:val="1"/>
      <w:marLeft w:val="0"/>
      <w:marRight w:val="0"/>
      <w:marTop w:val="0"/>
      <w:marBottom w:val="0"/>
      <w:divBdr>
        <w:top w:val="none" w:sz="0" w:space="0" w:color="auto"/>
        <w:left w:val="none" w:sz="0" w:space="0" w:color="auto"/>
        <w:bottom w:val="none" w:sz="0" w:space="0" w:color="auto"/>
        <w:right w:val="none" w:sz="0" w:space="0" w:color="auto"/>
      </w:divBdr>
    </w:div>
    <w:div w:id="158541802">
      <w:bodyDiv w:val="1"/>
      <w:marLeft w:val="0"/>
      <w:marRight w:val="0"/>
      <w:marTop w:val="0"/>
      <w:marBottom w:val="0"/>
      <w:divBdr>
        <w:top w:val="none" w:sz="0" w:space="0" w:color="auto"/>
        <w:left w:val="none" w:sz="0" w:space="0" w:color="auto"/>
        <w:bottom w:val="none" w:sz="0" w:space="0" w:color="auto"/>
        <w:right w:val="none" w:sz="0" w:space="0" w:color="auto"/>
      </w:divBdr>
    </w:div>
    <w:div w:id="248544031">
      <w:bodyDiv w:val="1"/>
      <w:marLeft w:val="0"/>
      <w:marRight w:val="0"/>
      <w:marTop w:val="0"/>
      <w:marBottom w:val="0"/>
      <w:divBdr>
        <w:top w:val="none" w:sz="0" w:space="0" w:color="auto"/>
        <w:left w:val="none" w:sz="0" w:space="0" w:color="auto"/>
        <w:bottom w:val="none" w:sz="0" w:space="0" w:color="auto"/>
        <w:right w:val="none" w:sz="0" w:space="0" w:color="auto"/>
      </w:divBdr>
    </w:div>
    <w:div w:id="338506816">
      <w:bodyDiv w:val="1"/>
      <w:marLeft w:val="0"/>
      <w:marRight w:val="0"/>
      <w:marTop w:val="0"/>
      <w:marBottom w:val="0"/>
      <w:divBdr>
        <w:top w:val="none" w:sz="0" w:space="0" w:color="auto"/>
        <w:left w:val="none" w:sz="0" w:space="0" w:color="auto"/>
        <w:bottom w:val="none" w:sz="0" w:space="0" w:color="auto"/>
        <w:right w:val="none" w:sz="0" w:space="0" w:color="auto"/>
      </w:divBdr>
    </w:div>
    <w:div w:id="479930403">
      <w:bodyDiv w:val="1"/>
      <w:marLeft w:val="0"/>
      <w:marRight w:val="0"/>
      <w:marTop w:val="0"/>
      <w:marBottom w:val="0"/>
      <w:divBdr>
        <w:top w:val="none" w:sz="0" w:space="0" w:color="auto"/>
        <w:left w:val="none" w:sz="0" w:space="0" w:color="auto"/>
        <w:bottom w:val="none" w:sz="0" w:space="0" w:color="auto"/>
        <w:right w:val="none" w:sz="0" w:space="0" w:color="auto"/>
      </w:divBdr>
    </w:div>
    <w:div w:id="536770714">
      <w:bodyDiv w:val="1"/>
      <w:marLeft w:val="0"/>
      <w:marRight w:val="0"/>
      <w:marTop w:val="0"/>
      <w:marBottom w:val="0"/>
      <w:divBdr>
        <w:top w:val="none" w:sz="0" w:space="0" w:color="auto"/>
        <w:left w:val="none" w:sz="0" w:space="0" w:color="auto"/>
        <w:bottom w:val="none" w:sz="0" w:space="0" w:color="auto"/>
        <w:right w:val="none" w:sz="0" w:space="0" w:color="auto"/>
      </w:divBdr>
    </w:div>
    <w:div w:id="759839165">
      <w:bodyDiv w:val="1"/>
      <w:marLeft w:val="0"/>
      <w:marRight w:val="0"/>
      <w:marTop w:val="0"/>
      <w:marBottom w:val="0"/>
      <w:divBdr>
        <w:top w:val="none" w:sz="0" w:space="0" w:color="auto"/>
        <w:left w:val="none" w:sz="0" w:space="0" w:color="auto"/>
        <w:bottom w:val="none" w:sz="0" w:space="0" w:color="auto"/>
        <w:right w:val="none" w:sz="0" w:space="0" w:color="auto"/>
      </w:divBdr>
    </w:div>
    <w:div w:id="776143171">
      <w:bodyDiv w:val="1"/>
      <w:marLeft w:val="0"/>
      <w:marRight w:val="0"/>
      <w:marTop w:val="0"/>
      <w:marBottom w:val="0"/>
      <w:divBdr>
        <w:top w:val="none" w:sz="0" w:space="0" w:color="auto"/>
        <w:left w:val="none" w:sz="0" w:space="0" w:color="auto"/>
        <w:bottom w:val="none" w:sz="0" w:space="0" w:color="auto"/>
        <w:right w:val="none" w:sz="0" w:space="0" w:color="auto"/>
      </w:divBdr>
    </w:div>
    <w:div w:id="1128163745">
      <w:bodyDiv w:val="1"/>
      <w:marLeft w:val="0"/>
      <w:marRight w:val="0"/>
      <w:marTop w:val="0"/>
      <w:marBottom w:val="0"/>
      <w:divBdr>
        <w:top w:val="none" w:sz="0" w:space="0" w:color="auto"/>
        <w:left w:val="none" w:sz="0" w:space="0" w:color="auto"/>
        <w:bottom w:val="none" w:sz="0" w:space="0" w:color="auto"/>
        <w:right w:val="none" w:sz="0" w:space="0" w:color="auto"/>
      </w:divBdr>
    </w:div>
    <w:div w:id="1536847780">
      <w:bodyDiv w:val="1"/>
      <w:marLeft w:val="0"/>
      <w:marRight w:val="0"/>
      <w:marTop w:val="0"/>
      <w:marBottom w:val="0"/>
      <w:divBdr>
        <w:top w:val="none" w:sz="0" w:space="0" w:color="auto"/>
        <w:left w:val="none" w:sz="0" w:space="0" w:color="auto"/>
        <w:bottom w:val="none" w:sz="0" w:space="0" w:color="auto"/>
        <w:right w:val="none" w:sz="0" w:space="0" w:color="auto"/>
      </w:divBdr>
    </w:div>
    <w:div w:id="1663042719">
      <w:bodyDiv w:val="1"/>
      <w:marLeft w:val="0"/>
      <w:marRight w:val="0"/>
      <w:marTop w:val="0"/>
      <w:marBottom w:val="0"/>
      <w:divBdr>
        <w:top w:val="none" w:sz="0" w:space="0" w:color="auto"/>
        <w:left w:val="none" w:sz="0" w:space="0" w:color="auto"/>
        <w:bottom w:val="none" w:sz="0" w:space="0" w:color="auto"/>
        <w:right w:val="none" w:sz="0" w:space="0" w:color="auto"/>
      </w:divBdr>
    </w:div>
    <w:div w:id="1811826759">
      <w:bodyDiv w:val="1"/>
      <w:marLeft w:val="0"/>
      <w:marRight w:val="0"/>
      <w:marTop w:val="0"/>
      <w:marBottom w:val="0"/>
      <w:divBdr>
        <w:top w:val="none" w:sz="0" w:space="0" w:color="auto"/>
        <w:left w:val="none" w:sz="0" w:space="0" w:color="auto"/>
        <w:bottom w:val="none" w:sz="0" w:space="0" w:color="auto"/>
        <w:right w:val="none" w:sz="0" w:space="0" w:color="auto"/>
      </w:divBdr>
    </w:div>
    <w:div w:id="1936130835">
      <w:bodyDiv w:val="1"/>
      <w:marLeft w:val="0"/>
      <w:marRight w:val="0"/>
      <w:marTop w:val="0"/>
      <w:marBottom w:val="0"/>
      <w:divBdr>
        <w:top w:val="none" w:sz="0" w:space="0" w:color="auto"/>
        <w:left w:val="none" w:sz="0" w:space="0" w:color="auto"/>
        <w:bottom w:val="none" w:sz="0" w:space="0" w:color="auto"/>
        <w:right w:val="none" w:sz="0" w:space="0" w:color="auto"/>
      </w:divBdr>
    </w:div>
    <w:div w:id="1989507352">
      <w:bodyDiv w:val="1"/>
      <w:marLeft w:val="0"/>
      <w:marRight w:val="0"/>
      <w:marTop w:val="0"/>
      <w:marBottom w:val="0"/>
      <w:divBdr>
        <w:top w:val="none" w:sz="0" w:space="0" w:color="auto"/>
        <w:left w:val="none" w:sz="0" w:space="0" w:color="auto"/>
        <w:bottom w:val="none" w:sz="0" w:space="0" w:color="auto"/>
        <w:right w:val="none" w:sz="0" w:space="0" w:color="auto"/>
      </w:divBdr>
      <w:divsChild>
        <w:div w:id="30418317">
          <w:marLeft w:val="0"/>
          <w:marRight w:val="0"/>
          <w:marTop w:val="0"/>
          <w:marBottom w:val="0"/>
          <w:divBdr>
            <w:top w:val="none" w:sz="0" w:space="0" w:color="auto"/>
            <w:left w:val="none" w:sz="0" w:space="0" w:color="auto"/>
            <w:bottom w:val="none" w:sz="0" w:space="0" w:color="auto"/>
            <w:right w:val="none" w:sz="0" w:space="0" w:color="auto"/>
          </w:divBdr>
          <w:divsChild>
            <w:div w:id="1001859659">
              <w:marLeft w:val="0"/>
              <w:marRight w:val="0"/>
              <w:marTop w:val="0"/>
              <w:marBottom w:val="0"/>
              <w:divBdr>
                <w:top w:val="none" w:sz="0" w:space="0" w:color="auto"/>
                <w:left w:val="none" w:sz="0" w:space="0" w:color="auto"/>
                <w:bottom w:val="none" w:sz="0" w:space="0" w:color="auto"/>
                <w:right w:val="none" w:sz="0" w:space="0" w:color="auto"/>
              </w:divBdr>
            </w:div>
          </w:divsChild>
        </w:div>
        <w:div w:id="37557250">
          <w:marLeft w:val="0"/>
          <w:marRight w:val="0"/>
          <w:marTop w:val="0"/>
          <w:marBottom w:val="0"/>
          <w:divBdr>
            <w:top w:val="none" w:sz="0" w:space="0" w:color="auto"/>
            <w:left w:val="none" w:sz="0" w:space="0" w:color="auto"/>
            <w:bottom w:val="none" w:sz="0" w:space="0" w:color="auto"/>
            <w:right w:val="none" w:sz="0" w:space="0" w:color="auto"/>
          </w:divBdr>
          <w:divsChild>
            <w:div w:id="953512137">
              <w:marLeft w:val="0"/>
              <w:marRight w:val="0"/>
              <w:marTop w:val="0"/>
              <w:marBottom w:val="0"/>
              <w:divBdr>
                <w:top w:val="none" w:sz="0" w:space="0" w:color="auto"/>
                <w:left w:val="none" w:sz="0" w:space="0" w:color="auto"/>
                <w:bottom w:val="none" w:sz="0" w:space="0" w:color="auto"/>
                <w:right w:val="none" w:sz="0" w:space="0" w:color="auto"/>
              </w:divBdr>
            </w:div>
          </w:divsChild>
        </w:div>
        <w:div w:id="154150649">
          <w:marLeft w:val="0"/>
          <w:marRight w:val="0"/>
          <w:marTop w:val="0"/>
          <w:marBottom w:val="0"/>
          <w:divBdr>
            <w:top w:val="none" w:sz="0" w:space="0" w:color="auto"/>
            <w:left w:val="none" w:sz="0" w:space="0" w:color="auto"/>
            <w:bottom w:val="none" w:sz="0" w:space="0" w:color="auto"/>
            <w:right w:val="none" w:sz="0" w:space="0" w:color="auto"/>
          </w:divBdr>
          <w:divsChild>
            <w:div w:id="468595702">
              <w:marLeft w:val="0"/>
              <w:marRight w:val="0"/>
              <w:marTop w:val="0"/>
              <w:marBottom w:val="0"/>
              <w:divBdr>
                <w:top w:val="none" w:sz="0" w:space="0" w:color="auto"/>
                <w:left w:val="none" w:sz="0" w:space="0" w:color="auto"/>
                <w:bottom w:val="none" w:sz="0" w:space="0" w:color="auto"/>
                <w:right w:val="none" w:sz="0" w:space="0" w:color="auto"/>
              </w:divBdr>
            </w:div>
          </w:divsChild>
        </w:div>
        <w:div w:id="246423539">
          <w:marLeft w:val="0"/>
          <w:marRight w:val="0"/>
          <w:marTop w:val="0"/>
          <w:marBottom w:val="0"/>
          <w:divBdr>
            <w:top w:val="none" w:sz="0" w:space="0" w:color="auto"/>
            <w:left w:val="none" w:sz="0" w:space="0" w:color="auto"/>
            <w:bottom w:val="none" w:sz="0" w:space="0" w:color="auto"/>
            <w:right w:val="none" w:sz="0" w:space="0" w:color="auto"/>
          </w:divBdr>
          <w:divsChild>
            <w:div w:id="1382637535">
              <w:marLeft w:val="0"/>
              <w:marRight w:val="0"/>
              <w:marTop w:val="0"/>
              <w:marBottom w:val="0"/>
              <w:divBdr>
                <w:top w:val="none" w:sz="0" w:space="0" w:color="auto"/>
                <w:left w:val="none" w:sz="0" w:space="0" w:color="auto"/>
                <w:bottom w:val="none" w:sz="0" w:space="0" w:color="auto"/>
                <w:right w:val="none" w:sz="0" w:space="0" w:color="auto"/>
              </w:divBdr>
            </w:div>
          </w:divsChild>
        </w:div>
        <w:div w:id="265576692">
          <w:marLeft w:val="0"/>
          <w:marRight w:val="0"/>
          <w:marTop w:val="0"/>
          <w:marBottom w:val="0"/>
          <w:divBdr>
            <w:top w:val="none" w:sz="0" w:space="0" w:color="auto"/>
            <w:left w:val="none" w:sz="0" w:space="0" w:color="auto"/>
            <w:bottom w:val="none" w:sz="0" w:space="0" w:color="auto"/>
            <w:right w:val="none" w:sz="0" w:space="0" w:color="auto"/>
          </w:divBdr>
          <w:divsChild>
            <w:div w:id="1950308101">
              <w:marLeft w:val="0"/>
              <w:marRight w:val="0"/>
              <w:marTop w:val="0"/>
              <w:marBottom w:val="0"/>
              <w:divBdr>
                <w:top w:val="none" w:sz="0" w:space="0" w:color="auto"/>
                <w:left w:val="none" w:sz="0" w:space="0" w:color="auto"/>
                <w:bottom w:val="none" w:sz="0" w:space="0" w:color="auto"/>
                <w:right w:val="none" w:sz="0" w:space="0" w:color="auto"/>
              </w:divBdr>
            </w:div>
          </w:divsChild>
        </w:div>
        <w:div w:id="325137127">
          <w:marLeft w:val="0"/>
          <w:marRight w:val="0"/>
          <w:marTop w:val="0"/>
          <w:marBottom w:val="0"/>
          <w:divBdr>
            <w:top w:val="none" w:sz="0" w:space="0" w:color="auto"/>
            <w:left w:val="none" w:sz="0" w:space="0" w:color="auto"/>
            <w:bottom w:val="none" w:sz="0" w:space="0" w:color="auto"/>
            <w:right w:val="none" w:sz="0" w:space="0" w:color="auto"/>
          </w:divBdr>
          <w:divsChild>
            <w:div w:id="414860026">
              <w:marLeft w:val="0"/>
              <w:marRight w:val="0"/>
              <w:marTop w:val="0"/>
              <w:marBottom w:val="0"/>
              <w:divBdr>
                <w:top w:val="none" w:sz="0" w:space="0" w:color="auto"/>
                <w:left w:val="none" w:sz="0" w:space="0" w:color="auto"/>
                <w:bottom w:val="none" w:sz="0" w:space="0" w:color="auto"/>
                <w:right w:val="none" w:sz="0" w:space="0" w:color="auto"/>
              </w:divBdr>
            </w:div>
          </w:divsChild>
        </w:div>
        <w:div w:id="332876243">
          <w:marLeft w:val="0"/>
          <w:marRight w:val="0"/>
          <w:marTop w:val="0"/>
          <w:marBottom w:val="0"/>
          <w:divBdr>
            <w:top w:val="none" w:sz="0" w:space="0" w:color="auto"/>
            <w:left w:val="none" w:sz="0" w:space="0" w:color="auto"/>
            <w:bottom w:val="none" w:sz="0" w:space="0" w:color="auto"/>
            <w:right w:val="none" w:sz="0" w:space="0" w:color="auto"/>
          </w:divBdr>
          <w:divsChild>
            <w:div w:id="1069301698">
              <w:marLeft w:val="0"/>
              <w:marRight w:val="0"/>
              <w:marTop w:val="0"/>
              <w:marBottom w:val="0"/>
              <w:divBdr>
                <w:top w:val="none" w:sz="0" w:space="0" w:color="auto"/>
                <w:left w:val="none" w:sz="0" w:space="0" w:color="auto"/>
                <w:bottom w:val="none" w:sz="0" w:space="0" w:color="auto"/>
                <w:right w:val="none" w:sz="0" w:space="0" w:color="auto"/>
              </w:divBdr>
            </w:div>
          </w:divsChild>
        </w:div>
        <w:div w:id="394668921">
          <w:marLeft w:val="0"/>
          <w:marRight w:val="0"/>
          <w:marTop w:val="0"/>
          <w:marBottom w:val="0"/>
          <w:divBdr>
            <w:top w:val="none" w:sz="0" w:space="0" w:color="auto"/>
            <w:left w:val="none" w:sz="0" w:space="0" w:color="auto"/>
            <w:bottom w:val="none" w:sz="0" w:space="0" w:color="auto"/>
            <w:right w:val="none" w:sz="0" w:space="0" w:color="auto"/>
          </w:divBdr>
          <w:divsChild>
            <w:div w:id="1816488731">
              <w:marLeft w:val="0"/>
              <w:marRight w:val="0"/>
              <w:marTop w:val="0"/>
              <w:marBottom w:val="0"/>
              <w:divBdr>
                <w:top w:val="none" w:sz="0" w:space="0" w:color="auto"/>
                <w:left w:val="none" w:sz="0" w:space="0" w:color="auto"/>
                <w:bottom w:val="none" w:sz="0" w:space="0" w:color="auto"/>
                <w:right w:val="none" w:sz="0" w:space="0" w:color="auto"/>
              </w:divBdr>
            </w:div>
          </w:divsChild>
        </w:div>
        <w:div w:id="573053643">
          <w:marLeft w:val="0"/>
          <w:marRight w:val="0"/>
          <w:marTop w:val="0"/>
          <w:marBottom w:val="0"/>
          <w:divBdr>
            <w:top w:val="none" w:sz="0" w:space="0" w:color="auto"/>
            <w:left w:val="none" w:sz="0" w:space="0" w:color="auto"/>
            <w:bottom w:val="none" w:sz="0" w:space="0" w:color="auto"/>
            <w:right w:val="none" w:sz="0" w:space="0" w:color="auto"/>
          </w:divBdr>
          <w:divsChild>
            <w:div w:id="776565302">
              <w:marLeft w:val="0"/>
              <w:marRight w:val="0"/>
              <w:marTop w:val="0"/>
              <w:marBottom w:val="0"/>
              <w:divBdr>
                <w:top w:val="none" w:sz="0" w:space="0" w:color="auto"/>
                <w:left w:val="none" w:sz="0" w:space="0" w:color="auto"/>
                <w:bottom w:val="none" w:sz="0" w:space="0" w:color="auto"/>
                <w:right w:val="none" w:sz="0" w:space="0" w:color="auto"/>
              </w:divBdr>
            </w:div>
          </w:divsChild>
        </w:div>
        <w:div w:id="617178897">
          <w:marLeft w:val="0"/>
          <w:marRight w:val="0"/>
          <w:marTop w:val="0"/>
          <w:marBottom w:val="0"/>
          <w:divBdr>
            <w:top w:val="none" w:sz="0" w:space="0" w:color="auto"/>
            <w:left w:val="none" w:sz="0" w:space="0" w:color="auto"/>
            <w:bottom w:val="none" w:sz="0" w:space="0" w:color="auto"/>
            <w:right w:val="none" w:sz="0" w:space="0" w:color="auto"/>
          </w:divBdr>
          <w:divsChild>
            <w:div w:id="1556041691">
              <w:marLeft w:val="0"/>
              <w:marRight w:val="0"/>
              <w:marTop w:val="0"/>
              <w:marBottom w:val="0"/>
              <w:divBdr>
                <w:top w:val="none" w:sz="0" w:space="0" w:color="auto"/>
                <w:left w:val="none" w:sz="0" w:space="0" w:color="auto"/>
                <w:bottom w:val="none" w:sz="0" w:space="0" w:color="auto"/>
                <w:right w:val="none" w:sz="0" w:space="0" w:color="auto"/>
              </w:divBdr>
            </w:div>
          </w:divsChild>
        </w:div>
        <w:div w:id="625623103">
          <w:marLeft w:val="0"/>
          <w:marRight w:val="0"/>
          <w:marTop w:val="0"/>
          <w:marBottom w:val="0"/>
          <w:divBdr>
            <w:top w:val="none" w:sz="0" w:space="0" w:color="auto"/>
            <w:left w:val="none" w:sz="0" w:space="0" w:color="auto"/>
            <w:bottom w:val="none" w:sz="0" w:space="0" w:color="auto"/>
            <w:right w:val="none" w:sz="0" w:space="0" w:color="auto"/>
          </w:divBdr>
          <w:divsChild>
            <w:div w:id="674841612">
              <w:marLeft w:val="0"/>
              <w:marRight w:val="0"/>
              <w:marTop w:val="0"/>
              <w:marBottom w:val="0"/>
              <w:divBdr>
                <w:top w:val="none" w:sz="0" w:space="0" w:color="auto"/>
                <w:left w:val="none" w:sz="0" w:space="0" w:color="auto"/>
                <w:bottom w:val="none" w:sz="0" w:space="0" w:color="auto"/>
                <w:right w:val="none" w:sz="0" w:space="0" w:color="auto"/>
              </w:divBdr>
            </w:div>
          </w:divsChild>
        </w:div>
        <w:div w:id="638456048">
          <w:marLeft w:val="0"/>
          <w:marRight w:val="0"/>
          <w:marTop w:val="0"/>
          <w:marBottom w:val="0"/>
          <w:divBdr>
            <w:top w:val="none" w:sz="0" w:space="0" w:color="auto"/>
            <w:left w:val="none" w:sz="0" w:space="0" w:color="auto"/>
            <w:bottom w:val="none" w:sz="0" w:space="0" w:color="auto"/>
            <w:right w:val="none" w:sz="0" w:space="0" w:color="auto"/>
          </w:divBdr>
          <w:divsChild>
            <w:div w:id="1103960807">
              <w:marLeft w:val="0"/>
              <w:marRight w:val="0"/>
              <w:marTop w:val="0"/>
              <w:marBottom w:val="0"/>
              <w:divBdr>
                <w:top w:val="none" w:sz="0" w:space="0" w:color="auto"/>
                <w:left w:val="none" w:sz="0" w:space="0" w:color="auto"/>
                <w:bottom w:val="none" w:sz="0" w:space="0" w:color="auto"/>
                <w:right w:val="none" w:sz="0" w:space="0" w:color="auto"/>
              </w:divBdr>
            </w:div>
          </w:divsChild>
        </w:div>
        <w:div w:id="665861916">
          <w:marLeft w:val="0"/>
          <w:marRight w:val="0"/>
          <w:marTop w:val="0"/>
          <w:marBottom w:val="0"/>
          <w:divBdr>
            <w:top w:val="none" w:sz="0" w:space="0" w:color="auto"/>
            <w:left w:val="none" w:sz="0" w:space="0" w:color="auto"/>
            <w:bottom w:val="none" w:sz="0" w:space="0" w:color="auto"/>
            <w:right w:val="none" w:sz="0" w:space="0" w:color="auto"/>
          </w:divBdr>
          <w:divsChild>
            <w:div w:id="828401632">
              <w:marLeft w:val="0"/>
              <w:marRight w:val="0"/>
              <w:marTop w:val="0"/>
              <w:marBottom w:val="0"/>
              <w:divBdr>
                <w:top w:val="none" w:sz="0" w:space="0" w:color="auto"/>
                <w:left w:val="none" w:sz="0" w:space="0" w:color="auto"/>
                <w:bottom w:val="none" w:sz="0" w:space="0" w:color="auto"/>
                <w:right w:val="none" w:sz="0" w:space="0" w:color="auto"/>
              </w:divBdr>
            </w:div>
          </w:divsChild>
        </w:div>
        <w:div w:id="755564628">
          <w:marLeft w:val="0"/>
          <w:marRight w:val="0"/>
          <w:marTop w:val="0"/>
          <w:marBottom w:val="0"/>
          <w:divBdr>
            <w:top w:val="none" w:sz="0" w:space="0" w:color="auto"/>
            <w:left w:val="none" w:sz="0" w:space="0" w:color="auto"/>
            <w:bottom w:val="none" w:sz="0" w:space="0" w:color="auto"/>
            <w:right w:val="none" w:sz="0" w:space="0" w:color="auto"/>
          </w:divBdr>
          <w:divsChild>
            <w:div w:id="1164929706">
              <w:marLeft w:val="0"/>
              <w:marRight w:val="0"/>
              <w:marTop w:val="0"/>
              <w:marBottom w:val="0"/>
              <w:divBdr>
                <w:top w:val="none" w:sz="0" w:space="0" w:color="auto"/>
                <w:left w:val="none" w:sz="0" w:space="0" w:color="auto"/>
                <w:bottom w:val="none" w:sz="0" w:space="0" w:color="auto"/>
                <w:right w:val="none" w:sz="0" w:space="0" w:color="auto"/>
              </w:divBdr>
            </w:div>
          </w:divsChild>
        </w:div>
        <w:div w:id="797721640">
          <w:marLeft w:val="0"/>
          <w:marRight w:val="0"/>
          <w:marTop w:val="0"/>
          <w:marBottom w:val="0"/>
          <w:divBdr>
            <w:top w:val="none" w:sz="0" w:space="0" w:color="auto"/>
            <w:left w:val="none" w:sz="0" w:space="0" w:color="auto"/>
            <w:bottom w:val="none" w:sz="0" w:space="0" w:color="auto"/>
            <w:right w:val="none" w:sz="0" w:space="0" w:color="auto"/>
          </w:divBdr>
          <w:divsChild>
            <w:div w:id="1113750818">
              <w:marLeft w:val="0"/>
              <w:marRight w:val="0"/>
              <w:marTop w:val="0"/>
              <w:marBottom w:val="0"/>
              <w:divBdr>
                <w:top w:val="none" w:sz="0" w:space="0" w:color="auto"/>
                <w:left w:val="none" w:sz="0" w:space="0" w:color="auto"/>
                <w:bottom w:val="none" w:sz="0" w:space="0" w:color="auto"/>
                <w:right w:val="none" w:sz="0" w:space="0" w:color="auto"/>
              </w:divBdr>
            </w:div>
          </w:divsChild>
        </w:div>
        <w:div w:id="815755563">
          <w:marLeft w:val="0"/>
          <w:marRight w:val="0"/>
          <w:marTop w:val="0"/>
          <w:marBottom w:val="0"/>
          <w:divBdr>
            <w:top w:val="none" w:sz="0" w:space="0" w:color="auto"/>
            <w:left w:val="none" w:sz="0" w:space="0" w:color="auto"/>
            <w:bottom w:val="none" w:sz="0" w:space="0" w:color="auto"/>
            <w:right w:val="none" w:sz="0" w:space="0" w:color="auto"/>
          </w:divBdr>
          <w:divsChild>
            <w:div w:id="1075513673">
              <w:marLeft w:val="0"/>
              <w:marRight w:val="0"/>
              <w:marTop w:val="0"/>
              <w:marBottom w:val="0"/>
              <w:divBdr>
                <w:top w:val="none" w:sz="0" w:space="0" w:color="auto"/>
                <w:left w:val="none" w:sz="0" w:space="0" w:color="auto"/>
                <w:bottom w:val="none" w:sz="0" w:space="0" w:color="auto"/>
                <w:right w:val="none" w:sz="0" w:space="0" w:color="auto"/>
              </w:divBdr>
            </w:div>
          </w:divsChild>
        </w:div>
        <w:div w:id="827552128">
          <w:marLeft w:val="0"/>
          <w:marRight w:val="0"/>
          <w:marTop w:val="0"/>
          <w:marBottom w:val="0"/>
          <w:divBdr>
            <w:top w:val="none" w:sz="0" w:space="0" w:color="auto"/>
            <w:left w:val="none" w:sz="0" w:space="0" w:color="auto"/>
            <w:bottom w:val="none" w:sz="0" w:space="0" w:color="auto"/>
            <w:right w:val="none" w:sz="0" w:space="0" w:color="auto"/>
          </w:divBdr>
          <w:divsChild>
            <w:div w:id="1650016982">
              <w:marLeft w:val="0"/>
              <w:marRight w:val="0"/>
              <w:marTop w:val="0"/>
              <w:marBottom w:val="0"/>
              <w:divBdr>
                <w:top w:val="none" w:sz="0" w:space="0" w:color="auto"/>
                <w:left w:val="none" w:sz="0" w:space="0" w:color="auto"/>
                <w:bottom w:val="none" w:sz="0" w:space="0" w:color="auto"/>
                <w:right w:val="none" w:sz="0" w:space="0" w:color="auto"/>
              </w:divBdr>
            </w:div>
          </w:divsChild>
        </w:div>
        <w:div w:id="897327669">
          <w:marLeft w:val="0"/>
          <w:marRight w:val="0"/>
          <w:marTop w:val="0"/>
          <w:marBottom w:val="0"/>
          <w:divBdr>
            <w:top w:val="none" w:sz="0" w:space="0" w:color="auto"/>
            <w:left w:val="none" w:sz="0" w:space="0" w:color="auto"/>
            <w:bottom w:val="none" w:sz="0" w:space="0" w:color="auto"/>
            <w:right w:val="none" w:sz="0" w:space="0" w:color="auto"/>
          </w:divBdr>
          <w:divsChild>
            <w:div w:id="223832042">
              <w:marLeft w:val="0"/>
              <w:marRight w:val="0"/>
              <w:marTop w:val="0"/>
              <w:marBottom w:val="0"/>
              <w:divBdr>
                <w:top w:val="none" w:sz="0" w:space="0" w:color="auto"/>
                <w:left w:val="none" w:sz="0" w:space="0" w:color="auto"/>
                <w:bottom w:val="none" w:sz="0" w:space="0" w:color="auto"/>
                <w:right w:val="none" w:sz="0" w:space="0" w:color="auto"/>
              </w:divBdr>
            </w:div>
          </w:divsChild>
        </w:div>
        <w:div w:id="1052775063">
          <w:marLeft w:val="0"/>
          <w:marRight w:val="0"/>
          <w:marTop w:val="0"/>
          <w:marBottom w:val="0"/>
          <w:divBdr>
            <w:top w:val="none" w:sz="0" w:space="0" w:color="auto"/>
            <w:left w:val="none" w:sz="0" w:space="0" w:color="auto"/>
            <w:bottom w:val="none" w:sz="0" w:space="0" w:color="auto"/>
            <w:right w:val="none" w:sz="0" w:space="0" w:color="auto"/>
          </w:divBdr>
          <w:divsChild>
            <w:div w:id="1646661274">
              <w:marLeft w:val="0"/>
              <w:marRight w:val="0"/>
              <w:marTop w:val="0"/>
              <w:marBottom w:val="0"/>
              <w:divBdr>
                <w:top w:val="none" w:sz="0" w:space="0" w:color="auto"/>
                <w:left w:val="none" w:sz="0" w:space="0" w:color="auto"/>
                <w:bottom w:val="none" w:sz="0" w:space="0" w:color="auto"/>
                <w:right w:val="none" w:sz="0" w:space="0" w:color="auto"/>
              </w:divBdr>
            </w:div>
            <w:div w:id="1786457837">
              <w:marLeft w:val="0"/>
              <w:marRight w:val="0"/>
              <w:marTop w:val="0"/>
              <w:marBottom w:val="0"/>
              <w:divBdr>
                <w:top w:val="none" w:sz="0" w:space="0" w:color="auto"/>
                <w:left w:val="none" w:sz="0" w:space="0" w:color="auto"/>
                <w:bottom w:val="none" w:sz="0" w:space="0" w:color="auto"/>
                <w:right w:val="none" w:sz="0" w:space="0" w:color="auto"/>
              </w:divBdr>
            </w:div>
          </w:divsChild>
        </w:div>
        <w:div w:id="1147622950">
          <w:marLeft w:val="0"/>
          <w:marRight w:val="0"/>
          <w:marTop w:val="0"/>
          <w:marBottom w:val="0"/>
          <w:divBdr>
            <w:top w:val="none" w:sz="0" w:space="0" w:color="auto"/>
            <w:left w:val="none" w:sz="0" w:space="0" w:color="auto"/>
            <w:bottom w:val="none" w:sz="0" w:space="0" w:color="auto"/>
            <w:right w:val="none" w:sz="0" w:space="0" w:color="auto"/>
          </w:divBdr>
          <w:divsChild>
            <w:div w:id="607930762">
              <w:marLeft w:val="0"/>
              <w:marRight w:val="0"/>
              <w:marTop w:val="0"/>
              <w:marBottom w:val="0"/>
              <w:divBdr>
                <w:top w:val="none" w:sz="0" w:space="0" w:color="auto"/>
                <w:left w:val="none" w:sz="0" w:space="0" w:color="auto"/>
                <w:bottom w:val="none" w:sz="0" w:space="0" w:color="auto"/>
                <w:right w:val="none" w:sz="0" w:space="0" w:color="auto"/>
              </w:divBdr>
            </w:div>
          </w:divsChild>
        </w:div>
        <w:div w:id="1186554266">
          <w:marLeft w:val="0"/>
          <w:marRight w:val="0"/>
          <w:marTop w:val="0"/>
          <w:marBottom w:val="0"/>
          <w:divBdr>
            <w:top w:val="none" w:sz="0" w:space="0" w:color="auto"/>
            <w:left w:val="none" w:sz="0" w:space="0" w:color="auto"/>
            <w:bottom w:val="none" w:sz="0" w:space="0" w:color="auto"/>
            <w:right w:val="none" w:sz="0" w:space="0" w:color="auto"/>
          </w:divBdr>
          <w:divsChild>
            <w:div w:id="1284773324">
              <w:marLeft w:val="0"/>
              <w:marRight w:val="0"/>
              <w:marTop w:val="0"/>
              <w:marBottom w:val="0"/>
              <w:divBdr>
                <w:top w:val="none" w:sz="0" w:space="0" w:color="auto"/>
                <w:left w:val="none" w:sz="0" w:space="0" w:color="auto"/>
                <w:bottom w:val="none" w:sz="0" w:space="0" w:color="auto"/>
                <w:right w:val="none" w:sz="0" w:space="0" w:color="auto"/>
              </w:divBdr>
            </w:div>
          </w:divsChild>
        </w:div>
        <w:div w:id="1189413975">
          <w:marLeft w:val="0"/>
          <w:marRight w:val="0"/>
          <w:marTop w:val="0"/>
          <w:marBottom w:val="0"/>
          <w:divBdr>
            <w:top w:val="none" w:sz="0" w:space="0" w:color="auto"/>
            <w:left w:val="none" w:sz="0" w:space="0" w:color="auto"/>
            <w:bottom w:val="none" w:sz="0" w:space="0" w:color="auto"/>
            <w:right w:val="none" w:sz="0" w:space="0" w:color="auto"/>
          </w:divBdr>
          <w:divsChild>
            <w:div w:id="1398242178">
              <w:marLeft w:val="0"/>
              <w:marRight w:val="0"/>
              <w:marTop w:val="0"/>
              <w:marBottom w:val="0"/>
              <w:divBdr>
                <w:top w:val="none" w:sz="0" w:space="0" w:color="auto"/>
                <w:left w:val="none" w:sz="0" w:space="0" w:color="auto"/>
                <w:bottom w:val="none" w:sz="0" w:space="0" w:color="auto"/>
                <w:right w:val="none" w:sz="0" w:space="0" w:color="auto"/>
              </w:divBdr>
            </w:div>
          </w:divsChild>
        </w:div>
        <w:div w:id="1253666043">
          <w:marLeft w:val="0"/>
          <w:marRight w:val="0"/>
          <w:marTop w:val="0"/>
          <w:marBottom w:val="0"/>
          <w:divBdr>
            <w:top w:val="none" w:sz="0" w:space="0" w:color="auto"/>
            <w:left w:val="none" w:sz="0" w:space="0" w:color="auto"/>
            <w:bottom w:val="none" w:sz="0" w:space="0" w:color="auto"/>
            <w:right w:val="none" w:sz="0" w:space="0" w:color="auto"/>
          </w:divBdr>
          <w:divsChild>
            <w:div w:id="735009393">
              <w:marLeft w:val="0"/>
              <w:marRight w:val="0"/>
              <w:marTop w:val="0"/>
              <w:marBottom w:val="0"/>
              <w:divBdr>
                <w:top w:val="none" w:sz="0" w:space="0" w:color="auto"/>
                <w:left w:val="none" w:sz="0" w:space="0" w:color="auto"/>
                <w:bottom w:val="none" w:sz="0" w:space="0" w:color="auto"/>
                <w:right w:val="none" w:sz="0" w:space="0" w:color="auto"/>
              </w:divBdr>
            </w:div>
          </w:divsChild>
        </w:div>
        <w:div w:id="1487094016">
          <w:marLeft w:val="0"/>
          <w:marRight w:val="0"/>
          <w:marTop w:val="0"/>
          <w:marBottom w:val="0"/>
          <w:divBdr>
            <w:top w:val="none" w:sz="0" w:space="0" w:color="auto"/>
            <w:left w:val="none" w:sz="0" w:space="0" w:color="auto"/>
            <w:bottom w:val="none" w:sz="0" w:space="0" w:color="auto"/>
            <w:right w:val="none" w:sz="0" w:space="0" w:color="auto"/>
          </w:divBdr>
          <w:divsChild>
            <w:div w:id="211113495">
              <w:marLeft w:val="0"/>
              <w:marRight w:val="0"/>
              <w:marTop w:val="0"/>
              <w:marBottom w:val="0"/>
              <w:divBdr>
                <w:top w:val="none" w:sz="0" w:space="0" w:color="auto"/>
                <w:left w:val="none" w:sz="0" w:space="0" w:color="auto"/>
                <w:bottom w:val="none" w:sz="0" w:space="0" w:color="auto"/>
                <w:right w:val="none" w:sz="0" w:space="0" w:color="auto"/>
              </w:divBdr>
            </w:div>
          </w:divsChild>
        </w:div>
        <w:div w:id="1492604663">
          <w:marLeft w:val="0"/>
          <w:marRight w:val="0"/>
          <w:marTop w:val="0"/>
          <w:marBottom w:val="0"/>
          <w:divBdr>
            <w:top w:val="none" w:sz="0" w:space="0" w:color="auto"/>
            <w:left w:val="none" w:sz="0" w:space="0" w:color="auto"/>
            <w:bottom w:val="none" w:sz="0" w:space="0" w:color="auto"/>
            <w:right w:val="none" w:sz="0" w:space="0" w:color="auto"/>
          </w:divBdr>
          <w:divsChild>
            <w:div w:id="722022469">
              <w:marLeft w:val="0"/>
              <w:marRight w:val="0"/>
              <w:marTop w:val="0"/>
              <w:marBottom w:val="0"/>
              <w:divBdr>
                <w:top w:val="none" w:sz="0" w:space="0" w:color="auto"/>
                <w:left w:val="none" w:sz="0" w:space="0" w:color="auto"/>
                <w:bottom w:val="none" w:sz="0" w:space="0" w:color="auto"/>
                <w:right w:val="none" w:sz="0" w:space="0" w:color="auto"/>
              </w:divBdr>
            </w:div>
          </w:divsChild>
        </w:div>
        <w:div w:id="1515413274">
          <w:marLeft w:val="0"/>
          <w:marRight w:val="0"/>
          <w:marTop w:val="0"/>
          <w:marBottom w:val="0"/>
          <w:divBdr>
            <w:top w:val="none" w:sz="0" w:space="0" w:color="auto"/>
            <w:left w:val="none" w:sz="0" w:space="0" w:color="auto"/>
            <w:bottom w:val="none" w:sz="0" w:space="0" w:color="auto"/>
            <w:right w:val="none" w:sz="0" w:space="0" w:color="auto"/>
          </w:divBdr>
          <w:divsChild>
            <w:div w:id="1343625190">
              <w:marLeft w:val="0"/>
              <w:marRight w:val="0"/>
              <w:marTop w:val="0"/>
              <w:marBottom w:val="0"/>
              <w:divBdr>
                <w:top w:val="none" w:sz="0" w:space="0" w:color="auto"/>
                <w:left w:val="none" w:sz="0" w:space="0" w:color="auto"/>
                <w:bottom w:val="none" w:sz="0" w:space="0" w:color="auto"/>
                <w:right w:val="none" w:sz="0" w:space="0" w:color="auto"/>
              </w:divBdr>
            </w:div>
          </w:divsChild>
        </w:div>
        <w:div w:id="1571646773">
          <w:marLeft w:val="0"/>
          <w:marRight w:val="0"/>
          <w:marTop w:val="0"/>
          <w:marBottom w:val="0"/>
          <w:divBdr>
            <w:top w:val="none" w:sz="0" w:space="0" w:color="auto"/>
            <w:left w:val="none" w:sz="0" w:space="0" w:color="auto"/>
            <w:bottom w:val="none" w:sz="0" w:space="0" w:color="auto"/>
            <w:right w:val="none" w:sz="0" w:space="0" w:color="auto"/>
          </w:divBdr>
          <w:divsChild>
            <w:div w:id="262227218">
              <w:marLeft w:val="0"/>
              <w:marRight w:val="0"/>
              <w:marTop w:val="0"/>
              <w:marBottom w:val="0"/>
              <w:divBdr>
                <w:top w:val="none" w:sz="0" w:space="0" w:color="auto"/>
                <w:left w:val="none" w:sz="0" w:space="0" w:color="auto"/>
                <w:bottom w:val="none" w:sz="0" w:space="0" w:color="auto"/>
                <w:right w:val="none" w:sz="0" w:space="0" w:color="auto"/>
              </w:divBdr>
            </w:div>
          </w:divsChild>
        </w:div>
        <w:div w:id="1625891803">
          <w:marLeft w:val="0"/>
          <w:marRight w:val="0"/>
          <w:marTop w:val="0"/>
          <w:marBottom w:val="0"/>
          <w:divBdr>
            <w:top w:val="none" w:sz="0" w:space="0" w:color="auto"/>
            <w:left w:val="none" w:sz="0" w:space="0" w:color="auto"/>
            <w:bottom w:val="none" w:sz="0" w:space="0" w:color="auto"/>
            <w:right w:val="none" w:sz="0" w:space="0" w:color="auto"/>
          </w:divBdr>
          <w:divsChild>
            <w:div w:id="770201895">
              <w:marLeft w:val="0"/>
              <w:marRight w:val="0"/>
              <w:marTop w:val="0"/>
              <w:marBottom w:val="0"/>
              <w:divBdr>
                <w:top w:val="none" w:sz="0" w:space="0" w:color="auto"/>
                <w:left w:val="none" w:sz="0" w:space="0" w:color="auto"/>
                <w:bottom w:val="none" w:sz="0" w:space="0" w:color="auto"/>
                <w:right w:val="none" w:sz="0" w:space="0" w:color="auto"/>
              </w:divBdr>
            </w:div>
          </w:divsChild>
        </w:div>
        <w:div w:id="1645237346">
          <w:marLeft w:val="0"/>
          <w:marRight w:val="0"/>
          <w:marTop w:val="0"/>
          <w:marBottom w:val="0"/>
          <w:divBdr>
            <w:top w:val="none" w:sz="0" w:space="0" w:color="auto"/>
            <w:left w:val="none" w:sz="0" w:space="0" w:color="auto"/>
            <w:bottom w:val="none" w:sz="0" w:space="0" w:color="auto"/>
            <w:right w:val="none" w:sz="0" w:space="0" w:color="auto"/>
          </w:divBdr>
          <w:divsChild>
            <w:div w:id="55517699">
              <w:marLeft w:val="0"/>
              <w:marRight w:val="0"/>
              <w:marTop w:val="0"/>
              <w:marBottom w:val="0"/>
              <w:divBdr>
                <w:top w:val="none" w:sz="0" w:space="0" w:color="auto"/>
                <w:left w:val="none" w:sz="0" w:space="0" w:color="auto"/>
                <w:bottom w:val="none" w:sz="0" w:space="0" w:color="auto"/>
                <w:right w:val="none" w:sz="0" w:space="0" w:color="auto"/>
              </w:divBdr>
            </w:div>
          </w:divsChild>
        </w:div>
        <w:div w:id="1762218347">
          <w:marLeft w:val="0"/>
          <w:marRight w:val="0"/>
          <w:marTop w:val="0"/>
          <w:marBottom w:val="0"/>
          <w:divBdr>
            <w:top w:val="none" w:sz="0" w:space="0" w:color="auto"/>
            <w:left w:val="none" w:sz="0" w:space="0" w:color="auto"/>
            <w:bottom w:val="none" w:sz="0" w:space="0" w:color="auto"/>
            <w:right w:val="none" w:sz="0" w:space="0" w:color="auto"/>
          </w:divBdr>
          <w:divsChild>
            <w:div w:id="881399756">
              <w:marLeft w:val="0"/>
              <w:marRight w:val="0"/>
              <w:marTop w:val="0"/>
              <w:marBottom w:val="0"/>
              <w:divBdr>
                <w:top w:val="none" w:sz="0" w:space="0" w:color="auto"/>
                <w:left w:val="none" w:sz="0" w:space="0" w:color="auto"/>
                <w:bottom w:val="none" w:sz="0" w:space="0" w:color="auto"/>
                <w:right w:val="none" w:sz="0" w:space="0" w:color="auto"/>
              </w:divBdr>
            </w:div>
          </w:divsChild>
        </w:div>
        <w:div w:id="1833174700">
          <w:marLeft w:val="0"/>
          <w:marRight w:val="0"/>
          <w:marTop w:val="0"/>
          <w:marBottom w:val="0"/>
          <w:divBdr>
            <w:top w:val="none" w:sz="0" w:space="0" w:color="auto"/>
            <w:left w:val="none" w:sz="0" w:space="0" w:color="auto"/>
            <w:bottom w:val="none" w:sz="0" w:space="0" w:color="auto"/>
            <w:right w:val="none" w:sz="0" w:space="0" w:color="auto"/>
          </w:divBdr>
          <w:divsChild>
            <w:div w:id="8065642">
              <w:marLeft w:val="0"/>
              <w:marRight w:val="0"/>
              <w:marTop w:val="0"/>
              <w:marBottom w:val="0"/>
              <w:divBdr>
                <w:top w:val="none" w:sz="0" w:space="0" w:color="auto"/>
                <w:left w:val="none" w:sz="0" w:space="0" w:color="auto"/>
                <w:bottom w:val="none" w:sz="0" w:space="0" w:color="auto"/>
                <w:right w:val="none" w:sz="0" w:space="0" w:color="auto"/>
              </w:divBdr>
            </w:div>
          </w:divsChild>
        </w:div>
        <w:div w:id="1840727053">
          <w:marLeft w:val="0"/>
          <w:marRight w:val="0"/>
          <w:marTop w:val="0"/>
          <w:marBottom w:val="0"/>
          <w:divBdr>
            <w:top w:val="none" w:sz="0" w:space="0" w:color="auto"/>
            <w:left w:val="none" w:sz="0" w:space="0" w:color="auto"/>
            <w:bottom w:val="none" w:sz="0" w:space="0" w:color="auto"/>
            <w:right w:val="none" w:sz="0" w:space="0" w:color="auto"/>
          </w:divBdr>
          <w:divsChild>
            <w:div w:id="42952734">
              <w:marLeft w:val="0"/>
              <w:marRight w:val="0"/>
              <w:marTop w:val="0"/>
              <w:marBottom w:val="0"/>
              <w:divBdr>
                <w:top w:val="none" w:sz="0" w:space="0" w:color="auto"/>
                <w:left w:val="none" w:sz="0" w:space="0" w:color="auto"/>
                <w:bottom w:val="none" w:sz="0" w:space="0" w:color="auto"/>
                <w:right w:val="none" w:sz="0" w:space="0" w:color="auto"/>
              </w:divBdr>
            </w:div>
          </w:divsChild>
        </w:div>
        <w:div w:id="1895700570">
          <w:marLeft w:val="0"/>
          <w:marRight w:val="0"/>
          <w:marTop w:val="0"/>
          <w:marBottom w:val="0"/>
          <w:divBdr>
            <w:top w:val="none" w:sz="0" w:space="0" w:color="auto"/>
            <w:left w:val="none" w:sz="0" w:space="0" w:color="auto"/>
            <w:bottom w:val="none" w:sz="0" w:space="0" w:color="auto"/>
            <w:right w:val="none" w:sz="0" w:space="0" w:color="auto"/>
          </w:divBdr>
          <w:divsChild>
            <w:div w:id="273633922">
              <w:marLeft w:val="0"/>
              <w:marRight w:val="0"/>
              <w:marTop w:val="0"/>
              <w:marBottom w:val="0"/>
              <w:divBdr>
                <w:top w:val="none" w:sz="0" w:space="0" w:color="auto"/>
                <w:left w:val="none" w:sz="0" w:space="0" w:color="auto"/>
                <w:bottom w:val="none" w:sz="0" w:space="0" w:color="auto"/>
                <w:right w:val="none" w:sz="0" w:space="0" w:color="auto"/>
              </w:divBdr>
            </w:div>
          </w:divsChild>
        </w:div>
        <w:div w:id="1901864149">
          <w:marLeft w:val="0"/>
          <w:marRight w:val="0"/>
          <w:marTop w:val="0"/>
          <w:marBottom w:val="0"/>
          <w:divBdr>
            <w:top w:val="none" w:sz="0" w:space="0" w:color="auto"/>
            <w:left w:val="none" w:sz="0" w:space="0" w:color="auto"/>
            <w:bottom w:val="none" w:sz="0" w:space="0" w:color="auto"/>
            <w:right w:val="none" w:sz="0" w:space="0" w:color="auto"/>
          </w:divBdr>
          <w:divsChild>
            <w:div w:id="650450034">
              <w:marLeft w:val="0"/>
              <w:marRight w:val="0"/>
              <w:marTop w:val="0"/>
              <w:marBottom w:val="0"/>
              <w:divBdr>
                <w:top w:val="none" w:sz="0" w:space="0" w:color="auto"/>
                <w:left w:val="none" w:sz="0" w:space="0" w:color="auto"/>
                <w:bottom w:val="none" w:sz="0" w:space="0" w:color="auto"/>
                <w:right w:val="none" w:sz="0" w:space="0" w:color="auto"/>
              </w:divBdr>
            </w:div>
          </w:divsChild>
        </w:div>
        <w:div w:id="2062710078">
          <w:marLeft w:val="0"/>
          <w:marRight w:val="0"/>
          <w:marTop w:val="0"/>
          <w:marBottom w:val="0"/>
          <w:divBdr>
            <w:top w:val="none" w:sz="0" w:space="0" w:color="auto"/>
            <w:left w:val="none" w:sz="0" w:space="0" w:color="auto"/>
            <w:bottom w:val="none" w:sz="0" w:space="0" w:color="auto"/>
            <w:right w:val="none" w:sz="0" w:space="0" w:color="auto"/>
          </w:divBdr>
          <w:divsChild>
            <w:div w:id="599261551">
              <w:marLeft w:val="0"/>
              <w:marRight w:val="0"/>
              <w:marTop w:val="0"/>
              <w:marBottom w:val="0"/>
              <w:divBdr>
                <w:top w:val="none" w:sz="0" w:space="0" w:color="auto"/>
                <w:left w:val="none" w:sz="0" w:space="0" w:color="auto"/>
                <w:bottom w:val="none" w:sz="0" w:space="0" w:color="auto"/>
                <w:right w:val="none" w:sz="0" w:space="0" w:color="auto"/>
              </w:divBdr>
            </w:div>
          </w:divsChild>
        </w:div>
        <w:div w:id="2101681899">
          <w:marLeft w:val="0"/>
          <w:marRight w:val="0"/>
          <w:marTop w:val="0"/>
          <w:marBottom w:val="0"/>
          <w:divBdr>
            <w:top w:val="none" w:sz="0" w:space="0" w:color="auto"/>
            <w:left w:val="none" w:sz="0" w:space="0" w:color="auto"/>
            <w:bottom w:val="none" w:sz="0" w:space="0" w:color="auto"/>
            <w:right w:val="none" w:sz="0" w:space="0" w:color="auto"/>
          </w:divBdr>
          <w:divsChild>
            <w:div w:id="364136883">
              <w:marLeft w:val="0"/>
              <w:marRight w:val="0"/>
              <w:marTop w:val="0"/>
              <w:marBottom w:val="0"/>
              <w:divBdr>
                <w:top w:val="none" w:sz="0" w:space="0" w:color="auto"/>
                <w:left w:val="none" w:sz="0" w:space="0" w:color="auto"/>
                <w:bottom w:val="none" w:sz="0" w:space="0" w:color="auto"/>
                <w:right w:val="none" w:sz="0" w:space="0" w:color="auto"/>
              </w:divBdr>
            </w:div>
          </w:divsChild>
        </w:div>
        <w:div w:id="2137872191">
          <w:marLeft w:val="0"/>
          <w:marRight w:val="0"/>
          <w:marTop w:val="0"/>
          <w:marBottom w:val="0"/>
          <w:divBdr>
            <w:top w:val="none" w:sz="0" w:space="0" w:color="auto"/>
            <w:left w:val="none" w:sz="0" w:space="0" w:color="auto"/>
            <w:bottom w:val="none" w:sz="0" w:space="0" w:color="auto"/>
            <w:right w:val="none" w:sz="0" w:space="0" w:color="auto"/>
          </w:divBdr>
          <w:divsChild>
            <w:div w:id="1455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332">
      <w:bodyDiv w:val="1"/>
      <w:marLeft w:val="0"/>
      <w:marRight w:val="0"/>
      <w:marTop w:val="0"/>
      <w:marBottom w:val="0"/>
      <w:divBdr>
        <w:top w:val="none" w:sz="0" w:space="0" w:color="auto"/>
        <w:left w:val="none" w:sz="0" w:space="0" w:color="auto"/>
        <w:bottom w:val="none" w:sz="0" w:space="0" w:color="auto"/>
        <w:right w:val="none" w:sz="0" w:space="0" w:color="auto"/>
      </w:divBdr>
      <w:divsChild>
        <w:div w:id="57244011">
          <w:marLeft w:val="0"/>
          <w:marRight w:val="0"/>
          <w:marTop w:val="0"/>
          <w:marBottom w:val="0"/>
          <w:divBdr>
            <w:top w:val="none" w:sz="0" w:space="0" w:color="auto"/>
            <w:left w:val="none" w:sz="0" w:space="0" w:color="auto"/>
            <w:bottom w:val="none" w:sz="0" w:space="0" w:color="auto"/>
            <w:right w:val="none" w:sz="0" w:space="0" w:color="auto"/>
          </w:divBdr>
          <w:divsChild>
            <w:div w:id="1728066557">
              <w:marLeft w:val="0"/>
              <w:marRight w:val="0"/>
              <w:marTop w:val="0"/>
              <w:marBottom w:val="0"/>
              <w:divBdr>
                <w:top w:val="none" w:sz="0" w:space="0" w:color="auto"/>
                <w:left w:val="none" w:sz="0" w:space="0" w:color="auto"/>
                <w:bottom w:val="none" w:sz="0" w:space="0" w:color="auto"/>
                <w:right w:val="none" w:sz="0" w:space="0" w:color="auto"/>
              </w:divBdr>
            </w:div>
          </w:divsChild>
        </w:div>
        <w:div w:id="81688656">
          <w:marLeft w:val="0"/>
          <w:marRight w:val="0"/>
          <w:marTop w:val="0"/>
          <w:marBottom w:val="0"/>
          <w:divBdr>
            <w:top w:val="none" w:sz="0" w:space="0" w:color="auto"/>
            <w:left w:val="none" w:sz="0" w:space="0" w:color="auto"/>
            <w:bottom w:val="none" w:sz="0" w:space="0" w:color="auto"/>
            <w:right w:val="none" w:sz="0" w:space="0" w:color="auto"/>
          </w:divBdr>
          <w:divsChild>
            <w:div w:id="966395130">
              <w:marLeft w:val="0"/>
              <w:marRight w:val="0"/>
              <w:marTop w:val="0"/>
              <w:marBottom w:val="0"/>
              <w:divBdr>
                <w:top w:val="none" w:sz="0" w:space="0" w:color="auto"/>
                <w:left w:val="none" w:sz="0" w:space="0" w:color="auto"/>
                <w:bottom w:val="none" w:sz="0" w:space="0" w:color="auto"/>
                <w:right w:val="none" w:sz="0" w:space="0" w:color="auto"/>
              </w:divBdr>
            </w:div>
          </w:divsChild>
        </w:div>
        <w:div w:id="171145762">
          <w:marLeft w:val="0"/>
          <w:marRight w:val="0"/>
          <w:marTop w:val="0"/>
          <w:marBottom w:val="0"/>
          <w:divBdr>
            <w:top w:val="none" w:sz="0" w:space="0" w:color="auto"/>
            <w:left w:val="none" w:sz="0" w:space="0" w:color="auto"/>
            <w:bottom w:val="none" w:sz="0" w:space="0" w:color="auto"/>
            <w:right w:val="none" w:sz="0" w:space="0" w:color="auto"/>
          </w:divBdr>
          <w:divsChild>
            <w:div w:id="866331224">
              <w:marLeft w:val="0"/>
              <w:marRight w:val="0"/>
              <w:marTop w:val="0"/>
              <w:marBottom w:val="0"/>
              <w:divBdr>
                <w:top w:val="none" w:sz="0" w:space="0" w:color="auto"/>
                <w:left w:val="none" w:sz="0" w:space="0" w:color="auto"/>
                <w:bottom w:val="none" w:sz="0" w:space="0" w:color="auto"/>
                <w:right w:val="none" w:sz="0" w:space="0" w:color="auto"/>
              </w:divBdr>
            </w:div>
          </w:divsChild>
        </w:div>
        <w:div w:id="542526741">
          <w:marLeft w:val="0"/>
          <w:marRight w:val="0"/>
          <w:marTop w:val="0"/>
          <w:marBottom w:val="0"/>
          <w:divBdr>
            <w:top w:val="none" w:sz="0" w:space="0" w:color="auto"/>
            <w:left w:val="none" w:sz="0" w:space="0" w:color="auto"/>
            <w:bottom w:val="none" w:sz="0" w:space="0" w:color="auto"/>
            <w:right w:val="none" w:sz="0" w:space="0" w:color="auto"/>
          </w:divBdr>
          <w:divsChild>
            <w:div w:id="1015687932">
              <w:marLeft w:val="0"/>
              <w:marRight w:val="0"/>
              <w:marTop w:val="0"/>
              <w:marBottom w:val="0"/>
              <w:divBdr>
                <w:top w:val="none" w:sz="0" w:space="0" w:color="auto"/>
                <w:left w:val="none" w:sz="0" w:space="0" w:color="auto"/>
                <w:bottom w:val="none" w:sz="0" w:space="0" w:color="auto"/>
                <w:right w:val="none" w:sz="0" w:space="0" w:color="auto"/>
              </w:divBdr>
            </w:div>
          </w:divsChild>
        </w:div>
        <w:div w:id="576325656">
          <w:marLeft w:val="0"/>
          <w:marRight w:val="0"/>
          <w:marTop w:val="0"/>
          <w:marBottom w:val="0"/>
          <w:divBdr>
            <w:top w:val="none" w:sz="0" w:space="0" w:color="auto"/>
            <w:left w:val="none" w:sz="0" w:space="0" w:color="auto"/>
            <w:bottom w:val="none" w:sz="0" w:space="0" w:color="auto"/>
            <w:right w:val="none" w:sz="0" w:space="0" w:color="auto"/>
          </w:divBdr>
          <w:divsChild>
            <w:div w:id="398095456">
              <w:marLeft w:val="0"/>
              <w:marRight w:val="0"/>
              <w:marTop w:val="0"/>
              <w:marBottom w:val="0"/>
              <w:divBdr>
                <w:top w:val="none" w:sz="0" w:space="0" w:color="auto"/>
                <w:left w:val="none" w:sz="0" w:space="0" w:color="auto"/>
                <w:bottom w:val="none" w:sz="0" w:space="0" w:color="auto"/>
                <w:right w:val="none" w:sz="0" w:space="0" w:color="auto"/>
              </w:divBdr>
            </w:div>
          </w:divsChild>
        </w:div>
        <w:div w:id="742678067">
          <w:marLeft w:val="0"/>
          <w:marRight w:val="0"/>
          <w:marTop w:val="0"/>
          <w:marBottom w:val="0"/>
          <w:divBdr>
            <w:top w:val="none" w:sz="0" w:space="0" w:color="auto"/>
            <w:left w:val="none" w:sz="0" w:space="0" w:color="auto"/>
            <w:bottom w:val="none" w:sz="0" w:space="0" w:color="auto"/>
            <w:right w:val="none" w:sz="0" w:space="0" w:color="auto"/>
          </w:divBdr>
          <w:divsChild>
            <w:div w:id="878128406">
              <w:marLeft w:val="0"/>
              <w:marRight w:val="0"/>
              <w:marTop w:val="0"/>
              <w:marBottom w:val="0"/>
              <w:divBdr>
                <w:top w:val="none" w:sz="0" w:space="0" w:color="auto"/>
                <w:left w:val="none" w:sz="0" w:space="0" w:color="auto"/>
                <w:bottom w:val="none" w:sz="0" w:space="0" w:color="auto"/>
                <w:right w:val="none" w:sz="0" w:space="0" w:color="auto"/>
              </w:divBdr>
            </w:div>
          </w:divsChild>
        </w:div>
        <w:div w:id="885139560">
          <w:marLeft w:val="0"/>
          <w:marRight w:val="0"/>
          <w:marTop w:val="0"/>
          <w:marBottom w:val="0"/>
          <w:divBdr>
            <w:top w:val="none" w:sz="0" w:space="0" w:color="auto"/>
            <w:left w:val="none" w:sz="0" w:space="0" w:color="auto"/>
            <w:bottom w:val="none" w:sz="0" w:space="0" w:color="auto"/>
            <w:right w:val="none" w:sz="0" w:space="0" w:color="auto"/>
          </w:divBdr>
          <w:divsChild>
            <w:div w:id="1815564318">
              <w:marLeft w:val="0"/>
              <w:marRight w:val="0"/>
              <w:marTop w:val="0"/>
              <w:marBottom w:val="0"/>
              <w:divBdr>
                <w:top w:val="none" w:sz="0" w:space="0" w:color="auto"/>
                <w:left w:val="none" w:sz="0" w:space="0" w:color="auto"/>
                <w:bottom w:val="none" w:sz="0" w:space="0" w:color="auto"/>
                <w:right w:val="none" w:sz="0" w:space="0" w:color="auto"/>
              </w:divBdr>
            </w:div>
          </w:divsChild>
        </w:div>
        <w:div w:id="919220996">
          <w:marLeft w:val="0"/>
          <w:marRight w:val="0"/>
          <w:marTop w:val="0"/>
          <w:marBottom w:val="0"/>
          <w:divBdr>
            <w:top w:val="none" w:sz="0" w:space="0" w:color="auto"/>
            <w:left w:val="none" w:sz="0" w:space="0" w:color="auto"/>
            <w:bottom w:val="none" w:sz="0" w:space="0" w:color="auto"/>
            <w:right w:val="none" w:sz="0" w:space="0" w:color="auto"/>
          </w:divBdr>
          <w:divsChild>
            <w:div w:id="2118787412">
              <w:marLeft w:val="0"/>
              <w:marRight w:val="0"/>
              <w:marTop w:val="0"/>
              <w:marBottom w:val="0"/>
              <w:divBdr>
                <w:top w:val="none" w:sz="0" w:space="0" w:color="auto"/>
                <w:left w:val="none" w:sz="0" w:space="0" w:color="auto"/>
                <w:bottom w:val="none" w:sz="0" w:space="0" w:color="auto"/>
                <w:right w:val="none" w:sz="0" w:space="0" w:color="auto"/>
              </w:divBdr>
            </w:div>
          </w:divsChild>
        </w:div>
        <w:div w:id="1046756686">
          <w:marLeft w:val="0"/>
          <w:marRight w:val="0"/>
          <w:marTop w:val="0"/>
          <w:marBottom w:val="0"/>
          <w:divBdr>
            <w:top w:val="none" w:sz="0" w:space="0" w:color="auto"/>
            <w:left w:val="none" w:sz="0" w:space="0" w:color="auto"/>
            <w:bottom w:val="none" w:sz="0" w:space="0" w:color="auto"/>
            <w:right w:val="none" w:sz="0" w:space="0" w:color="auto"/>
          </w:divBdr>
          <w:divsChild>
            <w:div w:id="1298029693">
              <w:marLeft w:val="0"/>
              <w:marRight w:val="0"/>
              <w:marTop w:val="0"/>
              <w:marBottom w:val="0"/>
              <w:divBdr>
                <w:top w:val="none" w:sz="0" w:space="0" w:color="auto"/>
                <w:left w:val="none" w:sz="0" w:space="0" w:color="auto"/>
                <w:bottom w:val="none" w:sz="0" w:space="0" w:color="auto"/>
                <w:right w:val="none" w:sz="0" w:space="0" w:color="auto"/>
              </w:divBdr>
            </w:div>
          </w:divsChild>
        </w:div>
        <w:div w:id="1071394328">
          <w:marLeft w:val="0"/>
          <w:marRight w:val="0"/>
          <w:marTop w:val="0"/>
          <w:marBottom w:val="0"/>
          <w:divBdr>
            <w:top w:val="none" w:sz="0" w:space="0" w:color="auto"/>
            <w:left w:val="none" w:sz="0" w:space="0" w:color="auto"/>
            <w:bottom w:val="none" w:sz="0" w:space="0" w:color="auto"/>
            <w:right w:val="none" w:sz="0" w:space="0" w:color="auto"/>
          </w:divBdr>
          <w:divsChild>
            <w:div w:id="2244811">
              <w:marLeft w:val="0"/>
              <w:marRight w:val="0"/>
              <w:marTop w:val="0"/>
              <w:marBottom w:val="0"/>
              <w:divBdr>
                <w:top w:val="none" w:sz="0" w:space="0" w:color="auto"/>
                <w:left w:val="none" w:sz="0" w:space="0" w:color="auto"/>
                <w:bottom w:val="none" w:sz="0" w:space="0" w:color="auto"/>
                <w:right w:val="none" w:sz="0" w:space="0" w:color="auto"/>
              </w:divBdr>
            </w:div>
          </w:divsChild>
        </w:div>
        <w:div w:id="1076778465">
          <w:marLeft w:val="0"/>
          <w:marRight w:val="0"/>
          <w:marTop w:val="0"/>
          <w:marBottom w:val="0"/>
          <w:divBdr>
            <w:top w:val="none" w:sz="0" w:space="0" w:color="auto"/>
            <w:left w:val="none" w:sz="0" w:space="0" w:color="auto"/>
            <w:bottom w:val="none" w:sz="0" w:space="0" w:color="auto"/>
            <w:right w:val="none" w:sz="0" w:space="0" w:color="auto"/>
          </w:divBdr>
          <w:divsChild>
            <w:div w:id="1911228001">
              <w:marLeft w:val="0"/>
              <w:marRight w:val="0"/>
              <w:marTop w:val="0"/>
              <w:marBottom w:val="0"/>
              <w:divBdr>
                <w:top w:val="none" w:sz="0" w:space="0" w:color="auto"/>
                <w:left w:val="none" w:sz="0" w:space="0" w:color="auto"/>
                <w:bottom w:val="none" w:sz="0" w:space="0" w:color="auto"/>
                <w:right w:val="none" w:sz="0" w:space="0" w:color="auto"/>
              </w:divBdr>
            </w:div>
          </w:divsChild>
        </w:div>
        <w:div w:id="1083799777">
          <w:marLeft w:val="0"/>
          <w:marRight w:val="0"/>
          <w:marTop w:val="0"/>
          <w:marBottom w:val="0"/>
          <w:divBdr>
            <w:top w:val="none" w:sz="0" w:space="0" w:color="auto"/>
            <w:left w:val="none" w:sz="0" w:space="0" w:color="auto"/>
            <w:bottom w:val="none" w:sz="0" w:space="0" w:color="auto"/>
            <w:right w:val="none" w:sz="0" w:space="0" w:color="auto"/>
          </w:divBdr>
          <w:divsChild>
            <w:div w:id="1167019645">
              <w:marLeft w:val="0"/>
              <w:marRight w:val="0"/>
              <w:marTop w:val="0"/>
              <w:marBottom w:val="0"/>
              <w:divBdr>
                <w:top w:val="none" w:sz="0" w:space="0" w:color="auto"/>
                <w:left w:val="none" w:sz="0" w:space="0" w:color="auto"/>
                <w:bottom w:val="none" w:sz="0" w:space="0" w:color="auto"/>
                <w:right w:val="none" w:sz="0" w:space="0" w:color="auto"/>
              </w:divBdr>
            </w:div>
          </w:divsChild>
        </w:div>
        <w:div w:id="1141383459">
          <w:marLeft w:val="0"/>
          <w:marRight w:val="0"/>
          <w:marTop w:val="0"/>
          <w:marBottom w:val="0"/>
          <w:divBdr>
            <w:top w:val="none" w:sz="0" w:space="0" w:color="auto"/>
            <w:left w:val="none" w:sz="0" w:space="0" w:color="auto"/>
            <w:bottom w:val="none" w:sz="0" w:space="0" w:color="auto"/>
            <w:right w:val="none" w:sz="0" w:space="0" w:color="auto"/>
          </w:divBdr>
          <w:divsChild>
            <w:div w:id="1379862443">
              <w:marLeft w:val="0"/>
              <w:marRight w:val="0"/>
              <w:marTop w:val="0"/>
              <w:marBottom w:val="0"/>
              <w:divBdr>
                <w:top w:val="none" w:sz="0" w:space="0" w:color="auto"/>
                <w:left w:val="none" w:sz="0" w:space="0" w:color="auto"/>
                <w:bottom w:val="none" w:sz="0" w:space="0" w:color="auto"/>
                <w:right w:val="none" w:sz="0" w:space="0" w:color="auto"/>
              </w:divBdr>
            </w:div>
          </w:divsChild>
        </w:div>
        <w:div w:id="1199778785">
          <w:marLeft w:val="0"/>
          <w:marRight w:val="0"/>
          <w:marTop w:val="0"/>
          <w:marBottom w:val="0"/>
          <w:divBdr>
            <w:top w:val="none" w:sz="0" w:space="0" w:color="auto"/>
            <w:left w:val="none" w:sz="0" w:space="0" w:color="auto"/>
            <w:bottom w:val="none" w:sz="0" w:space="0" w:color="auto"/>
            <w:right w:val="none" w:sz="0" w:space="0" w:color="auto"/>
          </w:divBdr>
          <w:divsChild>
            <w:div w:id="1816532088">
              <w:marLeft w:val="0"/>
              <w:marRight w:val="0"/>
              <w:marTop w:val="0"/>
              <w:marBottom w:val="0"/>
              <w:divBdr>
                <w:top w:val="none" w:sz="0" w:space="0" w:color="auto"/>
                <w:left w:val="none" w:sz="0" w:space="0" w:color="auto"/>
                <w:bottom w:val="none" w:sz="0" w:space="0" w:color="auto"/>
                <w:right w:val="none" w:sz="0" w:space="0" w:color="auto"/>
              </w:divBdr>
            </w:div>
          </w:divsChild>
        </w:div>
        <w:div w:id="1262029195">
          <w:marLeft w:val="0"/>
          <w:marRight w:val="0"/>
          <w:marTop w:val="0"/>
          <w:marBottom w:val="0"/>
          <w:divBdr>
            <w:top w:val="none" w:sz="0" w:space="0" w:color="auto"/>
            <w:left w:val="none" w:sz="0" w:space="0" w:color="auto"/>
            <w:bottom w:val="none" w:sz="0" w:space="0" w:color="auto"/>
            <w:right w:val="none" w:sz="0" w:space="0" w:color="auto"/>
          </w:divBdr>
          <w:divsChild>
            <w:div w:id="761535498">
              <w:marLeft w:val="0"/>
              <w:marRight w:val="0"/>
              <w:marTop w:val="0"/>
              <w:marBottom w:val="0"/>
              <w:divBdr>
                <w:top w:val="none" w:sz="0" w:space="0" w:color="auto"/>
                <w:left w:val="none" w:sz="0" w:space="0" w:color="auto"/>
                <w:bottom w:val="none" w:sz="0" w:space="0" w:color="auto"/>
                <w:right w:val="none" w:sz="0" w:space="0" w:color="auto"/>
              </w:divBdr>
            </w:div>
          </w:divsChild>
        </w:div>
        <w:div w:id="1332835707">
          <w:marLeft w:val="0"/>
          <w:marRight w:val="0"/>
          <w:marTop w:val="0"/>
          <w:marBottom w:val="0"/>
          <w:divBdr>
            <w:top w:val="none" w:sz="0" w:space="0" w:color="auto"/>
            <w:left w:val="none" w:sz="0" w:space="0" w:color="auto"/>
            <w:bottom w:val="none" w:sz="0" w:space="0" w:color="auto"/>
            <w:right w:val="none" w:sz="0" w:space="0" w:color="auto"/>
          </w:divBdr>
          <w:divsChild>
            <w:div w:id="1698966083">
              <w:marLeft w:val="0"/>
              <w:marRight w:val="0"/>
              <w:marTop w:val="0"/>
              <w:marBottom w:val="0"/>
              <w:divBdr>
                <w:top w:val="none" w:sz="0" w:space="0" w:color="auto"/>
                <w:left w:val="none" w:sz="0" w:space="0" w:color="auto"/>
                <w:bottom w:val="none" w:sz="0" w:space="0" w:color="auto"/>
                <w:right w:val="none" w:sz="0" w:space="0" w:color="auto"/>
              </w:divBdr>
            </w:div>
          </w:divsChild>
        </w:div>
        <w:div w:id="1380784774">
          <w:marLeft w:val="0"/>
          <w:marRight w:val="0"/>
          <w:marTop w:val="0"/>
          <w:marBottom w:val="0"/>
          <w:divBdr>
            <w:top w:val="none" w:sz="0" w:space="0" w:color="auto"/>
            <w:left w:val="none" w:sz="0" w:space="0" w:color="auto"/>
            <w:bottom w:val="none" w:sz="0" w:space="0" w:color="auto"/>
            <w:right w:val="none" w:sz="0" w:space="0" w:color="auto"/>
          </w:divBdr>
          <w:divsChild>
            <w:div w:id="255525456">
              <w:marLeft w:val="0"/>
              <w:marRight w:val="0"/>
              <w:marTop w:val="0"/>
              <w:marBottom w:val="0"/>
              <w:divBdr>
                <w:top w:val="none" w:sz="0" w:space="0" w:color="auto"/>
                <w:left w:val="none" w:sz="0" w:space="0" w:color="auto"/>
                <w:bottom w:val="none" w:sz="0" w:space="0" w:color="auto"/>
                <w:right w:val="none" w:sz="0" w:space="0" w:color="auto"/>
              </w:divBdr>
            </w:div>
          </w:divsChild>
        </w:div>
        <w:div w:id="1461652778">
          <w:marLeft w:val="0"/>
          <w:marRight w:val="0"/>
          <w:marTop w:val="0"/>
          <w:marBottom w:val="0"/>
          <w:divBdr>
            <w:top w:val="none" w:sz="0" w:space="0" w:color="auto"/>
            <w:left w:val="none" w:sz="0" w:space="0" w:color="auto"/>
            <w:bottom w:val="none" w:sz="0" w:space="0" w:color="auto"/>
            <w:right w:val="none" w:sz="0" w:space="0" w:color="auto"/>
          </w:divBdr>
          <w:divsChild>
            <w:div w:id="1158837078">
              <w:marLeft w:val="0"/>
              <w:marRight w:val="0"/>
              <w:marTop w:val="0"/>
              <w:marBottom w:val="0"/>
              <w:divBdr>
                <w:top w:val="none" w:sz="0" w:space="0" w:color="auto"/>
                <w:left w:val="none" w:sz="0" w:space="0" w:color="auto"/>
                <w:bottom w:val="none" w:sz="0" w:space="0" w:color="auto"/>
                <w:right w:val="none" w:sz="0" w:space="0" w:color="auto"/>
              </w:divBdr>
            </w:div>
          </w:divsChild>
        </w:div>
        <w:div w:id="1510439863">
          <w:marLeft w:val="0"/>
          <w:marRight w:val="0"/>
          <w:marTop w:val="0"/>
          <w:marBottom w:val="0"/>
          <w:divBdr>
            <w:top w:val="none" w:sz="0" w:space="0" w:color="auto"/>
            <w:left w:val="none" w:sz="0" w:space="0" w:color="auto"/>
            <w:bottom w:val="none" w:sz="0" w:space="0" w:color="auto"/>
            <w:right w:val="none" w:sz="0" w:space="0" w:color="auto"/>
          </w:divBdr>
          <w:divsChild>
            <w:div w:id="1527477749">
              <w:marLeft w:val="0"/>
              <w:marRight w:val="0"/>
              <w:marTop w:val="0"/>
              <w:marBottom w:val="0"/>
              <w:divBdr>
                <w:top w:val="none" w:sz="0" w:space="0" w:color="auto"/>
                <w:left w:val="none" w:sz="0" w:space="0" w:color="auto"/>
                <w:bottom w:val="none" w:sz="0" w:space="0" w:color="auto"/>
                <w:right w:val="none" w:sz="0" w:space="0" w:color="auto"/>
              </w:divBdr>
            </w:div>
          </w:divsChild>
        </w:div>
        <w:div w:id="1512988968">
          <w:marLeft w:val="0"/>
          <w:marRight w:val="0"/>
          <w:marTop w:val="0"/>
          <w:marBottom w:val="0"/>
          <w:divBdr>
            <w:top w:val="none" w:sz="0" w:space="0" w:color="auto"/>
            <w:left w:val="none" w:sz="0" w:space="0" w:color="auto"/>
            <w:bottom w:val="none" w:sz="0" w:space="0" w:color="auto"/>
            <w:right w:val="none" w:sz="0" w:space="0" w:color="auto"/>
          </w:divBdr>
          <w:divsChild>
            <w:div w:id="1991908853">
              <w:marLeft w:val="0"/>
              <w:marRight w:val="0"/>
              <w:marTop w:val="0"/>
              <w:marBottom w:val="0"/>
              <w:divBdr>
                <w:top w:val="none" w:sz="0" w:space="0" w:color="auto"/>
                <w:left w:val="none" w:sz="0" w:space="0" w:color="auto"/>
                <w:bottom w:val="none" w:sz="0" w:space="0" w:color="auto"/>
                <w:right w:val="none" w:sz="0" w:space="0" w:color="auto"/>
              </w:divBdr>
            </w:div>
          </w:divsChild>
        </w:div>
        <w:div w:id="1544244579">
          <w:marLeft w:val="0"/>
          <w:marRight w:val="0"/>
          <w:marTop w:val="0"/>
          <w:marBottom w:val="0"/>
          <w:divBdr>
            <w:top w:val="none" w:sz="0" w:space="0" w:color="auto"/>
            <w:left w:val="none" w:sz="0" w:space="0" w:color="auto"/>
            <w:bottom w:val="none" w:sz="0" w:space="0" w:color="auto"/>
            <w:right w:val="none" w:sz="0" w:space="0" w:color="auto"/>
          </w:divBdr>
          <w:divsChild>
            <w:div w:id="1082530083">
              <w:marLeft w:val="0"/>
              <w:marRight w:val="0"/>
              <w:marTop w:val="0"/>
              <w:marBottom w:val="0"/>
              <w:divBdr>
                <w:top w:val="none" w:sz="0" w:space="0" w:color="auto"/>
                <w:left w:val="none" w:sz="0" w:space="0" w:color="auto"/>
                <w:bottom w:val="none" w:sz="0" w:space="0" w:color="auto"/>
                <w:right w:val="none" w:sz="0" w:space="0" w:color="auto"/>
              </w:divBdr>
            </w:div>
            <w:div w:id="1700810730">
              <w:marLeft w:val="0"/>
              <w:marRight w:val="0"/>
              <w:marTop w:val="0"/>
              <w:marBottom w:val="0"/>
              <w:divBdr>
                <w:top w:val="none" w:sz="0" w:space="0" w:color="auto"/>
                <w:left w:val="none" w:sz="0" w:space="0" w:color="auto"/>
                <w:bottom w:val="none" w:sz="0" w:space="0" w:color="auto"/>
                <w:right w:val="none" w:sz="0" w:space="0" w:color="auto"/>
              </w:divBdr>
            </w:div>
          </w:divsChild>
        </w:div>
        <w:div w:id="1661496672">
          <w:marLeft w:val="0"/>
          <w:marRight w:val="0"/>
          <w:marTop w:val="0"/>
          <w:marBottom w:val="0"/>
          <w:divBdr>
            <w:top w:val="none" w:sz="0" w:space="0" w:color="auto"/>
            <w:left w:val="none" w:sz="0" w:space="0" w:color="auto"/>
            <w:bottom w:val="none" w:sz="0" w:space="0" w:color="auto"/>
            <w:right w:val="none" w:sz="0" w:space="0" w:color="auto"/>
          </w:divBdr>
          <w:divsChild>
            <w:div w:id="987365942">
              <w:marLeft w:val="0"/>
              <w:marRight w:val="0"/>
              <w:marTop w:val="0"/>
              <w:marBottom w:val="0"/>
              <w:divBdr>
                <w:top w:val="none" w:sz="0" w:space="0" w:color="auto"/>
                <w:left w:val="none" w:sz="0" w:space="0" w:color="auto"/>
                <w:bottom w:val="none" w:sz="0" w:space="0" w:color="auto"/>
                <w:right w:val="none" w:sz="0" w:space="0" w:color="auto"/>
              </w:divBdr>
            </w:div>
          </w:divsChild>
        </w:div>
        <w:div w:id="1688751364">
          <w:marLeft w:val="0"/>
          <w:marRight w:val="0"/>
          <w:marTop w:val="0"/>
          <w:marBottom w:val="0"/>
          <w:divBdr>
            <w:top w:val="none" w:sz="0" w:space="0" w:color="auto"/>
            <w:left w:val="none" w:sz="0" w:space="0" w:color="auto"/>
            <w:bottom w:val="none" w:sz="0" w:space="0" w:color="auto"/>
            <w:right w:val="none" w:sz="0" w:space="0" w:color="auto"/>
          </w:divBdr>
          <w:divsChild>
            <w:div w:id="1840923001">
              <w:marLeft w:val="0"/>
              <w:marRight w:val="0"/>
              <w:marTop w:val="0"/>
              <w:marBottom w:val="0"/>
              <w:divBdr>
                <w:top w:val="none" w:sz="0" w:space="0" w:color="auto"/>
                <w:left w:val="none" w:sz="0" w:space="0" w:color="auto"/>
                <w:bottom w:val="none" w:sz="0" w:space="0" w:color="auto"/>
                <w:right w:val="none" w:sz="0" w:space="0" w:color="auto"/>
              </w:divBdr>
            </w:div>
          </w:divsChild>
        </w:div>
        <w:div w:id="1726174873">
          <w:marLeft w:val="0"/>
          <w:marRight w:val="0"/>
          <w:marTop w:val="0"/>
          <w:marBottom w:val="0"/>
          <w:divBdr>
            <w:top w:val="none" w:sz="0" w:space="0" w:color="auto"/>
            <w:left w:val="none" w:sz="0" w:space="0" w:color="auto"/>
            <w:bottom w:val="none" w:sz="0" w:space="0" w:color="auto"/>
            <w:right w:val="none" w:sz="0" w:space="0" w:color="auto"/>
          </w:divBdr>
          <w:divsChild>
            <w:div w:id="1350135458">
              <w:marLeft w:val="0"/>
              <w:marRight w:val="0"/>
              <w:marTop w:val="0"/>
              <w:marBottom w:val="0"/>
              <w:divBdr>
                <w:top w:val="none" w:sz="0" w:space="0" w:color="auto"/>
                <w:left w:val="none" w:sz="0" w:space="0" w:color="auto"/>
                <w:bottom w:val="none" w:sz="0" w:space="0" w:color="auto"/>
                <w:right w:val="none" w:sz="0" w:space="0" w:color="auto"/>
              </w:divBdr>
            </w:div>
          </w:divsChild>
        </w:div>
        <w:div w:id="1754820475">
          <w:marLeft w:val="0"/>
          <w:marRight w:val="0"/>
          <w:marTop w:val="0"/>
          <w:marBottom w:val="0"/>
          <w:divBdr>
            <w:top w:val="none" w:sz="0" w:space="0" w:color="auto"/>
            <w:left w:val="none" w:sz="0" w:space="0" w:color="auto"/>
            <w:bottom w:val="none" w:sz="0" w:space="0" w:color="auto"/>
            <w:right w:val="none" w:sz="0" w:space="0" w:color="auto"/>
          </w:divBdr>
          <w:divsChild>
            <w:div w:id="1527720649">
              <w:marLeft w:val="0"/>
              <w:marRight w:val="0"/>
              <w:marTop w:val="0"/>
              <w:marBottom w:val="0"/>
              <w:divBdr>
                <w:top w:val="none" w:sz="0" w:space="0" w:color="auto"/>
                <w:left w:val="none" w:sz="0" w:space="0" w:color="auto"/>
                <w:bottom w:val="none" w:sz="0" w:space="0" w:color="auto"/>
                <w:right w:val="none" w:sz="0" w:space="0" w:color="auto"/>
              </w:divBdr>
            </w:div>
          </w:divsChild>
        </w:div>
        <w:div w:id="1764914918">
          <w:marLeft w:val="0"/>
          <w:marRight w:val="0"/>
          <w:marTop w:val="0"/>
          <w:marBottom w:val="0"/>
          <w:divBdr>
            <w:top w:val="none" w:sz="0" w:space="0" w:color="auto"/>
            <w:left w:val="none" w:sz="0" w:space="0" w:color="auto"/>
            <w:bottom w:val="none" w:sz="0" w:space="0" w:color="auto"/>
            <w:right w:val="none" w:sz="0" w:space="0" w:color="auto"/>
          </w:divBdr>
          <w:divsChild>
            <w:div w:id="1089159295">
              <w:marLeft w:val="0"/>
              <w:marRight w:val="0"/>
              <w:marTop w:val="0"/>
              <w:marBottom w:val="0"/>
              <w:divBdr>
                <w:top w:val="none" w:sz="0" w:space="0" w:color="auto"/>
                <w:left w:val="none" w:sz="0" w:space="0" w:color="auto"/>
                <w:bottom w:val="none" w:sz="0" w:space="0" w:color="auto"/>
                <w:right w:val="none" w:sz="0" w:space="0" w:color="auto"/>
              </w:divBdr>
            </w:div>
          </w:divsChild>
        </w:div>
        <w:div w:id="1780366399">
          <w:marLeft w:val="0"/>
          <w:marRight w:val="0"/>
          <w:marTop w:val="0"/>
          <w:marBottom w:val="0"/>
          <w:divBdr>
            <w:top w:val="none" w:sz="0" w:space="0" w:color="auto"/>
            <w:left w:val="none" w:sz="0" w:space="0" w:color="auto"/>
            <w:bottom w:val="none" w:sz="0" w:space="0" w:color="auto"/>
            <w:right w:val="none" w:sz="0" w:space="0" w:color="auto"/>
          </w:divBdr>
          <w:divsChild>
            <w:div w:id="593704733">
              <w:marLeft w:val="0"/>
              <w:marRight w:val="0"/>
              <w:marTop w:val="0"/>
              <w:marBottom w:val="0"/>
              <w:divBdr>
                <w:top w:val="none" w:sz="0" w:space="0" w:color="auto"/>
                <w:left w:val="none" w:sz="0" w:space="0" w:color="auto"/>
                <w:bottom w:val="none" w:sz="0" w:space="0" w:color="auto"/>
                <w:right w:val="none" w:sz="0" w:space="0" w:color="auto"/>
              </w:divBdr>
            </w:div>
          </w:divsChild>
        </w:div>
        <w:div w:id="1834374706">
          <w:marLeft w:val="0"/>
          <w:marRight w:val="0"/>
          <w:marTop w:val="0"/>
          <w:marBottom w:val="0"/>
          <w:divBdr>
            <w:top w:val="none" w:sz="0" w:space="0" w:color="auto"/>
            <w:left w:val="none" w:sz="0" w:space="0" w:color="auto"/>
            <w:bottom w:val="none" w:sz="0" w:space="0" w:color="auto"/>
            <w:right w:val="none" w:sz="0" w:space="0" w:color="auto"/>
          </w:divBdr>
          <w:divsChild>
            <w:div w:id="1079407827">
              <w:marLeft w:val="0"/>
              <w:marRight w:val="0"/>
              <w:marTop w:val="0"/>
              <w:marBottom w:val="0"/>
              <w:divBdr>
                <w:top w:val="none" w:sz="0" w:space="0" w:color="auto"/>
                <w:left w:val="none" w:sz="0" w:space="0" w:color="auto"/>
                <w:bottom w:val="none" w:sz="0" w:space="0" w:color="auto"/>
                <w:right w:val="none" w:sz="0" w:space="0" w:color="auto"/>
              </w:divBdr>
            </w:div>
          </w:divsChild>
        </w:div>
        <w:div w:id="1895852598">
          <w:marLeft w:val="0"/>
          <w:marRight w:val="0"/>
          <w:marTop w:val="0"/>
          <w:marBottom w:val="0"/>
          <w:divBdr>
            <w:top w:val="none" w:sz="0" w:space="0" w:color="auto"/>
            <w:left w:val="none" w:sz="0" w:space="0" w:color="auto"/>
            <w:bottom w:val="none" w:sz="0" w:space="0" w:color="auto"/>
            <w:right w:val="none" w:sz="0" w:space="0" w:color="auto"/>
          </w:divBdr>
          <w:divsChild>
            <w:div w:id="1683433878">
              <w:marLeft w:val="0"/>
              <w:marRight w:val="0"/>
              <w:marTop w:val="0"/>
              <w:marBottom w:val="0"/>
              <w:divBdr>
                <w:top w:val="none" w:sz="0" w:space="0" w:color="auto"/>
                <w:left w:val="none" w:sz="0" w:space="0" w:color="auto"/>
                <w:bottom w:val="none" w:sz="0" w:space="0" w:color="auto"/>
                <w:right w:val="none" w:sz="0" w:space="0" w:color="auto"/>
              </w:divBdr>
            </w:div>
          </w:divsChild>
        </w:div>
        <w:div w:id="1897206058">
          <w:marLeft w:val="0"/>
          <w:marRight w:val="0"/>
          <w:marTop w:val="0"/>
          <w:marBottom w:val="0"/>
          <w:divBdr>
            <w:top w:val="none" w:sz="0" w:space="0" w:color="auto"/>
            <w:left w:val="none" w:sz="0" w:space="0" w:color="auto"/>
            <w:bottom w:val="none" w:sz="0" w:space="0" w:color="auto"/>
            <w:right w:val="none" w:sz="0" w:space="0" w:color="auto"/>
          </w:divBdr>
          <w:divsChild>
            <w:div w:id="1020858569">
              <w:marLeft w:val="0"/>
              <w:marRight w:val="0"/>
              <w:marTop w:val="0"/>
              <w:marBottom w:val="0"/>
              <w:divBdr>
                <w:top w:val="none" w:sz="0" w:space="0" w:color="auto"/>
                <w:left w:val="none" w:sz="0" w:space="0" w:color="auto"/>
                <w:bottom w:val="none" w:sz="0" w:space="0" w:color="auto"/>
                <w:right w:val="none" w:sz="0" w:space="0" w:color="auto"/>
              </w:divBdr>
            </w:div>
          </w:divsChild>
        </w:div>
        <w:div w:id="1946496226">
          <w:marLeft w:val="0"/>
          <w:marRight w:val="0"/>
          <w:marTop w:val="0"/>
          <w:marBottom w:val="0"/>
          <w:divBdr>
            <w:top w:val="none" w:sz="0" w:space="0" w:color="auto"/>
            <w:left w:val="none" w:sz="0" w:space="0" w:color="auto"/>
            <w:bottom w:val="none" w:sz="0" w:space="0" w:color="auto"/>
            <w:right w:val="none" w:sz="0" w:space="0" w:color="auto"/>
          </w:divBdr>
          <w:divsChild>
            <w:div w:id="606546099">
              <w:marLeft w:val="0"/>
              <w:marRight w:val="0"/>
              <w:marTop w:val="0"/>
              <w:marBottom w:val="0"/>
              <w:divBdr>
                <w:top w:val="none" w:sz="0" w:space="0" w:color="auto"/>
                <w:left w:val="none" w:sz="0" w:space="0" w:color="auto"/>
                <w:bottom w:val="none" w:sz="0" w:space="0" w:color="auto"/>
                <w:right w:val="none" w:sz="0" w:space="0" w:color="auto"/>
              </w:divBdr>
            </w:div>
          </w:divsChild>
        </w:div>
        <w:div w:id="1974561615">
          <w:marLeft w:val="0"/>
          <w:marRight w:val="0"/>
          <w:marTop w:val="0"/>
          <w:marBottom w:val="0"/>
          <w:divBdr>
            <w:top w:val="none" w:sz="0" w:space="0" w:color="auto"/>
            <w:left w:val="none" w:sz="0" w:space="0" w:color="auto"/>
            <w:bottom w:val="none" w:sz="0" w:space="0" w:color="auto"/>
            <w:right w:val="none" w:sz="0" w:space="0" w:color="auto"/>
          </w:divBdr>
          <w:divsChild>
            <w:div w:id="1756321471">
              <w:marLeft w:val="0"/>
              <w:marRight w:val="0"/>
              <w:marTop w:val="0"/>
              <w:marBottom w:val="0"/>
              <w:divBdr>
                <w:top w:val="none" w:sz="0" w:space="0" w:color="auto"/>
                <w:left w:val="none" w:sz="0" w:space="0" w:color="auto"/>
                <w:bottom w:val="none" w:sz="0" w:space="0" w:color="auto"/>
                <w:right w:val="none" w:sz="0" w:space="0" w:color="auto"/>
              </w:divBdr>
            </w:div>
          </w:divsChild>
        </w:div>
        <w:div w:id="1985313680">
          <w:marLeft w:val="0"/>
          <w:marRight w:val="0"/>
          <w:marTop w:val="0"/>
          <w:marBottom w:val="0"/>
          <w:divBdr>
            <w:top w:val="none" w:sz="0" w:space="0" w:color="auto"/>
            <w:left w:val="none" w:sz="0" w:space="0" w:color="auto"/>
            <w:bottom w:val="none" w:sz="0" w:space="0" w:color="auto"/>
            <w:right w:val="none" w:sz="0" w:space="0" w:color="auto"/>
          </w:divBdr>
          <w:divsChild>
            <w:div w:id="833183657">
              <w:marLeft w:val="0"/>
              <w:marRight w:val="0"/>
              <w:marTop w:val="0"/>
              <w:marBottom w:val="0"/>
              <w:divBdr>
                <w:top w:val="none" w:sz="0" w:space="0" w:color="auto"/>
                <w:left w:val="none" w:sz="0" w:space="0" w:color="auto"/>
                <w:bottom w:val="none" w:sz="0" w:space="0" w:color="auto"/>
                <w:right w:val="none" w:sz="0" w:space="0" w:color="auto"/>
              </w:divBdr>
            </w:div>
          </w:divsChild>
        </w:div>
        <w:div w:id="1988124897">
          <w:marLeft w:val="0"/>
          <w:marRight w:val="0"/>
          <w:marTop w:val="0"/>
          <w:marBottom w:val="0"/>
          <w:divBdr>
            <w:top w:val="none" w:sz="0" w:space="0" w:color="auto"/>
            <w:left w:val="none" w:sz="0" w:space="0" w:color="auto"/>
            <w:bottom w:val="none" w:sz="0" w:space="0" w:color="auto"/>
            <w:right w:val="none" w:sz="0" w:space="0" w:color="auto"/>
          </w:divBdr>
          <w:divsChild>
            <w:div w:id="795485186">
              <w:marLeft w:val="0"/>
              <w:marRight w:val="0"/>
              <w:marTop w:val="0"/>
              <w:marBottom w:val="0"/>
              <w:divBdr>
                <w:top w:val="none" w:sz="0" w:space="0" w:color="auto"/>
                <w:left w:val="none" w:sz="0" w:space="0" w:color="auto"/>
                <w:bottom w:val="none" w:sz="0" w:space="0" w:color="auto"/>
                <w:right w:val="none" w:sz="0" w:space="0" w:color="auto"/>
              </w:divBdr>
            </w:div>
          </w:divsChild>
        </w:div>
        <w:div w:id="2028209484">
          <w:marLeft w:val="0"/>
          <w:marRight w:val="0"/>
          <w:marTop w:val="0"/>
          <w:marBottom w:val="0"/>
          <w:divBdr>
            <w:top w:val="none" w:sz="0" w:space="0" w:color="auto"/>
            <w:left w:val="none" w:sz="0" w:space="0" w:color="auto"/>
            <w:bottom w:val="none" w:sz="0" w:space="0" w:color="auto"/>
            <w:right w:val="none" w:sz="0" w:space="0" w:color="auto"/>
          </w:divBdr>
          <w:divsChild>
            <w:div w:id="368652575">
              <w:marLeft w:val="0"/>
              <w:marRight w:val="0"/>
              <w:marTop w:val="0"/>
              <w:marBottom w:val="0"/>
              <w:divBdr>
                <w:top w:val="none" w:sz="0" w:space="0" w:color="auto"/>
                <w:left w:val="none" w:sz="0" w:space="0" w:color="auto"/>
                <w:bottom w:val="none" w:sz="0" w:space="0" w:color="auto"/>
                <w:right w:val="none" w:sz="0" w:space="0" w:color="auto"/>
              </w:divBdr>
            </w:div>
          </w:divsChild>
        </w:div>
        <w:div w:id="2033142400">
          <w:marLeft w:val="0"/>
          <w:marRight w:val="0"/>
          <w:marTop w:val="0"/>
          <w:marBottom w:val="0"/>
          <w:divBdr>
            <w:top w:val="none" w:sz="0" w:space="0" w:color="auto"/>
            <w:left w:val="none" w:sz="0" w:space="0" w:color="auto"/>
            <w:bottom w:val="none" w:sz="0" w:space="0" w:color="auto"/>
            <w:right w:val="none" w:sz="0" w:space="0" w:color="auto"/>
          </w:divBdr>
          <w:divsChild>
            <w:div w:id="120611957">
              <w:marLeft w:val="0"/>
              <w:marRight w:val="0"/>
              <w:marTop w:val="0"/>
              <w:marBottom w:val="0"/>
              <w:divBdr>
                <w:top w:val="none" w:sz="0" w:space="0" w:color="auto"/>
                <w:left w:val="none" w:sz="0" w:space="0" w:color="auto"/>
                <w:bottom w:val="none" w:sz="0" w:space="0" w:color="auto"/>
                <w:right w:val="none" w:sz="0" w:space="0" w:color="auto"/>
              </w:divBdr>
            </w:div>
          </w:divsChild>
        </w:div>
        <w:div w:id="2125726248">
          <w:marLeft w:val="0"/>
          <w:marRight w:val="0"/>
          <w:marTop w:val="0"/>
          <w:marBottom w:val="0"/>
          <w:divBdr>
            <w:top w:val="none" w:sz="0" w:space="0" w:color="auto"/>
            <w:left w:val="none" w:sz="0" w:space="0" w:color="auto"/>
            <w:bottom w:val="none" w:sz="0" w:space="0" w:color="auto"/>
            <w:right w:val="none" w:sz="0" w:space="0" w:color="auto"/>
          </w:divBdr>
          <w:divsChild>
            <w:div w:id="1120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Weisl\Downloads\SB_&#352;ablona%20v&#253;stupu%20(1).dotm" TargetMode="External"/></Relationships>
</file>

<file path=word/documenttasks/documenttasks1.xml><?xml version="1.0" encoding="utf-8"?>
<t:Tasks xmlns:t="http://schemas.microsoft.com/office/tasks/2019/documenttasks" xmlns:oel="http://schemas.microsoft.com/office/2019/extlst">
  <t:Task id="{42FB0F14-9BE2-4E7F-B13F-CC4766AC71F3}">
    <t:Anchor>
      <t:Comment id="1131729412"/>
    </t:Anchor>
    <t:History>
      <t:Event id="{6429CD7A-0690-439B-A7C7-F622B4CCF723}" time="2024-10-15T08:45:10.901Z">
        <t:Attribution userId="S::weisl@system-boost.cz::a16fe755-d75f-424f-8262-7e0d7c8c33f8" userProvider="AD" userName="David Weisl"/>
        <t:Anchor>
          <t:Comment id="1131729412"/>
        </t:Anchor>
        <t:Create/>
      </t:Event>
      <t:Event id="{AB364668-813A-41A8-9490-5A870258C195}" time="2024-10-15T08:45:10.901Z">
        <t:Attribution userId="S::weisl@system-boost.cz::a16fe755-d75f-424f-8262-7e0d7c8c33f8" userProvider="AD" userName="David Weisl"/>
        <t:Anchor>
          <t:Comment id="1131729412"/>
        </t:Anchor>
        <t:Assign userId="S::Filipova@system-boost.cz::15fee2cd-747d-4eee-a21b-341f964116af" userProvider="AD" userName="Martina Filipová"/>
      </t:Event>
      <t:Event id="{6C311C34-8984-41C6-AEB0-28B3E657D6B2}" time="2024-10-15T08:45:10.901Z">
        <t:Attribution userId="S::weisl@system-boost.cz::a16fe755-d75f-424f-8262-7e0d7c8c33f8" userProvider="AD" userName="David Weisl"/>
        <t:Anchor>
          <t:Comment id="1131729412"/>
        </t:Anchor>
        <t:SetTitle title="@Martina Filipová My neříkáme, že lze považovat za vhodné. My poptáváme řešení, které bude dodáno jako responzivní internetová aplika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37F58DEDE437D89B5F4219C1DCADF"/>
        <w:category>
          <w:name w:val="Obecné"/>
          <w:gallery w:val="placeholder"/>
        </w:category>
        <w:types>
          <w:type w:val="bbPlcHdr"/>
        </w:types>
        <w:behaviors>
          <w:behavior w:val="content"/>
        </w:behaviors>
        <w:guid w:val="{6F2B4E50-9611-4714-977C-DD35911945DC}"/>
      </w:docPartPr>
      <w:docPartBody>
        <w:p w:rsidR="00E64431" w:rsidRDefault="00E64431">
          <w:pPr>
            <w:pStyle w:val="B7B37F58DEDE437D89B5F4219C1DCADF"/>
          </w:pPr>
          <w:r w:rsidRPr="00CC69FF">
            <w:rPr>
              <w:rStyle w:val="Zstupntext"/>
            </w:rPr>
            <w:t>[Subject]</w:t>
          </w:r>
        </w:p>
      </w:docPartBody>
    </w:docPart>
    <w:docPart>
      <w:docPartPr>
        <w:name w:val="EB8D601E9A294859B1DC6E50D9037D07"/>
        <w:category>
          <w:name w:val="Obecné"/>
          <w:gallery w:val="placeholder"/>
        </w:category>
        <w:types>
          <w:type w:val="bbPlcHdr"/>
        </w:types>
        <w:behaviors>
          <w:behavior w:val="content"/>
        </w:behaviors>
        <w:guid w:val="{BE7F71AE-9A04-45DC-996D-CFC8CFFEDC7C}"/>
      </w:docPartPr>
      <w:docPartBody>
        <w:p w:rsidR="00E64431" w:rsidRDefault="00E64431">
          <w:pPr>
            <w:pStyle w:val="EB8D601E9A294859B1DC6E50D9037D07"/>
          </w:pPr>
          <w:r w:rsidRPr="00F06A0F">
            <w:rPr>
              <w:rStyle w:val="Zstupntext"/>
            </w:rPr>
            <w:t>[Company Fax]</w:t>
          </w:r>
        </w:p>
      </w:docPartBody>
    </w:docPart>
    <w:docPart>
      <w:docPartPr>
        <w:name w:val="4D44CBDC50434E418CC204F02F64F548"/>
        <w:category>
          <w:name w:val="Obecné"/>
          <w:gallery w:val="placeholder"/>
        </w:category>
        <w:types>
          <w:type w:val="bbPlcHdr"/>
        </w:types>
        <w:behaviors>
          <w:behavior w:val="content"/>
        </w:behaviors>
        <w:guid w:val="{D9B97A6F-67EF-4FC9-891A-D90DD578C1F4}"/>
      </w:docPartPr>
      <w:docPartBody>
        <w:p w:rsidR="00E64431" w:rsidRDefault="00E64431">
          <w:pPr>
            <w:pStyle w:val="4D44CBDC50434E418CC204F02F64F548"/>
          </w:pPr>
          <w:r w:rsidRPr="00F06A0F">
            <w:rPr>
              <w:rStyle w:val="Zstupntext"/>
            </w:rPr>
            <w:t>[Company Phone]</w:t>
          </w:r>
        </w:p>
      </w:docPartBody>
    </w:docPart>
    <w:docPart>
      <w:docPartPr>
        <w:name w:val="D21EE6AAD95A4C2F8703460A9B0B40DE"/>
        <w:category>
          <w:name w:val="Obecné"/>
          <w:gallery w:val="placeholder"/>
        </w:category>
        <w:types>
          <w:type w:val="bbPlcHdr"/>
        </w:types>
        <w:behaviors>
          <w:behavior w:val="content"/>
        </w:behaviors>
        <w:guid w:val="{8F317A48-396A-4886-A208-C48E2927B115}"/>
      </w:docPartPr>
      <w:docPartBody>
        <w:p w:rsidR="00CF6BBC" w:rsidRDefault="00E64431">
          <w:pPr>
            <w:pStyle w:val="D21EE6AAD95A4C2F8703460A9B0B40DE"/>
          </w:pPr>
          <w:r w:rsidRPr="00F06A0F">
            <w:rPr>
              <w:rStyle w:val="Zstupn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altName w:val="Franklin Gothic Medium"/>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31"/>
    <w:rsid w:val="00007918"/>
    <w:rsid w:val="00064D56"/>
    <w:rsid w:val="00067A00"/>
    <w:rsid w:val="00082EC1"/>
    <w:rsid w:val="00085E03"/>
    <w:rsid w:val="00090D9C"/>
    <w:rsid w:val="000917B4"/>
    <w:rsid w:val="000A1DD3"/>
    <w:rsid w:val="000B46CB"/>
    <w:rsid w:val="000C27D7"/>
    <w:rsid w:val="000F50CA"/>
    <w:rsid w:val="000F6A7F"/>
    <w:rsid w:val="001067C0"/>
    <w:rsid w:val="00125196"/>
    <w:rsid w:val="00161607"/>
    <w:rsid w:val="001B7CB0"/>
    <w:rsid w:val="001E7A86"/>
    <w:rsid w:val="0020785F"/>
    <w:rsid w:val="0024679A"/>
    <w:rsid w:val="00253C14"/>
    <w:rsid w:val="002A2002"/>
    <w:rsid w:val="002F0C01"/>
    <w:rsid w:val="00312F12"/>
    <w:rsid w:val="003326F7"/>
    <w:rsid w:val="003500E1"/>
    <w:rsid w:val="0035557A"/>
    <w:rsid w:val="003825C7"/>
    <w:rsid w:val="003F5205"/>
    <w:rsid w:val="00431C2F"/>
    <w:rsid w:val="00451F5F"/>
    <w:rsid w:val="00477DA0"/>
    <w:rsid w:val="00484466"/>
    <w:rsid w:val="00525726"/>
    <w:rsid w:val="00534398"/>
    <w:rsid w:val="00554EA6"/>
    <w:rsid w:val="00580787"/>
    <w:rsid w:val="00584A08"/>
    <w:rsid w:val="005B3C3C"/>
    <w:rsid w:val="005B4F58"/>
    <w:rsid w:val="005B7035"/>
    <w:rsid w:val="005C27AD"/>
    <w:rsid w:val="00614411"/>
    <w:rsid w:val="00632413"/>
    <w:rsid w:val="00650C8A"/>
    <w:rsid w:val="006555B9"/>
    <w:rsid w:val="006564F1"/>
    <w:rsid w:val="00656584"/>
    <w:rsid w:val="006A69F5"/>
    <w:rsid w:val="006B5044"/>
    <w:rsid w:val="006E3FDE"/>
    <w:rsid w:val="006F648E"/>
    <w:rsid w:val="00710AB2"/>
    <w:rsid w:val="0073577A"/>
    <w:rsid w:val="00743550"/>
    <w:rsid w:val="00796AC1"/>
    <w:rsid w:val="007F7871"/>
    <w:rsid w:val="008153D5"/>
    <w:rsid w:val="00872784"/>
    <w:rsid w:val="008B3FB7"/>
    <w:rsid w:val="00907086"/>
    <w:rsid w:val="009536E0"/>
    <w:rsid w:val="0096288B"/>
    <w:rsid w:val="009D1BED"/>
    <w:rsid w:val="009E720E"/>
    <w:rsid w:val="00A54E0E"/>
    <w:rsid w:val="00A90D08"/>
    <w:rsid w:val="00AA1220"/>
    <w:rsid w:val="00AA511B"/>
    <w:rsid w:val="00AB1228"/>
    <w:rsid w:val="00AB63F9"/>
    <w:rsid w:val="00AD0ED7"/>
    <w:rsid w:val="00B032EF"/>
    <w:rsid w:val="00B17BC8"/>
    <w:rsid w:val="00B37A15"/>
    <w:rsid w:val="00B87071"/>
    <w:rsid w:val="00BE186C"/>
    <w:rsid w:val="00C0756E"/>
    <w:rsid w:val="00C11EBB"/>
    <w:rsid w:val="00C17C44"/>
    <w:rsid w:val="00C23BE5"/>
    <w:rsid w:val="00C317F4"/>
    <w:rsid w:val="00C374D3"/>
    <w:rsid w:val="00C73484"/>
    <w:rsid w:val="00C922AA"/>
    <w:rsid w:val="00CC535C"/>
    <w:rsid w:val="00CF4C32"/>
    <w:rsid w:val="00CF6BBC"/>
    <w:rsid w:val="00D44B49"/>
    <w:rsid w:val="00D45767"/>
    <w:rsid w:val="00D529BA"/>
    <w:rsid w:val="00D6431A"/>
    <w:rsid w:val="00D6528C"/>
    <w:rsid w:val="00DC38AA"/>
    <w:rsid w:val="00DC5A58"/>
    <w:rsid w:val="00DD09B6"/>
    <w:rsid w:val="00DF564B"/>
    <w:rsid w:val="00E16D30"/>
    <w:rsid w:val="00E2100F"/>
    <w:rsid w:val="00E44A9E"/>
    <w:rsid w:val="00E64431"/>
    <w:rsid w:val="00E76FB1"/>
    <w:rsid w:val="00E90D04"/>
    <w:rsid w:val="00EB2756"/>
    <w:rsid w:val="00EB5B87"/>
    <w:rsid w:val="00EE4DD7"/>
    <w:rsid w:val="00F047D0"/>
    <w:rsid w:val="00F1346D"/>
    <w:rsid w:val="00F6118B"/>
    <w:rsid w:val="00F6308B"/>
    <w:rsid w:val="00F81DF8"/>
    <w:rsid w:val="00FA700B"/>
    <w:rsid w:val="00FB4EC6"/>
    <w:rsid w:val="00FB69CD"/>
    <w:rsid w:val="00FC023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B7B37F58DEDE437D89B5F4219C1DCADF">
    <w:name w:val="B7B37F58DEDE437D89B5F4219C1DCADF"/>
  </w:style>
  <w:style w:type="paragraph" w:customStyle="1" w:styleId="EB8D601E9A294859B1DC6E50D9037D07">
    <w:name w:val="EB8D601E9A294859B1DC6E50D9037D07"/>
  </w:style>
  <w:style w:type="paragraph" w:customStyle="1" w:styleId="4D44CBDC50434E418CC204F02F64F548">
    <w:name w:val="4D44CBDC50434E418CC204F02F64F548"/>
  </w:style>
  <w:style w:type="paragraph" w:customStyle="1" w:styleId="D21EE6AAD95A4C2F8703460A9B0B40DE">
    <w:name w:val="D21EE6AAD95A4C2F8703460A9B0B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2">
      <a:dk1>
        <a:sysClr val="windowText" lastClr="000000"/>
      </a:dk1>
      <a:lt1>
        <a:sysClr val="window" lastClr="FFFFFF"/>
      </a:lt1>
      <a:dk2>
        <a:srgbClr val="00204F"/>
      </a:dk2>
      <a:lt2>
        <a:srgbClr val="B3E2F3"/>
      </a:lt2>
      <a:accent1>
        <a:srgbClr val="0070C0"/>
      </a:accent1>
      <a:accent2>
        <a:srgbClr val="6EC1E4"/>
      </a:accent2>
      <a:accent3>
        <a:srgbClr val="61A229"/>
      </a:accent3>
      <a:accent4>
        <a:srgbClr val="FFC000"/>
      </a:accent4>
      <a:accent5>
        <a:srgbClr val="BFBFBF"/>
      </a:accent5>
      <a:accent6>
        <a:srgbClr val="002B6A"/>
      </a:accent6>
      <a:hlink>
        <a:srgbClr val="6EC1E4"/>
      </a:hlink>
      <a:folHlink>
        <a:srgbClr val="00204F"/>
      </a:folHlink>
    </a:clrScheme>
    <a:fontScheme name="Custom 9">
      <a:majorFont>
        <a:latin typeface="Montserrat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046 46 674</CompanyPhone>
  <CompanyFax>www.s-boost.cz</CompanyFax>
  <CompanyEmail>info@mycomapny.com</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CBCB6732BBA418EB47EA749ADA4E7" ma:contentTypeVersion="11" ma:contentTypeDescription="Create a new document." ma:contentTypeScope="" ma:versionID="d06170f82da6915f2af3a128086a1c3d">
  <xsd:schema xmlns:xsd="http://www.w3.org/2001/XMLSchema" xmlns:xs="http://www.w3.org/2001/XMLSchema" xmlns:p="http://schemas.microsoft.com/office/2006/metadata/properties" xmlns:ns2="ab7191e6-ba6a-4e94-9862-0dca1aec6dc2" xmlns:ns3="5d97845d-19c8-45c1-9413-700c2247a280" targetNamespace="http://schemas.microsoft.com/office/2006/metadata/properties" ma:root="true" ma:fieldsID="3e2af9b9a913cc1aa4b65afdf2ed7d0c" ns2:_="" ns3:_="">
    <xsd:import namespace="ab7191e6-ba6a-4e94-9862-0dca1aec6dc2"/>
    <xsd:import namespace="5d97845d-19c8-45c1-9413-700c2247a2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191e6-ba6a-4e94-9862-0dca1aec6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b446c-da8a-4c7a-a8cf-7e755f420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45d-19c8-45c1-9413-700c2247a2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e9d314-1d4b-4486-b364-1b99caf70c54}" ma:internalName="TaxCatchAll" ma:showField="CatchAllData" ma:web="5d97845d-19c8-45c1-9413-700c2247a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45d-19c8-45c1-9413-700c2247a280" xsi:nil="true"/>
    <lcf76f155ced4ddcb4097134ff3c332f xmlns="ab7191e6-ba6a-4e94-9862-0dca1aec6d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F74C56-D2EF-4AAE-B496-0DEAD475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191e6-ba6a-4e94-9862-0dca1aec6dc2"/>
    <ds:schemaRef ds:uri="5d97845d-19c8-45c1-9413-700c2247a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0152E-3E2B-49AC-8348-05B3F48997B4}">
  <ds:schemaRefs>
    <ds:schemaRef ds:uri="http://schemas.microsoft.com/office/2006/metadata/properties"/>
    <ds:schemaRef ds:uri="http://schemas.microsoft.com/office/infopath/2007/PartnerControls"/>
    <ds:schemaRef ds:uri="5d97845d-19c8-45c1-9413-700c2247a280"/>
    <ds:schemaRef ds:uri="ab7191e6-ba6a-4e94-9862-0dca1aec6dc2"/>
  </ds:schemaRefs>
</ds:datastoreItem>
</file>

<file path=customXml/itemProps4.xml><?xml version="1.0" encoding="utf-8"?>
<ds:datastoreItem xmlns:ds="http://schemas.openxmlformats.org/officeDocument/2006/customXml" ds:itemID="{C9E750F2-AB8E-4395-B334-BAA74B966139}">
  <ds:schemaRefs>
    <ds:schemaRef ds:uri="http://schemas.openxmlformats.org/officeDocument/2006/bibliography"/>
  </ds:schemaRefs>
</ds:datastoreItem>
</file>

<file path=customXml/itemProps5.xml><?xml version="1.0" encoding="utf-8"?>
<ds:datastoreItem xmlns:ds="http://schemas.openxmlformats.org/officeDocument/2006/customXml" ds:itemID="{E1E86AFA-408D-420D-9F6E-83C6A918E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SB_Šablona výstupu (1)</Template>
  <TotalTime>0</TotalTime>
  <Pages>1</Pages>
  <Words>706</Words>
  <Characters>4167</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Nový ubytovací systém SÚZ VŠE V PRAZE</dc:subject>
  <dc:creator>David Weisl</dc:creator>
  <cp:keywords/>
  <dc:description/>
  <cp:lastModifiedBy>Roman Košut</cp:lastModifiedBy>
  <cp:revision>24</cp:revision>
  <cp:lastPrinted>2024-11-18T08:23:00Z</cp:lastPrinted>
  <dcterms:created xsi:type="dcterms:W3CDTF">2025-08-11T09:06:00Z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0x0101005A2CBCB6732BBA418EB47EA749ADA4E7</vt:lpwstr>
  </property>
</Properties>
</file>