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579FC" w14:textId="77777777" w:rsidR="004465F3" w:rsidRPr="001526CB" w:rsidRDefault="004465F3">
      <w:pPr>
        <w:rPr>
          <w:lang w:bidi="ar-EG"/>
        </w:rPr>
      </w:pPr>
    </w:p>
    <w:p w14:paraId="4B659CE0" w14:textId="77777777" w:rsidR="005B65A2" w:rsidRPr="001526CB" w:rsidRDefault="005B65A2"/>
    <w:p w14:paraId="14401F9C" w14:textId="77777777" w:rsidR="005B65A2" w:rsidRPr="001526CB" w:rsidRDefault="005B65A2"/>
    <w:p w14:paraId="7B095C2A" w14:textId="77777777" w:rsidR="005B65A2" w:rsidRPr="001526CB" w:rsidRDefault="005B65A2"/>
    <w:p w14:paraId="3121B5D0" w14:textId="77777777" w:rsidR="005B65A2" w:rsidRPr="001526CB" w:rsidRDefault="005B65A2"/>
    <w:p w14:paraId="7548BE75" w14:textId="77777777" w:rsidR="005B65A2" w:rsidRDefault="005B65A2"/>
    <w:p w14:paraId="02BF7CCD" w14:textId="77777777" w:rsidR="00006DDA" w:rsidRPr="001526CB" w:rsidRDefault="00006DDA"/>
    <w:p w14:paraId="07238657" w14:textId="77777777" w:rsidR="005B65A2" w:rsidRPr="001526CB" w:rsidRDefault="005B65A2"/>
    <w:p w14:paraId="78E55E1E" w14:textId="7ED6F8E7" w:rsidR="00E972B1" w:rsidRPr="00926EAA" w:rsidRDefault="00000000" w:rsidP="00E972B1">
      <w:pPr>
        <w:pStyle w:val="Nzev"/>
        <w:ind w:right="21"/>
        <w:rPr>
          <w:rFonts w:hint="eastAsia"/>
          <w:sz w:val="60"/>
          <w:szCs w:val="60"/>
          <w14:shadow w14:blurRad="50800" w14:dist="38100" w14:dir="18900000" w14:sx="100000" w14:sy="100000" w14:kx="0" w14:ky="0" w14:algn="bl">
            <w14:srgbClr w14:val="000000">
              <w14:alpha w14:val="60000"/>
            </w14:srgbClr>
          </w14:shadow>
        </w:rPr>
      </w:pPr>
      <w:sdt>
        <w:sdtPr>
          <w:rPr>
            <w:sz w:val="48"/>
            <w:szCs w:val="40"/>
            <w14:shadow w14:blurRad="50800" w14:dist="38100" w14:dir="18900000" w14:sx="100000" w14:sy="100000" w14:kx="0" w14:ky="0" w14:algn="bl">
              <w14:srgbClr w14:val="000000">
                <w14:alpha w14:val="60000"/>
              </w14:srgbClr>
            </w14:shadow>
          </w:rPr>
          <w:alias w:val="Subject"/>
          <w:tag w:val=""/>
          <w:id w:val="-166410203"/>
          <w:placeholder>
            <w:docPart w:val="B7B37F58DEDE437D89B5F4219C1DCADF"/>
          </w:placeholder>
          <w:dataBinding w:prefixMappings="xmlns:ns0='http://purl.org/dc/elements/1.1/' xmlns:ns1='http://schemas.openxmlformats.org/package/2006/metadata/core-properties' " w:xpath="/ns1:coreProperties[1]/ns0:subject[1]" w:storeItemID="{6C3C8BC8-F283-45AE-878A-BAB7291924A1}"/>
          <w:text/>
        </w:sdtPr>
        <w:sdtContent>
          <w:r w:rsidR="00B27A14" w:rsidRPr="000D2E76">
            <w:rPr>
              <w:sz w:val="48"/>
              <w:szCs w:val="40"/>
              <w14:shadow w14:blurRad="50800" w14:dist="38100" w14:dir="18900000" w14:sx="100000" w14:sy="100000" w14:kx="0" w14:ky="0" w14:algn="bl">
                <w14:srgbClr w14:val="000000">
                  <w14:alpha w14:val="60000"/>
                </w14:srgbClr>
              </w14:shadow>
            </w:rPr>
            <w:t>NOVÝ UBYTOVACÍ SYSTÉM SÚZ VŠE V PRAZE</w:t>
          </w:r>
        </w:sdtContent>
      </w:sdt>
    </w:p>
    <w:p w14:paraId="1258A3AC" w14:textId="77777777" w:rsidR="00AE7755" w:rsidRPr="001526CB" w:rsidRDefault="00AE7755" w:rsidP="00D557F0">
      <w:pPr>
        <w:rPr>
          <w:color w:val="6EC1E4" w:themeColor="accent2"/>
          <w:sz w:val="32"/>
          <w:szCs w:val="32"/>
        </w:rPr>
      </w:pPr>
    </w:p>
    <w:p w14:paraId="22BA62EC" w14:textId="55FC01C4" w:rsidR="00006DDA" w:rsidRDefault="00006DDA" w:rsidP="00F653DE">
      <w:pPr>
        <w:rPr>
          <w:color w:val="6EC1E4" w:themeColor="accent2"/>
          <w:sz w:val="32"/>
          <w:szCs w:val="32"/>
        </w:rPr>
      </w:pPr>
    </w:p>
    <w:p w14:paraId="0805924C" w14:textId="6AC5DF88" w:rsidR="00712389" w:rsidRDefault="00712389" w:rsidP="00712389">
      <w:pPr>
        <w:rPr>
          <w:color w:val="6EC1E4" w:themeColor="accent2"/>
          <w:sz w:val="32"/>
          <w:szCs w:val="32"/>
        </w:rPr>
      </w:pPr>
    </w:p>
    <w:p w14:paraId="745744C7" w14:textId="2C3FE0D1" w:rsidR="003B4D1E" w:rsidRPr="001526CB" w:rsidRDefault="595F8574" w:rsidP="12F4F2B6">
      <w:pPr>
        <w:rPr>
          <w:rFonts w:asciiTheme="majorHAnsi" w:eastAsiaTheme="majorEastAsia" w:hAnsiTheme="majorHAnsi" w:cstheme="majorBidi" w:hint="eastAsia"/>
          <w:b/>
          <w:bCs/>
          <w:caps/>
          <w:color w:val="6EC1E4" w:themeColor="accent2"/>
          <w:sz w:val="42"/>
          <w:szCs w:val="42"/>
        </w:rPr>
      </w:pPr>
      <w:r w:rsidRPr="12F4F2B6">
        <w:rPr>
          <w:color w:val="6EC1E4" w:themeColor="accent2"/>
          <w:sz w:val="32"/>
          <w:szCs w:val="32"/>
        </w:rPr>
        <w:t>P</w:t>
      </w:r>
      <w:r w:rsidR="003B4D1E" w:rsidRPr="12F4F2B6">
        <w:rPr>
          <w:color w:val="6EC1E4" w:themeColor="accent2"/>
          <w:sz w:val="32"/>
          <w:szCs w:val="32"/>
        </w:rPr>
        <w:t xml:space="preserve">říloha </w:t>
      </w:r>
      <w:r w:rsidR="463CC34B" w:rsidRPr="12F4F2B6">
        <w:rPr>
          <w:color w:val="6EC1E4" w:themeColor="accent2"/>
          <w:sz w:val="32"/>
          <w:szCs w:val="32"/>
        </w:rPr>
        <w:t>H</w:t>
      </w:r>
      <w:r w:rsidR="003B4D1E" w:rsidRPr="12F4F2B6">
        <w:rPr>
          <w:color w:val="6EC1E4" w:themeColor="accent2"/>
          <w:sz w:val="32"/>
          <w:szCs w:val="32"/>
        </w:rPr>
        <w:t xml:space="preserve"> – </w:t>
      </w:r>
      <w:r w:rsidR="00C266D4" w:rsidRPr="12F4F2B6">
        <w:rPr>
          <w:color w:val="6EC1E4" w:themeColor="accent2"/>
          <w:sz w:val="32"/>
          <w:szCs w:val="32"/>
        </w:rPr>
        <w:t xml:space="preserve">Provozní </w:t>
      </w:r>
      <w:r w:rsidR="007D2829" w:rsidRPr="12F4F2B6">
        <w:rPr>
          <w:color w:val="6EC1E4" w:themeColor="accent2"/>
          <w:sz w:val="32"/>
          <w:szCs w:val="32"/>
        </w:rPr>
        <w:t>podpora</w:t>
      </w:r>
      <w:r w:rsidR="23966CF9" w:rsidRPr="12F4F2B6">
        <w:rPr>
          <w:color w:val="6EC1E4" w:themeColor="accent2"/>
          <w:sz w:val="32"/>
          <w:szCs w:val="32"/>
        </w:rPr>
        <w:t xml:space="preserve"> a SLA</w:t>
      </w:r>
    </w:p>
    <w:p w14:paraId="6044E82C" w14:textId="4CC29683" w:rsidR="00256474" w:rsidRDefault="00256474" w:rsidP="00F653DE">
      <w:pPr>
        <w:rPr>
          <w:color w:val="6EC1E4" w:themeColor="accent2"/>
          <w:sz w:val="32"/>
          <w:szCs w:val="32"/>
        </w:rPr>
      </w:pPr>
    </w:p>
    <w:p w14:paraId="65279A00" w14:textId="04645622" w:rsidR="00256474" w:rsidRDefault="00256474" w:rsidP="00F653DE">
      <w:pPr>
        <w:rPr>
          <w:color w:val="6EC1E4" w:themeColor="accent2"/>
          <w:sz w:val="32"/>
          <w:szCs w:val="32"/>
        </w:rPr>
      </w:pPr>
    </w:p>
    <w:p w14:paraId="6371B34D" w14:textId="77777777" w:rsidR="00006DDA" w:rsidRPr="001526CB" w:rsidRDefault="00006DDA" w:rsidP="00F653DE">
      <w:pPr>
        <w:rPr>
          <w:color w:val="6EC1E4" w:themeColor="accent2"/>
          <w:sz w:val="32"/>
          <w:szCs w:val="32"/>
        </w:rPr>
      </w:pPr>
    </w:p>
    <w:p w14:paraId="26798477" w14:textId="77777777" w:rsidR="00E972B1" w:rsidRPr="001526CB" w:rsidRDefault="00E972B1" w:rsidP="00285C17">
      <w:pPr>
        <w:rPr>
          <w:color w:val="00204F" w:themeColor="text2"/>
        </w:rPr>
      </w:pPr>
    </w:p>
    <w:p w14:paraId="1EDB998E" w14:textId="77777777" w:rsidR="005208BA" w:rsidRPr="001526CB" w:rsidRDefault="005208BA" w:rsidP="00285C17">
      <w:pPr>
        <w:rPr>
          <w:color w:val="00204F" w:themeColor="text2"/>
        </w:rPr>
      </w:pPr>
    </w:p>
    <w:p w14:paraId="699EABA2" w14:textId="77777777" w:rsidR="00E972B1" w:rsidRDefault="00E972B1" w:rsidP="00285C17">
      <w:pPr>
        <w:rPr>
          <w:color w:val="00204F" w:themeColor="text2"/>
        </w:rPr>
      </w:pPr>
    </w:p>
    <w:p w14:paraId="379ABDF8" w14:textId="77777777" w:rsidR="00FD5E9D" w:rsidRPr="001526CB" w:rsidRDefault="00FD5E9D" w:rsidP="00285C17">
      <w:pPr>
        <w:rPr>
          <w:color w:val="00204F" w:themeColor="text2"/>
        </w:rPr>
      </w:pPr>
    </w:p>
    <w:tbl>
      <w:tblPr>
        <w:tblStyle w:val="Mkatabulky"/>
        <w:tblW w:w="12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4868"/>
      </w:tblGrid>
      <w:tr w:rsidR="005208BA" w:rsidRPr="001526CB" w14:paraId="73D6AB1A" w14:textId="77777777" w:rsidTr="41B83BC2">
        <w:tc>
          <w:tcPr>
            <w:tcW w:w="7513" w:type="dxa"/>
          </w:tcPr>
          <w:p w14:paraId="072B57E5" w14:textId="0C94FA00" w:rsidR="00D00644" w:rsidRDefault="00D00644" w:rsidP="00D00644">
            <w:pPr>
              <w:rPr>
                <w:b/>
                <w:bCs/>
                <w:color w:val="00204F" w:themeColor="text2"/>
              </w:rPr>
            </w:pPr>
          </w:p>
          <w:p w14:paraId="32D5E225" w14:textId="77777777" w:rsidR="00724EFC" w:rsidRDefault="00724EFC" w:rsidP="00D00644">
            <w:pPr>
              <w:rPr>
                <w:b/>
                <w:bCs/>
                <w:color w:val="00204F" w:themeColor="text2"/>
              </w:rPr>
            </w:pPr>
          </w:p>
          <w:p w14:paraId="170C12B1" w14:textId="77777777" w:rsidR="00724EFC" w:rsidRDefault="00724EFC" w:rsidP="00D00644">
            <w:pPr>
              <w:rPr>
                <w:b/>
                <w:bCs/>
                <w:color w:val="00204F" w:themeColor="text2"/>
              </w:rPr>
            </w:pPr>
          </w:p>
          <w:p w14:paraId="3B0356B3" w14:textId="77777777" w:rsidR="00724EFC" w:rsidRDefault="00724EFC" w:rsidP="00D00644">
            <w:pPr>
              <w:rPr>
                <w:b/>
                <w:bCs/>
                <w:color w:val="00204F" w:themeColor="text2"/>
              </w:rPr>
            </w:pPr>
          </w:p>
          <w:p w14:paraId="5A732855" w14:textId="77777777" w:rsidR="008C2D67" w:rsidRDefault="008C2D67" w:rsidP="008C2D67">
            <w:pPr>
              <w:rPr>
                <w:color w:val="00204F" w:themeColor="accent6" w:themeShade="BF"/>
              </w:rPr>
            </w:pPr>
            <w:r>
              <w:rPr>
                <w:color w:val="00204F" w:themeColor="accent6" w:themeShade="BF"/>
              </w:rPr>
              <w:t>Vysoká škola ekonomická v Praze</w:t>
            </w:r>
          </w:p>
          <w:p w14:paraId="0EDF26F7" w14:textId="77777777" w:rsidR="008C2D67" w:rsidRPr="00181380" w:rsidRDefault="008C2D67" w:rsidP="008C2D67">
            <w:pPr>
              <w:rPr>
                <w:color w:val="00204F" w:themeColor="text2"/>
              </w:rPr>
            </w:pPr>
            <w:r>
              <w:rPr>
                <w:color w:val="00204F" w:themeColor="text2"/>
              </w:rPr>
              <w:t>Správa účelových zařízení</w:t>
            </w:r>
          </w:p>
          <w:p w14:paraId="21E67C4B" w14:textId="77777777" w:rsidR="008C2D67" w:rsidRPr="00181380" w:rsidRDefault="008C2D67" w:rsidP="008C2D67">
            <w:pPr>
              <w:rPr>
                <w:color w:val="00204F" w:themeColor="text2"/>
              </w:rPr>
            </w:pPr>
            <w:r>
              <w:rPr>
                <w:color w:val="00204F" w:themeColor="accent6" w:themeShade="BF"/>
              </w:rPr>
              <w:t>Jeseniova 2769/208</w:t>
            </w:r>
          </w:p>
          <w:p w14:paraId="223B0351" w14:textId="77777777" w:rsidR="008C2D67" w:rsidRPr="00181380" w:rsidRDefault="008C2D67" w:rsidP="008C2D67">
            <w:pPr>
              <w:rPr>
                <w:color w:val="00204F" w:themeColor="text2"/>
              </w:rPr>
            </w:pPr>
            <w:r w:rsidRPr="00181380">
              <w:rPr>
                <w:color w:val="00204F" w:themeColor="accent6" w:themeShade="BF"/>
              </w:rPr>
              <w:t>13</w:t>
            </w:r>
            <w:r>
              <w:rPr>
                <w:color w:val="00204F" w:themeColor="accent6" w:themeShade="BF"/>
              </w:rPr>
              <w:t>0</w:t>
            </w:r>
            <w:r w:rsidRPr="00181380">
              <w:rPr>
                <w:color w:val="00204F" w:themeColor="accent6" w:themeShade="BF"/>
              </w:rPr>
              <w:t xml:space="preserve"> 00, Praha </w:t>
            </w:r>
            <w:r>
              <w:rPr>
                <w:color w:val="00204F" w:themeColor="accent6" w:themeShade="BF"/>
              </w:rPr>
              <w:t>3</w:t>
            </w:r>
          </w:p>
          <w:p w14:paraId="4CFB0B7F" w14:textId="77777777" w:rsidR="008C2D67" w:rsidRPr="00181380" w:rsidRDefault="008C2D67" w:rsidP="008C2D67">
            <w:pPr>
              <w:rPr>
                <w:b/>
                <w:bCs/>
                <w:color w:val="00204F" w:themeColor="text2"/>
              </w:rPr>
            </w:pPr>
            <w:r w:rsidRPr="00181380">
              <w:rPr>
                <w:b/>
                <w:bCs/>
                <w:color w:val="00204F" w:themeColor="accent6" w:themeShade="BF"/>
              </w:rPr>
              <w:t xml:space="preserve">IČ: </w:t>
            </w:r>
            <w:r>
              <w:rPr>
                <w:b/>
                <w:bCs/>
                <w:color w:val="00204F" w:themeColor="accent6" w:themeShade="BF"/>
              </w:rPr>
              <w:t>61384399</w:t>
            </w:r>
          </w:p>
          <w:p w14:paraId="7461FAB7" w14:textId="77777777" w:rsidR="00457864" w:rsidRPr="001526CB" w:rsidRDefault="00457864" w:rsidP="00420D87">
            <w:pPr>
              <w:rPr>
                <w:b/>
                <w:color w:val="00204F" w:themeColor="text2"/>
              </w:rPr>
            </w:pPr>
          </w:p>
        </w:tc>
        <w:tc>
          <w:tcPr>
            <w:tcW w:w="4868" w:type="dxa"/>
          </w:tcPr>
          <w:p w14:paraId="6DDC3085" w14:textId="77777777" w:rsidR="00006DDA" w:rsidRDefault="00006DDA" w:rsidP="00420D87">
            <w:pPr>
              <w:rPr>
                <w:color w:val="00204F" w:themeColor="text2"/>
              </w:rPr>
            </w:pPr>
          </w:p>
          <w:p w14:paraId="333E49D7" w14:textId="77777777" w:rsidR="00006DDA" w:rsidRDefault="00006DDA" w:rsidP="00420D87">
            <w:pPr>
              <w:rPr>
                <w:color w:val="00204F" w:themeColor="text2"/>
              </w:rPr>
            </w:pPr>
          </w:p>
          <w:p w14:paraId="77A389C1" w14:textId="77777777" w:rsidR="00006DDA" w:rsidRDefault="00006DDA" w:rsidP="00420D87">
            <w:pPr>
              <w:rPr>
                <w:color w:val="00204F" w:themeColor="text2"/>
              </w:rPr>
            </w:pPr>
          </w:p>
          <w:p w14:paraId="57E8AA59" w14:textId="77777777" w:rsidR="00006DDA" w:rsidRDefault="00006DDA" w:rsidP="00420D87">
            <w:pPr>
              <w:rPr>
                <w:color w:val="00204F" w:themeColor="text2"/>
              </w:rPr>
            </w:pPr>
          </w:p>
          <w:p w14:paraId="13DBEE47" w14:textId="77777777" w:rsidR="005208BA" w:rsidRPr="001526CB" w:rsidRDefault="005208BA" w:rsidP="00420D87">
            <w:pPr>
              <w:rPr>
                <w:color w:val="00204F" w:themeColor="text2"/>
              </w:rPr>
            </w:pPr>
            <w:r w:rsidRPr="001526CB">
              <w:rPr>
                <w:color w:val="00204F" w:themeColor="text2"/>
              </w:rPr>
              <w:tab/>
            </w:r>
            <w:r w:rsidRPr="001526CB">
              <w:rPr>
                <w:color w:val="00204F" w:themeColor="text2"/>
              </w:rPr>
              <w:tab/>
            </w:r>
            <w:r w:rsidRPr="001526CB">
              <w:rPr>
                <w:color w:val="00204F" w:themeColor="text2"/>
              </w:rPr>
              <w:tab/>
            </w:r>
            <w:r w:rsidRPr="001526CB">
              <w:rPr>
                <w:color w:val="00204F" w:themeColor="text2"/>
              </w:rPr>
              <w:tab/>
            </w:r>
            <w:r w:rsidRPr="001526CB">
              <w:rPr>
                <w:color w:val="00204F" w:themeColor="text2"/>
              </w:rPr>
              <w:tab/>
            </w:r>
          </w:p>
          <w:p w14:paraId="7750DA61" w14:textId="23807805" w:rsidR="005208BA" w:rsidRPr="001526CB" w:rsidRDefault="005208BA" w:rsidP="41B83BC2">
            <w:pPr>
              <w:rPr>
                <w:b/>
                <w:bCs/>
                <w:color w:val="00204F" w:themeColor="text2"/>
              </w:rPr>
            </w:pPr>
          </w:p>
        </w:tc>
      </w:tr>
    </w:tbl>
    <w:sdt>
      <w:sdtPr>
        <w:rPr>
          <w:rFonts w:asciiTheme="minorHAnsi" w:eastAsiaTheme="minorEastAsia" w:hAnsiTheme="minorHAnsi" w:cstheme="minorBidi"/>
          <w:color w:val="0D0D0D" w:themeColor="text1" w:themeTint="F2"/>
          <w:sz w:val="16"/>
          <w:szCs w:val="16"/>
          <w:lang w:val="cs-CZ"/>
        </w:rPr>
        <w:id w:val="162669107"/>
        <w:docPartObj>
          <w:docPartGallery w:val="Table of Contents"/>
          <w:docPartUnique/>
        </w:docPartObj>
      </w:sdtPr>
      <w:sdtContent>
        <w:p w14:paraId="782BD960" w14:textId="77777777" w:rsidR="00AE7755" w:rsidRPr="008C2D67" w:rsidRDefault="007A722D" w:rsidP="12F4F2B6">
          <w:pPr>
            <w:pStyle w:val="Nadpisobsahu"/>
            <w:rPr>
              <w:rFonts w:hint="eastAsia"/>
              <w:b/>
              <w:bCs/>
              <w:color w:val="00204F" w:themeColor="accent6" w:themeShade="BF"/>
              <w:lang w:val="cs-CZ"/>
            </w:rPr>
          </w:pPr>
          <w:proofErr w:type="spellStart"/>
          <w:r w:rsidRPr="12F4F2B6">
            <w:rPr>
              <w:b/>
              <w:bCs/>
              <w:color w:val="00204F" w:themeColor="accent6" w:themeShade="BF"/>
            </w:rPr>
            <w:t>Obsah</w:t>
          </w:r>
          <w:proofErr w:type="spellEnd"/>
        </w:p>
        <w:p w14:paraId="241EAFA4" w14:textId="67598965" w:rsidR="007E10EA" w:rsidRDefault="6D97DBFD">
          <w:pPr>
            <w:pStyle w:val="Obsah1"/>
            <w:tabs>
              <w:tab w:val="left" w:pos="400"/>
            </w:tabs>
            <w:rPr>
              <w:color w:val="auto"/>
              <w:kern w:val="2"/>
              <w:sz w:val="24"/>
              <w:szCs w:val="24"/>
              <w:lang w:eastAsia="cs-CZ"/>
              <w14:ligatures w14:val="standardContextual"/>
            </w:rPr>
          </w:pPr>
          <w:r>
            <w:fldChar w:fldCharType="begin"/>
          </w:r>
          <w:r w:rsidR="00260D50">
            <w:instrText>TOC \o "1-3" \z \u \h</w:instrText>
          </w:r>
          <w:r>
            <w:fldChar w:fldCharType="separate"/>
          </w:r>
          <w:hyperlink w:anchor="_Toc211411405" w:history="1">
            <w:r w:rsidR="007E10EA" w:rsidRPr="001679B0">
              <w:rPr>
                <w:rStyle w:val="Hypertextovodkaz"/>
              </w:rPr>
              <w:t>1</w:t>
            </w:r>
            <w:r w:rsidR="007E10EA">
              <w:rPr>
                <w:color w:val="auto"/>
                <w:kern w:val="2"/>
                <w:sz w:val="24"/>
                <w:szCs w:val="24"/>
                <w:lang w:eastAsia="cs-CZ"/>
                <w14:ligatures w14:val="standardContextual"/>
              </w:rPr>
              <w:tab/>
            </w:r>
            <w:r w:rsidR="007E10EA" w:rsidRPr="001679B0">
              <w:rPr>
                <w:rStyle w:val="Hypertextovodkaz"/>
              </w:rPr>
              <w:t>Provozní podpora: servisní a uživatelská podpora, definice SLA</w:t>
            </w:r>
            <w:r w:rsidR="007E10EA">
              <w:rPr>
                <w:webHidden/>
              </w:rPr>
              <w:tab/>
            </w:r>
            <w:r w:rsidR="007E10EA">
              <w:rPr>
                <w:webHidden/>
              </w:rPr>
              <w:fldChar w:fldCharType="begin"/>
            </w:r>
            <w:r w:rsidR="007E10EA">
              <w:rPr>
                <w:webHidden/>
              </w:rPr>
              <w:instrText xml:space="preserve"> PAGEREF _Toc211411405 \h </w:instrText>
            </w:r>
            <w:r w:rsidR="007E10EA">
              <w:rPr>
                <w:webHidden/>
              </w:rPr>
            </w:r>
            <w:r w:rsidR="007E10EA">
              <w:rPr>
                <w:webHidden/>
              </w:rPr>
              <w:fldChar w:fldCharType="separate"/>
            </w:r>
            <w:r w:rsidR="007E10EA">
              <w:rPr>
                <w:webHidden/>
              </w:rPr>
              <w:t>3</w:t>
            </w:r>
            <w:r w:rsidR="007E10EA">
              <w:rPr>
                <w:webHidden/>
              </w:rPr>
              <w:fldChar w:fldCharType="end"/>
            </w:r>
          </w:hyperlink>
        </w:p>
        <w:p w14:paraId="4844E6F1" w14:textId="14E87044" w:rsidR="007E10EA" w:rsidRDefault="007E10EA">
          <w:pPr>
            <w:pStyle w:val="Obsah2"/>
            <w:rPr>
              <w:noProof/>
              <w:color w:val="auto"/>
              <w:kern w:val="2"/>
              <w:sz w:val="24"/>
              <w:szCs w:val="24"/>
              <w:lang w:eastAsia="cs-CZ"/>
              <w14:ligatures w14:val="standardContextual"/>
            </w:rPr>
          </w:pPr>
          <w:hyperlink w:anchor="_Toc211411406" w:history="1">
            <w:r w:rsidRPr="001679B0">
              <w:rPr>
                <w:rStyle w:val="Hypertextovodkaz"/>
                <w:noProof/>
              </w:rPr>
              <w:t>1.1</w:t>
            </w:r>
            <w:r>
              <w:rPr>
                <w:noProof/>
                <w:color w:val="auto"/>
                <w:kern w:val="2"/>
                <w:sz w:val="24"/>
                <w:szCs w:val="24"/>
                <w:lang w:eastAsia="cs-CZ"/>
                <w14:ligatures w14:val="standardContextual"/>
              </w:rPr>
              <w:tab/>
            </w:r>
            <w:r w:rsidRPr="001679B0">
              <w:rPr>
                <w:rStyle w:val="Hypertextovodkaz"/>
                <w:noProof/>
              </w:rPr>
              <w:t>Uživatelská podpora</w:t>
            </w:r>
            <w:r>
              <w:rPr>
                <w:noProof/>
                <w:webHidden/>
              </w:rPr>
              <w:tab/>
            </w:r>
            <w:r>
              <w:rPr>
                <w:noProof/>
                <w:webHidden/>
              </w:rPr>
              <w:fldChar w:fldCharType="begin"/>
            </w:r>
            <w:r>
              <w:rPr>
                <w:noProof/>
                <w:webHidden/>
              </w:rPr>
              <w:instrText xml:space="preserve"> PAGEREF _Toc211411406 \h </w:instrText>
            </w:r>
            <w:r>
              <w:rPr>
                <w:noProof/>
                <w:webHidden/>
              </w:rPr>
            </w:r>
            <w:r>
              <w:rPr>
                <w:noProof/>
                <w:webHidden/>
              </w:rPr>
              <w:fldChar w:fldCharType="separate"/>
            </w:r>
            <w:r>
              <w:rPr>
                <w:noProof/>
                <w:webHidden/>
              </w:rPr>
              <w:t>3</w:t>
            </w:r>
            <w:r>
              <w:rPr>
                <w:noProof/>
                <w:webHidden/>
              </w:rPr>
              <w:fldChar w:fldCharType="end"/>
            </w:r>
          </w:hyperlink>
        </w:p>
        <w:p w14:paraId="165C8684" w14:textId="70A85522" w:rsidR="007E10EA" w:rsidRDefault="007E10EA">
          <w:pPr>
            <w:pStyle w:val="Obsah2"/>
            <w:rPr>
              <w:noProof/>
              <w:color w:val="auto"/>
              <w:kern w:val="2"/>
              <w:sz w:val="24"/>
              <w:szCs w:val="24"/>
              <w:lang w:eastAsia="cs-CZ"/>
              <w14:ligatures w14:val="standardContextual"/>
            </w:rPr>
          </w:pPr>
          <w:hyperlink w:anchor="_Toc211411407" w:history="1">
            <w:r w:rsidRPr="001679B0">
              <w:rPr>
                <w:rStyle w:val="Hypertextovodkaz"/>
                <w:noProof/>
              </w:rPr>
              <w:t>1.2</w:t>
            </w:r>
            <w:r>
              <w:rPr>
                <w:noProof/>
                <w:color w:val="auto"/>
                <w:kern w:val="2"/>
                <w:sz w:val="24"/>
                <w:szCs w:val="24"/>
                <w:lang w:eastAsia="cs-CZ"/>
                <w14:ligatures w14:val="standardContextual"/>
              </w:rPr>
              <w:tab/>
            </w:r>
            <w:r w:rsidRPr="001679B0">
              <w:rPr>
                <w:rStyle w:val="Hypertextovodkaz"/>
                <w:noProof/>
              </w:rPr>
              <w:t>Servisní podpora</w:t>
            </w:r>
            <w:r>
              <w:rPr>
                <w:noProof/>
                <w:webHidden/>
              </w:rPr>
              <w:tab/>
            </w:r>
            <w:r>
              <w:rPr>
                <w:noProof/>
                <w:webHidden/>
              </w:rPr>
              <w:fldChar w:fldCharType="begin"/>
            </w:r>
            <w:r>
              <w:rPr>
                <w:noProof/>
                <w:webHidden/>
              </w:rPr>
              <w:instrText xml:space="preserve"> PAGEREF _Toc211411407 \h </w:instrText>
            </w:r>
            <w:r>
              <w:rPr>
                <w:noProof/>
                <w:webHidden/>
              </w:rPr>
            </w:r>
            <w:r>
              <w:rPr>
                <w:noProof/>
                <w:webHidden/>
              </w:rPr>
              <w:fldChar w:fldCharType="separate"/>
            </w:r>
            <w:r>
              <w:rPr>
                <w:noProof/>
                <w:webHidden/>
              </w:rPr>
              <w:t>3</w:t>
            </w:r>
            <w:r>
              <w:rPr>
                <w:noProof/>
                <w:webHidden/>
              </w:rPr>
              <w:fldChar w:fldCharType="end"/>
            </w:r>
          </w:hyperlink>
        </w:p>
        <w:p w14:paraId="76A13D0F" w14:textId="467B4AF8" w:rsidR="007E10EA" w:rsidRDefault="007E10EA">
          <w:pPr>
            <w:pStyle w:val="Obsah3"/>
            <w:rPr>
              <w:noProof/>
              <w:color w:val="auto"/>
              <w:kern w:val="2"/>
              <w:sz w:val="24"/>
              <w:szCs w:val="24"/>
              <w:lang w:eastAsia="cs-CZ"/>
              <w14:ligatures w14:val="standardContextual"/>
            </w:rPr>
          </w:pPr>
          <w:hyperlink w:anchor="_Toc211411408" w:history="1">
            <w:r w:rsidRPr="001679B0">
              <w:rPr>
                <w:rStyle w:val="Hypertextovodkaz"/>
                <w:noProof/>
              </w:rPr>
              <w:t>1.2.1</w:t>
            </w:r>
            <w:r>
              <w:rPr>
                <w:noProof/>
                <w:color w:val="auto"/>
                <w:kern w:val="2"/>
                <w:sz w:val="24"/>
                <w:szCs w:val="24"/>
                <w:lang w:eastAsia="cs-CZ"/>
                <w14:ligatures w14:val="standardContextual"/>
              </w:rPr>
              <w:tab/>
            </w:r>
            <w:r w:rsidRPr="001679B0">
              <w:rPr>
                <w:rStyle w:val="Hypertextovodkaz"/>
                <w:noProof/>
              </w:rPr>
              <w:t>Požadavky na HelpDesk</w:t>
            </w:r>
            <w:r>
              <w:rPr>
                <w:noProof/>
                <w:webHidden/>
              </w:rPr>
              <w:tab/>
            </w:r>
            <w:r>
              <w:rPr>
                <w:noProof/>
                <w:webHidden/>
              </w:rPr>
              <w:fldChar w:fldCharType="begin"/>
            </w:r>
            <w:r>
              <w:rPr>
                <w:noProof/>
                <w:webHidden/>
              </w:rPr>
              <w:instrText xml:space="preserve"> PAGEREF _Toc211411408 \h </w:instrText>
            </w:r>
            <w:r>
              <w:rPr>
                <w:noProof/>
                <w:webHidden/>
              </w:rPr>
            </w:r>
            <w:r>
              <w:rPr>
                <w:noProof/>
                <w:webHidden/>
              </w:rPr>
              <w:fldChar w:fldCharType="separate"/>
            </w:r>
            <w:r>
              <w:rPr>
                <w:noProof/>
                <w:webHidden/>
              </w:rPr>
              <w:t>3</w:t>
            </w:r>
            <w:r>
              <w:rPr>
                <w:noProof/>
                <w:webHidden/>
              </w:rPr>
              <w:fldChar w:fldCharType="end"/>
            </w:r>
          </w:hyperlink>
        </w:p>
        <w:p w14:paraId="22B050C0" w14:textId="7D679A88" w:rsidR="007E10EA" w:rsidRDefault="007E10EA">
          <w:pPr>
            <w:pStyle w:val="Obsah2"/>
            <w:rPr>
              <w:noProof/>
              <w:color w:val="auto"/>
              <w:kern w:val="2"/>
              <w:sz w:val="24"/>
              <w:szCs w:val="24"/>
              <w:lang w:eastAsia="cs-CZ"/>
              <w14:ligatures w14:val="standardContextual"/>
            </w:rPr>
          </w:pPr>
          <w:hyperlink w:anchor="_Toc211411409" w:history="1">
            <w:r w:rsidRPr="001679B0">
              <w:rPr>
                <w:rStyle w:val="Hypertextovodkaz"/>
                <w:noProof/>
              </w:rPr>
              <w:t>1.3</w:t>
            </w:r>
            <w:r>
              <w:rPr>
                <w:noProof/>
                <w:color w:val="auto"/>
                <w:kern w:val="2"/>
                <w:sz w:val="24"/>
                <w:szCs w:val="24"/>
                <w:lang w:eastAsia="cs-CZ"/>
                <w14:ligatures w14:val="standardContextual"/>
              </w:rPr>
              <w:tab/>
            </w:r>
            <w:r w:rsidRPr="001679B0">
              <w:rPr>
                <w:rStyle w:val="Hypertextovodkaz"/>
                <w:noProof/>
              </w:rPr>
              <w:t>Definice SLA</w:t>
            </w:r>
            <w:r>
              <w:rPr>
                <w:noProof/>
                <w:webHidden/>
              </w:rPr>
              <w:tab/>
            </w:r>
            <w:r>
              <w:rPr>
                <w:noProof/>
                <w:webHidden/>
              </w:rPr>
              <w:fldChar w:fldCharType="begin"/>
            </w:r>
            <w:r>
              <w:rPr>
                <w:noProof/>
                <w:webHidden/>
              </w:rPr>
              <w:instrText xml:space="preserve"> PAGEREF _Toc211411409 \h </w:instrText>
            </w:r>
            <w:r>
              <w:rPr>
                <w:noProof/>
                <w:webHidden/>
              </w:rPr>
            </w:r>
            <w:r>
              <w:rPr>
                <w:noProof/>
                <w:webHidden/>
              </w:rPr>
              <w:fldChar w:fldCharType="separate"/>
            </w:r>
            <w:r>
              <w:rPr>
                <w:noProof/>
                <w:webHidden/>
              </w:rPr>
              <w:t>3</w:t>
            </w:r>
            <w:r>
              <w:rPr>
                <w:noProof/>
                <w:webHidden/>
              </w:rPr>
              <w:fldChar w:fldCharType="end"/>
            </w:r>
          </w:hyperlink>
        </w:p>
        <w:p w14:paraId="6ACEF0A8" w14:textId="6116A998" w:rsidR="00260D50" w:rsidRDefault="6D97DBFD" w:rsidP="12F4F2B6">
          <w:pPr>
            <w:pStyle w:val="Obsah2"/>
            <w:tabs>
              <w:tab w:val="clear" w:pos="9736"/>
              <w:tab w:val="left" w:pos="480"/>
              <w:tab w:val="right" w:leader="dot" w:pos="9735"/>
            </w:tabs>
            <w:rPr>
              <w:rStyle w:val="Hypertextovodkaz"/>
              <w:noProof/>
              <w:kern w:val="2"/>
              <w:lang w:val="en-US"/>
              <w14:ligatures w14:val="standardContextual"/>
            </w:rPr>
          </w:pPr>
          <w:r>
            <w:fldChar w:fldCharType="end"/>
          </w:r>
        </w:p>
      </w:sdtContent>
    </w:sdt>
    <w:p w14:paraId="6F39906A" w14:textId="55DF5D75" w:rsidR="00AE7755" w:rsidRPr="001526CB" w:rsidRDefault="00AE7755"/>
    <w:p w14:paraId="599B27BD" w14:textId="77777777" w:rsidR="00D47114" w:rsidRPr="001526CB" w:rsidRDefault="00D47114">
      <w:pPr>
        <w:spacing w:before="0" w:after="160"/>
        <w:rPr>
          <w:rFonts w:asciiTheme="majorHAnsi" w:eastAsiaTheme="majorEastAsia" w:hAnsiTheme="majorHAnsi" w:cstheme="majorBidi" w:hint="eastAsia"/>
          <w:b/>
          <w:color w:val="00204F" w:themeColor="text2"/>
          <w:sz w:val="48"/>
          <w:szCs w:val="48"/>
        </w:rPr>
      </w:pPr>
      <w:bookmarkStart w:id="0" w:name="_Toc160725423"/>
      <w:r>
        <w:br w:type="page"/>
      </w:r>
    </w:p>
    <w:p w14:paraId="1FE28797" w14:textId="77777777" w:rsidR="000F400F" w:rsidRDefault="000F400F" w:rsidP="12F4F2B6">
      <w:pPr>
        <w:pStyle w:val="Nadpis1"/>
        <w:rPr>
          <w:rFonts w:hint="eastAsia"/>
        </w:rPr>
      </w:pPr>
      <w:bookmarkStart w:id="1" w:name="_Toc180928775"/>
      <w:bookmarkStart w:id="2" w:name="_Toc180928858"/>
      <w:bookmarkStart w:id="3" w:name="_Toc204075341"/>
      <w:bookmarkStart w:id="4" w:name="_Toc211411405"/>
      <w:bookmarkEnd w:id="0"/>
      <w:bookmarkEnd w:id="1"/>
      <w:bookmarkEnd w:id="2"/>
      <w:r>
        <w:lastRenderedPageBreak/>
        <w:t>Provozní podpora: servisní a uživatelská podpora, definice SLA</w:t>
      </w:r>
      <w:bookmarkEnd w:id="3"/>
      <w:bookmarkEnd w:id="4"/>
    </w:p>
    <w:p w14:paraId="50787057" w14:textId="77777777" w:rsidR="000F400F" w:rsidRDefault="000F400F" w:rsidP="12F4F2B6">
      <w:pPr>
        <w:pStyle w:val="Nadpis2"/>
        <w:rPr>
          <w:rFonts w:hint="eastAsia"/>
        </w:rPr>
      </w:pPr>
      <w:bookmarkStart w:id="5" w:name="_Toc204075342"/>
      <w:bookmarkStart w:id="6" w:name="_Toc211411406"/>
      <w:r>
        <w:t>Uživatelská podpora</w:t>
      </w:r>
      <w:bookmarkEnd w:id="5"/>
      <w:bookmarkEnd w:id="6"/>
    </w:p>
    <w:p w14:paraId="377A9432" w14:textId="32AA7A9A" w:rsidR="000F400F" w:rsidRDefault="000F400F" w:rsidP="000F400F">
      <w:r>
        <w:t xml:space="preserve">Pro zajištění bezproblémového chodu ubytovacího systému bude k dispozici uživatelská podpora ze strany budoucího Dodavatele. Tato podpora bude zahrnovat školení uživatelů, předání nahrávek se záznamem obrazovky – návod k použití systému a pravidelně aktualizovanou uživatelskou dokumentaci. Zadavatel upozorňuje, že v prvních měsících poskytování provozní podpory se dá očekávat zvýšená aktivita v rámci provozní podpory. Rozsah poskytované podpory nemá dopad na měsíční odměnu stanovenou smlouvou. </w:t>
      </w:r>
    </w:p>
    <w:p w14:paraId="74940CCA" w14:textId="77777777" w:rsidR="000F400F" w:rsidRDefault="000F400F" w:rsidP="12F4F2B6">
      <w:pPr>
        <w:pStyle w:val="Nadpis2"/>
        <w:rPr>
          <w:rFonts w:hint="eastAsia"/>
        </w:rPr>
      </w:pPr>
      <w:bookmarkStart w:id="7" w:name="_Toc204075343"/>
      <w:bookmarkStart w:id="8" w:name="_Toc211411407"/>
      <w:r>
        <w:t>Servisní podpora</w:t>
      </w:r>
      <w:bookmarkEnd w:id="7"/>
      <w:bookmarkEnd w:id="8"/>
    </w:p>
    <w:p w14:paraId="6EBB9E49" w14:textId="77777777" w:rsidR="000F400F" w:rsidRDefault="000F400F" w:rsidP="12F4F2B6">
      <w:pPr>
        <w:pStyle w:val="Nadpis3"/>
        <w:rPr>
          <w:rFonts w:hint="eastAsia"/>
        </w:rPr>
      </w:pPr>
      <w:bookmarkStart w:id="9" w:name="_Toc204075344"/>
      <w:bookmarkStart w:id="10" w:name="_Toc211411408"/>
      <w:r>
        <w:t>Požadavky na HelpDesk</w:t>
      </w:r>
      <w:bookmarkEnd w:id="9"/>
      <w:bookmarkEnd w:id="10"/>
    </w:p>
    <w:p w14:paraId="2EB44EEE" w14:textId="67172FB4" w:rsidR="000F400F" w:rsidRDefault="000F400F" w:rsidP="000F400F">
      <w:r>
        <w:t xml:space="preserve">Prostřednictvím HelpDesk </w:t>
      </w:r>
      <w:r w:rsidR="002E5C54">
        <w:t xml:space="preserve">Dodavatele </w:t>
      </w:r>
      <w:r>
        <w:t xml:space="preserve">bude možné hlásit </w:t>
      </w:r>
      <w:r w:rsidR="24B3F37C">
        <w:t xml:space="preserve">chyby </w:t>
      </w:r>
      <w:r>
        <w:t>a zadávat servisní požadavky, provozní incidenty a požadavky na rozvoj.</w:t>
      </w:r>
    </w:p>
    <w:p w14:paraId="5644D667" w14:textId="77777777" w:rsidR="000F400F" w:rsidRDefault="000F400F" w:rsidP="000F400F">
      <w:r>
        <w:t>Bude zajištěn nepřetržitý přístup do systému servisní podpory (HelpDesk), umožňující objednateli upřesnit nebo doplnit požadavek.</w:t>
      </w:r>
    </w:p>
    <w:p w14:paraId="29E2145F" w14:textId="77777777" w:rsidR="000F400F" w:rsidRDefault="000F400F" w:rsidP="000F400F">
      <w:r>
        <w:t>Na HelpDesk musí být možné k zadaným požadavkům vkládat i přílohy v různých formátech, dále zde musí být možné označovat zadané požadavky podle priority jejich řešení. V rámci HelpDesku musí být zajištěna i možnost filtrování (dle předem stanovených parametrů – zejména autor požadavku, datum vytvoření, stav řešení požadavku).</w:t>
      </w:r>
    </w:p>
    <w:p w14:paraId="61344A04" w14:textId="77777777" w:rsidR="000F400F" w:rsidRDefault="000F400F" w:rsidP="000F400F">
      <w:r>
        <w:t>HelpDesk bude umožňovat export dat, včetně obsahu požadavku a způsobu vyřešení, ve formátu minimálně *.</w:t>
      </w:r>
      <w:proofErr w:type="spellStart"/>
      <w:r>
        <w:t>xls</w:t>
      </w:r>
      <w:proofErr w:type="spellEnd"/>
      <w:r>
        <w:t>.</w:t>
      </w:r>
    </w:p>
    <w:p w14:paraId="2E085C90" w14:textId="77777777" w:rsidR="000F400F" w:rsidRDefault="000F400F" w:rsidP="000F400F"/>
    <w:p w14:paraId="11D3C360" w14:textId="77777777" w:rsidR="000F400F" w:rsidRDefault="000F400F" w:rsidP="12F4F2B6">
      <w:pPr>
        <w:pStyle w:val="Nadpis2"/>
        <w:rPr>
          <w:rFonts w:hint="eastAsia"/>
        </w:rPr>
      </w:pPr>
      <w:bookmarkStart w:id="11" w:name="_Toc204075345"/>
      <w:bookmarkStart w:id="12" w:name="_Toc211411409"/>
      <w:r>
        <w:t>Definice SLA</w:t>
      </w:r>
      <w:bookmarkEnd w:id="11"/>
      <w:bookmarkEnd w:id="12"/>
    </w:p>
    <w:p w14:paraId="03FB0329" w14:textId="2B90524C" w:rsidR="000F400F" w:rsidRDefault="000F400F" w:rsidP="000F400F">
      <w:r>
        <w:t>Součástí nabídky</w:t>
      </w:r>
      <w:r w:rsidR="004A1A14">
        <w:t xml:space="preserve"> Dodavatele</w:t>
      </w:r>
      <w:r>
        <w:t xml:space="preserve"> bude SLA na kompletní provoz </w:t>
      </w:r>
      <w:r w:rsidR="00C866D2">
        <w:t>ubytovacího systému</w:t>
      </w:r>
      <w:r>
        <w:t xml:space="preserve">. Provoz hardware </w:t>
      </w:r>
      <w:r w:rsidR="00C866D2">
        <w:t>bude</w:t>
      </w:r>
      <w:r>
        <w:t xml:space="preserve"> zajištěn </w:t>
      </w:r>
      <w:r w:rsidR="00C866D2">
        <w:t>Zadavatelem</w:t>
      </w:r>
      <w:r>
        <w:t xml:space="preserve"> (není předmětem plnění) a jeho případná nedostupnost se nezapočítává do SLA. Součástí předmětu plnění je poskytování servisní podpory po dobu 60 měsíců od akceptace fakturační</w:t>
      </w:r>
      <w:r w:rsidR="004E7B0E">
        <w:t>ho</w:t>
      </w:r>
      <w:r>
        <w:t xml:space="preserve"> milníků </w:t>
      </w:r>
      <w:r w:rsidR="004E7B0E">
        <w:t>A</w:t>
      </w:r>
      <w:r>
        <w:t xml:space="preserve"> </w:t>
      </w:r>
      <w:r w:rsidR="004E7B0E">
        <w:t xml:space="preserve">(spuštění ubytovacího systému) </w:t>
      </w:r>
      <w:r>
        <w:t xml:space="preserve">definovaných přílohou č. </w:t>
      </w:r>
      <w:r w:rsidR="004E7B0E">
        <w:t>XX</w:t>
      </w:r>
      <w:r>
        <w:t xml:space="preserve"> Nabídková cena. </w:t>
      </w:r>
    </w:p>
    <w:p w14:paraId="4FB4E1BC" w14:textId="77777777" w:rsidR="000F400F" w:rsidRDefault="000F400F" w:rsidP="000F400F"/>
    <w:p w14:paraId="6944B8B8" w14:textId="77777777" w:rsidR="000F400F" w:rsidRDefault="000F400F" w:rsidP="000F400F">
      <w:pPr>
        <w:rPr>
          <w:b/>
          <w:bCs/>
        </w:rPr>
      </w:pPr>
      <w:r>
        <w:rPr>
          <w:b/>
          <w:bCs/>
        </w:rPr>
        <w:t>Servisní podporou se rozumí:</w:t>
      </w:r>
    </w:p>
    <w:p w14:paraId="0C6F595E" w14:textId="0F5DAFD9" w:rsidR="000F400F" w:rsidRDefault="000F400F" w:rsidP="000F400F">
      <w:pPr>
        <w:pStyle w:val="Odr"/>
      </w:pPr>
      <w:r>
        <w:t xml:space="preserve">Zajištění bezproblémového plynulého provozu a údržby </w:t>
      </w:r>
      <w:r w:rsidR="004E7B0E">
        <w:t>ubytovacího systému</w:t>
      </w:r>
      <w:r>
        <w:t>.</w:t>
      </w:r>
    </w:p>
    <w:p w14:paraId="26C41B8E" w14:textId="77777777" w:rsidR="000F400F" w:rsidRDefault="000F400F" w:rsidP="000F400F">
      <w:pPr>
        <w:pStyle w:val="Odr"/>
      </w:pPr>
      <w:r>
        <w:t>Zajištění tzv. Hotline na telefonu a emailu v pracovních dnech od 8:00 – 17:00 hod. Telefonické zadání požadavku bude zajištěno lidskou obsluhou.</w:t>
      </w:r>
    </w:p>
    <w:p w14:paraId="4C61D719" w14:textId="77777777" w:rsidR="000F400F" w:rsidRDefault="000F400F" w:rsidP="000F400F">
      <w:pPr>
        <w:pStyle w:val="Odr"/>
      </w:pPr>
      <w:r>
        <w:t>Zajištění tzv. HelpDesk URL adresa v režimu 24x7x365 (on-line nástroj zaznamenávající požadavky včetně času jejich uplatnění). Dle níže uvedených požadavků.</w:t>
      </w:r>
    </w:p>
    <w:p w14:paraId="6085C2FB" w14:textId="43FDA15D" w:rsidR="000F400F" w:rsidRDefault="000F400F" w:rsidP="000F400F">
      <w:pPr>
        <w:pStyle w:val="Odr"/>
      </w:pPr>
      <w:r>
        <w:t xml:space="preserve">Odstraňování </w:t>
      </w:r>
      <w:r w:rsidR="6C45A111">
        <w:t>C</w:t>
      </w:r>
      <w:r w:rsidR="5D17794D">
        <w:t xml:space="preserve">hyb </w:t>
      </w:r>
      <w:r w:rsidR="00893F7D">
        <w:t>ubytovacího systému</w:t>
      </w:r>
      <w:r>
        <w:t xml:space="preserve"> vzniklých z důvodu na straně dodavatele, a to v níže uvedeném režimu.</w:t>
      </w:r>
    </w:p>
    <w:p w14:paraId="0695FC6A" w14:textId="77777777" w:rsidR="000F400F" w:rsidRDefault="000F400F" w:rsidP="000F400F">
      <w:pPr>
        <w:pStyle w:val="Odr"/>
      </w:pPr>
      <w:r>
        <w:lastRenderedPageBreak/>
        <w:t>Spolupráce se Zadavatelem a Dodavateli Zadavatele při řešení incidentů.</w:t>
      </w:r>
    </w:p>
    <w:p w14:paraId="43013132" w14:textId="77777777" w:rsidR="000F400F" w:rsidRDefault="000F400F" w:rsidP="000F400F">
      <w:pPr>
        <w:pStyle w:val="Odr"/>
      </w:pPr>
      <w:r>
        <w:t>Provádění bezpečnostních i technických aktualizací celého systému.</w:t>
      </w:r>
    </w:p>
    <w:p w14:paraId="1FC917F8" w14:textId="00CAEB3E" w:rsidR="000F400F" w:rsidRDefault="000F400F" w:rsidP="000F400F">
      <w:pPr>
        <w:pStyle w:val="Odr"/>
      </w:pPr>
      <w:r>
        <w:t xml:space="preserve">Provádění aktualizací administrátorské a uživatelské dokumentace a případně kontextové nápovědy v závislosti na aktualizacích a úpravách </w:t>
      </w:r>
      <w:r w:rsidR="00660EAF">
        <w:t>ubytovacího systému</w:t>
      </w:r>
      <w:r>
        <w:t>.</w:t>
      </w:r>
    </w:p>
    <w:p w14:paraId="00A93F8B" w14:textId="77777777" w:rsidR="000F400F" w:rsidRDefault="000F400F" w:rsidP="000F400F">
      <w:pPr>
        <w:pStyle w:val="Odr"/>
      </w:pPr>
      <w:r>
        <w:t>Spolupráce se Zadavatelem při řešení kybernetických incidentů.</w:t>
      </w:r>
    </w:p>
    <w:p w14:paraId="77F75EAE" w14:textId="77777777" w:rsidR="000F400F" w:rsidRDefault="000F400F" w:rsidP="000F400F"/>
    <w:tbl>
      <w:tblPr>
        <w:tblW w:w="9480" w:type="dxa"/>
        <w:tblInd w:w="270"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1705"/>
        <w:gridCol w:w="569"/>
        <w:gridCol w:w="1336"/>
        <w:gridCol w:w="20"/>
        <w:gridCol w:w="1842"/>
        <w:gridCol w:w="20"/>
        <w:gridCol w:w="831"/>
        <w:gridCol w:w="20"/>
        <w:gridCol w:w="831"/>
        <w:gridCol w:w="20"/>
        <w:gridCol w:w="956"/>
        <w:gridCol w:w="20"/>
        <w:gridCol w:w="1292"/>
        <w:gridCol w:w="18"/>
      </w:tblGrid>
      <w:tr w:rsidR="000F400F" w14:paraId="697083F6" w14:textId="77777777" w:rsidTr="12F4F2B6">
        <w:trPr>
          <w:gridAfter w:val="1"/>
          <w:wAfter w:w="18" w:type="dxa"/>
          <w:trHeight w:val="300"/>
        </w:trPr>
        <w:tc>
          <w:tcPr>
            <w:tcW w:w="17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bottom"/>
          </w:tcPr>
          <w:p w14:paraId="67F83956" w14:textId="77777777" w:rsidR="000F400F" w:rsidRDefault="000F400F" w:rsidP="00504116">
            <w:r>
              <w:t xml:space="preserve">Název SLA parametru </w:t>
            </w:r>
            <w:r>
              <w:rPr>
                <w:b/>
                <w:bCs/>
              </w:rPr>
              <w:t>v</w:t>
            </w:r>
            <w:r>
              <w:rPr>
                <w:rFonts w:ascii="Arial" w:hAnsi="Arial" w:cs="Arial"/>
                <w:b/>
                <w:bCs/>
              </w:rPr>
              <w:t> </w:t>
            </w:r>
            <w:r>
              <w:rPr>
                <w:b/>
                <w:bCs/>
              </w:rPr>
              <w:t>Produk</w:t>
            </w:r>
            <w:r>
              <w:rPr>
                <w:rFonts w:ascii="Open Sans" w:hAnsi="Open Sans" w:cs="Open Sans"/>
                <w:b/>
                <w:bCs/>
              </w:rPr>
              <w:t>č</w:t>
            </w:r>
            <w:r>
              <w:rPr>
                <w:b/>
                <w:bCs/>
              </w:rPr>
              <w:t>n</w:t>
            </w:r>
            <w:r>
              <w:rPr>
                <w:rFonts w:ascii="Open Sans" w:hAnsi="Open Sans" w:cs="Open Sans"/>
                <w:b/>
                <w:bCs/>
              </w:rPr>
              <w:t>í</w:t>
            </w:r>
            <w:r>
              <w:rPr>
                <w:b/>
                <w:bCs/>
              </w:rPr>
              <w:t>m prost</w:t>
            </w:r>
            <w:r>
              <w:rPr>
                <w:rFonts w:ascii="Open Sans" w:hAnsi="Open Sans" w:cs="Open Sans"/>
                <w:b/>
                <w:bCs/>
              </w:rPr>
              <w:t>ř</w:t>
            </w:r>
            <w:r>
              <w:rPr>
                <w:b/>
                <w:bCs/>
              </w:rPr>
              <w:t>ed</w:t>
            </w:r>
            <w:r>
              <w:rPr>
                <w:rFonts w:ascii="Open Sans" w:hAnsi="Open Sans" w:cs="Open Sans"/>
                <w:b/>
                <w:bCs/>
              </w:rPr>
              <w:t>í</w:t>
            </w:r>
            <w:r>
              <w:t> </w:t>
            </w:r>
          </w:p>
        </w:tc>
        <w:tc>
          <w:tcPr>
            <w:tcW w:w="190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bottom"/>
          </w:tcPr>
          <w:p w14:paraId="38BC94D9" w14:textId="77777777" w:rsidR="000F400F" w:rsidRDefault="000F400F" w:rsidP="00504116">
            <w:r>
              <w:t>Parametr </w:t>
            </w:r>
          </w:p>
        </w:tc>
        <w:tc>
          <w:tcPr>
            <w:tcW w:w="186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bottom"/>
          </w:tcPr>
          <w:p w14:paraId="35A7254B" w14:textId="77777777" w:rsidR="000F400F" w:rsidRDefault="000F400F" w:rsidP="00504116">
            <w:r>
              <w:t>Hodnota SLA </w:t>
            </w:r>
            <w:r>
              <w:br/>
              <w:t xml:space="preserve">≥ </w:t>
            </w:r>
            <w:r>
              <w:rPr>
                <w:lang w:val="en-US"/>
              </w:rPr>
              <w:t>[%]</w:t>
            </w:r>
            <w:r>
              <w:t> </w:t>
            </w:r>
          </w:p>
        </w:tc>
        <w:tc>
          <w:tcPr>
            <w:tcW w:w="85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bottom"/>
          </w:tcPr>
          <w:p w14:paraId="684E8DA1" w14:textId="77777777" w:rsidR="000F400F" w:rsidRDefault="000F400F" w:rsidP="00504116">
            <w:r>
              <w:t>Mírné porušení SLA </w:t>
            </w:r>
            <w:r>
              <w:br/>
              <w:t xml:space="preserve">≥ </w:t>
            </w:r>
            <w:r>
              <w:rPr>
                <w:lang w:val="en-US"/>
              </w:rPr>
              <w:t>[%]</w:t>
            </w:r>
            <w:r>
              <w:t> </w:t>
            </w:r>
          </w:p>
        </w:tc>
        <w:tc>
          <w:tcPr>
            <w:tcW w:w="85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bottom"/>
          </w:tcPr>
          <w:p w14:paraId="289C3C18" w14:textId="77777777" w:rsidR="000F400F" w:rsidRDefault="000F400F" w:rsidP="00504116">
            <w:r>
              <w:t>Středně závažné porušení SLA </w:t>
            </w:r>
            <w:r>
              <w:br/>
              <w:t xml:space="preserve">≥ </w:t>
            </w:r>
            <w:r>
              <w:rPr>
                <w:lang w:val="en-US"/>
              </w:rPr>
              <w:t>[%]</w:t>
            </w:r>
            <w:r>
              <w:t> </w:t>
            </w:r>
          </w:p>
        </w:tc>
        <w:tc>
          <w:tcPr>
            <w:tcW w:w="9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bottom"/>
          </w:tcPr>
          <w:p w14:paraId="0CBA400F" w14:textId="77777777" w:rsidR="000F400F" w:rsidRDefault="000F400F" w:rsidP="00504116">
            <w:r>
              <w:t>Podstatné porušení SLA  </w:t>
            </w:r>
            <w:r>
              <w:br/>
            </w:r>
            <w:proofErr w:type="gramStart"/>
            <w:r>
              <w:rPr>
                <w:lang w:val="en-US"/>
              </w:rPr>
              <w:t>&lt;</w:t>
            </w:r>
            <w:r>
              <w:t xml:space="preserve"> </w:t>
            </w:r>
            <w:r>
              <w:rPr>
                <w:lang w:val="en-US"/>
              </w:rPr>
              <w:t>[</w:t>
            </w:r>
            <w:proofErr w:type="gramEnd"/>
            <w:r>
              <w:rPr>
                <w:lang w:val="en-US"/>
              </w:rPr>
              <w:t>%]</w:t>
            </w:r>
            <w:r>
              <w:t> </w:t>
            </w:r>
          </w:p>
        </w:tc>
        <w:tc>
          <w:tcPr>
            <w:tcW w:w="13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bottom"/>
          </w:tcPr>
          <w:p w14:paraId="60384308" w14:textId="77777777" w:rsidR="000F400F" w:rsidRDefault="000F400F" w:rsidP="00504116">
            <w:r>
              <w:t>Frekvence vyhodnocení </w:t>
            </w:r>
          </w:p>
        </w:tc>
      </w:tr>
      <w:tr w:rsidR="000F400F" w14:paraId="59955359" w14:textId="77777777" w:rsidTr="12F4F2B6">
        <w:trPr>
          <w:gridAfter w:val="1"/>
          <w:wAfter w:w="18" w:type="dxa"/>
          <w:trHeight w:val="300"/>
        </w:trPr>
        <w:tc>
          <w:tcPr>
            <w:tcW w:w="17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1C837073" w14:textId="2108A5B9" w:rsidR="000F400F" w:rsidRDefault="00345E72" w:rsidP="00504116">
            <w:r>
              <w:t>Ubytovacího systému</w:t>
            </w:r>
          </w:p>
        </w:tc>
        <w:tc>
          <w:tcPr>
            <w:tcW w:w="190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797DBDD2" w14:textId="77777777" w:rsidR="000F400F" w:rsidRDefault="000F400F" w:rsidP="00504116">
            <w:r>
              <w:t>Dostupnost </w:t>
            </w:r>
          </w:p>
        </w:tc>
        <w:tc>
          <w:tcPr>
            <w:tcW w:w="186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67E81D85" w14:textId="77777777" w:rsidR="000F400F" w:rsidRDefault="000F400F" w:rsidP="00504116">
            <w:pPr>
              <w:jc w:val="center"/>
            </w:pPr>
            <w:r>
              <w:t>99,5</w:t>
            </w:r>
          </w:p>
        </w:tc>
        <w:tc>
          <w:tcPr>
            <w:tcW w:w="85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4EC15773" w14:textId="77777777" w:rsidR="000F400F" w:rsidRDefault="000F400F" w:rsidP="00504116">
            <w:pPr>
              <w:jc w:val="center"/>
            </w:pPr>
            <w:r>
              <w:t>96,5</w:t>
            </w:r>
          </w:p>
        </w:tc>
        <w:tc>
          <w:tcPr>
            <w:tcW w:w="85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6A44B256" w14:textId="77777777" w:rsidR="000F400F" w:rsidRDefault="000F400F" w:rsidP="00504116">
            <w:pPr>
              <w:jc w:val="center"/>
            </w:pPr>
            <w:r>
              <w:t>96</w:t>
            </w:r>
          </w:p>
        </w:tc>
        <w:tc>
          <w:tcPr>
            <w:tcW w:w="9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687A8C18" w14:textId="77777777" w:rsidR="000F400F" w:rsidRDefault="000F400F" w:rsidP="00504116">
            <w:pPr>
              <w:jc w:val="center"/>
            </w:pPr>
            <w:r>
              <w:t>94</w:t>
            </w:r>
          </w:p>
        </w:tc>
        <w:tc>
          <w:tcPr>
            <w:tcW w:w="13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405D626A" w14:textId="77777777" w:rsidR="000F400F" w:rsidRDefault="000F400F" w:rsidP="00504116">
            <w:pPr>
              <w:jc w:val="center"/>
            </w:pPr>
            <w:r>
              <w:t>čtvrtletně</w:t>
            </w:r>
          </w:p>
        </w:tc>
      </w:tr>
      <w:tr w:rsidR="000F400F" w14:paraId="5B3B8220" w14:textId="77777777" w:rsidTr="12F4F2B6">
        <w:trPr>
          <w:gridAfter w:val="1"/>
          <w:wAfter w:w="18" w:type="dxa"/>
          <w:trHeight w:val="300"/>
        </w:trPr>
        <w:tc>
          <w:tcPr>
            <w:tcW w:w="9462"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AB6B2D" w14:textId="580F07CB" w:rsidR="000F400F" w:rsidRDefault="000F400F" w:rsidP="00504116">
            <w:r w:rsidRPr="78D544BC">
              <w:rPr>
                <w:b/>
                <w:bCs/>
                <w:i/>
                <w:iCs/>
              </w:rPr>
              <w:t xml:space="preserve">Dostupností </w:t>
            </w:r>
            <w:r w:rsidRPr="78D544BC">
              <w:rPr>
                <w:i/>
                <w:iCs/>
              </w:rPr>
              <w:t xml:space="preserve">se myslí dostupnost </w:t>
            </w:r>
            <w:r w:rsidR="00660EAF" w:rsidRPr="78D544BC">
              <w:rPr>
                <w:i/>
                <w:iCs/>
              </w:rPr>
              <w:t>ubytovacího systému</w:t>
            </w:r>
            <w:r w:rsidRPr="78D544BC">
              <w:rPr>
                <w:i/>
                <w:iCs/>
              </w:rPr>
              <w:t xml:space="preserve"> v</w:t>
            </w:r>
            <w:r w:rsidRPr="78D544BC">
              <w:rPr>
                <w:rFonts w:ascii="Arial" w:hAnsi="Arial" w:cs="Arial"/>
                <w:i/>
                <w:iCs/>
              </w:rPr>
              <w:t> </w:t>
            </w:r>
            <w:r w:rsidRPr="78D544BC">
              <w:rPr>
                <w:i/>
                <w:iCs/>
              </w:rPr>
              <w:t>re</w:t>
            </w:r>
            <w:r w:rsidRPr="78D544BC">
              <w:rPr>
                <w:rFonts w:ascii="Open Sans" w:hAnsi="Open Sans" w:cs="Open Sans"/>
                <w:i/>
                <w:iCs/>
              </w:rPr>
              <w:t>ž</w:t>
            </w:r>
            <w:r w:rsidRPr="78D544BC">
              <w:rPr>
                <w:i/>
                <w:iCs/>
              </w:rPr>
              <w:t xml:space="preserve">imu </w:t>
            </w:r>
            <w:r w:rsidR="3011C7F0" w:rsidRPr="78D544BC">
              <w:rPr>
                <w:i/>
                <w:iCs/>
              </w:rPr>
              <w:t xml:space="preserve">Provozní doby </w:t>
            </w:r>
            <w:r w:rsidRPr="78D544BC">
              <w:rPr>
                <w:i/>
                <w:iCs/>
              </w:rPr>
              <w:t>v</w:t>
            </w:r>
            <w:r w:rsidR="00345E72" w:rsidRPr="78D544BC">
              <w:rPr>
                <w:rFonts w:ascii="Arial" w:hAnsi="Arial" w:cs="Arial"/>
                <w:i/>
                <w:iCs/>
              </w:rPr>
              <w:t xml:space="preserve">e </w:t>
            </w:r>
            <w:r w:rsidRPr="78D544BC">
              <w:rPr>
                <w:i/>
                <w:iCs/>
              </w:rPr>
              <w:t>dny pond</w:t>
            </w:r>
            <w:r w:rsidRPr="78D544BC">
              <w:rPr>
                <w:rFonts w:ascii="Open Sans" w:hAnsi="Open Sans" w:cs="Open Sans"/>
                <w:i/>
                <w:iCs/>
              </w:rPr>
              <w:t>ě</w:t>
            </w:r>
            <w:r w:rsidRPr="78D544BC">
              <w:rPr>
                <w:i/>
                <w:iCs/>
              </w:rPr>
              <w:t>l</w:t>
            </w:r>
            <w:r w:rsidRPr="78D544BC">
              <w:rPr>
                <w:rFonts w:ascii="Open Sans" w:hAnsi="Open Sans" w:cs="Open Sans"/>
                <w:i/>
                <w:iCs/>
              </w:rPr>
              <w:t>í</w:t>
            </w:r>
            <w:r w:rsidRPr="78D544BC">
              <w:rPr>
                <w:i/>
                <w:iCs/>
              </w:rPr>
              <w:t xml:space="preserve"> a</w:t>
            </w:r>
            <w:r w:rsidRPr="78D544BC">
              <w:rPr>
                <w:rFonts w:ascii="Open Sans" w:hAnsi="Open Sans" w:cs="Open Sans"/>
                <w:i/>
                <w:iCs/>
              </w:rPr>
              <w:t>ž</w:t>
            </w:r>
            <w:r w:rsidRPr="78D544BC">
              <w:rPr>
                <w:i/>
                <w:iCs/>
              </w:rPr>
              <w:t xml:space="preserve"> </w:t>
            </w:r>
            <w:r w:rsidR="00345E72" w:rsidRPr="78D544BC">
              <w:rPr>
                <w:i/>
                <w:iCs/>
              </w:rPr>
              <w:t>neděle</w:t>
            </w:r>
            <w:r w:rsidRPr="78D544BC">
              <w:rPr>
                <w:i/>
                <w:iCs/>
              </w:rPr>
              <w:t xml:space="preserve"> od 8:00 do 17:00 hodin. Do p</w:t>
            </w:r>
            <w:r w:rsidRPr="78D544BC">
              <w:rPr>
                <w:rFonts w:ascii="Open Sans" w:hAnsi="Open Sans" w:cs="Open Sans"/>
                <w:i/>
                <w:iCs/>
              </w:rPr>
              <w:t>ří</w:t>
            </w:r>
            <w:r w:rsidRPr="78D544BC">
              <w:rPr>
                <w:i/>
                <w:iCs/>
              </w:rPr>
              <w:t>padn</w:t>
            </w:r>
            <w:r w:rsidRPr="78D544BC">
              <w:rPr>
                <w:rFonts w:ascii="Open Sans" w:hAnsi="Open Sans" w:cs="Open Sans"/>
                <w:i/>
                <w:iCs/>
              </w:rPr>
              <w:t>é</w:t>
            </w:r>
            <w:r w:rsidRPr="78D544BC">
              <w:rPr>
                <w:i/>
                <w:iCs/>
              </w:rPr>
              <w:t xml:space="preserve"> nedostupnosti </w:t>
            </w:r>
            <w:r w:rsidR="00345E72" w:rsidRPr="78D544BC">
              <w:rPr>
                <w:i/>
                <w:iCs/>
              </w:rPr>
              <w:t>ubytovacího systému</w:t>
            </w:r>
            <w:r w:rsidRPr="78D544BC">
              <w:rPr>
                <w:i/>
                <w:iCs/>
              </w:rPr>
              <w:t xml:space="preserve"> se nezapo</w:t>
            </w:r>
            <w:r w:rsidRPr="78D544BC">
              <w:rPr>
                <w:rFonts w:ascii="Open Sans" w:hAnsi="Open Sans" w:cs="Open Sans"/>
                <w:i/>
                <w:iCs/>
              </w:rPr>
              <w:t>čí</w:t>
            </w:r>
            <w:r w:rsidRPr="78D544BC">
              <w:rPr>
                <w:i/>
                <w:iCs/>
              </w:rPr>
              <w:t>t</w:t>
            </w:r>
            <w:r w:rsidRPr="78D544BC">
              <w:rPr>
                <w:rFonts w:ascii="Open Sans" w:hAnsi="Open Sans" w:cs="Open Sans"/>
                <w:i/>
                <w:iCs/>
              </w:rPr>
              <w:t>á</w:t>
            </w:r>
            <w:r w:rsidRPr="78D544BC">
              <w:rPr>
                <w:i/>
                <w:iCs/>
              </w:rPr>
              <w:t>v</w:t>
            </w:r>
            <w:r w:rsidRPr="78D544BC">
              <w:rPr>
                <w:rFonts w:ascii="Open Sans" w:hAnsi="Open Sans" w:cs="Open Sans"/>
                <w:i/>
                <w:iCs/>
              </w:rPr>
              <w:t>á</w:t>
            </w:r>
            <w:r w:rsidRPr="78D544BC">
              <w:rPr>
                <w:i/>
                <w:iCs/>
              </w:rPr>
              <w:t xml:space="preserve"> </w:t>
            </w:r>
            <w:r w:rsidRPr="78D544BC">
              <w:rPr>
                <w:rFonts w:ascii="Open Sans" w:hAnsi="Open Sans" w:cs="Open Sans"/>
                <w:i/>
                <w:iCs/>
              </w:rPr>
              <w:t>č</w:t>
            </w:r>
            <w:r w:rsidRPr="78D544BC">
              <w:rPr>
                <w:i/>
                <w:iCs/>
              </w:rPr>
              <w:t>as, kdy nejsou dostupn</w:t>
            </w:r>
            <w:r w:rsidRPr="78D544BC">
              <w:rPr>
                <w:rFonts w:ascii="Open Sans" w:hAnsi="Open Sans" w:cs="Open Sans"/>
                <w:i/>
                <w:iCs/>
              </w:rPr>
              <w:t>á</w:t>
            </w:r>
            <w:r w:rsidRPr="78D544BC">
              <w:rPr>
                <w:i/>
                <w:iCs/>
              </w:rPr>
              <w:t xml:space="preserve"> rozhran</w:t>
            </w:r>
            <w:r w:rsidRPr="78D544BC">
              <w:rPr>
                <w:rFonts w:ascii="Open Sans" w:hAnsi="Open Sans" w:cs="Open Sans"/>
                <w:i/>
                <w:iCs/>
              </w:rPr>
              <w:t>í</w:t>
            </w:r>
            <w:r w:rsidRPr="78D544BC">
              <w:rPr>
                <w:i/>
                <w:iCs/>
              </w:rPr>
              <w:t xml:space="preserve"> t</w:t>
            </w:r>
            <w:r w:rsidRPr="78D544BC">
              <w:rPr>
                <w:rFonts w:ascii="Open Sans" w:hAnsi="Open Sans" w:cs="Open Sans"/>
                <w:i/>
                <w:iCs/>
              </w:rPr>
              <w:t>ř</w:t>
            </w:r>
            <w:r w:rsidRPr="78D544BC">
              <w:rPr>
                <w:i/>
                <w:iCs/>
              </w:rPr>
              <w:t>et</w:t>
            </w:r>
            <w:r w:rsidRPr="78D544BC">
              <w:rPr>
                <w:rFonts w:ascii="Open Sans" w:hAnsi="Open Sans" w:cs="Open Sans"/>
                <w:i/>
                <w:iCs/>
              </w:rPr>
              <w:t>í</w:t>
            </w:r>
            <w:r w:rsidRPr="78D544BC">
              <w:rPr>
                <w:i/>
                <w:iCs/>
              </w:rPr>
              <w:t>ch stran. Veškeré aktualizace, servisní zásahy a odstávky systému budou realizovány mimo definovanou dobu</w:t>
            </w:r>
            <w:r w:rsidR="18B90FEF" w:rsidRPr="78D544BC">
              <w:rPr>
                <w:i/>
                <w:iCs/>
              </w:rPr>
              <w:t>, t</w:t>
            </w:r>
            <w:r w:rsidR="68D5747B" w:rsidRPr="78D544BC">
              <w:rPr>
                <w:i/>
                <w:iCs/>
              </w:rPr>
              <w:t>edy</w:t>
            </w:r>
            <w:r w:rsidR="18B90FEF" w:rsidRPr="78D544BC">
              <w:rPr>
                <w:i/>
                <w:iCs/>
              </w:rPr>
              <w:t xml:space="preserve"> v Servisní době</w:t>
            </w:r>
            <w:r w:rsidRPr="78D544BC">
              <w:rPr>
                <w:i/>
                <w:iCs/>
              </w:rPr>
              <w:t>.</w:t>
            </w:r>
            <w:r>
              <w:t xml:space="preserve"> </w:t>
            </w:r>
          </w:p>
        </w:tc>
      </w:tr>
      <w:tr w:rsidR="00676CC9" w14:paraId="35F77BE5" w14:textId="77777777" w:rsidTr="12F4F2B6">
        <w:trPr>
          <w:trHeight w:val="300"/>
        </w:trPr>
        <w:tc>
          <w:tcPr>
            <w:tcW w:w="170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4FBEB3B" w14:textId="222F623E" w:rsidR="000F400F" w:rsidRDefault="000F400F" w:rsidP="00504116">
            <w:r>
              <w:t xml:space="preserve">Podpora </w:t>
            </w:r>
            <w:r w:rsidR="00B82BCA">
              <w:t>ubytovacího systému</w:t>
            </w:r>
            <w:r>
              <w:t xml:space="preserve"> (Incidenty a jejich odstraňování) </w:t>
            </w:r>
          </w:p>
        </w:tc>
        <w:tc>
          <w:tcPr>
            <w:tcW w:w="5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1F7BF59A" w14:textId="77777777" w:rsidR="000F400F" w:rsidRDefault="000F400F" w:rsidP="00504116">
            <w:r>
              <w:t>Kat. A </w:t>
            </w:r>
          </w:p>
        </w:tc>
        <w:tc>
          <w:tcPr>
            <w:tcW w:w="135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189CD24" w14:textId="4CB1C524" w:rsidR="000F400F" w:rsidRDefault="00676CC9" w:rsidP="00504116">
            <w:r>
              <w:t>Doba vyřešení incidentu do 12 hod od nahlášení</w:t>
            </w:r>
          </w:p>
        </w:tc>
        <w:tc>
          <w:tcPr>
            <w:tcW w:w="186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4E8FC0C2" w14:textId="10F77836" w:rsidR="000F400F" w:rsidRDefault="000F400F" w:rsidP="00504116">
            <w:pPr>
              <w:jc w:val="center"/>
            </w:pPr>
            <w:r>
              <w:t>≤</w:t>
            </w:r>
            <w:r w:rsidRPr="12F4F2B6">
              <w:rPr>
                <w:lang w:val="en-US"/>
              </w:rPr>
              <w:t xml:space="preserve"> </w:t>
            </w:r>
            <w:r w:rsidR="57A961AB" w:rsidRPr="12F4F2B6">
              <w:rPr>
                <w:lang w:val="en-US"/>
              </w:rPr>
              <w:t>4</w:t>
            </w:r>
            <w:r w:rsidRPr="12F4F2B6">
              <w:rPr>
                <w:lang w:val="en-US"/>
              </w:rPr>
              <w:t xml:space="preserve"> h</w:t>
            </w:r>
          </w:p>
        </w:tc>
        <w:tc>
          <w:tcPr>
            <w:tcW w:w="85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7BE2B4DB" w14:textId="3ABD0D70" w:rsidR="000F400F" w:rsidRDefault="000F400F" w:rsidP="12F4F2B6">
            <w:pPr>
              <w:jc w:val="center"/>
              <w:rPr>
                <w:lang w:val="en-US"/>
              </w:rPr>
            </w:pPr>
            <w:r>
              <w:t>≤</w:t>
            </w:r>
            <w:r w:rsidRPr="12F4F2B6">
              <w:rPr>
                <w:lang w:val="en-US"/>
              </w:rPr>
              <w:t xml:space="preserve"> </w:t>
            </w:r>
            <w:r w:rsidR="0DAF5F9E" w:rsidRPr="12F4F2B6">
              <w:rPr>
                <w:lang w:val="en-US"/>
              </w:rPr>
              <w:t>12</w:t>
            </w:r>
            <w:r w:rsidRPr="12F4F2B6">
              <w:rPr>
                <w:lang w:val="en-US"/>
              </w:rPr>
              <w:t xml:space="preserve"> h</w:t>
            </w:r>
          </w:p>
        </w:tc>
        <w:tc>
          <w:tcPr>
            <w:tcW w:w="85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4341225B" w14:textId="062FD119" w:rsidR="000F400F" w:rsidRDefault="000F400F" w:rsidP="00504116">
            <w:pPr>
              <w:jc w:val="center"/>
            </w:pPr>
            <w:r>
              <w:t>≤</w:t>
            </w:r>
            <w:r w:rsidRPr="12F4F2B6">
              <w:rPr>
                <w:lang w:val="en-US"/>
              </w:rPr>
              <w:t xml:space="preserve"> </w:t>
            </w:r>
            <w:r w:rsidR="0EBDFE83" w:rsidRPr="12F4F2B6">
              <w:rPr>
                <w:lang w:val="en-US"/>
              </w:rPr>
              <w:t>18</w:t>
            </w:r>
            <w:r w:rsidRPr="12F4F2B6">
              <w:rPr>
                <w:lang w:val="en-US"/>
              </w:rPr>
              <w:t xml:space="preserve"> h</w:t>
            </w:r>
          </w:p>
        </w:tc>
        <w:tc>
          <w:tcPr>
            <w:tcW w:w="9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34CFCD02" w14:textId="5B00EDA7" w:rsidR="000F400F" w:rsidRDefault="000F400F" w:rsidP="00504116">
            <w:pPr>
              <w:jc w:val="center"/>
            </w:pPr>
            <w:r w:rsidRPr="12F4F2B6">
              <w:rPr>
                <w:lang w:val="en-US"/>
              </w:rPr>
              <w:t xml:space="preserve">&gt; </w:t>
            </w:r>
            <w:r w:rsidR="7BC80C7B" w:rsidRPr="12F4F2B6">
              <w:rPr>
                <w:lang w:val="en-US"/>
              </w:rPr>
              <w:t>18</w:t>
            </w:r>
            <w:r w:rsidRPr="12F4F2B6">
              <w:rPr>
                <w:lang w:val="en-US"/>
              </w:rPr>
              <w:t xml:space="preserve"> h</w:t>
            </w:r>
          </w:p>
        </w:tc>
        <w:tc>
          <w:tcPr>
            <w:tcW w:w="1310" w:type="dxa"/>
            <w:gridSpan w:val="2"/>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22F8984D" w14:textId="77777777" w:rsidR="000F400F" w:rsidRDefault="000F400F" w:rsidP="00504116">
            <w:pPr>
              <w:jc w:val="center"/>
            </w:pPr>
            <w:r>
              <w:t>čtvrtletně</w:t>
            </w:r>
          </w:p>
        </w:tc>
      </w:tr>
      <w:tr w:rsidR="00676CC9" w14:paraId="39CB66DE" w14:textId="77777777" w:rsidTr="12F4F2B6">
        <w:trPr>
          <w:trHeight w:val="300"/>
        </w:trPr>
        <w:tc>
          <w:tcPr>
            <w:tcW w:w="1705" w:type="dxa"/>
            <w:vMerge/>
            <w:vAlign w:val="center"/>
          </w:tcPr>
          <w:p w14:paraId="7258C353" w14:textId="77777777" w:rsidR="00676CC9" w:rsidRDefault="00676CC9" w:rsidP="00504116"/>
        </w:tc>
        <w:tc>
          <w:tcPr>
            <w:tcW w:w="5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524A3DC3" w14:textId="77777777" w:rsidR="00676CC9" w:rsidRDefault="00676CC9" w:rsidP="00504116">
            <w:r>
              <w:t>Kat. B</w:t>
            </w:r>
          </w:p>
        </w:tc>
        <w:tc>
          <w:tcPr>
            <w:tcW w:w="1356" w:type="dxa"/>
            <w:gridSpan w:val="2"/>
            <w:vMerge w:val="restart"/>
            <w:shd w:val="clear" w:color="auto" w:fill="D9D9D9" w:themeFill="background1" w:themeFillShade="D9"/>
            <w:vAlign w:val="center"/>
          </w:tcPr>
          <w:p w14:paraId="0530505D" w14:textId="169A6B0A" w:rsidR="00676CC9" w:rsidRDefault="00676CC9" w:rsidP="00504116">
            <w:r>
              <w:t>Doba vyřešení incidentu v pracovních dnech 8-17</w:t>
            </w:r>
            <w:r>
              <w:rPr>
                <w:rFonts w:ascii="Arial" w:hAnsi="Arial" w:cs="Arial"/>
              </w:rPr>
              <w:t> </w:t>
            </w:r>
            <w:r>
              <w:t>hod. </w:t>
            </w:r>
          </w:p>
        </w:tc>
        <w:tc>
          <w:tcPr>
            <w:tcW w:w="186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2987B031" w14:textId="77777777" w:rsidR="00676CC9" w:rsidRDefault="00676CC9" w:rsidP="00504116">
            <w:pPr>
              <w:jc w:val="center"/>
            </w:pPr>
            <w:r>
              <w:t>≤</w:t>
            </w:r>
            <w:r>
              <w:rPr>
                <w:lang w:val="en-US"/>
              </w:rPr>
              <w:t xml:space="preserve"> 3 p. d.</w:t>
            </w:r>
          </w:p>
        </w:tc>
        <w:tc>
          <w:tcPr>
            <w:tcW w:w="85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557F0850" w14:textId="77777777" w:rsidR="00676CC9" w:rsidRDefault="00676CC9" w:rsidP="00504116">
            <w:pPr>
              <w:jc w:val="center"/>
            </w:pPr>
            <w:r>
              <w:t>≤</w:t>
            </w:r>
            <w:r>
              <w:rPr>
                <w:lang w:val="en-US"/>
              </w:rPr>
              <w:t xml:space="preserve"> 5 p. d.</w:t>
            </w:r>
          </w:p>
        </w:tc>
        <w:tc>
          <w:tcPr>
            <w:tcW w:w="85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056ECDF7" w14:textId="77777777" w:rsidR="00676CC9" w:rsidRDefault="00676CC9" w:rsidP="00504116">
            <w:pPr>
              <w:jc w:val="center"/>
            </w:pPr>
            <w:r>
              <w:t>≤</w:t>
            </w:r>
            <w:r>
              <w:rPr>
                <w:lang w:val="en-US"/>
              </w:rPr>
              <w:t xml:space="preserve"> 10 p. d.</w:t>
            </w:r>
          </w:p>
        </w:tc>
        <w:tc>
          <w:tcPr>
            <w:tcW w:w="9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06E03B99" w14:textId="77777777" w:rsidR="00676CC9" w:rsidRDefault="00676CC9" w:rsidP="00504116">
            <w:pPr>
              <w:jc w:val="center"/>
            </w:pPr>
            <w:r>
              <w:rPr>
                <w:lang w:val="en-US"/>
              </w:rPr>
              <w:t>&gt; 10 p. d.</w:t>
            </w:r>
          </w:p>
        </w:tc>
        <w:tc>
          <w:tcPr>
            <w:tcW w:w="0" w:type="auto"/>
            <w:gridSpan w:val="2"/>
            <w:vMerge/>
            <w:vAlign w:val="center"/>
          </w:tcPr>
          <w:p w14:paraId="635B1F44" w14:textId="77777777" w:rsidR="00676CC9" w:rsidRDefault="00676CC9" w:rsidP="00504116"/>
        </w:tc>
      </w:tr>
      <w:tr w:rsidR="00676CC9" w14:paraId="75A7381F" w14:textId="77777777" w:rsidTr="12F4F2B6">
        <w:trPr>
          <w:trHeight w:val="300"/>
        </w:trPr>
        <w:tc>
          <w:tcPr>
            <w:tcW w:w="1705" w:type="dxa"/>
            <w:vMerge/>
            <w:vAlign w:val="center"/>
          </w:tcPr>
          <w:p w14:paraId="4B363375" w14:textId="77777777" w:rsidR="00676CC9" w:rsidRDefault="00676CC9" w:rsidP="00504116"/>
        </w:tc>
        <w:tc>
          <w:tcPr>
            <w:tcW w:w="5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7960DD0D" w14:textId="77777777" w:rsidR="00676CC9" w:rsidRDefault="00676CC9" w:rsidP="00504116">
            <w:r>
              <w:t>Kat. C</w:t>
            </w:r>
          </w:p>
        </w:tc>
        <w:tc>
          <w:tcPr>
            <w:tcW w:w="1356" w:type="dxa"/>
            <w:gridSpan w:val="2"/>
            <w:vMerge/>
            <w:vAlign w:val="center"/>
          </w:tcPr>
          <w:p w14:paraId="140D3BDA" w14:textId="77777777" w:rsidR="00676CC9" w:rsidRDefault="00676CC9" w:rsidP="00504116"/>
        </w:tc>
        <w:tc>
          <w:tcPr>
            <w:tcW w:w="186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5ABDE50C" w14:textId="77777777" w:rsidR="00676CC9" w:rsidRDefault="00676CC9" w:rsidP="00504116">
            <w:pPr>
              <w:jc w:val="center"/>
            </w:pPr>
            <w:r>
              <w:t>≤</w:t>
            </w:r>
            <w:r>
              <w:rPr>
                <w:lang w:val="en-US"/>
              </w:rPr>
              <w:t xml:space="preserve"> 20 p. d.</w:t>
            </w:r>
          </w:p>
        </w:tc>
        <w:tc>
          <w:tcPr>
            <w:tcW w:w="85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4208E8CF" w14:textId="77777777" w:rsidR="00676CC9" w:rsidRDefault="00676CC9" w:rsidP="00504116">
            <w:pPr>
              <w:jc w:val="center"/>
            </w:pPr>
            <w:r>
              <w:t>≤</w:t>
            </w:r>
            <w:r>
              <w:rPr>
                <w:lang w:val="en-US"/>
              </w:rPr>
              <w:t xml:space="preserve"> 14 p. d.</w:t>
            </w:r>
          </w:p>
        </w:tc>
        <w:tc>
          <w:tcPr>
            <w:tcW w:w="85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6AD812CE" w14:textId="77777777" w:rsidR="00676CC9" w:rsidRDefault="00676CC9" w:rsidP="00504116">
            <w:pPr>
              <w:jc w:val="center"/>
            </w:pPr>
            <w:r>
              <w:t>≤</w:t>
            </w:r>
            <w:r>
              <w:rPr>
                <w:lang w:val="en-US"/>
              </w:rPr>
              <w:t xml:space="preserve"> 21 p. d.</w:t>
            </w:r>
          </w:p>
        </w:tc>
        <w:tc>
          <w:tcPr>
            <w:tcW w:w="9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7E565F38" w14:textId="77777777" w:rsidR="00676CC9" w:rsidRDefault="00676CC9" w:rsidP="00504116">
            <w:pPr>
              <w:jc w:val="center"/>
            </w:pPr>
            <w:r>
              <w:rPr>
                <w:lang w:val="en-US"/>
              </w:rPr>
              <w:t>&gt; 21 p. d.</w:t>
            </w:r>
          </w:p>
        </w:tc>
        <w:tc>
          <w:tcPr>
            <w:tcW w:w="0" w:type="auto"/>
            <w:gridSpan w:val="2"/>
            <w:vMerge/>
            <w:vAlign w:val="center"/>
          </w:tcPr>
          <w:p w14:paraId="528FE73F" w14:textId="77777777" w:rsidR="00676CC9" w:rsidRDefault="00676CC9" w:rsidP="00504116"/>
        </w:tc>
      </w:tr>
      <w:tr w:rsidR="000F400F" w14:paraId="295B4A91" w14:textId="77777777" w:rsidTr="12F4F2B6">
        <w:trPr>
          <w:gridAfter w:val="1"/>
          <w:wAfter w:w="18" w:type="dxa"/>
          <w:trHeight w:val="300"/>
        </w:trPr>
        <w:tc>
          <w:tcPr>
            <w:tcW w:w="9462"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20EE1B" w14:textId="7EA3EAC5" w:rsidR="000F400F" w:rsidRDefault="000F400F" w:rsidP="00504116">
            <w:r w:rsidRPr="6D97DBFD">
              <w:rPr>
                <w:b/>
                <w:bCs/>
                <w:i/>
                <w:iCs/>
              </w:rPr>
              <w:t>Dobou vyřešení v pracovních dnech</w:t>
            </w:r>
            <w:r w:rsidRPr="6D97DBFD">
              <w:rPr>
                <w:i/>
                <w:iCs/>
              </w:rPr>
              <w:t xml:space="preserve"> se myslí čas, který uplyne od nahlášení Incidentu do Evidenčního systému požadavků do doby jeho odstranění v</w:t>
            </w:r>
            <w:r w:rsidR="6CC71141" w:rsidRPr="6D97DBFD">
              <w:rPr>
                <w:i/>
                <w:iCs/>
              </w:rPr>
              <w:t xml:space="preserve">e </w:t>
            </w:r>
            <w:r w:rsidRPr="6D97DBFD">
              <w:rPr>
                <w:i/>
                <w:iCs/>
              </w:rPr>
              <w:t xml:space="preserve">dnech od 8:00 do 17:00, tzn. například incident Kat. A nahlášený v pracovní pátek ve 12hod. je nutno vyřešit ve lhůtě SLA do 12 h, tj. do </w:t>
            </w:r>
            <w:r w:rsidR="7AB2855A" w:rsidRPr="6D97DBFD">
              <w:rPr>
                <w:i/>
                <w:iCs/>
              </w:rPr>
              <w:t>pátku 2</w:t>
            </w:r>
            <w:r w:rsidR="13847204" w:rsidRPr="6D97DBFD">
              <w:rPr>
                <w:i/>
                <w:iCs/>
              </w:rPr>
              <w:t>4 hod.</w:t>
            </w:r>
            <w:r w:rsidRPr="6D97DBFD">
              <w:rPr>
                <w:i/>
                <w:iCs/>
              </w:rPr>
              <w:t>., nebo například incident Kat. B nahlášený v pracovní pátek ve 12hod. je nutno vyřešit ve lhůtě SLA do 3 d (do 3 pracovních dní), tj. do nejbližší středy do 12hod. (pokud jsou pondělí, úterý, středa pracovní dny). Do doby vyřešení není započítáván čas čekání na přímo související a nezbytnou součinnost Zadavatele nebo ostatní Dodavatele Zadavatele.</w:t>
            </w:r>
            <w:r>
              <w:t> </w:t>
            </w:r>
          </w:p>
        </w:tc>
      </w:tr>
      <w:tr w:rsidR="000F400F" w14:paraId="666A479C" w14:textId="77777777" w:rsidTr="12F4F2B6">
        <w:trPr>
          <w:gridAfter w:val="1"/>
          <w:wAfter w:w="18" w:type="dxa"/>
          <w:trHeight w:val="300"/>
        </w:trPr>
        <w:tc>
          <w:tcPr>
            <w:tcW w:w="17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2E485E77" w14:textId="4937E760" w:rsidR="000F400F" w:rsidRDefault="280A71C4" w:rsidP="00504116">
            <w:r>
              <w:t xml:space="preserve">Servisní </w:t>
            </w:r>
            <w:r w:rsidR="000F400F">
              <w:t>okno </w:t>
            </w:r>
          </w:p>
        </w:tc>
        <w:tc>
          <w:tcPr>
            <w:tcW w:w="7757"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295CC124" w14:textId="69B4D60D" w:rsidR="000F400F" w:rsidRDefault="000F400F" w:rsidP="00504116">
            <w:pPr>
              <w:jc w:val="center"/>
            </w:pPr>
            <w:r>
              <w:t>Kdykoliv mimo dobu Dostupnosti</w:t>
            </w:r>
            <w:r w:rsidR="0A2D248C">
              <w:t xml:space="preserve"> v Servisní </w:t>
            </w:r>
            <w:r w:rsidR="3B999578">
              <w:t>době</w:t>
            </w:r>
          </w:p>
        </w:tc>
      </w:tr>
      <w:tr w:rsidR="000F400F" w14:paraId="33FE1F04" w14:textId="77777777" w:rsidTr="12F4F2B6">
        <w:trPr>
          <w:gridAfter w:val="1"/>
          <w:wAfter w:w="18" w:type="dxa"/>
          <w:trHeight w:val="300"/>
        </w:trPr>
        <w:tc>
          <w:tcPr>
            <w:tcW w:w="9462"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4A1B18" w14:textId="0E242561" w:rsidR="000F400F" w:rsidRDefault="3B999578" w:rsidP="00504116">
            <w:pPr>
              <w:keepNext/>
            </w:pPr>
            <w:r w:rsidRPr="31906D3D">
              <w:rPr>
                <w:b/>
                <w:bCs/>
                <w:i/>
                <w:iCs/>
              </w:rPr>
              <w:t xml:space="preserve">Servisním </w:t>
            </w:r>
            <w:r w:rsidR="000F400F" w:rsidRPr="31906D3D">
              <w:rPr>
                <w:b/>
                <w:bCs/>
                <w:i/>
                <w:iCs/>
              </w:rPr>
              <w:t xml:space="preserve">oknem </w:t>
            </w:r>
            <w:r w:rsidR="000F400F" w:rsidRPr="31906D3D">
              <w:rPr>
                <w:i/>
                <w:iCs/>
              </w:rPr>
              <w:t xml:space="preserve">se myslí odstávka, tj. povolené okno nedostupnosti </w:t>
            </w:r>
            <w:r w:rsidR="00CA594A" w:rsidRPr="31906D3D">
              <w:rPr>
                <w:i/>
                <w:iCs/>
              </w:rPr>
              <w:t>ubytovacího systému</w:t>
            </w:r>
            <w:r w:rsidR="000F400F" w:rsidRPr="31906D3D">
              <w:rPr>
                <w:i/>
                <w:iCs/>
              </w:rPr>
              <w:t xml:space="preserve">, kdy probíhá údržba, nasazování novější </w:t>
            </w:r>
            <w:proofErr w:type="gramStart"/>
            <w:r w:rsidR="000F400F" w:rsidRPr="31906D3D">
              <w:rPr>
                <w:i/>
                <w:iCs/>
              </w:rPr>
              <w:t>verze,</w:t>
            </w:r>
            <w:proofErr w:type="gramEnd"/>
            <w:r w:rsidR="000F400F" w:rsidRPr="31906D3D">
              <w:rPr>
                <w:i/>
                <w:iCs/>
              </w:rPr>
              <w:t xml:space="preserve"> apod. Případnou nedostupnost v </w:t>
            </w:r>
            <w:r w:rsidR="6A5C9659" w:rsidRPr="31906D3D">
              <w:rPr>
                <w:i/>
                <w:iCs/>
              </w:rPr>
              <w:t xml:space="preserve">Servisním </w:t>
            </w:r>
            <w:r w:rsidR="000F400F" w:rsidRPr="31906D3D">
              <w:rPr>
                <w:i/>
                <w:iCs/>
              </w:rPr>
              <w:t xml:space="preserve">okně je nutno min. týden předem nahlásit </w:t>
            </w:r>
            <w:r w:rsidR="00CA594A" w:rsidRPr="31906D3D">
              <w:rPr>
                <w:i/>
                <w:iCs/>
              </w:rPr>
              <w:t>Zadavateli</w:t>
            </w:r>
            <w:r w:rsidR="000F400F" w:rsidRPr="31906D3D">
              <w:rPr>
                <w:i/>
                <w:iCs/>
              </w:rPr>
              <w:t xml:space="preserve"> s uvedením předpokládané doby nedostupnosti, nebo odsouhlasit pravidelné </w:t>
            </w:r>
            <w:r w:rsidR="049A54A5" w:rsidRPr="31906D3D">
              <w:rPr>
                <w:i/>
                <w:iCs/>
              </w:rPr>
              <w:t xml:space="preserve">Servisní </w:t>
            </w:r>
            <w:r w:rsidR="000F400F" w:rsidRPr="31906D3D">
              <w:rPr>
                <w:i/>
                <w:iCs/>
              </w:rPr>
              <w:t>okno, a tato nedostupnost se nezapočítává do SLA parametru dostupnost</w:t>
            </w:r>
            <w:r w:rsidR="166F4A40" w:rsidRPr="31906D3D">
              <w:rPr>
                <w:i/>
                <w:iCs/>
              </w:rPr>
              <w:t>i</w:t>
            </w:r>
            <w:r w:rsidR="000F400F" w:rsidRPr="31906D3D">
              <w:rPr>
                <w:i/>
                <w:iCs/>
              </w:rPr>
              <w:t xml:space="preserve"> </w:t>
            </w:r>
            <w:r w:rsidR="00C613EF" w:rsidRPr="31906D3D">
              <w:rPr>
                <w:i/>
                <w:iCs/>
              </w:rPr>
              <w:t>ubytovacího systému</w:t>
            </w:r>
            <w:r w:rsidR="000F400F" w:rsidRPr="31906D3D">
              <w:rPr>
                <w:i/>
                <w:iCs/>
              </w:rPr>
              <w:t>.</w:t>
            </w:r>
            <w:r w:rsidR="000F400F">
              <w:t> </w:t>
            </w:r>
          </w:p>
        </w:tc>
      </w:tr>
    </w:tbl>
    <w:p w14:paraId="36F8B83E" w14:textId="77777777" w:rsidR="000F400F" w:rsidRDefault="000F400F" w:rsidP="000F400F">
      <w:pPr>
        <w:pStyle w:val="Titulek"/>
      </w:pPr>
      <w:bookmarkStart w:id="13" w:name="_Toc198826725"/>
      <w:r>
        <w:t xml:space="preserve">Tabulka </w:t>
      </w:r>
      <w:r>
        <w:fldChar w:fldCharType="begin"/>
      </w:r>
      <w:r>
        <w:instrText xml:space="preserve"> SEQ Tabulka \* ARABIC </w:instrText>
      </w:r>
      <w:r>
        <w:fldChar w:fldCharType="separate"/>
      </w:r>
      <w:r>
        <w:t>1</w:t>
      </w:r>
      <w:r>
        <w:fldChar w:fldCharType="end"/>
      </w:r>
      <w:r>
        <w:t xml:space="preserve"> - SLA Parametry</w:t>
      </w:r>
      <w:bookmarkEnd w:id="13"/>
    </w:p>
    <w:p w14:paraId="7EC0E98D" w14:textId="223899A7" w:rsidR="000F400F" w:rsidRDefault="000F400F" w:rsidP="000F400F">
      <w:r>
        <w:lastRenderedPageBreak/>
        <w:t xml:space="preserve">Zařazení </w:t>
      </w:r>
      <w:r w:rsidR="67ADD1FF">
        <w:t xml:space="preserve">Chyby </w:t>
      </w:r>
      <w:r>
        <w:t>do jednotlivých kategorií určuje Zadavatel. Vyplyne-li z objektivních skutečností potřeba lhůty delší, než je stanovena u jednotlivých kategorií, lze písemně dohodnout lhůtu delší. Za objektivní skutečnosti lze považovat zásah vyšší moci, chybnou funkci operačních a databázových platforem.</w:t>
      </w:r>
    </w:p>
    <w:p w14:paraId="49CCCDEB" w14:textId="77777777" w:rsidR="000F400F" w:rsidRDefault="000F400F" w:rsidP="000F400F">
      <w:r>
        <w:t>Požadavek na servisní zásah se považuje za nahlášený okamžikem jeho zapsání do HelpDesk, nebo okamžikem jeho telefonického zadání.</w:t>
      </w:r>
    </w:p>
    <w:p w14:paraId="51048869" w14:textId="77777777" w:rsidR="000F400F" w:rsidRDefault="000F400F" w:rsidP="000F400F">
      <w:r>
        <w:t>Systém Servisní podpory musí Zadavateli poskytovat přehled o aktuálně nahlášených požadavcích, jejich stavu a aktuálním způsobu jejich řešení. Systém bude objednateli zasílat upozornění o změně stavu jeho požadavku (např. zadaný, v řešení, uzavřený, …) a musí Zadavateli umožnit schvalování uzavření nahlášeného požadavku.</w:t>
      </w:r>
    </w:p>
    <w:p w14:paraId="35F20E65" w14:textId="77777777" w:rsidR="000F400F" w:rsidRDefault="000F400F" w:rsidP="000F400F">
      <w:r>
        <w:t>Systém Servisní podpory musí poskytovat Zadavateli přístup i k databázi uzavřených požadavků a způsobu jejich řešení, který bude poskytovat podrobné údaje o historii požadavků od jejich nahlášení, po jejich vyřešení.</w:t>
      </w:r>
    </w:p>
    <w:p w14:paraId="1DC41202" w14:textId="1D7C5B2F" w:rsidR="5686C419" w:rsidRDefault="000F400F" w:rsidP="000F400F">
      <w:r>
        <w:t>Reporting využívání služeb HelpDesk a Hotline bude prováděn ve čtvrtletních intervalech.</w:t>
      </w:r>
    </w:p>
    <w:p w14:paraId="72AA0096" w14:textId="2E0B363E" w:rsidR="49884E58" w:rsidRDefault="49884E58"/>
    <w:p w14:paraId="387B3EC1" w14:textId="6C139259" w:rsidR="289A25D8" w:rsidRDefault="289A25D8" w:rsidP="49884E58">
      <w:pPr>
        <w:rPr>
          <w:b/>
          <w:bCs/>
        </w:rPr>
      </w:pPr>
      <w:r w:rsidRPr="49884E58">
        <w:rPr>
          <w:b/>
          <w:bCs/>
        </w:rPr>
        <w:t>Dostupnost systému</w:t>
      </w:r>
    </w:p>
    <w:p w14:paraId="784B06D3" w14:textId="7AA774B1" w:rsidR="289A25D8" w:rsidRDefault="289A25D8" w:rsidP="49884E58">
      <w:pPr>
        <w:spacing w:before="0" w:after="160" w:line="276" w:lineRule="auto"/>
      </w:pPr>
      <w:r w:rsidRPr="49884E58">
        <w:t>Dostupnost ubytovacího systému se vyjadřuje procentuálním poměrem, který se počítá podle následujícího vzorce</w:t>
      </w:r>
      <w:r w:rsidR="084D9AAB" w:rsidRPr="49884E58">
        <w:t xml:space="preserve"> s tím, že výsledek se zaokrouhluje na jedno desetinné místo dle pravidel zaokrouhlování</w:t>
      </w:r>
      <w:r w:rsidRPr="49884E58">
        <w:t>:</w:t>
      </w:r>
    </w:p>
    <w:p w14:paraId="22D2C63D" w14:textId="35D1C5E3" w:rsidR="289A25D8" w:rsidRDefault="289A25D8" w:rsidP="49884E58">
      <w:pPr>
        <w:spacing w:before="0" w:after="160" w:line="276" w:lineRule="auto"/>
      </w:pPr>
      <w:r>
        <w:rPr>
          <w:noProof/>
        </w:rPr>
        <w:drawing>
          <wp:inline distT="0" distB="0" distL="0" distR="0" wp14:anchorId="7B0EA3B5" wp14:editId="20756DBA">
            <wp:extent cx="4905375" cy="409575"/>
            <wp:effectExtent l="0" t="0" r="0" b="0"/>
            <wp:docPr id="12451782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178251" name=""/>
                    <pic:cNvPicPr/>
                  </pic:nvPicPr>
                  <pic:blipFill>
                    <a:blip r:embed="rId12">
                      <a:extLst>
                        <a:ext uri="{28A0092B-C50C-407E-A947-70E740481C1C}">
                          <a14:useLocalDpi xmlns:a14="http://schemas.microsoft.com/office/drawing/2010/main" val="0"/>
                        </a:ext>
                      </a:extLst>
                    </a:blip>
                    <a:stretch>
                      <a:fillRect/>
                    </a:stretch>
                  </pic:blipFill>
                  <pic:spPr>
                    <a:xfrm>
                      <a:off x="0" y="0"/>
                      <a:ext cx="4905375" cy="409575"/>
                    </a:xfrm>
                    <a:prstGeom prst="rect">
                      <a:avLst/>
                    </a:prstGeom>
                  </pic:spPr>
                </pic:pic>
              </a:graphicData>
            </a:graphic>
          </wp:inline>
        </w:drawing>
      </w:r>
    </w:p>
    <w:p w14:paraId="4FE62990" w14:textId="3BC169DD" w:rsidR="289A25D8" w:rsidRDefault="289A25D8" w:rsidP="49884E58">
      <w:r w:rsidRPr="49884E58">
        <w:rPr>
          <w:u w:val="single"/>
        </w:rPr>
        <w:t>Celkový čas v hodnoceném období</w:t>
      </w:r>
      <w:r w:rsidRPr="49884E58">
        <w:t xml:space="preserve"> znamená celkový počet minut v kalendářním měsíci, resp. čtvrtletí (dle vyhodnocovacího období stanoveného ve smlouvě).</w:t>
      </w:r>
    </w:p>
    <w:p w14:paraId="22820B7A" w14:textId="655E869D" w:rsidR="289A25D8" w:rsidRDefault="289A25D8" w:rsidP="49884E58">
      <w:r w:rsidRPr="49884E58">
        <w:rPr>
          <w:u w:val="single"/>
        </w:rPr>
        <w:t>Nedostupnost znamená</w:t>
      </w:r>
      <w:r w:rsidRPr="49884E58">
        <w:t xml:space="preserve"> součet minut v hodnoceném období, kdy byl Software ve stavu Nedostupnosti.</w:t>
      </w:r>
    </w:p>
    <w:p w14:paraId="6767A026" w14:textId="47237AAF" w:rsidR="289A25D8" w:rsidRDefault="289A25D8" w:rsidP="49884E58">
      <w:r w:rsidRPr="49884E58">
        <w:t>Dodavatel je povinen vést evidenci a reporty o dostupnosti systému a předkládat je Zadavateli po skončení každého hodnoceného období. Zadavatel je oprávněn tuto evidenci ověřit vlastním měřením nebo prostřednictvím třetí osoby.</w:t>
      </w:r>
    </w:p>
    <w:p w14:paraId="706AA12F" w14:textId="2D397476" w:rsidR="49884E58" w:rsidRDefault="49884E58" w:rsidP="49884E58"/>
    <w:p w14:paraId="09648E54" w14:textId="41FDAD31" w:rsidR="49884E58" w:rsidRDefault="49884E58"/>
    <w:sectPr w:rsidR="49884E58" w:rsidSect="00457864">
      <w:headerReference w:type="default" r:id="rId13"/>
      <w:footerReference w:type="default" r:id="rId14"/>
      <w:headerReference w:type="first" r:id="rId15"/>
      <w:footerReference w:type="first" r:id="rId16"/>
      <w:pgSz w:w="11906" w:h="16838" w:code="9"/>
      <w:pgMar w:top="1440" w:right="1080" w:bottom="1440" w:left="10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15415" w14:textId="77777777" w:rsidR="00110273" w:rsidRDefault="00110273" w:rsidP="005B65A2">
      <w:pPr>
        <w:spacing w:before="0" w:after="0" w:line="240" w:lineRule="auto"/>
      </w:pPr>
      <w:r>
        <w:separator/>
      </w:r>
    </w:p>
    <w:p w14:paraId="3D536EA3" w14:textId="77777777" w:rsidR="00110273" w:rsidRDefault="00110273"/>
    <w:p w14:paraId="44C84838" w14:textId="77777777" w:rsidR="00110273" w:rsidRDefault="00110273" w:rsidP="001526CB"/>
  </w:endnote>
  <w:endnote w:type="continuationSeparator" w:id="0">
    <w:p w14:paraId="2E8D7494" w14:textId="77777777" w:rsidR="00110273" w:rsidRDefault="00110273" w:rsidP="005B65A2">
      <w:pPr>
        <w:spacing w:before="0" w:after="0" w:line="240" w:lineRule="auto"/>
      </w:pPr>
      <w:r>
        <w:continuationSeparator/>
      </w:r>
    </w:p>
    <w:p w14:paraId="03BE0B17" w14:textId="77777777" w:rsidR="00110273" w:rsidRDefault="00110273"/>
    <w:p w14:paraId="2CBC231C" w14:textId="77777777" w:rsidR="00110273" w:rsidRDefault="00110273" w:rsidP="001526CB"/>
  </w:endnote>
  <w:endnote w:type="continuationNotice" w:id="1">
    <w:p w14:paraId="185635A1" w14:textId="77777777" w:rsidR="00110273" w:rsidRDefault="001102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rclays Sans">
    <w:panose1 w:val="00000000000000000000"/>
    <w:charset w:val="00"/>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Bold">
    <w:altName w:val="Montserra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14841" w14:textId="3F7990B4" w:rsidR="007D4463" w:rsidRPr="007D4463" w:rsidRDefault="0040662E" w:rsidP="007D4463">
    <w:pPr>
      <w:tabs>
        <w:tab w:val="left" w:pos="823"/>
        <w:tab w:val="right" w:pos="13950"/>
      </w:tabs>
      <w:rPr>
        <w:color w:val="00204F" w:themeColor="text2"/>
      </w:rPr>
    </w:pPr>
    <w:r w:rsidRPr="00E3762B">
      <w:rPr>
        <w:i/>
        <w:iCs/>
        <w:noProof/>
        <w:color w:val="00204F" w:themeColor="text2"/>
      </w:rPr>
      <mc:AlternateContent>
        <mc:Choice Requires="wps">
          <w:drawing>
            <wp:anchor distT="0" distB="0" distL="114300" distR="114300" simplePos="0" relativeHeight="251658247" behindDoc="0" locked="0" layoutInCell="1" allowOverlap="1" wp14:anchorId="4DBD1454" wp14:editId="51FE8B04">
              <wp:simplePos x="0" y="0"/>
              <wp:positionH relativeFrom="margin">
                <wp:posOffset>-1043940</wp:posOffset>
              </wp:positionH>
              <wp:positionV relativeFrom="paragraph">
                <wp:posOffset>-327025</wp:posOffset>
              </wp:positionV>
              <wp:extent cx="1439545" cy="839470"/>
              <wp:effectExtent l="0" t="4762" r="3492" b="3493"/>
              <wp:wrapNone/>
              <wp:docPr id="1329916019" name="Isosceles Triangle 1329916019"/>
              <wp:cNvGraphicFramePr/>
              <a:graphic xmlns:a="http://schemas.openxmlformats.org/drawingml/2006/main">
                <a:graphicData uri="http://schemas.microsoft.com/office/word/2010/wordprocessingShape">
                  <wps:wsp>
                    <wps:cNvSpPr/>
                    <wps:spPr>
                      <a:xfrm rot="16200000" flipV="1">
                        <a:off x="0" y="0"/>
                        <a:ext cx="1439545" cy="839470"/>
                      </a:xfrm>
                      <a:prstGeom prst="triangle">
                        <a:avLst>
                          <a:gd name="adj" fmla="val 64211"/>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B5DBF4" w14:textId="77777777" w:rsidR="007D4463" w:rsidRPr="00285C17" w:rsidRDefault="007D4463" w:rsidP="00F066FC"/>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4DBD145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29916019" o:spid="_x0000_s1027" type="#_x0000_t5" style="position:absolute;margin-left:-82.2pt;margin-top:-25.75pt;width:113.35pt;height:66.1pt;rotation:90;flip:y;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" adj="13870" fillcolor="#00204f [3215]" stroked="f" strokeweight="1pt">
              <v:textbox>
                <w:txbxContent>
                  <w:p w14:paraId="6AB5DBF4" w14:textId="77777777" w:rsidR="007D4463" w:rsidRPr="00285C17" w:rsidRDefault="007D4463" w:rsidP="00F066FC"/>
                </w:txbxContent>
              </v:textbox>
              <w10:wrap anchorx="margin"/>
            </v:shape>
          </w:pict>
        </mc:Fallback>
      </mc:AlternateContent>
    </w:r>
    <w:r w:rsidR="007D4463" w:rsidRPr="00E3762B">
      <w:rPr>
        <w:noProof/>
        <w:color w:val="00204F" w:themeColor="text2"/>
        <w:sz w:val="18"/>
        <w:szCs w:val="18"/>
      </w:rPr>
      <w:tab/>
    </w:r>
    <w:r w:rsidR="007D4463">
      <w:rPr>
        <w:noProof/>
        <w:color w:val="00204F" w:themeColor="text2"/>
        <w:sz w:val="18"/>
        <w:szCs w:val="18"/>
      </w:rPr>
      <w:tab/>
    </w:r>
    <w:r w:rsidR="007D4463" w:rsidRPr="00E3762B">
      <w:rPr>
        <w:noProof/>
        <w:color w:val="00204F" w:themeColor="text2"/>
        <w:sz w:val="18"/>
        <w:szCs w:val="18"/>
      </w:rPr>
      <w:t xml:space="preserve">   | </w:t>
    </w:r>
    <w:r w:rsidR="007D4463">
      <w:rPr>
        <w:noProof/>
        <w:color w:val="00204F" w:themeColor="text2"/>
        <w:sz w:val="18"/>
        <w:szCs w:val="18"/>
      </w:rPr>
      <w:t>strana</w:t>
    </w:r>
    <w:r w:rsidR="007D4463" w:rsidRPr="00E3762B">
      <w:rPr>
        <w:noProof/>
        <w:color w:val="00204F" w:themeColor="text2"/>
        <w:sz w:val="18"/>
        <w:szCs w:val="18"/>
      </w:rPr>
      <w:t xml:space="preserve"> </w:t>
    </w:r>
    <w:r w:rsidR="007D4463" w:rsidRPr="00E3762B">
      <w:rPr>
        <w:noProof/>
        <w:color w:val="00204F" w:themeColor="text2"/>
        <w:sz w:val="18"/>
        <w:szCs w:val="18"/>
      </w:rPr>
      <w:fldChar w:fldCharType="begin"/>
    </w:r>
    <w:r w:rsidR="007D4463" w:rsidRPr="00E3762B">
      <w:rPr>
        <w:noProof/>
        <w:color w:val="00204F" w:themeColor="text2"/>
        <w:sz w:val="18"/>
        <w:szCs w:val="18"/>
      </w:rPr>
      <w:instrText xml:space="preserve"> PAGE   \* MERGEFORMAT </w:instrText>
    </w:r>
    <w:r w:rsidR="007D4463" w:rsidRPr="00E3762B">
      <w:rPr>
        <w:noProof/>
        <w:color w:val="00204F" w:themeColor="text2"/>
        <w:sz w:val="18"/>
        <w:szCs w:val="18"/>
      </w:rPr>
      <w:fldChar w:fldCharType="separate"/>
    </w:r>
    <w:r w:rsidR="007D4463" w:rsidRPr="00E3762B">
      <w:rPr>
        <w:noProof/>
        <w:color w:val="00204F" w:themeColor="text2"/>
        <w:sz w:val="18"/>
        <w:szCs w:val="18"/>
      </w:rPr>
      <w:t>2</w:t>
    </w:r>
    <w:r w:rsidR="007D4463" w:rsidRPr="00E3762B">
      <w:rPr>
        <w:noProof/>
        <w:color w:val="00204F" w:themeColor="text2"/>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48371" w14:textId="7B4CDB64" w:rsidR="007D4463" w:rsidRPr="00E972B1" w:rsidRDefault="007D4463" w:rsidP="00E972B1">
    <w:pPr>
      <w:tabs>
        <w:tab w:val="right" w:pos="10080"/>
      </w:tabs>
      <w:rPr>
        <w:color w:val="00204F" w:themeColor="text2"/>
        <w:sz w:val="18"/>
        <w:szCs w:val="18"/>
      </w:rPr>
    </w:pPr>
    <w:r w:rsidRPr="00E3762B">
      <w:rPr>
        <w:i/>
        <w:iCs/>
        <w:noProof/>
        <w:color w:val="00204F" w:themeColor="text2"/>
      </w:rPr>
      <mc:AlternateContent>
        <mc:Choice Requires="wps">
          <w:drawing>
            <wp:anchor distT="0" distB="0" distL="114300" distR="114300" simplePos="0" relativeHeight="251658245" behindDoc="0" locked="0" layoutInCell="1" allowOverlap="1" wp14:anchorId="44FFF44B" wp14:editId="2A4BBF6F">
              <wp:simplePos x="0" y="0"/>
              <wp:positionH relativeFrom="margin">
                <wp:posOffset>-1160903</wp:posOffset>
              </wp:positionH>
              <wp:positionV relativeFrom="paragraph">
                <wp:posOffset>-223837</wp:posOffset>
              </wp:positionV>
              <wp:extent cx="1439545" cy="839470"/>
              <wp:effectExtent l="0" t="4762" r="3492" b="3493"/>
              <wp:wrapNone/>
              <wp:docPr id="2065704599" name="Isosceles Triangle 2065704599"/>
              <wp:cNvGraphicFramePr/>
              <a:graphic xmlns:a="http://schemas.openxmlformats.org/drawingml/2006/main">
                <a:graphicData uri="http://schemas.microsoft.com/office/word/2010/wordprocessingShape">
                  <wps:wsp>
                    <wps:cNvSpPr/>
                    <wps:spPr>
                      <a:xfrm rot="16200000" flipV="1">
                        <a:off x="0" y="0"/>
                        <a:ext cx="1439545" cy="839470"/>
                      </a:xfrm>
                      <a:prstGeom prst="triangle">
                        <a:avLst>
                          <a:gd name="adj" fmla="val 64211"/>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34A00D" w14:textId="77777777" w:rsidR="007D4463" w:rsidRPr="00285C17" w:rsidRDefault="007D4463" w:rsidP="007D4463"/>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44FFF44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065704599" o:spid="_x0000_s1032" type="#_x0000_t5" style="position:absolute;margin-left:-91.4pt;margin-top:-17.6pt;width:113.35pt;height:66.1pt;rotation:90;flip:y;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" adj="13870" fillcolor="#6ec1e4 [3205]" stroked="f" strokeweight="1pt">
              <v:textbox>
                <w:txbxContent>
                  <w:p w14:paraId="5934A00D" w14:textId="77777777" w:rsidR="007D4463" w:rsidRPr="00285C17" w:rsidRDefault="007D4463" w:rsidP="007D4463"/>
                </w:txbxContent>
              </v:textbox>
              <w10:wrap anchorx="margin"/>
            </v:shape>
          </w:pict>
        </mc:Fallback>
      </mc:AlternateContent>
    </w:r>
    <w:r w:rsidRPr="00E3762B">
      <w:rPr>
        <w:noProof/>
        <w:color w:val="00204F" w:themeColor="text2"/>
      </w:rPr>
      <w:tab/>
    </w:r>
    <w:r w:rsidRPr="00E3762B">
      <w:rPr>
        <w:noProof/>
        <w:color w:val="00204F" w:themeColor="text2"/>
        <w:position w:val="-12"/>
      </w:rPr>
      <w:drawing>
        <wp:inline distT="0" distB="0" distL="0" distR="0" wp14:anchorId="36FBC52A" wp14:editId="73C7ACCE">
          <wp:extent cx="182880" cy="182880"/>
          <wp:effectExtent l="0" t="0" r="0" b="7620"/>
          <wp:docPr id="3981" name="Graphic 1790351555"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030518" name="Graphic 1503030518" descr="Marker with solid fil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2880" cy="182880"/>
                  </a:xfrm>
                  <a:prstGeom prst="rect">
                    <a:avLst/>
                  </a:prstGeom>
                </pic:spPr>
              </pic:pic>
            </a:graphicData>
          </a:graphic>
        </wp:inline>
      </w:drawing>
    </w:r>
    <w:r w:rsidRPr="6D776062">
      <w:rPr>
        <w:color w:val="00204F" w:themeColor="text2"/>
        <w:sz w:val="18"/>
        <w:szCs w:val="18"/>
      </w:rPr>
      <w:t>Na Pankráci 1683/127, Praha 4</w:t>
    </w:r>
    <w:r w:rsidRPr="00E3762B">
      <w:rPr>
        <w:noProof/>
        <w:color w:val="00204F" w:themeColor="text2"/>
        <w:sz w:val="18"/>
        <w:szCs w:val="18"/>
      </w:rPr>
      <w:t xml:space="preserve"> |</w:t>
    </w:r>
    <w:r w:rsidRPr="6D776062">
      <w:rPr>
        <w:color w:val="00204F" w:themeColor="text2"/>
        <w:sz w:val="18"/>
        <w:szCs w:val="18"/>
      </w:rPr>
      <w:t xml:space="preserve"> </w:t>
    </w:r>
    <w:r w:rsidRPr="00E3762B">
      <w:rPr>
        <w:noProof/>
        <w:color w:val="00204F" w:themeColor="text2"/>
        <w:position w:val="-12"/>
      </w:rPr>
      <w:drawing>
        <wp:inline distT="0" distB="0" distL="0" distR="0" wp14:anchorId="4E3D3ECA" wp14:editId="1E9EB136">
          <wp:extent cx="182880" cy="182880"/>
          <wp:effectExtent l="0" t="0" r="7620" b="7620"/>
          <wp:docPr id="320335718" name="Graphic 743224536"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89349" name="Graphic 1608989349" descr="Internet with solid fill"/>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82880" cy="182880"/>
                  </a:xfrm>
                  <a:prstGeom prst="rect">
                    <a:avLst/>
                  </a:prstGeom>
                </pic:spPr>
              </pic:pic>
            </a:graphicData>
          </a:graphic>
        </wp:inline>
      </w:drawing>
    </w:r>
    <w:r w:rsidRPr="00E3762B">
      <w:rPr>
        <w:noProof/>
        <w:color w:val="00204F" w:themeColor="text2"/>
        <w:sz w:val="18"/>
        <w:szCs w:val="18"/>
      </w:rPr>
      <w:t xml:space="preserve"> </w:t>
    </w:r>
    <w:sdt>
      <w:sdtPr>
        <w:rPr>
          <w:noProof/>
          <w:color w:val="00204F" w:themeColor="text2"/>
          <w:sz w:val="18"/>
          <w:szCs w:val="18"/>
        </w:rPr>
        <w:alias w:val="Company Fax"/>
        <w:tag w:val=""/>
        <w:id w:val="1021134631"/>
        <w:placeholder>
          <w:docPart w:val="EB8D601E9A294859B1DC6E50D9037D07"/>
        </w:placeholder>
        <w:dataBinding w:prefixMappings="xmlns:ns0='http://schemas.microsoft.com/office/2006/coverPageProps' " w:xpath="/ns0:CoverPageProperties[1]/ns0:CompanyFax[1]" w:storeItemID="{55AF091B-3C7A-41E3-B477-F2FDAA23CFDA}"/>
        <w:text/>
      </w:sdtPr>
      <w:sdtContent>
        <w:r w:rsidR="00712389">
          <w:rPr>
            <w:noProof/>
            <w:color w:val="00204F" w:themeColor="text2"/>
            <w:sz w:val="18"/>
            <w:szCs w:val="18"/>
          </w:rPr>
          <w:t>www.s-boost.cz</w:t>
        </w:r>
      </w:sdtContent>
    </w:sdt>
    <w:r w:rsidRPr="00E3762B">
      <w:rPr>
        <w:noProof/>
        <w:color w:val="00204F" w:themeColor="text2"/>
        <w:sz w:val="18"/>
        <w:szCs w:val="18"/>
      </w:rPr>
      <w:t xml:space="preserve">  | </w:t>
    </w:r>
    <w:r>
      <w:rPr>
        <w:noProof/>
        <w:color w:val="00204F" w:themeColor="text2"/>
        <w:sz w:val="18"/>
        <w:szCs w:val="18"/>
      </w:rPr>
      <w:t>IČ:</w:t>
    </w:r>
    <w:r w:rsidRPr="00E3762B">
      <w:rPr>
        <w:noProof/>
        <w:color w:val="00204F" w:themeColor="text2"/>
        <w:sz w:val="18"/>
        <w:szCs w:val="18"/>
      </w:rPr>
      <w:t xml:space="preserve"> </w:t>
    </w:r>
    <w:sdt>
      <w:sdtPr>
        <w:rPr>
          <w:noProof/>
          <w:color w:val="00204F" w:themeColor="text2"/>
          <w:sz w:val="18"/>
          <w:szCs w:val="18"/>
        </w:rPr>
        <w:alias w:val="Company Phone"/>
        <w:tag w:val=""/>
        <w:id w:val="-88550835"/>
        <w:placeholder>
          <w:docPart w:val="4D44CBDC50434E418CC204F02F64F548"/>
        </w:placeholder>
        <w:dataBinding w:prefixMappings="xmlns:ns0='http://schemas.microsoft.com/office/2006/coverPageProps' " w:xpath="/ns0:CoverPageProperties[1]/ns0:CompanyPhone[1]" w:storeItemID="{55AF091B-3C7A-41E3-B477-F2FDAA23CFDA}"/>
        <w:text/>
      </w:sdtPr>
      <w:sdtContent>
        <w:r>
          <w:rPr>
            <w:noProof/>
            <w:color w:val="00204F" w:themeColor="text2"/>
            <w:sz w:val="18"/>
            <w:szCs w:val="18"/>
          </w:rPr>
          <w:t>046 46 674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912C8" w14:textId="77777777" w:rsidR="00110273" w:rsidRDefault="00110273" w:rsidP="005B65A2">
      <w:pPr>
        <w:spacing w:before="0" w:after="0" w:line="240" w:lineRule="auto"/>
      </w:pPr>
      <w:r>
        <w:separator/>
      </w:r>
    </w:p>
    <w:p w14:paraId="3FC25993" w14:textId="77777777" w:rsidR="00110273" w:rsidRDefault="00110273"/>
    <w:p w14:paraId="1DF341DC" w14:textId="77777777" w:rsidR="00110273" w:rsidRDefault="00110273" w:rsidP="001526CB"/>
  </w:footnote>
  <w:footnote w:type="continuationSeparator" w:id="0">
    <w:p w14:paraId="5BBA069B" w14:textId="77777777" w:rsidR="00110273" w:rsidRDefault="00110273" w:rsidP="005B65A2">
      <w:pPr>
        <w:spacing w:before="0" w:after="0" w:line="240" w:lineRule="auto"/>
      </w:pPr>
      <w:r>
        <w:continuationSeparator/>
      </w:r>
    </w:p>
    <w:p w14:paraId="0A9C4A3E" w14:textId="77777777" w:rsidR="00110273" w:rsidRDefault="00110273"/>
    <w:p w14:paraId="28D8EF83" w14:textId="77777777" w:rsidR="00110273" w:rsidRDefault="00110273" w:rsidP="001526CB"/>
  </w:footnote>
  <w:footnote w:type="continuationNotice" w:id="1">
    <w:p w14:paraId="506C0C3E" w14:textId="77777777" w:rsidR="00110273" w:rsidRDefault="0011027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C1DA" w14:textId="06E81F51" w:rsidR="007D4463" w:rsidRPr="00AE7755" w:rsidRDefault="006A65D9" w:rsidP="00D758DD">
    <w:pPr>
      <w:pStyle w:val="Zhlav"/>
      <w:tabs>
        <w:tab w:val="right" w:pos="9720"/>
      </w:tabs>
      <w:rPr>
        <w:i/>
        <w:iCs/>
        <w:noProof/>
        <w:color w:val="00204F" w:themeColor="text2"/>
      </w:rPr>
    </w:pPr>
    <w:r w:rsidRPr="00AE7755">
      <w:rPr>
        <w:i/>
        <w:iCs/>
        <w:noProof/>
        <w:color w:val="00204F" w:themeColor="text2"/>
      </w:rPr>
      <mc:AlternateContent>
        <mc:Choice Requires="wps">
          <w:drawing>
            <wp:anchor distT="0" distB="0" distL="114300" distR="114300" simplePos="0" relativeHeight="251658246" behindDoc="0" locked="0" layoutInCell="1" allowOverlap="1" wp14:anchorId="22AE670B" wp14:editId="291A0ABF">
              <wp:simplePos x="0" y="0"/>
              <wp:positionH relativeFrom="margin">
                <wp:posOffset>6250488</wp:posOffset>
              </wp:positionH>
              <wp:positionV relativeFrom="paragraph">
                <wp:posOffset>-82867</wp:posOffset>
              </wp:positionV>
              <wp:extent cx="768985" cy="558800"/>
              <wp:effectExtent l="0" t="9207" r="2857" b="2858"/>
              <wp:wrapNone/>
              <wp:docPr id="98742201" name="Isosceles Triangle 98742201"/>
              <wp:cNvGraphicFramePr/>
              <a:graphic xmlns:a="http://schemas.openxmlformats.org/drawingml/2006/main">
                <a:graphicData uri="http://schemas.microsoft.com/office/word/2010/wordprocessingShape">
                  <wps:wsp>
                    <wps:cNvSpPr/>
                    <wps:spPr>
                      <a:xfrm rot="5400000" flipH="1" flipV="1">
                        <a:off x="0" y="0"/>
                        <a:ext cx="768985" cy="558800"/>
                      </a:xfrm>
                      <a:prstGeom prst="triangl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7912BF" w14:textId="77777777" w:rsidR="007D4463" w:rsidRPr="00285C17" w:rsidRDefault="007D4463" w:rsidP="00285C17"/>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22AE670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8742201" o:spid="_x0000_s1026" type="#_x0000_t5" style="position:absolute;margin-left:492.15pt;margin-top:-6.5pt;width:60.55pt;height:44pt;rotation:90;flip:x y;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" fillcolor="#6ec1e4 [3205]" stroked="f" strokeweight="1pt">
              <v:textbox>
                <w:txbxContent>
                  <w:p w14:paraId="207912BF" w14:textId="77777777" w:rsidR="007D4463" w:rsidRPr="00285C17" w:rsidRDefault="007D4463" w:rsidP="00285C17"/>
                </w:txbxContent>
              </v:textbox>
              <w10:wrap anchorx="margin"/>
            </v:shape>
          </w:pict>
        </mc:Fallback>
      </mc:AlternateContent>
    </w:r>
    <w:r w:rsidR="007D4463" w:rsidRPr="00AE7755">
      <w:rPr>
        <w:b/>
        <w:bCs/>
        <w:noProof/>
        <w:color w:val="00204F" w:themeColor="text2"/>
      </w:rPr>
      <w:t xml:space="preserve"> </w:t>
    </w:r>
    <w:sdt>
      <w:sdtPr>
        <w:rPr>
          <w:i/>
          <w:iCs/>
          <w:noProof/>
          <w:color w:val="00204F" w:themeColor="text2"/>
        </w:rPr>
        <w:alias w:val="Subject"/>
        <w:tag w:val=""/>
        <w:id w:val="-1188524500"/>
        <w:placeholder>
          <w:docPart w:val="D21EE6AAD95A4C2F8703460A9B0B40DE"/>
        </w:placeholder>
        <w:dataBinding w:prefixMappings="xmlns:ns0='http://purl.org/dc/elements/1.1/' xmlns:ns1='http://schemas.openxmlformats.org/package/2006/metadata/core-properties' " w:xpath="/ns1:coreProperties[1]/ns0:subject[1]" w:storeItemID="{6C3C8BC8-F283-45AE-878A-BAB7291924A1}"/>
        <w:text/>
      </w:sdtPr>
      <w:sdtContent>
        <w:r w:rsidR="00B27A14">
          <w:rPr>
            <w:i/>
            <w:iCs/>
            <w:noProof/>
            <w:color w:val="00204F" w:themeColor="text2"/>
          </w:rPr>
          <w:t>NOVÝ UBYTOVACÍ SYSTÉM SÚZ VŠE V PRAZE</w:t>
        </w:r>
      </w:sdtContent>
    </w:sdt>
    <w:r w:rsidR="007D4463" w:rsidRPr="00AE7755">
      <w:rPr>
        <w:i/>
        <w:iCs/>
        <w:noProof/>
        <w:color w:val="00204F" w:themeColor="text2"/>
      </w:rPr>
      <w:t xml:space="preserve">   </w:t>
    </w:r>
  </w:p>
  <w:p w14:paraId="00538EDB" w14:textId="77777777" w:rsidR="007D4463" w:rsidRDefault="007D4463"/>
  <w:p w14:paraId="209C260D" w14:textId="77777777" w:rsidR="007D4463" w:rsidRDefault="007D4463" w:rsidP="001526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164B" w14:textId="77777777" w:rsidR="007D4463" w:rsidRDefault="007D4463" w:rsidP="005B65A2">
    <w:pPr>
      <w:pStyle w:val="Zhlav"/>
      <w:tabs>
        <w:tab w:val="right" w:pos="9720"/>
      </w:tabs>
      <w:jc w:val="right"/>
      <w:rPr>
        <w:i/>
        <w:iCs/>
        <w:noProof/>
        <w:color w:val="00204F" w:themeColor="text2"/>
      </w:rPr>
    </w:pPr>
    <w:r w:rsidRPr="0055735B">
      <w:rPr>
        <w:i/>
        <w:iCs/>
        <w:noProof/>
        <w:color w:val="7F7F7F" w:themeColor="text1" w:themeTint="80"/>
      </w:rPr>
      <mc:AlternateContent>
        <mc:Choice Requires="wps">
          <w:drawing>
            <wp:anchor distT="0" distB="0" distL="114300" distR="114300" simplePos="0" relativeHeight="251658244" behindDoc="0" locked="0" layoutInCell="1" allowOverlap="1" wp14:anchorId="76A59626" wp14:editId="497E2A3D">
              <wp:simplePos x="0" y="0"/>
              <wp:positionH relativeFrom="margin">
                <wp:posOffset>430530</wp:posOffset>
              </wp:positionH>
              <wp:positionV relativeFrom="paragraph">
                <wp:posOffset>-713740</wp:posOffset>
              </wp:positionV>
              <wp:extent cx="2412365" cy="1598295"/>
              <wp:effectExtent l="0" t="0" r="6985" b="1905"/>
              <wp:wrapNone/>
              <wp:docPr id="1249370012" name="Isosceles Triangle 1249370012"/>
              <wp:cNvGraphicFramePr/>
              <a:graphic xmlns:a="http://schemas.openxmlformats.org/drawingml/2006/main">
                <a:graphicData uri="http://schemas.microsoft.com/office/word/2010/wordprocessingShape">
                  <wps:wsp>
                    <wps:cNvSpPr/>
                    <wps:spPr>
                      <a:xfrm flipV="1">
                        <a:off x="0" y="0"/>
                        <a:ext cx="2412365" cy="1598295"/>
                      </a:xfrm>
                      <a:prstGeom prst="triangle">
                        <a:avLst>
                          <a:gd name="adj" fmla="val 79853"/>
                        </a:avLst>
                      </a:prstGeom>
                      <a:solidFill>
                        <a:schemeClr val="accent2">
                          <a:alpha val="69804"/>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F533EB" w14:textId="77777777" w:rsidR="007D4463" w:rsidRPr="00285C17" w:rsidRDefault="007D4463" w:rsidP="00E972B1"/>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76A5962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249370012" o:spid="_x0000_s1028" type="#_x0000_t5" style="position:absolute;left:0;text-align:left;margin-left:33.9pt;margin-top:-56.2pt;width:189.95pt;height:125.85pt;flip:y;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" adj="17248" fillcolor="#6ec1e4 [3205]" stroked="f" strokeweight="1pt">
              <v:fill opacity="45746f"/>
              <v:textbox>
                <w:txbxContent>
                  <w:p w14:paraId="47F533EB" w14:textId="77777777" w:rsidR="007D4463" w:rsidRPr="00285C17" w:rsidRDefault="007D4463" w:rsidP="00E972B1"/>
                </w:txbxContent>
              </v:textbox>
              <w10:wrap anchorx="margin"/>
            </v:shape>
          </w:pict>
        </mc:Fallback>
      </mc:AlternateContent>
    </w:r>
    <w:r w:rsidRPr="00E3762B">
      <w:rPr>
        <w:i/>
        <w:iCs/>
        <w:noProof/>
        <w:color w:val="00204F" w:themeColor="text2"/>
      </w:rPr>
      <mc:AlternateContent>
        <mc:Choice Requires="wps">
          <w:drawing>
            <wp:anchor distT="0" distB="0" distL="114300" distR="114300" simplePos="0" relativeHeight="251658241" behindDoc="1" locked="0" layoutInCell="1" allowOverlap="1" wp14:anchorId="08273883" wp14:editId="63AF9E9A">
              <wp:simplePos x="0" y="0"/>
              <wp:positionH relativeFrom="margin">
                <wp:posOffset>1299528</wp:posOffset>
              </wp:positionH>
              <wp:positionV relativeFrom="paragraph">
                <wp:posOffset>-1389698</wp:posOffset>
              </wp:positionV>
              <wp:extent cx="5693410" cy="6708775"/>
              <wp:effectExtent l="6667" t="0" r="9208" b="9207"/>
              <wp:wrapNone/>
              <wp:docPr id="1736909742" name="Isosceles Triangle 1736909742"/>
              <wp:cNvGraphicFramePr/>
              <a:graphic xmlns:a="http://schemas.openxmlformats.org/drawingml/2006/main">
                <a:graphicData uri="http://schemas.microsoft.com/office/word/2010/wordprocessingShape">
                  <wps:wsp>
                    <wps:cNvSpPr/>
                    <wps:spPr>
                      <a:xfrm rot="16200000" flipH="1">
                        <a:off x="0" y="0"/>
                        <a:ext cx="5693410" cy="6708775"/>
                      </a:xfrm>
                      <a:prstGeom prst="triangle">
                        <a:avLst>
                          <a:gd name="adj" fmla="val 0"/>
                        </a:avLst>
                      </a:prstGeom>
                      <a:blipFill dpi="0" rotWithShape="0">
                        <a:blip r:embed="rId1"/>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20B99B" w14:textId="77777777" w:rsidR="007D4463" w:rsidRPr="00285C17" w:rsidRDefault="007D4463" w:rsidP="002F59CD"/>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8273883" id="Isosceles Triangle 1736909742" o:spid="_x0000_s1029" type="#_x0000_t5" style="position:absolute;left:0;text-align:left;margin-left:102.35pt;margin-top:-109.45pt;width:448.3pt;height:528.25pt;rotation:90;flip:x;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" adj="0" stroked="f" strokeweight="1pt">
              <v:fill r:id="rId2" o:title="" recolor="t" type="frame"/>
              <v:textbox>
                <w:txbxContent>
                  <w:p w14:paraId="2F20B99B" w14:textId="77777777" w:rsidR="007D4463" w:rsidRPr="00285C17" w:rsidRDefault="007D4463" w:rsidP="002F59CD"/>
                </w:txbxContent>
              </v:textbox>
              <w10:wrap anchorx="margin"/>
            </v:shape>
          </w:pict>
        </mc:Fallback>
      </mc:AlternateContent>
    </w:r>
    <w:r w:rsidRPr="00E3762B">
      <w:rPr>
        <w:i/>
        <w:iCs/>
        <w:noProof/>
        <w:color w:val="00204F" w:themeColor="text2"/>
      </w:rPr>
      <mc:AlternateContent>
        <mc:Choice Requires="wps">
          <w:drawing>
            <wp:anchor distT="0" distB="0" distL="114300" distR="114300" simplePos="0" relativeHeight="251658242" behindDoc="1" locked="0" layoutInCell="1" allowOverlap="1" wp14:anchorId="63646FCE" wp14:editId="1F222753">
              <wp:simplePos x="0" y="0"/>
              <wp:positionH relativeFrom="margin">
                <wp:posOffset>1298893</wp:posOffset>
              </wp:positionH>
              <wp:positionV relativeFrom="paragraph">
                <wp:posOffset>-1393509</wp:posOffset>
              </wp:positionV>
              <wp:extent cx="5693410" cy="6708775"/>
              <wp:effectExtent l="6667" t="0" r="9208" b="9207"/>
              <wp:wrapNone/>
              <wp:docPr id="2056199533" name="Isosceles Triangle 2056199533"/>
              <wp:cNvGraphicFramePr/>
              <a:graphic xmlns:a="http://schemas.openxmlformats.org/drawingml/2006/main">
                <a:graphicData uri="http://schemas.microsoft.com/office/word/2010/wordprocessingShape">
                  <wps:wsp>
                    <wps:cNvSpPr/>
                    <wps:spPr>
                      <a:xfrm rot="16200000" flipH="1">
                        <a:off x="0" y="0"/>
                        <a:ext cx="5693410" cy="6708775"/>
                      </a:xfrm>
                      <a:prstGeom prst="triangle">
                        <a:avLst>
                          <a:gd name="adj" fmla="val 0"/>
                        </a:avLst>
                      </a:prstGeom>
                      <a:solidFill>
                        <a:srgbClr val="00204F">
                          <a:alpha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BA7E88" w14:textId="77777777" w:rsidR="007D4463" w:rsidRPr="00285C17" w:rsidRDefault="007D4463" w:rsidP="00E972B1"/>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3646FCE" id="Isosceles Triangle 2056199533" o:spid="_x0000_s1030" type="#_x0000_t5" style="position:absolute;left:0;text-align:left;margin-left:102.3pt;margin-top:-109.75pt;width:448.3pt;height:528.25pt;rotation:90;flip:x;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" adj="0" fillcolor="#00204f" stroked="f" strokeweight="1pt">
              <v:fill opacity="52428f"/>
              <v:textbox>
                <w:txbxContent>
                  <w:p w14:paraId="7DBA7E88" w14:textId="77777777" w:rsidR="007D4463" w:rsidRPr="00285C17" w:rsidRDefault="007D4463" w:rsidP="00E972B1"/>
                </w:txbxContent>
              </v:textbox>
              <w10:wrap anchorx="margin"/>
            </v:shape>
          </w:pict>
        </mc:Fallback>
      </mc:AlternateContent>
    </w:r>
  </w:p>
  <w:p w14:paraId="66CE2A83" w14:textId="77777777" w:rsidR="007D4463" w:rsidRDefault="007D4463" w:rsidP="005B65A2">
    <w:pPr>
      <w:pStyle w:val="Zhlav"/>
      <w:tabs>
        <w:tab w:val="right" w:pos="9720"/>
      </w:tabs>
      <w:rPr>
        <w:i/>
        <w:iCs/>
        <w:noProof/>
        <w:color w:val="00204F" w:themeColor="text2"/>
      </w:rPr>
    </w:pPr>
    <w:r>
      <w:rPr>
        <w:i/>
        <w:iCs/>
        <w:noProof/>
        <w:color w:val="00204F" w:themeColor="text2"/>
      </w:rPr>
      <w:drawing>
        <wp:anchor distT="0" distB="0" distL="114300" distR="114300" simplePos="0" relativeHeight="251658243" behindDoc="0" locked="0" layoutInCell="1" allowOverlap="1" wp14:anchorId="7C4B6DCB" wp14:editId="74C0125C">
          <wp:simplePos x="0" y="0"/>
          <wp:positionH relativeFrom="column">
            <wp:posOffset>3649980</wp:posOffset>
          </wp:positionH>
          <wp:positionV relativeFrom="paragraph">
            <wp:posOffset>157492</wp:posOffset>
          </wp:positionV>
          <wp:extent cx="2638490" cy="504825"/>
          <wp:effectExtent l="0" t="0" r="9525" b="0"/>
          <wp:wrapNone/>
          <wp:docPr id="1628382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36208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2638490" cy="504825"/>
                  </a:xfrm>
                  <a:prstGeom prst="rect">
                    <a:avLst/>
                  </a:prstGeom>
                </pic:spPr>
              </pic:pic>
            </a:graphicData>
          </a:graphic>
          <wp14:sizeRelH relativeFrom="page">
            <wp14:pctWidth>0</wp14:pctWidth>
          </wp14:sizeRelH>
          <wp14:sizeRelV relativeFrom="page">
            <wp14:pctHeight>0</wp14:pctHeight>
          </wp14:sizeRelV>
        </wp:anchor>
      </w:drawing>
    </w:r>
  </w:p>
  <w:p w14:paraId="0E41D9AE" w14:textId="77777777" w:rsidR="007D4463" w:rsidRPr="00B10F09" w:rsidRDefault="007D4463" w:rsidP="005B65A2">
    <w:pPr>
      <w:pStyle w:val="Zhlav"/>
      <w:tabs>
        <w:tab w:val="right" w:pos="9720"/>
      </w:tabs>
      <w:jc w:val="right"/>
      <w:rPr>
        <w:i/>
        <w:iCs/>
        <w:noProof/>
        <w:color w:val="A6A6A6" w:themeColor="background1" w:themeShade="A6"/>
      </w:rPr>
    </w:pPr>
  </w:p>
  <w:p w14:paraId="0F48A5E1" w14:textId="77777777" w:rsidR="007D4463" w:rsidRDefault="007D4463" w:rsidP="005B65A2">
    <w:pPr>
      <w:pStyle w:val="Zhlav"/>
    </w:pPr>
  </w:p>
  <w:p w14:paraId="71106F05" w14:textId="77777777" w:rsidR="007D4463" w:rsidRDefault="007D4463" w:rsidP="005B65A2">
    <w:pPr>
      <w:pStyle w:val="Zhlav"/>
    </w:pPr>
    <w:r>
      <w:t xml:space="preserve"> </w:t>
    </w:r>
  </w:p>
  <w:p w14:paraId="1E7FFB32" w14:textId="77777777" w:rsidR="007D4463" w:rsidRDefault="007D4463">
    <w:pPr>
      <w:pStyle w:val="Zhlav"/>
    </w:pPr>
    <w:r w:rsidRPr="0055735B">
      <w:rPr>
        <w:i/>
        <w:iCs/>
        <w:noProof/>
        <w:color w:val="7F7F7F" w:themeColor="text1" w:themeTint="80"/>
      </w:rPr>
      <mc:AlternateContent>
        <mc:Choice Requires="wps">
          <w:drawing>
            <wp:anchor distT="0" distB="0" distL="114300" distR="114300" simplePos="0" relativeHeight="251658240" behindDoc="0" locked="0" layoutInCell="1" allowOverlap="1" wp14:anchorId="078D38F4" wp14:editId="4FCEA0E9">
              <wp:simplePos x="0" y="0"/>
              <wp:positionH relativeFrom="margin">
                <wp:posOffset>5146506</wp:posOffset>
              </wp:positionH>
              <wp:positionV relativeFrom="paragraph">
                <wp:posOffset>1862138</wp:posOffset>
              </wp:positionV>
              <wp:extent cx="2160905" cy="1257300"/>
              <wp:effectExtent l="0" t="5397" r="5397" b="5398"/>
              <wp:wrapNone/>
              <wp:docPr id="196026351" name="Isosceles Triangle 196026351"/>
              <wp:cNvGraphicFramePr/>
              <a:graphic xmlns:a="http://schemas.openxmlformats.org/drawingml/2006/main">
                <a:graphicData uri="http://schemas.microsoft.com/office/word/2010/wordprocessingShape">
                  <wps:wsp>
                    <wps:cNvSpPr/>
                    <wps:spPr>
                      <a:xfrm rot="5400000" flipH="1" flipV="1">
                        <a:off x="0" y="0"/>
                        <a:ext cx="2160905" cy="1257300"/>
                      </a:xfrm>
                      <a:prstGeom prst="triangle">
                        <a:avLst/>
                      </a:prstGeom>
                      <a:solidFill>
                        <a:srgbClr val="1D8DB6">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7C64A9" w14:textId="77777777" w:rsidR="007D4463" w:rsidRPr="00285C17" w:rsidRDefault="007D4463" w:rsidP="00E972B1"/>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78D38F4" id="Isosceles Triangle 196026351" o:spid="_x0000_s1031" type="#_x0000_t5" style="position:absolute;margin-left:405.25pt;margin-top:146.65pt;width:170.15pt;height:99pt;rotation:90;flip:x 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" fillcolor="#1d8db6" stroked="f" strokeweight="1pt">
              <v:fill opacity="45746f"/>
              <v:textbox>
                <w:txbxContent>
                  <w:p w14:paraId="527C64A9" w14:textId="77777777" w:rsidR="007D4463" w:rsidRPr="00285C17" w:rsidRDefault="007D4463" w:rsidP="00E972B1"/>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6" w:hanging="6"/>
      </w:pPr>
    </w:lvl>
    <w:lvl w:ilvl="1">
      <w:start w:val="1"/>
      <w:numFmt w:val="decimal"/>
      <w:lvlText w:val="%1.%2"/>
      <w:lvlJc w:val="left"/>
      <w:pPr>
        <w:tabs>
          <w:tab w:val="num" w:pos="0"/>
        </w:tabs>
        <w:ind w:left="68" w:hanging="68"/>
      </w:pPr>
    </w:lvl>
    <w:lvl w:ilvl="2">
      <w:start w:val="1"/>
      <w:numFmt w:val="decimal"/>
      <w:lvlText w:val="%1.%2.%3 "/>
      <w:lvlJc w:val="left"/>
      <w:pPr>
        <w:tabs>
          <w:tab w:val="num" w:pos="720"/>
        </w:tabs>
        <w:ind w:left="720" w:hanging="720"/>
      </w:pPr>
    </w:lvl>
    <w:lvl w:ilvl="3">
      <w:start w:val="1"/>
      <w:numFmt w:val="decimal"/>
      <w:lvlText w:val=" %1.%2.%3.%4 "/>
      <w:lvlJc w:val="left"/>
      <w:pPr>
        <w:tabs>
          <w:tab w:val="num" w:pos="864"/>
        </w:tabs>
        <w:ind w:left="864" w:hanging="864"/>
      </w:pPr>
    </w:lvl>
    <w:lvl w:ilvl="4">
      <w:start w:val="1"/>
      <w:numFmt w:val="decimal"/>
      <w:lvlText w:val=" %1.%2.%3.%4.%5 "/>
      <w:lvlJc w:val="left"/>
      <w:pPr>
        <w:tabs>
          <w:tab w:val="num" w:pos="1008"/>
        </w:tabs>
        <w:ind w:left="1008" w:hanging="1008"/>
      </w:pPr>
    </w:lvl>
    <w:lvl w:ilvl="5">
      <w:start w:val="1"/>
      <w:numFmt w:val="decimal"/>
      <w:lvlText w:val=" %1.%2.%3.%4.%5.%6 "/>
      <w:lvlJc w:val="left"/>
      <w:pPr>
        <w:tabs>
          <w:tab w:val="num" w:pos="1152"/>
        </w:tabs>
        <w:ind w:left="1152" w:hanging="1152"/>
      </w:pPr>
    </w:lvl>
    <w:lvl w:ilvl="6">
      <w:start w:val="1"/>
      <w:numFmt w:val="decimal"/>
      <w:lvlText w:val=" %1.%2.%3.%4.%5.%6.%7 "/>
      <w:lvlJc w:val="left"/>
      <w:pPr>
        <w:tabs>
          <w:tab w:val="num" w:pos="1296"/>
        </w:tabs>
        <w:ind w:left="1296" w:hanging="1296"/>
      </w:pPr>
    </w:lvl>
    <w:lvl w:ilvl="7">
      <w:start w:val="1"/>
      <w:numFmt w:val="decimal"/>
      <w:lvlText w:val=" %1.%2.%3.%4.%5.%6.%7.%8 "/>
      <w:lvlJc w:val="left"/>
      <w:pPr>
        <w:tabs>
          <w:tab w:val="num" w:pos="1440"/>
        </w:tabs>
        <w:ind w:left="1440" w:hanging="1440"/>
      </w:pPr>
    </w:lvl>
    <w:lvl w:ilvl="8">
      <w:start w:val="1"/>
      <w:numFmt w:val="decimal"/>
      <w:lvlText w:val=" %1.%2.%3.%4.%5.%6.%7.%8.%9 "/>
      <w:lvlJc w:val="left"/>
      <w:pPr>
        <w:tabs>
          <w:tab w:val="num" w:pos="1584"/>
        </w:tabs>
        <w:ind w:left="1584" w:hanging="1584"/>
      </w:pPr>
    </w:lvl>
  </w:abstractNum>
  <w:abstractNum w:abstractNumId="1" w15:restartNumberingAfterBreak="0">
    <w:nsid w:val="010C13D8"/>
    <w:multiLevelType w:val="hybridMultilevel"/>
    <w:tmpl w:val="321CC11C"/>
    <w:lvl w:ilvl="0" w:tplc="D4EE5606">
      <w:start w:val="1"/>
      <w:numFmt w:val="bullet"/>
      <w:lvlText w:val=""/>
      <w:lvlJc w:val="left"/>
      <w:pPr>
        <w:ind w:left="720" w:hanging="360"/>
      </w:pPr>
      <w:rPr>
        <w:rFonts w:ascii="Wingdings" w:hAnsi="Wingdings" w:hint="default"/>
      </w:rPr>
    </w:lvl>
    <w:lvl w:ilvl="1" w:tplc="7BD2A870">
      <w:start w:val="1"/>
      <w:numFmt w:val="bullet"/>
      <w:lvlText w:val="o"/>
      <w:lvlJc w:val="left"/>
      <w:pPr>
        <w:ind w:left="1440" w:hanging="360"/>
      </w:pPr>
      <w:rPr>
        <w:rFonts w:ascii="Courier New" w:hAnsi="Courier New" w:hint="default"/>
      </w:rPr>
    </w:lvl>
    <w:lvl w:ilvl="2" w:tplc="81A8AE6E">
      <w:start w:val="1"/>
      <w:numFmt w:val="bullet"/>
      <w:lvlText w:val=""/>
      <w:lvlJc w:val="left"/>
      <w:pPr>
        <w:ind w:left="2160" w:hanging="360"/>
      </w:pPr>
      <w:rPr>
        <w:rFonts w:ascii="Wingdings" w:hAnsi="Wingdings" w:hint="default"/>
      </w:rPr>
    </w:lvl>
    <w:lvl w:ilvl="3" w:tplc="5D4EDF44">
      <w:start w:val="1"/>
      <w:numFmt w:val="bullet"/>
      <w:lvlText w:val=""/>
      <w:lvlJc w:val="left"/>
      <w:pPr>
        <w:ind w:left="2880" w:hanging="360"/>
      </w:pPr>
      <w:rPr>
        <w:rFonts w:ascii="Symbol" w:hAnsi="Symbol" w:hint="default"/>
      </w:rPr>
    </w:lvl>
    <w:lvl w:ilvl="4" w:tplc="D5362D8E">
      <w:start w:val="1"/>
      <w:numFmt w:val="bullet"/>
      <w:lvlText w:val="o"/>
      <w:lvlJc w:val="left"/>
      <w:pPr>
        <w:ind w:left="3600" w:hanging="360"/>
      </w:pPr>
      <w:rPr>
        <w:rFonts w:ascii="Courier New" w:hAnsi="Courier New" w:hint="default"/>
      </w:rPr>
    </w:lvl>
    <w:lvl w:ilvl="5" w:tplc="F57C5CD6">
      <w:start w:val="1"/>
      <w:numFmt w:val="bullet"/>
      <w:lvlText w:val=""/>
      <w:lvlJc w:val="left"/>
      <w:pPr>
        <w:ind w:left="4320" w:hanging="360"/>
      </w:pPr>
      <w:rPr>
        <w:rFonts w:ascii="Wingdings" w:hAnsi="Wingdings" w:hint="default"/>
      </w:rPr>
    </w:lvl>
    <w:lvl w:ilvl="6" w:tplc="E298810C">
      <w:start w:val="1"/>
      <w:numFmt w:val="bullet"/>
      <w:lvlText w:val=""/>
      <w:lvlJc w:val="left"/>
      <w:pPr>
        <w:ind w:left="5040" w:hanging="360"/>
      </w:pPr>
      <w:rPr>
        <w:rFonts w:ascii="Symbol" w:hAnsi="Symbol" w:hint="default"/>
      </w:rPr>
    </w:lvl>
    <w:lvl w:ilvl="7" w:tplc="0FACBCF6">
      <w:start w:val="1"/>
      <w:numFmt w:val="bullet"/>
      <w:lvlText w:val="o"/>
      <w:lvlJc w:val="left"/>
      <w:pPr>
        <w:ind w:left="5760" w:hanging="360"/>
      </w:pPr>
      <w:rPr>
        <w:rFonts w:ascii="Courier New" w:hAnsi="Courier New" w:hint="default"/>
      </w:rPr>
    </w:lvl>
    <w:lvl w:ilvl="8" w:tplc="BFC0C3AC">
      <w:start w:val="1"/>
      <w:numFmt w:val="bullet"/>
      <w:lvlText w:val=""/>
      <w:lvlJc w:val="left"/>
      <w:pPr>
        <w:ind w:left="6480" w:hanging="360"/>
      </w:pPr>
      <w:rPr>
        <w:rFonts w:ascii="Wingdings" w:hAnsi="Wingdings" w:hint="default"/>
      </w:rPr>
    </w:lvl>
  </w:abstractNum>
  <w:abstractNum w:abstractNumId="2" w15:restartNumberingAfterBreak="0">
    <w:nsid w:val="02897974"/>
    <w:multiLevelType w:val="hybridMultilevel"/>
    <w:tmpl w:val="C854CD2E"/>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05E83D99"/>
    <w:multiLevelType w:val="hybridMultilevel"/>
    <w:tmpl w:val="C902D2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E70630"/>
    <w:multiLevelType w:val="hybridMultilevel"/>
    <w:tmpl w:val="4FDAEF1C"/>
    <w:lvl w:ilvl="0" w:tplc="FFFFFFFF">
      <w:start w:val="1"/>
      <w:numFmt w:val="lowerLetter"/>
      <w:lvlText w:val="%1)"/>
      <w:lvlJc w:val="left"/>
      <w:pPr>
        <w:ind w:left="1429"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0FB82ED7"/>
    <w:multiLevelType w:val="multilevel"/>
    <w:tmpl w:val="3536E6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CB325A"/>
    <w:multiLevelType w:val="hybridMultilevel"/>
    <w:tmpl w:val="B360E4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3A6A12"/>
    <w:multiLevelType w:val="multilevel"/>
    <w:tmpl w:val="23C46F5C"/>
    <w:lvl w:ilvl="0">
      <w:start w:val="1"/>
      <w:numFmt w:val="bullet"/>
      <w:lvlText w:val=""/>
      <w:lvlJc w:val="left"/>
      <w:pPr>
        <w:ind w:left="717"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DC05FB"/>
    <w:multiLevelType w:val="multilevel"/>
    <w:tmpl w:val="481230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FD8E3D2"/>
    <w:multiLevelType w:val="hybridMultilevel"/>
    <w:tmpl w:val="FFFFFFFF"/>
    <w:lvl w:ilvl="0" w:tplc="447232C0">
      <w:start w:val="1"/>
      <w:numFmt w:val="bullet"/>
      <w:lvlText w:val=""/>
      <w:lvlJc w:val="left"/>
      <w:pPr>
        <w:ind w:left="720" w:hanging="360"/>
      </w:pPr>
      <w:rPr>
        <w:rFonts w:ascii="Symbol" w:hAnsi="Symbol" w:hint="default"/>
      </w:rPr>
    </w:lvl>
    <w:lvl w:ilvl="1" w:tplc="7EA26C40">
      <w:start w:val="1"/>
      <w:numFmt w:val="bullet"/>
      <w:lvlText w:val="o"/>
      <w:lvlJc w:val="left"/>
      <w:pPr>
        <w:ind w:left="1440" w:hanging="360"/>
      </w:pPr>
      <w:rPr>
        <w:rFonts w:ascii="Courier New" w:hAnsi="Courier New" w:hint="default"/>
      </w:rPr>
    </w:lvl>
    <w:lvl w:ilvl="2" w:tplc="5D96BB50">
      <w:start w:val="1"/>
      <w:numFmt w:val="bullet"/>
      <w:lvlText w:val=""/>
      <w:lvlJc w:val="left"/>
      <w:pPr>
        <w:ind w:left="2160" w:hanging="360"/>
      </w:pPr>
      <w:rPr>
        <w:rFonts w:ascii="Wingdings" w:hAnsi="Wingdings" w:hint="default"/>
      </w:rPr>
    </w:lvl>
    <w:lvl w:ilvl="3" w:tplc="61AEB536">
      <w:start w:val="1"/>
      <w:numFmt w:val="bullet"/>
      <w:lvlText w:val=""/>
      <w:lvlJc w:val="left"/>
      <w:pPr>
        <w:ind w:left="2880" w:hanging="360"/>
      </w:pPr>
      <w:rPr>
        <w:rFonts w:ascii="Symbol" w:hAnsi="Symbol" w:hint="default"/>
      </w:rPr>
    </w:lvl>
    <w:lvl w:ilvl="4" w:tplc="75945032">
      <w:start w:val="1"/>
      <w:numFmt w:val="bullet"/>
      <w:lvlText w:val="o"/>
      <w:lvlJc w:val="left"/>
      <w:pPr>
        <w:ind w:left="3600" w:hanging="360"/>
      </w:pPr>
      <w:rPr>
        <w:rFonts w:ascii="Courier New" w:hAnsi="Courier New" w:hint="default"/>
      </w:rPr>
    </w:lvl>
    <w:lvl w:ilvl="5" w:tplc="F3C0CE8A">
      <w:start w:val="1"/>
      <w:numFmt w:val="bullet"/>
      <w:lvlText w:val=""/>
      <w:lvlJc w:val="left"/>
      <w:pPr>
        <w:ind w:left="4320" w:hanging="360"/>
      </w:pPr>
      <w:rPr>
        <w:rFonts w:ascii="Wingdings" w:hAnsi="Wingdings" w:hint="default"/>
      </w:rPr>
    </w:lvl>
    <w:lvl w:ilvl="6" w:tplc="2CFE8DF6">
      <w:start w:val="1"/>
      <w:numFmt w:val="bullet"/>
      <w:lvlText w:val=""/>
      <w:lvlJc w:val="left"/>
      <w:pPr>
        <w:ind w:left="5040" w:hanging="360"/>
      </w:pPr>
      <w:rPr>
        <w:rFonts w:ascii="Symbol" w:hAnsi="Symbol" w:hint="default"/>
      </w:rPr>
    </w:lvl>
    <w:lvl w:ilvl="7" w:tplc="9A82DB24">
      <w:start w:val="1"/>
      <w:numFmt w:val="bullet"/>
      <w:lvlText w:val="o"/>
      <w:lvlJc w:val="left"/>
      <w:pPr>
        <w:ind w:left="5760" w:hanging="360"/>
      </w:pPr>
      <w:rPr>
        <w:rFonts w:ascii="Courier New" w:hAnsi="Courier New" w:hint="default"/>
      </w:rPr>
    </w:lvl>
    <w:lvl w:ilvl="8" w:tplc="94D08B94">
      <w:start w:val="1"/>
      <w:numFmt w:val="bullet"/>
      <w:lvlText w:val=""/>
      <w:lvlJc w:val="left"/>
      <w:pPr>
        <w:ind w:left="6480" w:hanging="360"/>
      </w:pPr>
      <w:rPr>
        <w:rFonts w:ascii="Wingdings" w:hAnsi="Wingdings" w:hint="default"/>
      </w:rPr>
    </w:lvl>
  </w:abstractNum>
  <w:abstractNum w:abstractNumId="10" w15:restartNumberingAfterBreak="0">
    <w:nsid w:val="21C1325A"/>
    <w:multiLevelType w:val="hybridMultilevel"/>
    <w:tmpl w:val="FFFFFFFF"/>
    <w:lvl w:ilvl="0" w:tplc="AA6C700C">
      <w:start w:val="1"/>
      <w:numFmt w:val="bullet"/>
      <w:lvlText w:val=""/>
      <w:lvlJc w:val="left"/>
      <w:pPr>
        <w:ind w:left="720" w:hanging="360"/>
      </w:pPr>
      <w:rPr>
        <w:rFonts w:ascii="Wingdings" w:hAnsi="Wingdings" w:hint="default"/>
      </w:rPr>
    </w:lvl>
    <w:lvl w:ilvl="1" w:tplc="07DE20D8">
      <w:start w:val="1"/>
      <w:numFmt w:val="bullet"/>
      <w:lvlText w:val="o"/>
      <w:lvlJc w:val="left"/>
      <w:pPr>
        <w:ind w:left="1440" w:hanging="360"/>
      </w:pPr>
      <w:rPr>
        <w:rFonts w:ascii="Courier New" w:hAnsi="Courier New" w:hint="default"/>
      </w:rPr>
    </w:lvl>
    <w:lvl w:ilvl="2" w:tplc="5E92969A">
      <w:start w:val="1"/>
      <w:numFmt w:val="bullet"/>
      <w:lvlText w:val=""/>
      <w:lvlJc w:val="left"/>
      <w:pPr>
        <w:ind w:left="2160" w:hanging="360"/>
      </w:pPr>
      <w:rPr>
        <w:rFonts w:ascii="Wingdings" w:hAnsi="Wingdings" w:hint="default"/>
      </w:rPr>
    </w:lvl>
    <w:lvl w:ilvl="3" w:tplc="3D008DDC">
      <w:start w:val="1"/>
      <w:numFmt w:val="bullet"/>
      <w:lvlText w:val=""/>
      <w:lvlJc w:val="left"/>
      <w:pPr>
        <w:ind w:left="2880" w:hanging="360"/>
      </w:pPr>
      <w:rPr>
        <w:rFonts w:ascii="Symbol" w:hAnsi="Symbol" w:hint="default"/>
      </w:rPr>
    </w:lvl>
    <w:lvl w:ilvl="4" w:tplc="B680F520">
      <w:start w:val="1"/>
      <w:numFmt w:val="bullet"/>
      <w:lvlText w:val="o"/>
      <w:lvlJc w:val="left"/>
      <w:pPr>
        <w:ind w:left="3600" w:hanging="360"/>
      </w:pPr>
      <w:rPr>
        <w:rFonts w:ascii="Courier New" w:hAnsi="Courier New" w:hint="default"/>
      </w:rPr>
    </w:lvl>
    <w:lvl w:ilvl="5" w:tplc="91808768">
      <w:start w:val="1"/>
      <w:numFmt w:val="bullet"/>
      <w:lvlText w:val=""/>
      <w:lvlJc w:val="left"/>
      <w:pPr>
        <w:ind w:left="4320" w:hanging="360"/>
      </w:pPr>
      <w:rPr>
        <w:rFonts w:ascii="Wingdings" w:hAnsi="Wingdings" w:hint="default"/>
      </w:rPr>
    </w:lvl>
    <w:lvl w:ilvl="6" w:tplc="4BCAF026">
      <w:start w:val="1"/>
      <w:numFmt w:val="bullet"/>
      <w:lvlText w:val=""/>
      <w:lvlJc w:val="left"/>
      <w:pPr>
        <w:ind w:left="5040" w:hanging="360"/>
      </w:pPr>
      <w:rPr>
        <w:rFonts w:ascii="Symbol" w:hAnsi="Symbol" w:hint="default"/>
      </w:rPr>
    </w:lvl>
    <w:lvl w:ilvl="7" w:tplc="76C628E4">
      <w:start w:val="1"/>
      <w:numFmt w:val="bullet"/>
      <w:lvlText w:val="o"/>
      <w:lvlJc w:val="left"/>
      <w:pPr>
        <w:ind w:left="5760" w:hanging="360"/>
      </w:pPr>
      <w:rPr>
        <w:rFonts w:ascii="Courier New" w:hAnsi="Courier New" w:hint="default"/>
      </w:rPr>
    </w:lvl>
    <w:lvl w:ilvl="8" w:tplc="2B8267CC">
      <w:start w:val="1"/>
      <w:numFmt w:val="bullet"/>
      <w:lvlText w:val=""/>
      <w:lvlJc w:val="left"/>
      <w:pPr>
        <w:ind w:left="6480" w:hanging="360"/>
      </w:pPr>
      <w:rPr>
        <w:rFonts w:ascii="Wingdings" w:hAnsi="Wingdings" w:hint="default"/>
      </w:rPr>
    </w:lvl>
  </w:abstractNum>
  <w:abstractNum w:abstractNumId="11" w15:restartNumberingAfterBreak="0">
    <w:nsid w:val="256F4181"/>
    <w:multiLevelType w:val="hybridMultilevel"/>
    <w:tmpl w:val="E1421E72"/>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7D26962"/>
    <w:multiLevelType w:val="hybridMultilevel"/>
    <w:tmpl w:val="4B9AA572"/>
    <w:lvl w:ilvl="0" w:tplc="50EA9C8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281900F9"/>
    <w:multiLevelType w:val="multilevel"/>
    <w:tmpl w:val="3C34E084"/>
    <w:lvl w:ilvl="0">
      <w:start w:val="1"/>
      <w:numFmt w:val="bullet"/>
      <w:pStyle w:val="Mainbullet1"/>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Barclays San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Barclays San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Barclays San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C65B5E"/>
    <w:multiLevelType w:val="hybridMultilevel"/>
    <w:tmpl w:val="EE22388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9461A33"/>
    <w:multiLevelType w:val="hybridMultilevel"/>
    <w:tmpl w:val="C854CD2E"/>
    <w:lvl w:ilvl="0" w:tplc="04050017">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30270217"/>
    <w:multiLevelType w:val="hybridMultilevel"/>
    <w:tmpl w:val="0974FDB2"/>
    <w:lvl w:ilvl="0" w:tplc="FFFFFFFF">
      <w:start w:val="1"/>
      <w:numFmt w:val="lowerLetter"/>
      <w:lvlText w:val="%1)"/>
      <w:lvlJc w:val="left"/>
      <w:pPr>
        <w:ind w:left="1429"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30A181EC"/>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A0505F"/>
    <w:multiLevelType w:val="hybridMultilevel"/>
    <w:tmpl w:val="89FAA922"/>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41E127E"/>
    <w:multiLevelType w:val="hybridMultilevel"/>
    <w:tmpl w:val="FFFFFFFF"/>
    <w:lvl w:ilvl="0" w:tplc="DC9A923C">
      <w:start w:val="1"/>
      <w:numFmt w:val="decimal"/>
      <w:lvlText w:val="%1."/>
      <w:lvlJc w:val="left"/>
      <w:pPr>
        <w:ind w:left="1080" w:hanging="360"/>
      </w:pPr>
    </w:lvl>
    <w:lvl w:ilvl="1" w:tplc="78224142">
      <w:start w:val="1"/>
      <w:numFmt w:val="lowerLetter"/>
      <w:lvlText w:val="%2."/>
      <w:lvlJc w:val="left"/>
      <w:pPr>
        <w:ind w:left="1800" w:hanging="360"/>
      </w:pPr>
    </w:lvl>
    <w:lvl w:ilvl="2" w:tplc="DD82775A">
      <w:start w:val="1"/>
      <w:numFmt w:val="lowerRoman"/>
      <w:lvlText w:val="%3."/>
      <w:lvlJc w:val="right"/>
      <w:pPr>
        <w:ind w:left="2520" w:hanging="180"/>
      </w:pPr>
    </w:lvl>
    <w:lvl w:ilvl="3" w:tplc="3142299A">
      <w:start w:val="1"/>
      <w:numFmt w:val="decimal"/>
      <w:lvlText w:val="%4."/>
      <w:lvlJc w:val="left"/>
      <w:pPr>
        <w:ind w:left="3240" w:hanging="360"/>
      </w:pPr>
    </w:lvl>
    <w:lvl w:ilvl="4" w:tplc="870446A0">
      <w:start w:val="1"/>
      <w:numFmt w:val="lowerLetter"/>
      <w:lvlText w:val="%5."/>
      <w:lvlJc w:val="left"/>
      <w:pPr>
        <w:ind w:left="3960" w:hanging="360"/>
      </w:pPr>
    </w:lvl>
    <w:lvl w:ilvl="5" w:tplc="FC281B48">
      <w:start w:val="1"/>
      <w:numFmt w:val="lowerRoman"/>
      <w:lvlText w:val="%6."/>
      <w:lvlJc w:val="right"/>
      <w:pPr>
        <w:ind w:left="4680" w:hanging="180"/>
      </w:pPr>
    </w:lvl>
    <w:lvl w:ilvl="6" w:tplc="F064C3CE">
      <w:start w:val="1"/>
      <w:numFmt w:val="decimal"/>
      <w:lvlText w:val="%7."/>
      <w:lvlJc w:val="left"/>
      <w:pPr>
        <w:ind w:left="5400" w:hanging="360"/>
      </w:pPr>
    </w:lvl>
    <w:lvl w:ilvl="7" w:tplc="5D2E27BC">
      <w:start w:val="1"/>
      <w:numFmt w:val="lowerLetter"/>
      <w:lvlText w:val="%8."/>
      <w:lvlJc w:val="left"/>
      <w:pPr>
        <w:ind w:left="6120" w:hanging="360"/>
      </w:pPr>
    </w:lvl>
    <w:lvl w:ilvl="8" w:tplc="A3162812">
      <w:start w:val="1"/>
      <w:numFmt w:val="lowerRoman"/>
      <w:lvlText w:val="%9."/>
      <w:lvlJc w:val="right"/>
      <w:pPr>
        <w:ind w:left="6840" w:hanging="180"/>
      </w:pPr>
    </w:lvl>
  </w:abstractNum>
  <w:abstractNum w:abstractNumId="20" w15:restartNumberingAfterBreak="0">
    <w:nsid w:val="374D493A"/>
    <w:multiLevelType w:val="hybridMultilevel"/>
    <w:tmpl w:val="4B9AA572"/>
    <w:lvl w:ilvl="0" w:tplc="50EA9C8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38317B4B"/>
    <w:multiLevelType w:val="hybridMultilevel"/>
    <w:tmpl w:val="9CE457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8764D2C"/>
    <w:multiLevelType w:val="hybridMultilevel"/>
    <w:tmpl w:val="DB04D9E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47456E"/>
    <w:multiLevelType w:val="hybridMultilevel"/>
    <w:tmpl w:val="AB649990"/>
    <w:lvl w:ilvl="0" w:tplc="FFFFFFFF">
      <w:start w:val="1"/>
      <w:numFmt w:val="bullet"/>
      <w:pStyle w:val="Odr"/>
      <w:lvlText w:val=""/>
      <w:lvlJc w:val="left"/>
      <w:pPr>
        <w:ind w:left="1077" w:hanging="360"/>
      </w:pPr>
      <w:rPr>
        <w:rFonts w:ascii="Wingdings" w:hAnsi="Wingdings"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4" w15:restartNumberingAfterBreak="0">
    <w:nsid w:val="4361301A"/>
    <w:multiLevelType w:val="hybridMultilevel"/>
    <w:tmpl w:val="3F76266C"/>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50C22EE"/>
    <w:multiLevelType w:val="multilevel"/>
    <w:tmpl w:val="481230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A0A3610"/>
    <w:multiLevelType w:val="hybridMultilevel"/>
    <w:tmpl w:val="302EAAD8"/>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CE6FD5E"/>
    <w:multiLevelType w:val="hybridMultilevel"/>
    <w:tmpl w:val="FFFFFFFF"/>
    <w:lvl w:ilvl="0" w:tplc="5D34FE58">
      <w:start w:val="1"/>
      <w:numFmt w:val="bullet"/>
      <w:lvlText w:val=""/>
      <w:lvlJc w:val="left"/>
      <w:pPr>
        <w:ind w:left="720" w:hanging="360"/>
      </w:pPr>
      <w:rPr>
        <w:rFonts w:ascii="Wingdings" w:hAnsi="Wingdings" w:hint="default"/>
      </w:rPr>
    </w:lvl>
    <w:lvl w:ilvl="1" w:tplc="30A6987E">
      <w:start w:val="1"/>
      <w:numFmt w:val="bullet"/>
      <w:lvlText w:val="o"/>
      <w:lvlJc w:val="left"/>
      <w:pPr>
        <w:ind w:left="1440" w:hanging="360"/>
      </w:pPr>
      <w:rPr>
        <w:rFonts w:ascii="Courier New" w:hAnsi="Courier New" w:hint="default"/>
      </w:rPr>
    </w:lvl>
    <w:lvl w:ilvl="2" w:tplc="AB3EE300">
      <w:start w:val="1"/>
      <w:numFmt w:val="bullet"/>
      <w:lvlText w:val=""/>
      <w:lvlJc w:val="left"/>
      <w:pPr>
        <w:ind w:left="2160" w:hanging="360"/>
      </w:pPr>
      <w:rPr>
        <w:rFonts w:ascii="Wingdings" w:hAnsi="Wingdings" w:hint="default"/>
      </w:rPr>
    </w:lvl>
    <w:lvl w:ilvl="3" w:tplc="09B23E7E">
      <w:start w:val="1"/>
      <w:numFmt w:val="bullet"/>
      <w:lvlText w:val=""/>
      <w:lvlJc w:val="left"/>
      <w:pPr>
        <w:ind w:left="2880" w:hanging="360"/>
      </w:pPr>
      <w:rPr>
        <w:rFonts w:ascii="Symbol" w:hAnsi="Symbol" w:hint="default"/>
      </w:rPr>
    </w:lvl>
    <w:lvl w:ilvl="4" w:tplc="E90E675A">
      <w:start w:val="1"/>
      <w:numFmt w:val="bullet"/>
      <w:lvlText w:val="o"/>
      <w:lvlJc w:val="left"/>
      <w:pPr>
        <w:ind w:left="3600" w:hanging="360"/>
      </w:pPr>
      <w:rPr>
        <w:rFonts w:ascii="Courier New" w:hAnsi="Courier New" w:hint="default"/>
      </w:rPr>
    </w:lvl>
    <w:lvl w:ilvl="5" w:tplc="6266399A">
      <w:start w:val="1"/>
      <w:numFmt w:val="bullet"/>
      <w:lvlText w:val=""/>
      <w:lvlJc w:val="left"/>
      <w:pPr>
        <w:ind w:left="4320" w:hanging="360"/>
      </w:pPr>
      <w:rPr>
        <w:rFonts w:ascii="Wingdings" w:hAnsi="Wingdings" w:hint="default"/>
      </w:rPr>
    </w:lvl>
    <w:lvl w:ilvl="6" w:tplc="324CFF44">
      <w:start w:val="1"/>
      <w:numFmt w:val="bullet"/>
      <w:lvlText w:val=""/>
      <w:lvlJc w:val="left"/>
      <w:pPr>
        <w:ind w:left="5040" w:hanging="360"/>
      </w:pPr>
      <w:rPr>
        <w:rFonts w:ascii="Symbol" w:hAnsi="Symbol" w:hint="default"/>
      </w:rPr>
    </w:lvl>
    <w:lvl w:ilvl="7" w:tplc="69382568">
      <w:start w:val="1"/>
      <w:numFmt w:val="bullet"/>
      <w:lvlText w:val="o"/>
      <w:lvlJc w:val="left"/>
      <w:pPr>
        <w:ind w:left="5760" w:hanging="360"/>
      </w:pPr>
      <w:rPr>
        <w:rFonts w:ascii="Courier New" w:hAnsi="Courier New" w:hint="default"/>
      </w:rPr>
    </w:lvl>
    <w:lvl w:ilvl="8" w:tplc="88BAB2BE">
      <w:start w:val="1"/>
      <w:numFmt w:val="bullet"/>
      <w:lvlText w:val=""/>
      <w:lvlJc w:val="left"/>
      <w:pPr>
        <w:ind w:left="6480" w:hanging="360"/>
      </w:pPr>
      <w:rPr>
        <w:rFonts w:ascii="Wingdings" w:hAnsi="Wingdings" w:hint="default"/>
      </w:rPr>
    </w:lvl>
  </w:abstractNum>
  <w:abstractNum w:abstractNumId="28" w15:restartNumberingAfterBreak="0">
    <w:nsid w:val="4DC837BE"/>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9" w15:restartNumberingAfterBreak="0">
    <w:nsid w:val="58270EC6"/>
    <w:multiLevelType w:val="multilevel"/>
    <w:tmpl w:val="DC46F2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7B7F1A"/>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2AC244A"/>
    <w:multiLevelType w:val="hybridMultilevel"/>
    <w:tmpl w:val="FFFFFFFF"/>
    <w:lvl w:ilvl="0" w:tplc="0F92AB9E">
      <w:start w:val="1"/>
      <w:numFmt w:val="bullet"/>
      <w:lvlText w:val=""/>
      <w:lvlJc w:val="left"/>
      <w:pPr>
        <w:ind w:left="720" w:hanging="360"/>
      </w:pPr>
      <w:rPr>
        <w:rFonts w:ascii="Wingdings" w:hAnsi="Wingdings" w:hint="default"/>
      </w:rPr>
    </w:lvl>
    <w:lvl w:ilvl="1" w:tplc="5D969A1C">
      <w:start w:val="1"/>
      <w:numFmt w:val="bullet"/>
      <w:lvlText w:val="o"/>
      <w:lvlJc w:val="left"/>
      <w:pPr>
        <w:ind w:left="1440" w:hanging="360"/>
      </w:pPr>
      <w:rPr>
        <w:rFonts w:ascii="Courier New" w:hAnsi="Courier New" w:hint="default"/>
      </w:rPr>
    </w:lvl>
    <w:lvl w:ilvl="2" w:tplc="9D8C8734">
      <w:start w:val="1"/>
      <w:numFmt w:val="bullet"/>
      <w:lvlText w:val=""/>
      <w:lvlJc w:val="left"/>
      <w:pPr>
        <w:ind w:left="2160" w:hanging="360"/>
      </w:pPr>
      <w:rPr>
        <w:rFonts w:ascii="Wingdings" w:hAnsi="Wingdings" w:hint="default"/>
      </w:rPr>
    </w:lvl>
    <w:lvl w:ilvl="3" w:tplc="7B923464">
      <w:start w:val="1"/>
      <w:numFmt w:val="bullet"/>
      <w:lvlText w:val=""/>
      <w:lvlJc w:val="left"/>
      <w:pPr>
        <w:ind w:left="2880" w:hanging="360"/>
      </w:pPr>
      <w:rPr>
        <w:rFonts w:ascii="Symbol" w:hAnsi="Symbol" w:hint="default"/>
      </w:rPr>
    </w:lvl>
    <w:lvl w:ilvl="4" w:tplc="30B627BA">
      <w:start w:val="1"/>
      <w:numFmt w:val="bullet"/>
      <w:lvlText w:val="o"/>
      <w:lvlJc w:val="left"/>
      <w:pPr>
        <w:ind w:left="3600" w:hanging="360"/>
      </w:pPr>
      <w:rPr>
        <w:rFonts w:ascii="Courier New" w:hAnsi="Courier New" w:hint="default"/>
      </w:rPr>
    </w:lvl>
    <w:lvl w:ilvl="5" w:tplc="729A1A54">
      <w:start w:val="1"/>
      <w:numFmt w:val="bullet"/>
      <w:lvlText w:val=""/>
      <w:lvlJc w:val="left"/>
      <w:pPr>
        <w:ind w:left="4320" w:hanging="360"/>
      </w:pPr>
      <w:rPr>
        <w:rFonts w:ascii="Wingdings" w:hAnsi="Wingdings" w:hint="default"/>
      </w:rPr>
    </w:lvl>
    <w:lvl w:ilvl="6" w:tplc="7FE4CA06">
      <w:start w:val="1"/>
      <w:numFmt w:val="bullet"/>
      <w:lvlText w:val=""/>
      <w:lvlJc w:val="left"/>
      <w:pPr>
        <w:ind w:left="5040" w:hanging="360"/>
      </w:pPr>
      <w:rPr>
        <w:rFonts w:ascii="Symbol" w:hAnsi="Symbol" w:hint="default"/>
      </w:rPr>
    </w:lvl>
    <w:lvl w:ilvl="7" w:tplc="EF0EA44A">
      <w:start w:val="1"/>
      <w:numFmt w:val="bullet"/>
      <w:lvlText w:val="o"/>
      <w:lvlJc w:val="left"/>
      <w:pPr>
        <w:ind w:left="5760" w:hanging="360"/>
      </w:pPr>
      <w:rPr>
        <w:rFonts w:ascii="Courier New" w:hAnsi="Courier New" w:hint="default"/>
      </w:rPr>
    </w:lvl>
    <w:lvl w:ilvl="8" w:tplc="1FCC1A90">
      <w:start w:val="1"/>
      <w:numFmt w:val="bullet"/>
      <w:lvlText w:val=""/>
      <w:lvlJc w:val="left"/>
      <w:pPr>
        <w:ind w:left="6480" w:hanging="360"/>
      </w:pPr>
      <w:rPr>
        <w:rFonts w:ascii="Wingdings" w:hAnsi="Wingdings" w:hint="default"/>
      </w:rPr>
    </w:lvl>
  </w:abstractNum>
  <w:abstractNum w:abstractNumId="32" w15:restartNumberingAfterBreak="0">
    <w:nsid w:val="67F14DD7"/>
    <w:multiLevelType w:val="hybridMultilevel"/>
    <w:tmpl w:val="D8FAB28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BE0423F"/>
    <w:multiLevelType w:val="hybridMultilevel"/>
    <w:tmpl w:val="F350D268"/>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E79707F"/>
    <w:multiLevelType w:val="hybridMultilevel"/>
    <w:tmpl w:val="FCFE54B2"/>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24B6782"/>
    <w:multiLevelType w:val="hybridMultilevel"/>
    <w:tmpl w:val="68980ED2"/>
    <w:lvl w:ilvl="0" w:tplc="0405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7875038A"/>
    <w:multiLevelType w:val="hybridMultilevel"/>
    <w:tmpl w:val="F07EB2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9EB04EF"/>
    <w:multiLevelType w:val="hybridMultilevel"/>
    <w:tmpl w:val="00DAEC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CD45266"/>
    <w:multiLevelType w:val="hybridMultilevel"/>
    <w:tmpl w:val="FFFFFFFF"/>
    <w:lvl w:ilvl="0" w:tplc="7304BBF2">
      <w:start w:val="1"/>
      <w:numFmt w:val="decimal"/>
      <w:lvlText w:val="%1."/>
      <w:lvlJc w:val="left"/>
      <w:pPr>
        <w:ind w:left="720" w:hanging="360"/>
      </w:pPr>
    </w:lvl>
    <w:lvl w:ilvl="1" w:tplc="AA529A82">
      <w:start w:val="1"/>
      <w:numFmt w:val="lowerLetter"/>
      <w:lvlText w:val="%2."/>
      <w:lvlJc w:val="left"/>
      <w:pPr>
        <w:ind w:left="1440" w:hanging="360"/>
      </w:pPr>
    </w:lvl>
    <w:lvl w:ilvl="2" w:tplc="DEBC89C8">
      <w:start w:val="1"/>
      <w:numFmt w:val="lowerRoman"/>
      <w:lvlText w:val="%3."/>
      <w:lvlJc w:val="right"/>
      <w:pPr>
        <w:ind w:left="2160" w:hanging="180"/>
      </w:pPr>
    </w:lvl>
    <w:lvl w:ilvl="3" w:tplc="2C10AC1E">
      <w:start w:val="1"/>
      <w:numFmt w:val="decimal"/>
      <w:lvlText w:val="%4."/>
      <w:lvlJc w:val="left"/>
      <w:pPr>
        <w:ind w:left="2880" w:hanging="360"/>
      </w:pPr>
    </w:lvl>
    <w:lvl w:ilvl="4" w:tplc="76D09F0E">
      <w:start w:val="1"/>
      <w:numFmt w:val="lowerLetter"/>
      <w:lvlText w:val="%5."/>
      <w:lvlJc w:val="left"/>
      <w:pPr>
        <w:ind w:left="3600" w:hanging="360"/>
      </w:pPr>
    </w:lvl>
    <w:lvl w:ilvl="5" w:tplc="49A46894">
      <w:start w:val="1"/>
      <w:numFmt w:val="lowerRoman"/>
      <w:lvlText w:val="%6."/>
      <w:lvlJc w:val="right"/>
      <w:pPr>
        <w:ind w:left="4320" w:hanging="180"/>
      </w:pPr>
    </w:lvl>
    <w:lvl w:ilvl="6" w:tplc="4BBE08B2">
      <w:start w:val="1"/>
      <w:numFmt w:val="decimal"/>
      <w:lvlText w:val="%7."/>
      <w:lvlJc w:val="left"/>
      <w:pPr>
        <w:ind w:left="5040" w:hanging="360"/>
      </w:pPr>
    </w:lvl>
    <w:lvl w:ilvl="7" w:tplc="DA6E32BA">
      <w:start w:val="1"/>
      <w:numFmt w:val="lowerLetter"/>
      <w:lvlText w:val="%8."/>
      <w:lvlJc w:val="left"/>
      <w:pPr>
        <w:ind w:left="5760" w:hanging="360"/>
      </w:pPr>
    </w:lvl>
    <w:lvl w:ilvl="8" w:tplc="50C049CA">
      <w:start w:val="1"/>
      <w:numFmt w:val="lowerRoman"/>
      <w:lvlText w:val="%9."/>
      <w:lvlJc w:val="right"/>
      <w:pPr>
        <w:ind w:left="6480" w:hanging="180"/>
      </w:pPr>
    </w:lvl>
  </w:abstractNum>
  <w:abstractNum w:abstractNumId="39" w15:restartNumberingAfterBreak="0">
    <w:nsid w:val="7CE9372D"/>
    <w:multiLevelType w:val="hybridMultilevel"/>
    <w:tmpl w:val="6472DF9E"/>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EA43454"/>
    <w:multiLevelType w:val="hybridMultilevel"/>
    <w:tmpl w:val="D76A9BEE"/>
    <w:lvl w:ilvl="0" w:tplc="FFFFFFFF">
      <w:start w:val="1"/>
      <w:numFmt w:val="bullet"/>
      <w:lvlText w:val=""/>
      <w:lvlJc w:val="left"/>
      <w:pPr>
        <w:ind w:left="720" w:hanging="360"/>
      </w:pPr>
      <w:rPr>
        <w:rFonts w:ascii="Wingdings" w:hAnsi="Wingdings" w:hint="default"/>
      </w:rPr>
    </w:lvl>
    <w:lvl w:ilvl="1" w:tplc="0405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F274BC8"/>
    <w:multiLevelType w:val="hybridMultilevel"/>
    <w:tmpl w:val="D66EB8FE"/>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1280663">
    <w:abstractNumId w:val="38"/>
  </w:num>
  <w:num w:numId="2" w16cid:durableId="2108384877">
    <w:abstractNumId w:val="19"/>
  </w:num>
  <w:num w:numId="3" w16cid:durableId="2034109258">
    <w:abstractNumId w:val="7"/>
  </w:num>
  <w:num w:numId="4" w16cid:durableId="1227642660">
    <w:abstractNumId w:val="5"/>
  </w:num>
  <w:num w:numId="5" w16cid:durableId="166487011">
    <w:abstractNumId w:val="23"/>
  </w:num>
  <w:num w:numId="6" w16cid:durableId="1079600150">
    <w:abstractNumId w:val="13"/>
  </w:num>
  <w:num w:numId="7" w16cid:durableId="1185630515">
    <w:abstractNumId w:val="32"/>
  </w:num>
  <w:num w:numId="8" w16cid:durableId="1631788447">
    <w:abstractNumId w:val="8"/>
  </w:num>
  <w:num w:numId="9" w16cid:durableId="986124682">
    <w:abstractNumId w:val="22"/>
  </w:num>
  <w:num w:numId="10" w16cid:durableId="2015377089">
    <w:abstractNumId w:val="12"/>
  </w:num>
  <w:num w:numId="11" w16cid:durableId="1444690098">
    <w:abstractNumId w:val="20"/>
  </w:num>
  <w:num w:numId="12" w16cid:durableId="1546218588">
    <w:abstractNumId w:val="15"/>
  </w:num>
  <w:num w:numId="13" w16cid:durableId="461385456">
    <w:abstractNumId w:val="2"/>
  </w:num>
  <w:num w:numId="14" w16cid:durableId="1335062908">
    <w:abstractNumId w:val="29"/>
  </w:num>
  <w:num w:numId="15" w16cid:durableId="1979069765">
    <w:abstractNumId w:val="1"/>
  </w:num>
  <w:num w:numId="16" w16cid:durableId="1810853698">
    <w:abstractNumId w:val="10"/>
  </w:num>
  <w:num w:numId="17" w16cid:durableId="1101338163">
    <w:abstractNumId w:val="31"/>
  </w:num>
  <w:num w:numId="18" w16cid:durableId="659308739">
    <w:abstractNumId w:val="27"/>
  </w:num>
  <w:num w:numId="19" w16cid:durableId="952321352">
    <w:abstractNumId w:val="9"/>
  </w:num>
  <w:num w:numId="20" w16cid:durableId="377626977">
    <w:abstractNumId w:val="17"/>
  </w:num>
  <w:num w:numId="21" w16cid:durableId="622812080">
    <w:abstractNumId w:val="25"/>
  </w:num>
  <w:num w:numId="22" w16cid:durableId="1662780306">
    <w:abstractNumId w:val="6"/>
  </w:num>
  <w:num w:numId="23" w16cid:durableId="580723008">
    <w:abstractNumId w:val="28"/>
  </w:num>
  <w:num w:numId="24" w16cid:durableId="647124847">
    <w:abstractNumId w:val="37"/>
  </w:num>
  <w:num w:numId="25" w16cid:durableId="259216157">
    <w:abstractNumId w:val="21"/>
  </w:num>
  <w:num w:numId="26" w16cid:durableId="553853464">
    <w:abstractNumId w:val="24"/>
  </w:num>
  <w:num w:numId="27" w16cid:durableId="1136482639">
    <w:abstractNumId w:val="11"/>
  </w:num>
  <w:num w:numId="28" w16cid:durableId="284123727">
    <w:abstractNumId w:val="18"/>
  </w:num>
  <w:num w:numId="29" w16cid:durableId="994988027">
    <w:abstractNumId w:val="26"/>
  </w:num>
  <w:num w:numId="30" w16cid:durableId="1978605302">
    <w:abstractNumId w:val="41"/>
  </w:num>
  <w:num w:numId="31" w16cid:durableId="455828629">
    <w:abstractNumId w:val="34"/>
  </w:num>
  <w:num w:numId="32" w16cid:durableId="791559798">
    <w:abstractNumId w:val="33"/>
  </w:num>
  <w:num w:numId="33" w16cid:durableId="1006784192">
    <w:abstractNumId w:val="40"/>
  </w:num>
  <w:num w:numId="34" w16cid:durableId="1808164031">
    <w:abstractNumId w:val="39"/>
  </w:num>
  <w:num w:numId="35" w16cid:durableId="1951280170">
    <w:abstractNumId w:val="4"/>
  </w:num>
  <w:num w:numId="36" w16cid:durableId="360666224">
    <w:abstractNumId w:val="16"/>
  </w:num>
  <w:num w:numId="37" w16cid:durableId="926037221">
    <w:abstractNumId w:val="36"/>
  </w:num>
  <w:num w:numId="38" w16cid:durableId="1312827471">
    <w:abstractNumId w:val="30"/>
  </w:num>
  <w:num w:numId="39" w16cid:durableId="1787507050">
    <w:abstractNumId w:val="23"/>
  </w:num>
  <w:num w:numId="40" w16cid:durableId="178355563">
    <w:abstractNumId w:val="23"/>
  </w:num>
  <w:num w:numId="41" w16cid:durableId="1065225202">
    <w:abstractNumId w:val="23"/>
  </w:num>
  <w:num w:numId="42" w16cid:durableId="74670366">
    <w:abstractNumId w:val="3"/>
  </w:num>
  <w:num w:numId="43" w16cid:durableId="1179856863">
    <w:abstractNumId w:val="35"/>
  </w:num>
  <w:num w:numId="44" w16cid:durableId="1782339340">
    <w:abstractNumId w:val="14"/>
  </w:num>
  <w:num w:numId="45" w16cid:durableId="696934339">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EB"/>
    <w:rsid w:val="000003C4"/>
    <w:rsid w:val="0000042E"/>
    <w:rsid w:val="00000768"/>
    <w:rsid w:val="00001225"/>
    <w:rsid w:val="000018E0"/>
    <w:rsid w:val="000021F6"/>
    <w:rsid w:val="000022AD"/>
    <w:rsid w:val="00002795"/>
    <w:rsid w:val="00002E33"/>
    <w:rsid w:val="0000341D"/>
    <w:rsid w:val="00003BCB"/>
    <w:rsid w:val="00003C08"/>
    <w:rsid w:val="0000405B"/>
    <w:rsid w:val="000055FC"/>
    <w:rsid w:val="00006152"/>
    <w:rsid w:val="00006DC0"/>
    <w:rsid w:val="00006DDA"/>
    <w:rsid w:val="00007167"/>
    <w:rsid w:val="000074E6"/>
    <w:rsid w:val="000078C7"/>
    <w:rsid w:val="00007EDA"/>
    <w:rsid w:val="0001049E"/>
    <w:rsid w:val="00010D04"/>
    <w:rsid w:val="000111BB"/>
    <w:rsid w:val="00011450"/>
    <w:rsid w:val="00011C87"/>
    <w:rsid w:val="00012344"/>
    <w:rsid w:val="00012C52"/>
    <w:rsid w:val="00014177"/>
    <w:rsid w:val="00014E36"/>
    <w:rsid w:val="000150B8"/>
    <w:rsid w:val="00015F20"/>
    <w:rsid w:val="0001613F"/>
    <w:rsid w:val="0001619D"/>
    <w:rsid w:val="00016532"/>
    <w:rsid w:val="000166EE"/>
    <w:rsid w:val="00016A21"/>
    <w:rsid w:val="00016B51"/>
    <w:rsid w:val="000171B7"/>
    <w:rsid w:val="00017241"/>
    <w:rsid w:val="0001776C"/>
    <w:rsid w:val="000179C8"/>
    <w:rsid w:val="00017F79"/>
    <w:rsid w:val="00020024"/>
    <w:rsid w:val="00020313"/>
    <w:rsid w:val="00020374"/>
    <w:rsid w:val="000203FB"/>
    <w:rsid w:val="00021C28"/>
    <w:rsid w:val="00021CC0"/>
    <w:rsid w:val="0002227F"/>
    <w:rsid w:val="00022F3D"/>
    <w:rsid w:val="00023225"/>
    <w:rsid w:val="00023696"/>
    <w:rsid w:val="000238A9"/>
    <w:rsid w:val="00023C3E"/>
    <w:rsid w:val="00024D08"/>
    <w:rsid w:val="00025710"/>
    <w:rsid w:val="00025858"/>
    <w:rsid w:val="000260A1"/>
    <w:rsid w:val="00026113"/>
    <w:rsid w:val="000269DF"/>
    <w:rsid w:val="00026A77"/>
    <w:rsid w:val="00026B20"/>
    <w:rsid w:val="00026DEE"/>
    <w:rsid w:val="000272C0"/>
    <w:rsid w:val="00027649"/>
    <w:rsid w:val="00027D22"/>
    <w:rsid w:val="00027D4F"/>
    <w:rsid w:val="000304F0"/>
    <w:rsid w:val="00031317"/>
    <w:rsid w:val="00031904"/>
    <w:rsid w:val="00032324"/>
    <w:rsid w:val="0003273A"/>
    <w:rsid w:val="000328E7"/>
    <w:rsid w:val="00032AC0"/>
    <w:rsid w:val="000331FE"/>
    <w:rsid w:val="000343D3"/>
    <w:rsid w:val="00034A74"/>
    <w:rsid w:val="00035B94"/>
    <w:rsid w:val="00035DBC"/>
    <w:rsid w:val="00035F8D"/>
    <w:rsid w:val="000361D6"/>
    <w:rsid w:val="000363BF"/>
    <w:rsid w:val="00036697"/>
    <w:rsid w:val="0004022A"/>
    <w:rsid w:val="000403C2"/>
    <w:rsid w:val="00040EE8"/>
    <w:rsid w:val="000417F5"/>
    <w:rsid w:val="00041C61"/>
    <w:rsid w:val="00041F3E"/>
    <w:rsid w:val="00043096"/>
    <w:rsid w:val="00043476"/>
    <w:rsid w:val="00043C3D"/>
    <w:rsid w:val="00044144"/>
    <w:rsid w:val="00044850"/>
    <w:rsid w:val="00044AF0"/>
    <w:rsid w:val="00044C3C"/>
    <w:rsid w:val="00044D04"/>
    <w:rsid w:val="0004566A"/>
    <w:rsid w:val="00045C59"/>
    <w:rsid w:val="00045FB1"/>
    <w:rsid w:val="00046158"/>
    <w:rsid w:val="00046340"/>
    <w:rsid w:val="00046E5C"/>
    <w:rsid w:val="000473BF"/>
    <w:rsid w:val="00047471"/>
    <w:rsid w:val="00047E0C"/>
    <w:rsid w:val="00050418"/>
    <w:rsid w:val="0005044E"/>
    <w:rsid w:val="000508CE"/>
    <w:rsid w:val="00050C4E"/>
    <w:rsid w:val="00050CA1"/>
    <w:rsid w:val="00051C63"/>
    <w:rsid w:val="00052775"/>
    <w:rsid w:val="00052D5E"/>
    <w:rsid w:val="0005302A"/>
    <w:rsid w:val="00053927"/>
    <w:rsid w:val="00053A72"/>
    <w:rsid w:val="00053F21"/>
    <w:rsid w:val="0005584D"/>
    <w:rsid w:val="000559BF"/>
    <w:rsid w:val="00056377"/>
    <w:rsid w:val="00056505"/>
    <w:rsid w:val="00056664"/>
    <w:rsid w:val="00056CD4"/>
    <w:rsid w:val="00056E47"/>
    <w:rsid w:val="00057111"/>
    <w:rsid w:val="00057167"/>
    <w:rsid w:val="000572FA"/>
    <w:rsid w:val="000603A5"/>
    <w:rsid w:val="00060D64"/>
    <w:rsid w:val="00060D74"/>
    <w:rsid w:val="000613E7"/>
    <w:rsid w:val="0006167E"/>
    <w:rsid w:val="00061C85"/>
    <w:rsid w:val="000629A1"/>
    <w:rsid w:val="0006319B"/>
    <w:rsid w:val="000633BD"/>
    <w:rsid w:val="000644DF"/>
    <w:rsid w:val="00064D52"/>
    <w:rsid w:val="00064D56"/>
    <w:rsid w:val="00064FDF"/>
    <w:rsid w:val="000653DA"/>
    <w:rsid w:val="0006561F"/>
    <w:rsid w:val="0006596B"/>
    <w:rsid w:val="00065F93"/>
    <w:rsid w:val="00066524"/>
    <w:rsid w:val="00066FA8"/>
    <w:rsid w:val="00067357"/>
    <w:rsid w:val="0006749C"/>
    <w:rsid w:val="000674CB"/>
    <w:rsid w:val="0006765F"/>
    <w:rsid w:val="00067A03"/>
    <w:rsid w:val="00067E11"/>
    <w:rsid w:val="0007060F"/>
    <w:rsid w:val="0007084D"/>
    <w:rsid w:val="000709E7"/>
    <w:rsid w:val="00071B54"/>
    <w:rsid w:val="0007290A"/>
    <w:rsid w:val="000731B5"/>
    <w:rsid w:val="0007321A"/>
    <w:rsid w:val="00074358"/>
    <w:rsid w:val="0007581A"/>
    <w:rsid w:val="00075F64"/>
    <w:rsid w:val="000760C4"/>
    <w:rsid w:val="00076514"/>
    <w:rsid w:val="00076663"/>
    <w:rsid w:val="00076A41"/>
    <w:rsid w:val="00077F9C"/>
    <w:rsid w:val="00080737"/>
    <w:rsid w:val="00080F88"/>
    <w:rsid w:val="00081230"/>
    <w:rsid w:val="00081B33"/>
    <w:rsid w:val="00083E7D"/>
    <w:rsid w:val="0008475E"/>
    <w:rsid w:val="0008540A"/>
    <w:rsid w:val="000859E5"/>
    <w:rsid w:val="00085DD1"/>
    <w:rsid w:val="00085E03"/>
    <w:rsid w:val="00085F45"/>
    <w:rsid w:val="00086084"/>
    <w:rsid w:val="000862C3"/>
    <w:rsid w:val="00087492"/>
    <w:rsid w:val="0008783F"/>
    <w:rsid w:val="000901B9"/>
    <w:rsid w:val="00090422"/>
    <w:rsid w:val="000909B2"/>
    <w:rsid w:val="00090D9C"/>
    <w:rsid w:val="00090F12"/>
    <w:rsid w:val="00091526"/>
    <w:rsid w:val="00091CF3"/>
    <w:rsid w:val="000926E1"/>
    <w:rsid w:val="00093142"/>
    <w:rsid w:val="0009318A"/>
    <w:rsid w:val="000941E6"/>
    <w:rsid w:val="0009471B"/>
    <w:rsid w:val="00094E9B"/>
    <w:rsid w:val="0009580E"/>
    <w:rsid w:val="00095C8C"/>
    <w:rsid w:val="00096779"/>
    <w:rsid w:val="000967AE"/>
    <w:rsid w:val="00096886"/>
    <w:rsid w:val="00096991"/>
    <w:rsid w:val="000970EB"/>
    <w:rsid w:val="00097120"/>
    <w:rsid w:val="000973EE"/>
    <w:rsid w:val="000A036F"/>
    <w:rsid w:val="000A0797"/>
    <w:rsid w:val="000A0E27"/>
    <w:rsid w:val="000A16F9"/>
    <w:rsid w:val="000A1B7F"/>
    <w:rsid w:val="000A2757"/>
    <w:rsid w:val="000A2AEC"/>
    <w:rsid w:val="000A3599"/>
    <w:rsid w:val="000A35A7"/>
    <w:rsid w:val="000A385F"/>
    <w:rsid w:val="000A3DC8"/>
    <w:rsid w:val="000A44F1"/>
    <w:rsid w:val="000A48F1"/>
    <w:rsid w:val="000A49F4"/>
    <w:rsid w:val="000A5168"/>
    <w:rsid w:val="000A5837"/>
    <w:rsid w:val="000A5B18"/>
    <w:rsid w:val="000A6156"/>
    <w:rsid w:val="000A65B0"/>
    <w:rsid w:val="000A6785"/>
    <w:rsid w:val="000A68CC"/>
    <w:rsid w:val="000A7787"/>
    <w:rsid w:val="000AC279"/>
    <w:rsid w:val="000B02B4"/>
    <w:rsid w:val="000B067F"/>
    <w:rsid w:val="000B06A7"/>
    <w:rsid w:val="000B15CF"/>
    <w:rsid w:val="000B2B6A"/>
    <w:rsid w:val="000B2D0E"/>
    <w:rsid w:val="000B2D39"/>
    <w:rsid w:val="000B2E22"/>
    <w:rsid w:val="000B2E7A"/>
    <w:rsid w:val="000B3874"/>
    <w:rsid w:val="000B409E"/>
    <w:rsid w:val="000B4564"/>
    <w:rsid w:val="000B5972"/>
    <w:rsid w:val="000B5DD7"/>
    <w:rsid w:val="000B604D"/>
    <w:rsid w:val="000B6076"/>
    <w:rsid w:val="000B648B"/>
    <w:rsid w:val="000B6BBA"/>
    <w:rsid w:val="000B6E91"/>
    <w:rsid w:val="000B745B"/>
    <w:rsid w:val="000B7498"/>
    <w:rsid w:val="000B7D5F"/>
    <w:rsid w:val="000C00BC"/>
    <w:rsid w:val="000C0875"/>
    <w:rsid w:val="000C0F7D"/>
    <w:rsid w:val="000C2558"/>
    <w:rsid w:val="000C2D2C"/>
    <w:rsid w:val="000C2DDE"/>
    <w:rsid w:val="000C2FA5"/>
    <w:rsid w:val="000C5EE8"/>
    <w:rsid w:val="000C5FF2"/>
    <w:rsid w:val="000C65CC"/>
    <w:rsid w:val="000C7618"/>
    <w:rsid w:val="000C7EAC"/>
    <w:rsid w:val="000D04B6"/>
    <w:rsid w:val="000D0A3E"/>
    <w:rsid w:val="000D0AC4"/>
    <w:rsid w:val="000D0C3D"/>
    <w:rsid w:val="000D0CE8"/>
    <w:rsid w:val="000D15D4"/>
    <w:rsid w:val="000D2044"/>
    <w:rsid w:val="000D224D"/>
    <w:rsid w:val="000D27A5"/>
    <w:rsid w:val="000D2EEA"/>
    <w:rsid w:val="000D2F03"/>
    <w:rsid w:val="000D3E06"/>
    <w:rsid w:val="000D42A0"/>
    <w:rsid w:val="000D4963"/>
    <w:rsid w:val="000D4DE5"/>
    <w:rsid w:val="000D607A"/>
    <w:rsid w:val="000D7501"/>
    <w:rsid w:val="000D7E21"/>
    <w:rsid w:val="000E06CB"/>
    <w:rsid w:val="000E127B"/>
    <w:rsid w:val="000E24F7"/>
    <w:rsid w:val="000E2A17"/>
    <w:rsid w:val="000E2D08"/>
    <w:rsid w:val="000E2F87"/>
    <w:rsid w:val="000E3610"/>
    <w:rsid w:val="000E3D3B"/>
    <w:rsid w:val="000E4855"/>
    <w:rsid w:val="000E4A8C"/>
    <w:rsid w:val="000E4AA7"/>
    <w:rsid w:val="000E4D48"/>
    <w:rsid w:val="000E5485"/>
    <w:rsid w:val="000E54F0"/>
    <w:rsid w:val="000E5557"/>
    <w:rsid w:val="000E5C4E"/>
    <w:rsid w:val="000E60E5"/>
    <w:rsid w:val="000E6F32"/>
    <w:rsid w:val="000E6FC2"/>
    <w:rsid w:val="000E739C"/>
    <w:rsid w:val="000E75A4"/>
    <w:rsid w:val="000E7627"/>
    <w:rsid w:val="000F1D8E"/>
    <w:rsid w:val="000F2C2D"/>
    <w:rsid w:val="000F39AE"/>
    <w:rsid w:val="000F400F"/>
    <w:rsid w:val="000F405B"/>
    <w:rsid w:val="000F4F97"/>
    <w:rsid w:val="000F50CA"/>
    <w:rsid w:val="000F5898"/>
    <w:rsid w:val="000F5CB9"/>
    <w:rsid w:val="000F5DA2"/>
    <w:rsid w:val="000F6683"/>
    <w:rsid w:val="000F6A34"/>
    <w:rsid w:val="000F6A7F"/>
    <w:rsid w:val="000F6BD6"/>
    <w:rsid w:val="000F6E6A"/>
    <w:rsid w:val="000F7694"/>
    <w:rsid w:val="000F78A5"/>
    <w:rsid w:val="000F7FBE"/>
    <w:rsid w:val="00100298"/>
    <w:rsid w:val="00100560"/>
    <w:rsid w:val="001012A2"/>
    <w:rsid w:val="00101329"/>
    <w:rsid w:val="0010134E"/>
    <w:rsid w:val="001014DB"/>
    <w:rsid w:val="00101F6F"/>
    <w:rsid w:val="001022F9"/>
    <w:rsid w:val="001026E2"/>
    <w:rsid w:val="0010291C"/>
    <w:rsid w:val="00102CCF"/>
    <w:rsid w:val="00103731"/>
    <w:rsid w:val="00103BF5"/>
    <w:rsid w:val="0010441D"/>
    <w:rsid w:val="001044D8"/>
    <w:rsid w:val="00104C64"/>
    <w:rsid w:val="00104FE6"/>
    <w:rsid w:val="00105232"/>
    <w:rsid w:val="00105B16"/>
    <w:rsid w:val="001067C0"/>
    <w:rsid w:val="00107EAE"/>
    <w:rsid w:val="00110273"/>
    <w:rsid w:val="00110767"/>
    <w:rsid w:val="001108A7"/>
    <w:rsid w:val="00111B14"/>
    <w:rsid w:val="00111C2C"/>
    <w:rsid w:val="0011205C"/>
    <w:rsid w:val="001122DA"/>
    <w:rsid w:val="0011323D"/>
    <w:rsid w:val="0011341A"/>
    <w:rsid w:val="001137FB"/>
    <w:rsid w:val="001146B3"/>
    <w:rsid w:val="001147C3"/>
    <w:rsid w:val="00114A63"/>
    <w:rsid w:val="00115F22"/>
    <w:rsid w:val="001162B9"/>
    <w:rsid w:val="001168DE"/>
    <w:rsid w:val="001171AB"/>
    <w:rsid w:val="001178E6"/>
    <w:rsid w:val="001179F2"/>
    <w:rsid w:val="00120AB0"/>
    <w:rsid w:val="0012160C"/>
    <w:rsid w:val="00121A39"/>
    <w:rsid w:val="001222F5"/>
    <w:rsid w:val="001223C0"/>
    <w:rsid w:val="00122519"/>
    <w:rsid w:val="0012293B"/>
    <w:rsid w:val="00122D1B"/>
    <w:rsid w:val="001236C1"/>
    <w:rsid w:val="00123A0B"/>
    <w:rsid w:val="00125AEC"/>
    <w:rsid w:val="00127017"/>
    <w:rsid w:val="0012754E"/>
    <w:rsid w:val="001276A5"/>
    <w:rsid w:val="00130CB9"/>
    <w:rsid w:val="00130DCD"/>
    <w:rsid w:val="00130E4F"/>
    <w:rsid w:val="001317C2"/>
    <w:rsid w:val="001318D0"/>
    <w:rsid w:val="00132035"/>
    <w:rsid w:val="00133145"/>
    <w:rsid w:val="001339DA"/>
    <w:rsid w:val="00133B19"/>
    <w:rsid w:val="00133FA4"/>
    <w:rsid w:val="00134B4E"/>
    <w:rsid w:val="00134D2E"/>
    <w:rsid w:val="00135122"/>
    <w:rsid w:val="001351DC"/>
    <w:rsid w:val="001360AD"/>
    <w:rsid w:val="001361EE"/>
    <w:rsid w:val="00136822"/>
    <w:rsid w:val="00136B8C"/>
    <w:rsid w:val="00136CFF"/>
    <w:rsid w:val="00136DDD"/>
    <w:rsid w:val="00136E23"/>
    <w:rsid w:val="001371FA"/>
    <w:rsid w:val="00137341"/>
    <w:rsid w:val="0013754C"/>
    <w:rsid w:val="00137AF8"/>
    <w:rsid w:val="001404F0"/>
    <w:rsid w:val="001405FF"/>
    <w:rsid w:val="001406EE"/>
    <w:rsid w:val="001407D7"/>
    <w:rsid w:val="00140BD8"/>
    <w:rsid w:val="001414B5"/>
    <w:rsid w:val="00142A0E"/>
    <w:rsid w:val="00142A82"/>
    <w:rsid w:val="001436B6"/>
    <w:rsid w:val="00143781"/>
    <w:rsid w:val="00143974"/>
    <w:rsid w:val="00143B2F"/>
    <w:rsid w:val="00143E5B"/>
    <w:rsid w:val="001446AC"/>
    <w:rsid w:val="00144ADE"/>
    <w:rsid w:val="00144B9D"/>
    <w:rsid w:val="00144EC3"/>
    <w:rsid w:val="00145DB2"/>
    <w:rsid w:val="00146011"/>
    <w:rsid w:val="001464F0"/>
    <w:rsid w:val="001467DE"/>
    <w:rsid w:val="00146B93"/>
    <w:rsid w:val="00146FA0"/>
    <w:rsid w:val="001473B7"/>
    <w:rsid w:val="0015012A"/>
    <w:rsid w:val="00150BEC"/>
    <w:rsid w:val="00151C8F"/>
    <w:rsid w:val="00151F93"/>
    <w:rsid w:val="001526CB"/>
    <w:rsid w:val="0015392E"/>
    <w:rsid w:val="00153B74"/>
    <w:rsid w:val="0015422F"/>
    <w:rsid w:val="00154370"/>
    <w:rsid w:val="00154679"/>
    <w:rsid w:val="0015470E"/>
    <w:rsid w:val="00154B25"/>
    <w:rsid w:val="00155411"/>
    <w:rsid w:val="001557F6"/>
    <w:rsid w:val="00155B1E"/>
    <w:rsid w:val="00155D86"/>
    <w:rsid w:val="0015651B"/>
    <w:rsid w:val="00156768"/>
    <w:rsid w:val="00156771"/>
    <w:rsid w:val="0015683B"/>
    <w:rsid w:val="00156EB9"/>
    <w:rsid w:val="001570A8"/>
    <w:rsid w:val="00157381"/>
    <w:rsid w:val="00157C76"/>
    <w:rsid w:val="00160E8B"/>
    <w:rsid w:val="00161038"/>
    <w:rsid w:val="00161607"/>
    <w:rsid w:val="00161CCB"/>
    <w:rsid w:val="00161FE2"/>
    <w:rsid w:val="00162691"/>
    <w:rsid w:val="0016269E"/>
    <w:rsid w:val="00163B58"/>
    <w:rsid w:val="001645C9"/>
    <w:rsid w:val="00164B58"/>
    <w:rsid w:val="00164DFD"/>
    <w:rsid w:val="001654AF"/>
    <w:rsid w:val="00165E6E"/>
    <w:rsid w:val="00166D9F"/>
    <w:rsid w:val="00166EE0"/>
    <w:rsid w:val="00167052"/>
    <w:rsid w:val="00167444"/>
    <w:rsid w:val="00167A9F"/>
    <w:rsid w:val="00167E46"/>
    <w:rsid w:val="00170BA3"/>
    <w:rsid w:val="00171369"/>
    <w:rsid w:val="00171822"/>
    <w:rsid w:val="001718E2"/>
    <w:rsid w:val="00171FDF"/>
    <w:rsid w:val="001720C9"/>
    <w:rsid w:val="00172394"/>
    <w:rsid w:val="0017249A"/>
    <w:rsid w:val="001729B0"/>
    <w:rsid w:val="001729D6"/>
    <w:rsid w:val="00172B88"/>
    <w:rsid w:val="0017319F"/>
    <w:rsid w:val="00173B3B"/>
    <w:rsid w:val="00173E6B"/>
    <w:rsid w:val="00173FDA"/>
    <w:rsid w:val="00174040"/>
    <w:rsid w:val="00174544"/>
    <w:rsid w:val="00174FA9"/>
    <w:rsid w:val="001753EA"/>
    <w:rsid w:val="0017558D"/>
    <w:rsid w:val="00175FA2"/>
    <w:rsid w:val="0017628B"/>
    <w:rsid w:val="00176990"/>
    <w:rsid w:val="00176C8C"/>
    <w:rsid w:val="00176EFA"/>
    <w:rsid w:val="0017723C"/>
    <w:rsid w:val="00177F30"/>
    <w:rsid w:val="00180E22"/>
    <w:rsid w:val="00181583"/>
    <w:rsid w:val="00181A89"/>
    <w:rsid w:val="00181E2C"/>
    <w:rsid w:val="001826C2"/>
    <w:rsid w:val="00182A92"/>
    <w:rsid w:val="00182D0B"/>
    <w:rsid w:val="00183494"/>
    <w:rsid w:val="00183649"/>
    <w:rsid w:val="0018484A"/>
    <w:rsid w:val="00184ED1"/>
    <w:rsid w:val="001859D8"/>
    <w:rsid w:val="00186175"/>
    <w:rsid w:val="0018648B"/>
    <w:rsid w:val="001865B1"/>
    <w:rsid w:val="00186A4C"/>
    <w:rsid w:val="00186F22"/>
    <w:rsid w:val="001872CA"/>
    <w:rsid w:val="0018743E"/>
    <w:rsid w:val="00187743"/>
    <w:rsid w:val="001905F6"/>
    <w:rsid w:val="001908E8"/>
    <w:rsid w:val="0019178A"/>
    <w:rsid w:val="001917B8"/>
    <w:rsid w:val="00191B63"/>
    <w:rsid w:val="00191BAD"/>
    <w:rsid w:val="00191D6E"/>
    <w:rsid w:val="001926F6"/>
    <w:rsid w:val="00192F59"/>
    <w:rsid w:val="00192FA8"/>
    <w:rsid w:val="001936D1"/>
    <w:rsid w:val="00193E43"/>
    <w:rsid w:val="001944E5"/>
    <w:rsid w:val="00196CCC"/>
    <w:rsid w:val="001971EB"/>
    <w:rsid w:val="001974B4"/>
    <w:rsid w:val="00197625"/>
    <w:rsid w:val="001976BF"/>
    <w:rsid w:val="00197CCA"/>
    <w:rsid w:val="001A01E9"/>
    <w:rsid w:val="001A02EB"/>
    <w:rsid w:val="001A0E66"/>
    <w:rsid w:val="001A0F1E"/>
    <w:rsid w:val="001A11DB"/>
    <w:rsid w:val="001A13A6"/>
    <w:rsid w:val="001A1601"/>
    <w:rsid w:val="001A19B2"/>
    <w:rsid w:val="001A296A"/>
    <w:rsid w:val="001A3099"/>
    <w:rsid w:val="001A3AE1"/>
    <w:rsid w:val="001A3CA9"/>
    <w:rsid w:val="001A4630"/>
    <w:rsid w:val="001A464A"/>
    <w:rsid w:val="001A4D19"/>
    <w:rsid w:val="001A4E59"/>
    <w:rsid w:val="001A51A3"/>
    <w:rsid w:val="001A599B"/>
    <w:rsid w:val="001A5DF2"/>
    <w:rsid w:val="001A629B"/>
    <w:rsid w:val="001A649D"/>
    <w:rsid w:val="001A6653"/>
    <w:rsid w:val="001A6976"/>
    <w:rsid w:val="001A6DD4"/>
    <w:rsid w:val="001A7847"/>
    <w:rsid w:val="001A786C"/>
    <w:rsid w:val="001B0100"/>
    <w:rsid w:val="001B028B"/>
    <w:rsid w:val="001B0DC9"/>
    <w:rsid w:val="001B1826"/>
    <w:rsid w:val="001B27D8"/>
    <w:rsid w:val="001B27DA"/>
    <w:rsid w:val="001B296F"/>
    <w:rsid w:val="001B29EF"/>
    <w:rsid w:val="001B3705"/>
    <w:rsid w:val="001B4550"/>
    <w:rsid w:val="001B50D4"/>
    <w:rsid w:val="001B5F5F"/>
    <w:rsid w:val="001B613D"/>
    <w:rsid w:val="001B7E8B"/>
    <w:rsid w:val="001B7FCB"/>
    <w:rsid w:val="001C10E7"/>
    <w:rsid w:val="001C18F2"/>
    <w:rsid w:val="001C1C5E"/>
    <w:rsid w:val="001C1E6A"/>
    <w:rsid w:val="001C1F6C"/>
    <w:rsid w:val="001C27EB"/>
    <w:rsid w:val="001C2FE6"/>
    <w:rsid w:val="001C2FF7"/>
    <w:rsid w:val="001C3699"/>
    <w:rsid w:val="001C3702"/>
    <w:rsid w:val="001C3C4E"/>
    <w:rsid w:val="001C460C"/>
    <w:rsid w:val="001C464D"/>
    <w:rsid w:val="001C4664"/>
    <w:rsid w:val="001C48AD"/>
    <w:rsid w:val="001C50DE"/>
    <w:rsid w:val="001C62B9"/>
    <w:rsid w:val="001C65EC"/>
    <w:rsid w:val="001C6898"/>
    <w:rsid w:val="001D0492"/>
    <w:rsid w:val="001D0D7E"/>
    <w:rsid w:val="001D0D9B"/>
    <w:rsid w:val="001D0FF1"/>
    <w:rsid w:val="001D135F"/>
    <w:rsid w:val="001D13E1"/>
    <w:rsid w:val="001D1C26"/>
    <w:rsid w:val="001D1D9D"/>
    <w:rsid w:val="001D2182"/>
    <w:rsid w:val="001D3DCB"/>
    <w:rsid w:val="001D4347"/>
    <w:rsid w:val="001D4A8A"/>
    <w:rsid w:val="001D5AE8"/>
    <w:rsid w:val="001D6490"/>
    <w:rsid w:val="001D69BA"/>
    <w:rsid w:val="001D6BE3"/>
    <w:rsid w:val="001D6C5D"/>
    <w:rsid w:val="001D6CB5"/>
    <w:rsid w:val="001D71BF"/>
    <w:rsid w:val="001D78F1"/>
    <w:rsid w:val="001E0822"/>
    <w:rsid w:val="001E0CBD"/>
    <w:rsid w:val="001E14A2"/>
    <w:rsid w:val="001E18D4"/>
    <w:rsid w:val="001E1A16"/>
    <w:rsid w:val="001E1F60"/>
    <w:rsid w:val="001E234B"/>
    <w:rsid w:val="001E26C6"/>
    <w:rsid w:val="001E2B16"/>
    <w:rsid w:val="001E2B4A"/>
    <w:rsid w:val="001E2FC2"/>
    <w:rsid w:val="001E3338"/>
    <w:rsid w:val="001E3837"/>
    <w:rsid w:val="001E3A84"/>
    <w:rsid w:val="001E4CCF"/>
    <w:rsid w:val="001E4F1B"/>
    <w:rsid w:val="001E53F8"/>
    <w:rsid w:val="001E6084"/>
    <w:rsid w:val="001E6322"/>
    <w:rsid w:val="001E63C2"/>
    <w:rsid w:val="001E663E"/>
    <w:rsid w:val="001E6863"/>
    <w:rsid w:val="001E68C9"/>
    <w:rsid w:val="001E6A56"/>
    <w:rsid w:val="001E6E89"/>
    <w:rsid w:val="001E7308"/>
    <w:rsid w:val="001E77F6"/>
    <w:rsid w:val="001E7A86"/>
    <w:rsid w:val="001F06F8"/>
    <w:rsid w:val="001F0DBF"/>
    <w:rsid w:val="001F146C"/>
    <w:rsid w:val="001F2C50"/>
    <w:rsid w:val="001F2D06"/>
    <w:rsid w:val="001F2EC4"/>
    <w:rsid w:val="001F2EE0"/>
    <w:rsid w:val="001F3A16"/>
    <w:rsid w:val="001F3F5E"/>
    <w:rsid w:val="001F4336"/>
    <w:rsid w:val="001F4407"/>
    <w:rsid w:val="001F4C48"/>
    <w:rsid w:val="001F524C"/>
    <w:rsid w:val="001F5676"/>
    <w:rsid w:val="001F61B3"/>
    <w:rsid w:val="001F62A5"/>
    <w:rsid w:val="001F6933"/>
    <w:rsid w:val="001F6DEB"/>
    <w:rsid w:val="001F6E48"/>
    <w:rsid w:val="001F7461"/>
    <w:rsid w:val="001F797D"/>
    <w:rsid w:val="001F7B59"/>
    <w:rsid w:val="001F7C78"/>
    <w:rsid w:val="001F7E2F"/>
    <w:rsid w:val="00200357"/>
    <w:rsid w:val="00200890"/>
    <w:rsid w:val="00200F5C"/>
    <w:rsid w:val="00201968"/>
    <w:rsid w:val="00202431"/>
    <w:rsid w:val="0020258F"/>
    <w:rsid w:val="002026CF"/>
    <w:rsid w:val="00202ECB"/>
    <w:rsid w:val="002043AF"/>
    <w:rsid w:val="002046E6"/>
    <w:rsid w:val="002052B6"/>
    <w:rsid w:val="002056DB"/>
    <w:rsid w:val="00206294"/>
    <w:rsid w:val="00206C8D"/>
    <w:rsid w:val="0020715C"/>
    <w:rsid w:val="00207846"/>
    <w:rsid w:val="0021027A"/>
    <w:rsid w:val="002121A1"/>
    <w:rsid w:val="0021294E"/>
    <w:rsid w:val="0021303F"/>
    <w:rsid w:val="00213756"/>
    <w:rsid w:val="00213BE9"/>
    <w:rsid w:val="002150B7"/>
    <w:rsid w:val="0021545B"/>
    <w:rsid w:val="00215704"/>
    <w:rsid w:val="0021586E"/>
    <w:rsid w:val="002163B9"/>
    <w:rsid w:val="00216FD0"/>
    <w:rsid w:val="00217388"/>
    <w:rsid w:val="00220440"/>
    <w:rsid w:val="00220C63"/>
    <w:rsid w:val="00220F12"/>
    <w:rsid w:val="00221F31"/>
    <w:rsid w:val="00222200"/>
    <w:rsid w:val="002224F3"/>
    <w:rsid w:val="0022271B"/>
    <w:rsid w:val="00222EC1"/>
    <w:rsid w:val="0022325A"/>
    <w:rsid w:val="0022339D"/>
    <w:rsid w:val="00223A41"/>
    <w:rsid w:val="002247A4"/>
    <w:rsid w:val="00224A93"/>
    <w:rsid w:val="00224B80"/>
    <w:rsid w:val="00224D68"/>
    <w:rsid w:val="0022525C"/>
    <w:rsid w:val="002252A6"/>
    <w:rsid w:val="00225635"/>
    <w:rsid w:val="00225963"/>
    <w:rsid w:val="00225B86"/>
    <w:rsid w:val="00225ED3"/>
    <w:rsid w:val="00226095"/>
    <w:rsid w:val="0022619D"/>
    <w:rsid w:val="00226536"/>
    <w:rsid w:val="00226790"/>
    <w:rsid w:val="002271BF"/>
    <w:rsid w:val="002278F3"/>
    <w:rsid w:val="0023023F"/>
    <w:rsid w:val="0023179E"/>
    <w:rsid w:val="002318C6"/>
    <w:rsid w:val="002318D8"/>
    <w:rsid w:val="002320C2"/>
    <w:rsid w:val="002320DC"/>
    <w:rsid w:val="0023225C"/>
    <w:rsid w:val="002325AA"/>
    <w:rsid w:val="002325CA"/>
    <w:rsid w:val="00232A55"/>
    <w:rsid w:val="00233300"/>
    <w:rsid w:val="0023388B"/>
    <w:rsid w:val="00233EF4"/>
    <w:rsid w:val="00234B12"/>
    <w:rsid w:val="00234D3F"/>
    <w:rsid w:val="0023500A"/>
    <w:rsid w:val="00235013"/>
    <w:rsid w:val="00235037"/>
    <w:rsid w:val="00235309"/>
    <w:rsid w:val="002357D2"/>
    <w:rsid w:val="00235B95"/>
    <w:rsid w:val="00236825"/>
    <w:rsid w:val="00236EB3"/>
    <w:rsid w:val="00237560"/>
    <w:rsid w:val="00237A0B"/>
    <w:rsid w:val="00237FB2"/>
    <w:rsid w:val="0024043A"/>
    <w:rsid w:val="00241125"/>
    <w:rsid w:val="0024160C"/>
    <w:rsid w:val="00241F46"/>
    <w:rsid w:val="00242068"/>
    <w:rsid w:val="002422BC"/>
    <w:rsid w:val="0024306E"/>
    <w:rsid w:val="002430D2"/>
    <w:rsid w:val="002432CF"/>
    <w:rsid w:val="002432F9"/>
    <w:rsid w:val="00243C70"/>
    <w:rsid w:val="0024493D"/>
    <w:rsid w:val="00244BC6"/>
    <w:rsid w:val="00245483"/>
    <w:rsid w:val="00245B36"/>
    <w:rsid w:val="0024644E"/>
    <w:rsid w:val="00247485"/>
    <w:rsid w:val="00247714"/>
    <w:rsid w:val="00247D93"/>
    <w:rsid w:val="00252171"/>
    <w:rsid w:val="00252724"/>
    <w:rsid w:val="00252B61"/>
    <w:rsid w:val="0025333C"/>
    <w:rsid w:val="002539A5"/>
    <w:rsid w:val="002559F4"/>
    <w:rsid w:val="00255A24"/>
    <w:rsid w:val="00256474"/>
    <w:rsid w:val="00256AE2"/>
    <w:rsid w:val="00256C17"/>
    <w:rsid w:val="00256FD7"/>
    <w:rsid w:val="002575D6"/>
    <w:rsid w:val="00257805"/>
    <w:rsid w:val="00257D5F"/>
    <w:rsid w:val="00260880"/>
    <w:rsid w:val="00260D50"/>
    <w:rsid w:val="002612FC"/>
    <w:rsid w:val="00261CBF"/>
    <w:rsid w:val="00263377"/>
    <w:rsid w:val="0026400E"/>
    <w:rsid w:val="002647AF"/>
    <w:rsid w:val="00265F49"/>
    <w:rsid w:val="002665B1"/>
    <w:rsid w:val="002666BE"/>
    <w:rsid w:val="00266C28"/>
    <w:rsid w:val="00266EEC"/>
    <w:rsid w:val="00267AC7"/>
    <w:rsid w:val="00267BBF"/>
    <w:rsid w:val="0027057A"/>
    <w:rsid w:val="00270877"/>
    <w:rsid w:val="00270922"/>
    <w:rsid w:val="00270E93"/>
    <w:rsid w:val="00271C89"/>
    <w:rsid w:val="00271D7C"/>
    <w:rsid w:val="00271F72"/>
    <w:rsid w:val="00273124"/>
    <w:rsid w:val="00273641"/>
    <w:rsid w:val="00273D64"/>
    <w:rsid w:val="00273FB3"/>
    <w:rsid w:val="002746EE"/>
    <w:rsid w:val="00274B05"/>
    <w:rsid w:val="00274B2A"/>
    <w:rsid w:val="002750C1"/>
    <w:rsid w:val="00276521"/>
    <w:rsid w:val="00276920"/>
    <w:rsid w:val="00276F0C"/>
    <w:rsid w:val="00277305"/>
    <w:rsid w:val="002777DB"/>
    <w:rsid w:val="002814BA"/>
    <w:rsid w:val="00282358"/>
    <w:rsid w:val="002828A0"/>
    <w:rsid w:val="00282A89"/>
    <w:rsid w:val="00282C84"/>
    <w:rsid w:val="00284007"/>
    <w:rsid w:val="002855A9"/>
    <w:rsid w:val="00285C17"/>
    <w:rsid w:val="002861D5"/>
    <w:rsid w:val="0028682D"/>
    <w:rsid w:val="00286E70"/>
    <w:rsid w:val="00287793"/>
    <w:rsid w:val="0028792A"/>
    <w:rsid w:val="00287E9A"/>
    <w:rsid w:val="002905AD"/>
    <w:rsid w:val="00290E32"/>
    <w:rsid w:val="002912E7"/>
    <w:rsid w:val="00291318"/>
    <w:rsid w:val="002917CD"/>
    <w:rsid w:val="002917FD"/>
    <w:rsid w:val="002918D2"/>
    <w:rsid w:val="00291EA8"/>
    <w:rsid w:val="002920A2"/>
    <w:rsid w:val="002925E7"/>
    <w:rsid w:val="002928DA"/>
    <w:rsid w:val="002929E8"/>
    <w:rsid w:val="00292BD7"/>
    <w:rsid w:val="002934C2"/>
    <w:rsid w:val="00293831"/>
    <w:rsid w:val="0029405D"/>
    <w:rsid w:val="00294124"/>
    <w:rsid w:val="0029415F"/>
    <w:rsid w:val="00294218"/>
    <w:rsid w:val="00294885"/>
    <w:rsid w:val="002949F9"/>
    <w:rsid w:val="00295A30"/>
    <w:rsid w:val="00296150"/>
    <w:rsid w:val="00296AD5"/>
    <w:rsid w:val="00296CB5"/>
    <w:rsid w:val="00297018"/>
    <w:rsid w:val="00297FF0"/>
    <w:rsid w:val="002A01EA"/>
    <w:rsid w:val="002A0438"/>
    <w:rsid w:val="002A1554"/>
    <w:rsid w:val="002A15FE"/>
    <w:rsid w:val="002A20EB"/>
    <w:rsid w:val="002A2560"/>
    <w:rsid w:val="002A4F44"/>
    <w:rsid w:val="002A500F"/>
    <w:rsid w:val="002A572F"/>
    <w:rsid w:val="002A6730"/>
    <w:rsid w:val="002A6DF5"/>
    <w:rsid w:val="002A6FBB"/>
    <w:rsid w:val="002B0204"/>
    <w:rsid w:val="002B07E4"/>
    <w:rsid w:val="002B0C78"/>
    <w:rsid w:val="002B0EF7"/>
    <w:rsid w:val="002B1085"/>
    <w:rsid w:val="002B1227"/>
    <w:rsid w:val="002B1393"/>
    <w:rsid w:val="002B20DC"/>
    <w:rsid w:val="002B29C9"/>
    <w:rsid w:val="002B2A95"/>
    <w:rsid w:val="002B2CA5"/>
    <w:rsid w:val="002B37BF"/>
    <w:rsid w:val="002B4593"/>
    <w:rsid w:val="002B4C6D"/>
    <w:rsid w:val="002B4C78"/>
    <w:rsid w:val="002B5209"/>
    <w:rsid w:val="002B5BE6"/>
    <w:rsid w:val="002B5C23"/>
    <w:rsid w:val="002B60D8"/>
    <w:rsid w:val="002B6268"/>
    <w:rsid w:val="002B678A"/>
    <w:rsid w:val="002B6963"/>
    <w:rsid w:val="002B726A"/>
    <w:rsid w:val="002B769D"/>
    <w:rsid w:val="002B7810"/>
    <w:rsid w:val="002B7B4C"/>
    <w:rsid w:val="002C05E3"/>
    <w:rsid w:val="002C09B8"/>
    <w:rsid w:val="002C1153"/>
    <w:rsid w:val="002C11ED"/>
    <w:rsid w:val="002C1287"/>
    <w:rsid w:val="002C215B"/>
    <w:rsid w:val="002C2A88"/>
    <w:rsid w:val="002C2A8B"/>
    <w:rsid w:val="002C2F85"/>
    <w:rsid w:val="002C315F"/>
    <w:rsid w:val="002C3847"/>
    <w:rsid w:val="002C3D31"/>
    <w:rsid w:val="002C5610"/>
    <w:rsid w:val="002C5871"/>
    <w:rsid w:val="002C5EB7"/>
    <w:rsid w:val="002C6029"/>
    <w:rsid w:val="002C609A"/>
    <w:rsid w:val="002C6CAF"/>
    <w:rsid w:val="002C7082"/>
    <w:rsid w:val="002C784B"/>
    <w:rsid w:val="002D012A"/>
    <w:rsid w:val="002D0259"/>
    <w:rsid w:val="002D04CD"/>
    <w:rsid w:val="002D086D"/>
    <w:rsid w:val="002D0B43"/>
    <w:rsid w:val="002D0F74"/>
    <w:rsid w:val="002D153F"/>
    <w:rsid w:val="002D16DF"/>
    <w:rsid w:val="002D1BF9"/>
    <w:rsid w:val="002D1E18"/>
    <w:rsid w:val="002D3208"/>
    <w:rsid w:val="002D3D6F"/>
    <w:rsid w:val="002D41D9"/>
    <w:rsid w:val="002D493C"/>
    <w:rsid w:val="002D4BFE"/>
    <w:rsid w:val="002D4DBD"/>
    <w:rsid w:val="002D4EC2"/>
    <w:rsid w:val="002D5579"/>
    <w:rsid w:val="002D5C44"/>
    <w:rsid w:val="002D61FB"/>
    <w:rsid w:val="002D65C8"/>
    <w:rsid w:val="002D6BE3"/>
    <w:rsid w:val="002D7994"/>
    <w:rsid w:val="002E0C4E"/>
    <w:rsid w:val="002E0D83"/>
    <w:rsid w:val="002E0E0B"/>
    <w:rsid w:val="002E0FD2"/>
    <w:rsid w:val="002E10C6"/>
    <w:rsid w:val="002E117D"/>
    <w:rsid w:val="002E177F"/>
    <w:rsid w:val="002E2B7D"/>
    <w:rsid w:val="002E3119"/>
    <w:rsid w:val="002E3426"/>
    <w:rsid w:val="002E37C1"/>
    <w:rsid w:val="002E3B61"/>
    <w:rsid w:val="002E3F3C"/>
    <w:rsid w:val="002E4CB2"/>
    <w:rsid w:val="002E4E38"/>
    <w:rsid w:val="002E53AD"/>
    <w:rsid w:val="002E571E"/>
    <w:rsid w:val="002E5C54"/>
    <w:rsid w:val="002E6A30"/>
    <w:rsid w:val="002E7561"/>
    <w:rsid w:val="002E7A9F"/>
    <w:rsid w:val="002F0B23"/>
    <w:rsid w:val="002F0B62"/>
    <w:rsid w:val="002F0C01"/>
    <w:rsid w:val="002F1122"/>
    <w:rsid w:val="002F14D1"/>
    <w:rsid w:val="002F180C"/>
    <w:rsid w:val="002F2489"/>
    <w:rsid w:val="002F2DD4"/>
    <w:rsid w:val="002F334E"/>
    <w:rsid w:val="002F3610"/>
    <w:rsid w:val="002F40F1"/>
    <w:rsid w:val="002F459A"/>
    <w:rsid w:val="002F4F7B"/>
    <w:rsid w:val="002F529A"/>
    <w:rsid w:val="002F5554"/>
    <w:rsid w:val="002F57A1"/>
    <w:rsid w:val="002F59CD"/>
    <w:rsid w:val="002F5A5C"/>
    <w:rsid w:val="002F5B55"/>
    <w:rsid w:val="002F5DB6"/>
    <w:rsid w:val="002F5F1F"/>
    <w:rsid w:val="002F67CC"/>
    <w:rsid w:val="002F6D21"/>
    <w:rsid w:val="002F750D"/>
    <w:rsid w:val="002F7755"/>
    <w:rsid w:val="002F7833"/>
    <w:rsid w:val="002F792F"/>
    <w:rsid w:val="002F7C50"/>
    <w:rsid w:val="002F7DD0"/>
    <w:rsid w:val="003008E3"/>
    <w:rsid w:val="00300CC9"/>
    <w:rsid w:val="00300FED"/>
    <w:rsid w:val="003016D7"/>
    <w:rsid w:val="003016E9"/>
    <w:rsid w:val="00302D0B"/>
    <w:rsid w:val="00302F68"/>
    <w:rsid w:val="00302F70"/>
    <w:rsid w:val="00303564"/>
    <w:rsid w:val="00304723"/>
    <w:rsid w:val="00304ADA"/>
    <w:rsid w:val="00304FB1"/>
    <w:rsid w:val="00305071"/>
    <w:rsid w:val="003052BC"/>
    <w:rsid w:val="00305353"/>
    <w:rsid w:val="003056CB"/>
    <w:rsid w:val="00305CCD"/>
    <w:rsid w:val="00305D06"/>
    <w:rsid w:val="00305D53"/>
    <w:rsid w:val="00305E63"/>
    <w:rsid w:val="003068DC"/>
    <w:rsid w:val="00306F5A"/>
    <w:rsid w:val="0030751F"/>
    <w:rsid w:val="003119A1"/>
    <w:rsid w:val="00311F77"/>
    <w:rsid w:val="0031275F"/>
    <w:rsid w:val="00312ADE"/>
    <w:rsid w:val="00312BF1"/>
    <w:rsid w:val="00312D9D"/>
    <w:rsid w:val="00312EF9"/>
    <w:rsid w:val="00312F12"/>
    <w:rsid w:val="0031322C"/>
    <w:rsid w:val="0031327D"/>
    <w:rsid w:val="00313937"/>
    <w:rsid w:val="00314376"/>
    <w:rsid w:val="00314610"/>
    <w:rsid w:val="00314AB9"/>
    <w:rsid w:val="00314ED0"/>
    <w:rsid w:val="00315188"/>
    <w:rsid w:val="00315288"/>
    <w:rsid w:val="0031666E"/>
    <w:rsid w:val="003178D2"/>
    <w:rsid w:val="00317FF7"/>
    <w:rsid w:val="0032159F"/>
    <w:rsid w:val="003217C7"/>
    <w:rsid w:val="00322046"/>
    <w:rsid w:val="00322894"/>
    <w:rsid w:val="0032300F"/>
    <w:rsid w:val="00323782"/>
    <w:rsid w:val="00323EDA"/>
    <w:rsid w:val="00323EE7"/>
    <w:rsid w:val="00324911"/>
    <w:rsid w:val="00325496"/>
    <w:rsid w:val="003257C4"/>
    <w:rsid w:val="0032602A"/>
    <w:rsid w:val="003268B8"/>
    <w:rsid w:val="00326C31"/>
    <w:rsid w:val="00326CDE"/>
    <w:rsid w:val="00326DD3"/>
    <w:rsid w:val="00326E6B"/>
    <w:rsid w:val="003270AF"/>
    <w:rsid w:val="00327271"/>
    <w:rsid w:val="00327959"/>
    <w:rsid w:val="00327FF6"/>
    <w:rsid w:val="00330737"/>
    <w:rsid w:val="00330883"/>
    <w:rsid w:val="00330B12"/>
    <w:rsid w:val="00330EBC"/>
    <w:rsid w:val="00331753"/>
    <w:rsid w:val="00331A1D"/>
    <w:rsid w:val="00331C54"/>
    <w:rsid w:val="0033291A"/>
    <w:rsid w:val="00332979"/>
    <w:rsid w:val="003337F6"/>
    <w:rsid w:val="00333E1E"/>
    <w:rsid w:val="0033420C"/>
    <w:rsid w:val="003342D2"/>
    <w:rsid w:val="003349C6"/>
    <w:rsid w:val="00335494"/>
    <w:rsid w:val="00335691"/>
    <w:rsid w:val="003358D4"/>
    <w:rsid w:val="00335FEC"/>
    <w:rsid w:val="003367A1"/>
    <w:rsid w:val="00336827"/>
    <w:rsid w:val="00336853"/>
    <w:rsid w:val="00336C28"/>
    <w:rsid w:val="0033744F"/>
    <w:rsid w:val="00340AB4"/>
    <w:rsid w:val="0034198F"/>
    <w:rsid w:val="0034301D"/>
    <w:rsid w:val="003431FB"/>
    <w:rsid w:val="00343855"/>
    <w:rsid w:val="00343F91"/>
    <w:rsid w:val="003444AA"/>
    <w:rsid w:val="00344EB0"/>
    <w:rsid w:val="00344F43"/>
    <w:rsid w:val="00345022"/>
    <w:rsid w:val="00345E72"/>
    <w:rsid w:val="00345F70"/>
    <w:rsid w:val="003461D9"/>
    <w:rsid w:val="00346840"/>
    <w:rsid w:val="00346A66"/>
    <w:rsid w:val="00346B91"/>
    <w:rsid w:val="00346BD5"/>
    <w:rsid w:val="00346D3D"/>
    <w:rsid w:val="00347006"/>
    <w:rsid w:val="00347620"/>
    <w:rsid w:val="00350606"/>
    <w:rsid w:val="003510FA"/>
    <w:rsid w:val="003511BD"/>
    <w:rsid w:val="00351511"/>
    <w:rsid w:val="0035178B"/>
    <w:rsid w:val="00352009"/>
    <w:rsid w:val="00352249"/>
    <w:rsid w:val="00353CFD"/>
    <w:rsid w:val="003548A7"/>
    <w:rsid w:val="00354A6F"/>
    <w:rsid w:val="00354D53"/>
    <w:rsid w:val="00354FA3"/>
    <w:rsid w:val="003565D0"/>
    <w:rsid w:val="00356914"/>
    <w:rsid w:val="0036134A"/>
    <w:rsid w:val="0036153A"/>
    <w:rsid w:val="00362221"/>
    <w:rsid w:val="00362979"/>
    <w:rsid w:val="00362D14"/>
    <w:rsid w:val="00362D3E"/>
    <w:rsid w:val="00363050"/>
    <w:rsid w:val="00363120"/>
    <w:rsid w:val="0036337F"/>
    <w:rsid w:val="00364328"/>
    <w:rsid w:val="00364A13"/>
    <w:rsid w:val="003650B3"/>
    <w:rsid w:val="0036586B"/>
    <w:rsid w:val="003661D4"/>
    <w:rsid w:val="003668CF"/>
    <w:rsid w:val="0036694E"/>
    <w:rsid w:val="00367F8E"/>
    <w:rsid w:val="003703D9"/>
    <w:rsid w:val="00370F32"/>
    <w:rsid w:val="00371251"/>
    <w:rsid w:val="0037180E"/>
    <w:rsid w:val="00373689"/>
    <w:rsid w:val="00374D82"/>
    <w:rsid w:val="003755D0"/>
    <w:rsid w:val="00375CF8"/>
    <w:rsid w:val="00376A72"/>
    <w:rsid w:val="003772C1"/>
    <w:rsid w:val="0037761D"/>
    <w:rsid w:val="00380831"/>
    <w:rsid w:val="00380A19"/>
    <w:rsid w:val="00380AA4"/>
    <w:rsid w:val="00380C9C"/>
    <w:rsid w:val="00380F98"/>
    <w:rsid w:val="00381AB9"/>
    <w:rsid w:val="00382868"/>
    <w:rsid w:val="00382DC6"/>
    <w:rsid w:val="0038421B"/>
    <w:rsid w:val="00384714"/>
    <w:rsid w:val="003852C6"/>
    <w:rsid w:val="00385EC6"/>
    <w:rsid w:val="00386BBA"/>
    <w:rsid w:val="00387141"/>
    <w:rsid w:val="003879E0"/>
    <w:rsid w:val="00387E15"/>
    <w:rsid w:val="0039002B"/>
    <w:rsid w:val="00391603"/>
    <w:rsid w:val="0039161B"/>
    <w:rsid w:val="00391F75"/>
    <w:rsid w:val="0039219A"/>
    <w:rsid w:val="003924A2"/>
    <w:rsid w:val="003926F6"/>
    <w:rsid w:val="00392BBE"/>
    <w:rsid w:val="00393859"/>
    <w:rsid w:val="0039395C"/>
    <w:rsid w:val="00394042"/>
    <w:rsid w:val="0039458E"/>
    <w:rsid w:val="00394786"/>
    <w:rsid w:val="00394892"/>
    <w:rsid w:val="00394C52"/>
    <w:rsid w:val="00394EDA"/>
    <w:rsid w:val="00394FCA"/>
    <w:rsid w:val="003957D8"/>
    <w:rsid w:val="00395DE5"/>
    <w:rsid w:val="00396A66"/>
    <w:rsid w:val="003974E2"/>
    <w:rsid w:val="003974E4"/>
    <w:rsid w:val="00397A79"/>
    <w:rsid w:val="00397CC3"/>
    <w:rsid w:val="00397F2A"/>
    <w:rsid w:val="003A033A"/>
    <w:rsid w:val="003A058D"/>
    <w:rsid w:val="003A063A"/>
    <w:rsid w:val="003A092A"/>
    <w:rsid w:val="003A09FB"/>
    <w:rsid w:val="003A0BC9"/>
    <w:rsid w:val="003A1622"/>
    <w:rsid w:val="003A17EE"/>
    <w:rsid w:val="003A2A9B"/>
    <w:rsid w:val="003A2B56"/>
    <w:rsid w:val="003A2E14"/>
    <w:rsid w:val="003A2F0C"/>
    <w:rsid w:val="003A3334"/>
    <w:rsid w:val="003A3DBC"/>
    <w:rsid w:val="003A480F"/>
    <w:rsid w:val="003A4BE0"/>
    <w:rsid w:val="003A4DE2"/>
    <w:rsid w:val="003A4E6C"/>
    <w:rsid w:val="003A52BC"/>
    <w:rsid w:val="003A653C"/>
    <w:rsid w:val="003A6E47"/>
    <w:rsid w:val="003A73C7"/>
    <w:rsid w:val="003A7D90"/>
    <w:rsid w:val="003B01B4"/>
    <w:rsid w:val="003B07DD"/>
    <w:rsid w:val="003B0838"/>
    <w:rsid w:val="003B0A78"/>
    <w:rsid w:val="003B0E7E"/>
    <w:rsid w:val="003B1587"/>
    <w:rsid w:val="003B1AA5"/>
    <w:rsid w:val="003B3103"/>
    <w:rsid w:val="003B3B55"/>
    <w:rsid w:val="003B432A"/>
    <w:rsid w:val="003B4360"/>
    <w:rsid w:val="003B4D1E"/>
    <w:rsid w:val="003B5119"/>
    <w:rsid w:val="003B5129"/>
    <w:rsid w:val="003B5220"/>
    <w:rsid w:val="003B53EB"/>
    <w:rsid w:val="003B626F"/>
    <w:rsid w:val="003B64C6"/>
    <w:rsid w:val="003B6C83"/>
    <w:rsid w:val="003B7401"/>
    <w:rsid w:val="003C0624"/>
    <w:rsid w:val="003C062C"/>
    <w:rsid w:val="003C08CE"/>
    <w:rsid w:val="003C0B3B"/>
    <w:rsid w:val="003C2615"/>
    <w:rsid w:val="003C26BD"/>
    <w:rsid w:val="003C2C61"/>
    <w:rsid w:val="003C3C81"/>
    <w:rsid w:val="003C3E8A"/>
    <w:rsid w:val="003C3FD1"/>
    <w:rsid w:val="003C4157"/>
    <w:rsid w:val="003C4E18"/>
    <w:rsid w:val="003C538E"/>
    <w:rsid w:val="003C60FE"/>
    <w:rsid w:val="003C617F"/>
    <w:rsid w:val="003C640D"/>
    <w:rsid w:val="003C6641"/>
    <w:rsid w:val="003C6AF7"/>
    <w:rsid w:val="003C6D50"/>
    <w:rsid w:val="003C6E0C"/>
    <w:rsid w:val="003C714C"/>
    <w:rsid w:val="003C71DB"/>
    <w:rsid w:val="003C7635"/>
    <w:rsid w:val="003D105D"/>
    <w:rsid w:val="003D14F2"/>
    <w:rsid w:val="003D18D9"/>
    <w:rsid w:val="003D1A30"/>
    <w:rsid w:val="003D1D59"/>
    <w:rsid w:val="003D1F17"/>
    <w:rsid w:val="003D1F3C"/>
    <w:rsid w:val="003D2556"/>
    <w:rsid w:val="003D261E"/>
    <w:rsid w:val="003D307A"/>
    <w:rsid w:val="003D31B9"/>
    <w:rsid w:val="003D3E5C"/>
    <w:rsid w:val="003D469E"/>
    <w:rsid w:val="003D4753"/>
    <w:rsid w:val="003D53C3"/>
    <w:rsid w:val="003D5684"/>
    <w:rsid w:val="003D57DA"/>
    <w:rsid w:val="003D5E0F"/>
    <w:rsid w:val="003D64F3"/>
    <w:rsid w:val="003D6907"/>
    <w:rsid w:val="003D70C4"/>
    <w:rsid w:val="003D759B"/>
    <w:rsid w:val="003D77A8"/>
    <w:rsid w:val="003E07C1"/>
    <w:rsid w:val="003E122A"/>
    <w:rsid w:val="003E14FB"/>
    <w:rsid w:val="003E24D1"/>
    <w:rsid w:val="003E262E"/>
    <w:rsid w:val="003E2E37"/>
    <w:rsid w:val="003E2FCD"/>
    <w:rsid w:val="003E3709"/>
    <w:rsid w:val="003E54B9"/>
    <w:rsid w:val="003E5A8D"/>
    <w:rsid w:val="003E5B7C"/>
    <w:rsid w:val="003E6B8F"/>
    <w:rsid w:val="003E773E"/>
    <w:rsid w:val="003E79EA"/>
    <w:rsid w:val="003E7C12"/>
    <w:rsid w:val="003F0638"/>
    <w:rsid w:val="003F0E73"/>
    <w:rsid w:val="003F14D3"/>
    <w:rsid w:val="003F1FE0"/>
    <w:rsid w:val="003F22A4"/>
    <w:rsid w:val="003F2674"/>
    <w:rsid w:val="003F311F"/>
    <w:rsid w:val="003F3955"/>
    <w:rsid w:val="003F3CA8"/>
    <w:rsid w:val="003F57C2"/>
    <w:rsid w:val="003F5E6F"/>
    <w:rsid w:val="003F6190"/>
    <w:rsid w:val="003F6376"/>
    <w:rsid w:val="003F643C"/>
    <w:rsid w:val="003F67F8"/>
    <w:rsid w:val="003F68A1"/>
    <w:rsid w:val="003F696C"/>
    <w:rsid w:val="003F70FC"/>
    <w:rsid w:val="003F7F55"/>
    <w:rsid w:val="00400033"/>
    <w:rsid w:val="00400309"/>
    <w:rsid w:val="0040057C"/>
    <w:rsid w:val="00400FF6"/>
    <w:rsid w:val="00401285"/>
    <w:rsid w:val="004017CA"/>
    <w:rsid w:val="004019B3"/>
    <w:rsid w:val="004019B9"/>
    <w:rsid w:val="004022A9"/>
    <w:rsid w:val="004025F9"/>
    <w:rsid w:val="00403685"/>
    <w:rsid w:val="00404731"/>
    <w:rsid w:val="00405A3C"/>
    <w:rsid w:val="0040661E"/>
    <w:rsid w:val="0040662E"/>
    <w:rsid w:val="00406A30"/>
    <w:rsid w:val="00406B72"/>
    <w:rsid w:val="00407372"/>
    <w:rsid w:val="00407690"/>
    <w:rsid w:val="00407B3C"/>
    <w:rsid w:val="0041001C"/>
    <w:rsid w:val="00410208"/>
    <w:rsid w:val="00410DDD"/>
    <w:rsid w:val="004113BE"/>
    <w:rsid w:val="0041184A"/>
    <w:rsid w:val="0041187C"/>
    <w:rsid w:val="00412315"/>
    <w:rsid w:val="00412D8D"/>
    <w:rsid w:val="00413241"/>
    <w:rsid w:val="00413381"/>
    <w:rsid w:val="004134DE"/>
    <w:rsid w:val="004135AD"/>
    <w:rsid w:val="00414745"/>
    <w:rsid w:val="0041474B"/>
    <w:rsid w:val="00414D33"/>
    <w:rsid w:val="004156BC"/>
    <w:rsid w:val="0041579B"/>
    <w:rsid w:val="00415FD2"/>
    <w:rsid w:val="004164C4"/>
    <w:rsid w:val="00416542"/>
    <w:rsid w:val="00416637"/>
    <w:rsid w:val="00416BA6"/>
    <w:rsid w:val="0041783E"/>
    <w:rsid w:val="00417D8F"/>
    <w:rsid w:val="00417E99"/>
    <w:rsid w:val="00420D87"/>
    <w:rsid w:val="00421C88"/>
    <w:rsid w:val="00421D4C"/>
    <w:rsid w:val="004220CA"/>
    <w:rsid w:val="004223A2"/>
    <w:rsid w:val="00422998"/>
    <w:rsid w:val="0042370F"/>
    <w:rsid w:val="00423A1E"/>
    <w:rsid w:val="00423BD6"/>
    <w:rsid w:val="0042467B"/>
    <w:rsid w:val="00424BD8"/>
    <w:rsid w:val="004255BA"/>
    <w:rsid w:val="0042597D"/>
    <w:rsid w:val="00425B18"/>
    <w:rsid w:val="004263F8"/>
    <w:rsid w:val="0042761A"/>
    <w:rsid w:val="0042780F"/>
    <w:rsid w:val="00427931"/>
    <w:rsid w:val="00430523"/>
    <w:rsid w:val="00430664"/>
    <w:rsid w:val="004307D2"/>
    <w:rsid w:val="0043094C"/>
    <w:rsid w:val="0043099C"/>
    <w:rsid w:val="00431379"/>
    <w:rsid w:val="00431A16"/>
    <w:rsid w:val="00431A41"/>
    <w:rsid w:val="00431C2F"/>
    <w:rsid w:val="0043264C"/>
    <w:rsid w:val="00432BD6"/>
    <w:rsid w:val="00432F3E"/>
    <w:rsid w:val="00432FF9"/>
    <w:rsid w:val="00433AED"/>
    <w:rsid w:val="00434284"/>
    <w:rsid w:val="00434DE7"/>
    <w:rsid w:val="004354D1"/>
    <w:rsid w:val="00435623"/>
    <w:rsid w:val="0043564F"/>
    <w:rsid w:val="00435D6C"/>
    <w:rsid w:val="00435DA2"/>
    <w:rsid w:val="00437351"/>
    <w:rsid w:val="004373C8"/>
    <w:rsid w:val="00437AB3"/>
    <w:rsid w:val="00437B11"/>
    <w:rsid w:val="00437FFD"/>
    <w:rsid w:val="004402B6"/>
    <w:rsid w:val="00440DD3"/>
    <w:rsid w:val="004410A2"/>
    <w:rsid w:val="0044135D"/>
    <w:rsid w:val="004416E5"/>
    <w:rsid w:val="00441FCF"/>
    <w:rsid w:val="0044254D"/>
    <w:rsid w:val="004429E0"/>
    <w:rsid w:val="00442C11"/>
    <w:rsid w:val="004430CB"/>
    <w:rsid w:val="00443645"/>
    <w:rsid w:val="0044405C"/>
    <w:rsid w:val="00444620"/>
    <w:rsid w:val="00444A09"/>
    <w:rsid w:val="00444EF2"/>
    <w:rsid w:val="00445BAD"/>
    <w:rsid w:val="00445BC6"/>
    <w:rsid w:val="004460B8"/>
    <w:rsid w:val="0044645D"/>
    <w:rsid w:val="004465F3"/>
    <w:rsid w:val="00446EC8"/>
    <w:rsid w:val="0044722E"/>
    <w:rsid w:val="00447232"/>
    <w:rsid w:val="00447D70"/>
    <w:rsid w:val="0045039D"/>
    <w:rsid w:val="004503EC"/>
    <w:rsid w:val="00450685"/>
    <w:rsid w:val="00451177"/>
    <w:rsid w:val="0045137D"/>
    <w:rsid w:val="004517D4"/>
    <w:rsid w:val="00451BF6"/>
    <w:rsid w:val="00452140"/>
    <w:rsid w:val="004525BE"/>
    <w:rsid w:val="00452AA2"/>
    <w:rsid w:val="00452D93"/>
    <w:rsid w:val="0045398B"/>
    <w:rsid w:val="00453AF1"/>
    <w:rsid w:val="00453CA5"/>
    <w:rsid w:val="00454356"/>
    <w:rsid w:val="00454714"/>
    <w:rsid w:val="00454A5D"/>
    <w:rsid w:val="00454BAF"/>
    <w:rsid w:val="00454D03"/>
    <w:rsid w:val="00454F97"/>
    <w:rsid w:val="0045523E"/>
    <w:rsid w:val="0045557F"/>
    <w:rsid w:val="00455DBF"/>
    <w:rsid w:val="00455E1C"/>
    <w:rsid w:val="004562AF"/>
    <w:rsid w:val="00456C38"/>
    <w:rsid w:val="0045747D"/>
    <w:rsid w:val="00457864"/>
    <w:rsid w:val="00457A76"/>
    <w:rsid w:val="00457AFE"/>
    <w:rsid w:val="00457C67"/>
    <w:rsid w:val="0046020A"/>
    <w:rsid w:val="004609AB"/>
    <w:rsid w:val="00460C2D"/>
    <w:rsid w:val="00460EE9"/>
    <w:rsid w:val="00461B07"/>
    <w:rsid w:val="00461B83"/>
    <w:rsid w:val="0046245B"/>
    <w:rsid w:val="0046299B"/>
    <w:rsid w:val="00462BD7"/>
    <w:rsid w:val="00462E1D"/>
    <w:rsid w:val="00463C98"/>
    <w:rsid w:val="00464715"/>
    <w:rsid w:val="00465573"/>
    <w:rsid w:val="00465707"/>
    <w:rsid w:val="0046588A"/>
    <w:rsid w:val="00465E94"/>
    <w:rsid w:val="004663F9"/>
    <w:rsid w:val="004665BB"/>
    <w:rsid w:val="004672C5"/>
    <w:rsid w:val="0046758D"/>
    <w:rsid w:val="004677CB"/>
    <w:rsid w:val="0047013E"/>
    <w:rsid w:val="0047044F"/>
    <w:rsid w:val="00470BA0"/>
    <w:rsid w:val="00471140"/>
    <w:rsid w:val="0047166C"/>
    <w:rsid w:val="00471994"/>
    <w:rsid w:val="00471C8A"/>
    <w:rsid w:val="004730D9"/>
    <w:rsid w:val="00473458"/>
    <w:rsid w:val="00473927"/>
    <w:rsid w:val="00473AC6"/>
    <w:rsid w:val="00474BA3"/>
    <w:rsid w:val="00475142"/>
    <w:rsid w:val="0047552A"/>
    <w:rsid w:val="00475651"/>
    <w:rsid w:val="0047592D"/>
    <w:rsid w:val="0047644A"/>
    <w:rsid w:val="004764DA"/>
    <w:rsid w:val="00476506"/>
    <w:rsid w:val="00477583"/>
    <w:rsid w:val="004776FD"/>
    <w:rsid w:val="004779F6"/>
    <w:rsid w:val="00477DA0"/>
    <w:rsid w:val="004804BB"/>
    <w:rsid w:val="004808D4"/>
    <w:rsid w:val="00480AF2"/>
    <w:rsid w:val="004810BB"/>
    <w:rsid w:val="00481597"/>
    <w:rsid w:val="0048162F"/>
    <w:rsid w:val="00481AB8"/>
    <w:rsid w:val="00481F5F"/>
    <w:rsid w:val="004823A6"/>
    <w:rsid w:val="00482C8D"/>
    <w:rsid w:val="00483851"/>
    <w:rsid w:val="00483B3B"/>
    <w:rsid w:val="00484466"/>
    <w:rsid w:val="0048488B"/>
    <w:rsid w:val="00484AB4"/>
    <w:rsid w:val="004854C4"/>
    <w:rsid w:val="00486BA4"/>
    <w:rsid w:val="0048762F"/>
    <w:rsid w:val="0048795B"/>
    <w:rsid w:val="00490562"/>
    <w:rsid w:val="004907B4"/>
    <w:rsid w:val="00491897"/>
    <w:rsid w:val="00491988"/>
    <w:rsid w:val="004926FA"/>
    <w:rsid w:val="00492DA5"/>
    <w:rsid w:val="00493175"/>
    <w:rsid w:val="00493EA9"/>
    <w:rsid w:val="004943E5"/>
    <w:rsid w:val="004945C3"/>
    <w:rsid w:val="004945F6"/>
    <w:rsid w:val="004946C9"/>
    <w:rsid w:val="00494BD0"/>
    <w:rsid w:val="00494C79"/>
    <w:rsid w:val="004955A8"/>
    <w:rsid w:val="004959F0"/>
    <w:rsid w:val="00495B9B"/>
    <w:rsid w:val="0049644A"/>
    <w:rsid w:val="0049769E"/>
    <w:rsid w:val="0049786E"/>
    <w:rsid w:val="00497B7D"/>
    <w:rsid w:val="004A06A0"/>
    <w:rsid w:val="004A125A"/>
    <w:rsid w:val="004A12A0"/>
    <w:rsid w:val="004A1619"/>
    <w:rsid w:val="004A1A14"/>
    <w:rsid w:val="004A1E42"/>
    <w:rsid w:val="004A1EB8"/>
    <w:rsid w:val="004A2454"/>
    <w:rsid w:val="004A3235"/>
    <w:rsid w:val="004A3746"/>
    <w:rsid w:val="004A3B6E"/>
    <w:rsid w:val="004A410F"/>
    <w:rsid w:val="004A4B92"/>
    <w:rsid w:val="004A5922"/>
    <w:rsid w:val="004A5C10"/>
    <w:rsid w:val="004A5D4F"/>
    <w:rsid w:val="004A5DB6"/>
    <w:rsid w:val="004A6460"/>
    <w:rsid w:val="004A6D55"/>
    <w:rsid w:val="004B0D9C"/>
    <w:rsid w:val="004B15CF"/>
    <w:rsid w:val="004B2093"/>
    <w:rsid w:val="004B281E"/>
    <w:rsid w:val="004B345E"/>
    <w:rsid w:val="004B3C7A"/>
    <w:rsid w:val="004B3E5F"/>
    <w:rsid w:val="004B3FA1"/>
    <w:rsid w:val="004B44CF"/>
    <w:rsid w:val="004B462D"/>
    <w:rsid w:val="004B4728"/>
    <w:rsid w:val="004B47AC"/>
    <w:rsid w:val="004B50B6"/>
    <w:rsid w:val="004B51D3"/>
    <w:rsid w:val="004B62B5"/>
    <w:rsid w:val="004B7D2A"/>
    <w:rsid w:val="004C066F"/>
    <w:rsid w:val="004C0BCF"/>
    <w:rsid w:val="004C0DDF"/>
    <w:rsid w:val="004C0E0C"/>
    <w:rsid w:val="004C1826"/>
    <w:rsid w:val="004C19A6"/>
    <w:rsid w:val="004C1E02"/>
    <w:rsid w:val="004C1FAE"/>
    <w:rsid w:val="004C2193"/>
    <w:rsid w:val="004C2CC1"/>
    <w:rsid w:val="004C2D9F"/>
    <w:rsid w:val="004C31F1"/>
    <w:rsid w:val="004C373A"/>
    <w:rsid w:val="004C4B81"/>
    <w:rsid w:val="004C52A0"/>
    <w:rsid w:val="004C5533"/>
    <w:rsid w:val="004C56AD"/>
    <w:rsid w:val="004C59A0"/>
    <w:rsid w:val="004C6003"/>
    <w:rsid w:val="004C6B92"/>
    <w:rsid w:val="004C7019"/>
    <w:rsid w:val="004C744E"/>
    <w:rsid w:val="004C754A"/>
    <w:rsid w:val="004C7606"/>
    <w:rsid w:val="004C78A5"/>
    <w:rsid w:val="004C7AF1"/>
    <w:rsid w:val="004C7B13"/>
    <w:rsid w:val="004D0DC8"/>
    <w:rsid w:val="004D1895"/>
    <w:rsid w:val="004D313D"/>
    <w:rsid w:val="004D3DFA"/>
    <w:rsid w:val="004D3F04"/>
    <w:rsid w:val="004D4027"/>
    <w:rsid w:val="004D4A9A"/>
    <w:rsid w:val="004D4B17"/>
    <w:rsid w:val="004D509A"/>
    <w:rsid w:val="004D5B06"/>
    <w:rsid w:val="004D67AD"/>
    <w:rsid w:val="004D6809"/>
    <w:rsid w:val="004D6843"/>
    <w:rsid w:val="004D68CC"/>
    <w:rsid w:val="004D6DEE"/>
    <w:rsid w:val="004D76EB"/>
    <w:rsid w:val="004D7A04"/>
    <w:rsid w:val="004D7E1F"/>
    <w:rsid w:val="004E0568"/>
    <w:rsid w:val="004E0847"/>
    <w:rsid w:val="004E08C5"/>
    <w:rsid w:val="004E09CC"/>
    <w:rsid w:val="004E134C"/>
    <w:rsid w:val="004E24C6"/>
    <w:rsid w:val="004E2959"/>
    <w:rsid w:val="004E2991"/>
    <w:rsid w:val="004E2B70"/>
    <w:rsid w:val="004E3142"/>
    <w:rsid w:val="004E32E1"/>
    <w:rsid w:val="004E3D01"/>
    <w:rsid w:val="004E3D63"/>
    <w:rsid w:val="004E465A"/>
    <w:rsid w:val="004E4769"/>
    <w:rsid w:val="004E4ABC"/>
    <w:rsid w:val="004E4B25"/>
    <w:rsid w:val="004E4CC6"/>
    <w:rsid w:val="004E4FF7"/>
    <w:rsid w:val="004E5AD3"/>
    <w:rsid w:val="004E5D32"/>
    <w:rsid w:val="004E5DCE"/>
    <w:rsid w:val="004E614C"/>
    <w:rsid w:val="004E6270"/>
    <w:rsid w:val="004E62AB"/>
    <w:rsid w:val="004E6537"/>
    <w:rsid w:val="004E66B4"/>
    <w:rsid w:val="004E7122"/>
    <w:rsid w:val="004E786C"/>
    <w:rsid w:val="004E7B0E"/>
    <w:rsid w:val="004F048A"/>
    <w:rsid w:val="004F04D3"/>
    <w:rsid w:val="004F071E"/>
    <w:rsid w:val="004F10BD"/>
    <w:rsid w:val="004F1378"/>
    <w:rsid w:val="004F1466"/>
    <w:rsid w:val="004F1590"/>
    <w:rsid w:val="004F15DC"/>
    <w:rsid w:val="004F27EE"/>
    <w:rsid w:val="004F2DFC"/>
    <w:rsid w:val="004F3E72"/>
    <w:rsid w:val="004F3F35"/>
    <w:rsid w:val="004F428E"/>
    <w:rsid w:val="004F476C"/>
    <w:rsid w:val="004F4B6B"/>
    <w:rsid w:val="004F517B"/>
    <w:rsid w:val="004F53F9"/>
    <w:rsid w:val="004F580E"/>
    <w:rsid w:val="004F62CA"/>
    <w:rsid w:val="004F6321"/>
    <w:rsid w:val="004F6751"/>
    <w:rsid w:val="004F69C9"/>
    <w:rsid w:val="004F6D8D"/>
    <w:rsid w:val="004F7009"/>
    <w:rsid w:val="004F7361"/>
    <w:rsid w:val="004F7480"/>
    <w:rsid w:val="004F7EDB"/>
    <w:rsid w:val="004FE56D"/>
    <w:rsid w:val="00500047"/>
    <w:rsid w:val="0050053F"/>
    <w:rsid w:val="00500AEF"/>
    <w:rsid w:val="00500C1C"/>
    <w:rsid w:val="00500D05"/>
    <w:rsid w:val="0050123C"/>
    <w:rsid w:val="00501917"/>
    <w:rsid w:val="00501E67"/>
    <w:rsid w:val="005021FE"/>
    <w:rsid w:val="00502A4F"/>
    <w:rsid w:val="00502E58"/>
    <w:rsid w:val="005033C9"/>
    <w:rsid w:val="00503836"/>
    <w:rsid w:val="005049BD"/>
    <w:rsid w:val="00505125"/>
    <w:rsid w:val="005051C4"/>
    <w:rsid w:val="005051D1"/>
    <w:rsid w:val="00505918"/>
    <w:rsid w:val="005060BC"/>
    <w:rsid w:val="0050613C"/>
    <w:rsid w:val="00506259"/>
    <w:rsid w:val="00506A87"/>
    <w:rsid w:val="00506B5A"/>
    <w:rsid w:val="00507E15"/>
    <w:rsid w:val="00510612"/>
    <w:rsid w:val="00510822"/>
    <w:rsid w:val="00510F3C"/>
    <w:rsid w:val="005117ED"/>
    <w:rsid w:val="00512109"/>
    <w:rsid w:val="0051234F"/>
    <w:rsid w:val="00512385"/>
    <w:rsid w:val="00512EF7"/>
    <w:rsid w:val="00513185"/>
    <w:rsid w:val="005132FA"/>
    <w:rsid w:val="005144D3"/>
    <w:rsid w:val="005145D3"/>
    <w:rsid w:val="0051484F"/>
    <w:rsid w:val="0051498F"/>
    <w:rsid w:val="00515082"/>
    <w:rsid w:val="005160F1"/>
    <w:rsid w:val="00516516"/>
    <w:rsid w:val="00516E55"/>
    <w:rsid w:val="00516EC8"/>
    <w:rsid w:val="005208BA"/>
    <w:rsid w:val="00520E7E"/>
    <w:rsid w:val="005221F1"/>
    <w:rsid w:val="00522548"/>
    <w:rsid w:val="005225EB"/>
    <w:rsid w:val="00522701"/>
    <w:rsid w:val="00522BFE"/>
    <w:rsid w:val="00523478"/>
    <w:rsid w:val="00524FD3"/>
    <w:rsid w:val="00525187"/>
    <w:rsid w:val="00525726"/>
    <w:rsid w:val="005258DE"/>
    <w:rsid w:val="00525ADB"/>
    <w:rsid w:val="00525F18"/>
    <w:rsid w:val="005261B8"/>
    <w:rsid w:val="005268E3"/>
    <w:rsid w:val="00526EBD"/>
    <w:rsid w:val="00527065"/>
    <w:rsid w:val="00527113"/>
    <w:rsid w:val="00527652"/>
    <w:rsid w:val="00527776"/>
    <w:rsid w:val="00527B92"/>
    <w:rsid w:val="00527FBF"/>
    <w:rsid w:val="0053111A"/>
    <w:rsid w:val="0053201F"/>
    <w:rsid w:val="00532648"/>
    <w:rsid w:val="00532955"/>
    <w:rsid w:val="00532A7A"/>
    <w:rsid w:val="00532B4B"/>
    <w:rsid w:val="00533193"/>
    <w:rsid w:val="0053422D"/>
    <w:rsid w:val="005347CF"/>
    <w:rsid w:val="00534833"/>
    <w:rsid w:val="00535234"/>
    <w:rsid w:val="00535423"/>
    <w:rsid w:val="00536020"/>
    <w:rsid w:val="0053744C"/>
    <w:rsid w:val="0053780F"/>
    <w:rsid w:val="00537C98"/>
    <w:rsid w:val="0054095B"/>
    <w:rsid w:val="00541423"/>
    <w:rsid w:val="00542CD5"/>
    <w:rsid w:val="005435C6"/>
    <w:rsid w:val="005438F2"/>
    <w:rsid w:val="00543C1B"/>
    <w:rsid w:val="00544518"/>
    <w:rsid w:val="00544859"/>
    <w:rsid w:val="0054497F"/>
    <w:rsid w:val="00544B4E"/>
    <w:rsid w:val="00545F44"/>
    <w:rsid w:val="00546655"/>
    <w:rsid w:val="005466BD"/>
    <w:rsid w:val="00546705"/>
    <w:rsid w:val="005468C0"/>
    <w:rsid w:val="00547072"/>
    <w:rsid w:val="00547938"/>
    <w:rsid w:val="00547C7F"/>
    <w:rsid w:val="005502E1"/>
    <w:rsid w:val="00550B3B"/>
    <w:rsid w:val="005511B3"/>
    <w:rsid w:val="0055310B"/>
    <w:rsid w:val="005532B0"/>
    <w:rsid w:val="00553D3B"/>
    <w:rsid w:val="00554981"/>
    <w:rsid w:val="00554EA6"/>
    <w:rsid w:val="00555944"/>
    <w:rsid w:val="00555F85"/>
    <w:rsid w:val="00556289"/>
    <w:rsid w:val="0055672B"/>
    <w:rsid w:val="00556CCB"/>
    <w:rsid w:val="0056088F"/>
    <w:rsid w:val="00561148"/>
    <w:rsid w:val="00561DB7"/>
    <w:rsid w:val="0056217D"/>
    <w:rsid w:val="0056244C"/>
    <w:rsid w:val="00562661"/>
    <w:rsid w:val="00562804"/>
    <w:rsid w:val="00563A09"/>
    <w:rsid w:val="00563A8C"/>
    <w:rsid w:val="00563C51"/>
    <w:rsid w:val="00564818"/>
    <w:rsid w:val="00564F49"/>
    <w:rsid w:val="005653D3"/>
    <w:rsid w:val="0056603C"/>
    <w:rsid w:val="00566AFC"/>
    <w:rsid w:val="005677C9"/>
    <w:rsid w:val="00567E36"/>
    <w:rsid w:val="00567E5F"/>
    <w:rsid w:val="0056D513"/>
    <w:rsid w:val="0057017E"/>
    <w:rsid w:val="00570A0C"/>
    <w:rsid w:val="00570AA4"/>
    <w:rsid w:val="00570F37"/>
    <w:rsid w:val="0057111A"/>
    <w:rsid w:val="00571478"/>
    <w:rsid w:val="00571525"/>
    <w:rsid w:val="00571A2F"/>
    <w:rsid w:val="00572420"/>
    <w:rsid w:val="0057295B"/>
    <w:rsid w:val="00573547"/>
    <w:rsid w:val="00573A3B"/>
    <w:rsid w:val="00575375"/>
    <w:rsid w:val="005765A4"/>
    <w:rsid w:val="00576BF8"/>
    <w:rsid w:val="00577AE3"/>
    <w:rsid w:val="00580C43"/>
    <w:rsid w:val="005819FC"/>
    <w:rsid w:val="00581F3B"/>
    <w:rsid w:val="00581FDE"/>
    <w:rsid w:val="0058375A"/>
    <w:rsid w:val="00583944"/>
    <w:rsid w:val="00583ADC"/>
    <w:rsid w:val="0058422A"/>
    <w:rsid w:val="00584661"/>
    <w:rsid w:val="00584A48"/>
    <w:rsid w:val="0058546A"/>
    <w:rsid w:val="0058574E"/>
    <w:rsid w:val="0058595E"/>
    <w:rsid w:val="005859C3"/>
    <w:rsid w:val="005862D6"/>
    <w:rsid w:val="00587AB9"/>
    <w:rsid w:val="00587DB5"/>
    <w:rsid w:val="00587DD3"/>
    <w:rsid w:val="00591452"/>
    <w:rsid w:val="00591566"/>
    <w:rsid w:val="0059168A"/>
    <w:rsid w:val="00591CE4"/>
    <w:rsid w:val="00591F20"/>
    <w:rsid w:val="005927DF"/>
    <w:rsid w:val="0059291C"/>
    <w:rsid w:val="00592C9E"/>
    <w:rsid w:val="00592DC4"/>
    <w:rsid w:val="00592E68"/>
    <w:rsid w:val="00593B3E"/>
    <w:rsid w:val="00593F2B"/>
    <w:rsid w:val="00594553"/>
    <w:rsid w:val="005945FC"/>
    <w:rsid w:val="00594775"/>
    <w:rsid w:val="00594B95"/>
    <w:rsid w:val="00594D9E"/>
    <w:rsid w:val="005951A0"/>
    <w:rsid w:val="00596BAB"/>
    <w:rsid w:val="00596C67"/>
    <w:rsid w:val="00596CF9"/>
    <w:rsid w:val="0059705C"/>
    <w:rsid w:val="005974D5"/>
    <w:rsid w:val="00597A80"/>
    <w:rsid w:val="00597B37"/>
    <w:rsid w:val="005A0277"/>
    <w:rsid w:val="005A0534"/>
    <w:rsid w:val="005A078B"/>
    <w:rsid w:val="005A1527"/>
    <w:rsid w:val="005A30C3"/>
    <w:rsid w:val="005A318C"/>
    <w:rsid w:val="005A31DD"/>
    <w:rsid w:val="005A413D"/>
    <w:rsid w:val="005A44A0"/>
    <w:rsid w:val="005A4C70"/>
    <w:rsid w:val="005A569F"/>
    <w:rsid w:val="005A5833"/>
    <w:rsid w:val="005A60E5"/>
    <w:rsid w:val="005A644B"/>
    <w:rsid w:val="005A6659"/>
    <w:rsid w:val="005A7596"/>
    <w:rsid w:val="005A7AA8"/>
    <w:rsid w:val="005B074B"/>
    <w:rsid w:val="005B25F8"/>
    <w:rsid w:val="005B3C3C"/>
    <w:rsid w:val="005B3F80"/>
    <w:rsid w:val="005B43B4"/>
    <w:rsid w:val="005B44BF"/>
    <w:rsid w:val="005B4CB5"/>
    <w:rsid w:val="005B4F8B"/>
    <w:rsid w:val="005B51D3"/>
    <w:rsid w:val="005B582F"/>
    <w:rsid w:val="005B5935"/>
    <w:rsid w:val="005B5C6D"/>
    <w:rsid w:val="005B5D9E"/>
    <w:rsid w:val="005B65A2"/>
    <w:rsid w:val="005B6612"/>
    <w:rsid w:val="005B6A2A"/>
    <w:rsid w:val="005B7035"/>
    <w:rsid w:val="005B74E6"/>
    <w:rsid w:val="005B767C"/>
    <w:rsid w:val="005C0EC4"/>
    <w:rsid w:val="005C114C"/>
    <w:rsid w:val="005C1EA8"/>
    <w:rsid w:val="005C25C6"/>
    <w:rsid w:val="005C27AD"/>
    <w:rsid w:val="005C2F84"/>
    <w:rsid w:val="005C31E1"/>
    <w:rsid w:val="005C3990"/>
    <w:rsid w:val="005C49D6"/>
    <w:rsid w:val="005C4C89"/>
    <w:rsid w:val="005C4E11"/>
    <w:rsid w:val="005C503F"/>
    <w:rsid w:val="005C5165"/>
    <w:rsid w:val="005C5693"/>
    <w:rsid w:val="005C735C"/>
    <w:rsid w:val="005C74DE"/>
    <w:rsid w:val="005C78A8"/>
    <w:rsid w:val="005C7CB9"/>
    <w:rsid w:val="005D0063"/>
    <w:rsid w:val="005D00E1"/>
    <w:rsid w:val="005D1E6D"/>
    <w:rsid w:val="005D1F26"/>
    <w:rsid w:val="005D1FCE"/>
    <w:rsid w:val="005D255B"/>
    <w:rsid w:val="005D336B"/>
    <w:rsid w:val="005D37E8"/>
    <w:rsid w:val="005D3A2F"/>
    <w:rsid w:val="005D3F13"/>
    <w:rsid w:val="005D4993"/>
    <w:rsid w:val="005D58D7"/>
    <w:rsid w:val="005D6205"/>
    <w:rsid w:val="005D7164"/>
    <w:rsid w:val="005D7AFF"/>
    <w:rsid w:val="005E0363"/>
    <w:rsid w:val="005E0505"/>
    <w:rsid w:val="005E0512"/>
    <w:rsid w:val="005E0554"/>
    <w:rsid w:val="005E057A"/>
    <w:rsid w:val="005E1746"/>
    <w:rsid w:val="005E2457"/>
    <w:rsid w:val="005E2501"/>
    <w:rsid w:val="005E38A6"/>
    <w:rsid w:val="005E43D8"/>
    <w:rsid w:val="005E4444"/>
    <w:rsid w:val="005E49D6"/>
    <w:rsid w:val="005E4F34"/>
    <w:rsid w:val="005E58EA"/>
    <w:rsid w:val="005E5E34"/>
    <w:rsid w:val="005E653E"/>
    <w:rsid w:val="005E67D3"/>
    <w:rsid w:val="005E73AF"/>
    <w:rsid w:val="005E7608"/>
    <w:rsid w:val="005F0195"/>
    <w:rsid w:val="005F063E"/>
    <w:rsid w:val="005F0D13"/>
    <w:rsid w:val="005F1219"/>
    <w:rsid w:val="005F13A1"/>
    <w:rsid w:val="005F242F"/>
    <w:rsid w:val="005F268F"/>
    <w:rsid w:val="005F305E"/>
    <w:rsid w:val="005F4093"/>
    <w:rsid w:val="005F44FC"/>
    <w:rsid w:val="005F4570"/>
    <w:rsid w:val="005F4DD7"/>
    <w:rsid w:val="005F4FCC"/>
    <w:rsid w:val="005F544E"/>
    <w:rsid w:val="005F6803"/>
    <w:rsid w:val="005F78B7"/>
    <w:rsid w:val="006002D7"/>
    <w:rsid w:val="00600B93"/>
    <w:rsid w:val="00600F6E"/>
    <w:rsid w:val="0060101E"/>
    <w:rsid w:val="006011DD"/>
    <w:rsid w:val="006016CE"/>
    <w:rsid w:val="00601A52"/>
    <w:rsid w:val="006020E7"/>
    <w:rsid w:val="00602471"/>
    <w:rsid w:val="0060318E"/>
    <w:rsid w:val="00603270"/>
    <w:rsid w:val="00603761"/>
    <w:rsid w:val="006046B3"/>
    <w:rsid w:val="00604DDE"/>
    <w:rsid w:val="00605008"/>
    <w:rsid w:val="006061EB"/>
    <w:rsid w:val="006071DF"/>
    <w:rsid w:val="00607456"/>
    <w:rsid w:val="00610569"/>
    <w:rsid w:val="00610FB4"/>
    <w:rsid w:val="006116ED"/>
    <w:rsid w:val="00611754"/>
    <w:rsid w:val="00611800"/>
    <w:rsid w:val="00611835"/>
    <w:rsid w:val="0061184C"/>
    <w:rsid w:val="0061229E"/>
    <w:rsid w:val="006125F7"/>
    <w:rsid w:val="006131B1"/>
    <w:rsid w:val="00613811"/>
    <w:rsid w:val="00613996"/>
    <w:rsid w:val="00613B6B"/>
    <w:rsid w:val="00614411"/>
    <w:rsid w:val="00614B0A"/>
    <w:rsid w:val="00614BB8"/>
    <w:rsid w:val="00615EEB"/>
    <w:rsid w:val="006160B0"/>
    <w:rsid w:val="0061625A"/>
    <w:rsid w:val="00616504"/>
    <w:rsid w:val="006167AE"/>
    <w:rsid w:val="00616E43"/>
    <w:rsid w:val="006174EA"/>
    <w:rsid w:val="0061790F"/>
    <w:rsid w:val="0061794C"/>
    <w:rsid w:val="00617B45"/>
    <w:rsid w:val="00620434"/>
    <w:rsid w:val="00620645"/>
    <w:rsid w:val="00620AB0"/>
    <w:rsid w:val="00621941"/>
    <w:rsid w:val="00621A0A"/>
    <w:rsid w:val="00622CDE"/>
    <w:rsid w:val="00622F37"/>
    <w:rsid w:val="00623596"/>
    <w:rsid w:val="00623733"/>
    <w:rsid w:val="006238C4"/>
    <w:rsid w:val="00624103"/>
    <w:rsid w:val="00624863"/>
    <w:rsid w:val="00624B95"/>
    <w:rsid w:val="006254E7"/>
    <w:rsid w:val="00625525"/>
    <w:rsid w:val="00625A58"/>
    <w:rsid w:val="00625C2B"/>
    <w:rsid w:val="00626A99"/>
    <w:rsid w:val="00627BAF"/>
    <w:rsid w:val="0063175C"/>
    <w:rsid w:val="006318C4"/>
    <w:rsid w:val="00631C1D"/>
    <w:rsid w:val="00632F97"/>
    <w:rsid w:val="00633188"/>
    <w:rsid w:val="00633276"/>
    <w:rsid w:val="0063342D"/>
    <w:rsid w:val="006340D8"/>
    <w:rsid w:val="00634A9A"/>
    <w:rsid w:val="00634F27"/>
    <w:rsid w:val="00634F73"/>
    <w:rsid w:val="006353F1"/>
    <w:rsid w:val="00635BD9"/>
    <w:rsid w:val="00635CB7"/>
    <w:rsid w:val="00635F40"/>
    <w:rsid w:val="0063668B"/>
    <w:rsid w:val="00636E8A"/>
    <w:rsid w:val="006372BC"/>
    <w:rsid w:val="006377F5"/>
    <w:rsid w:val="00637E51"/>
    <w:rsid w:val="00640666"/>
    <w:rsid w:val="006410BD"/>
    <w:rsid w:val="00641D49"/>
    <w:rsid w:val="00641F9F"/>
    <w:rsid w:val="006421A0"/>
    <w:rsid w:val="00642EE9"/>
    <w:rsid w:val="00643098"/>
    <w:rsid w:val="006433DF"/>
    <w:rsid w:val="00643A69"/>
    <w:rsid w:val="006440EF"/>
    <w:rsid w:val="00645005"/>
    <w:rsid w:val="00645600"/>
    <w:rsid w:val="00645B9C"/>
    <w:rsid w:val="006467BB"/>
    <w:rsid w:val="00646FDC"/>
    <w:rsid w:val="00647110"/>
    <w:rsid w:val="00647345"/>
    <w:rsid w:val="006475A5"/>
    <w:rsid w:val="00647E6E"/>
    <w:rsid w:val="0065014B"/>
    <w:rsid w:val="00650193"/>
    <w:rsid w:val="00650532"/>
    <w:rsid w:val="00650B83"/>
    <w:rsid w:val="006516C1"/>
    <w:rsid w:val="00651784"/>
    <w:rsid w:val="00651AD6"/>
    <w:rsid w:val="00653107"/>
    <w:rsid w:val="006533A1"/>
    <w:rsid w:val="0065351B"/>
    <w:rsid w:val="00654087"/>
    <w:rsid w:val="00654226"/>
    <w:rsid w:val="00654989"/>
    <w:rsid w:val="00654CBA"/>
    <w:rsid w:val="00654DFD"/>
    <w:rsid w:val="00654F29"/>
    <w:rsid w:val="006558E9"/>
    <w:rsid w:val="00655B91"/>
    <w:rsid w:val="00656F56"/>
    <w:rsid w:val="006574C0"/>
    <w:rsid w:val="00657EC7"/>
    <w:rsid w:val="00657F01"/>
    <w:rsid w:val="00660627"/>
    <w:rsid w:val="00660DCB"/>
    <w:rsid w:val="00660EAF"/>
    <w:rsid w:val="00661067"/>
    <w:rsid w:val="00661661"/>
    <w:rsid w:val="00662580"/>
    <w:rsid w:val="00662654"/>
    <w:rsid w:val="00662A45"/>
    <w:rsid w:val="00664C86"/>
    <w:rsid w:val="00664CE1"/>
    <w:rsid w:val="00664EF6"/>
    <w:rsid w:val="00665362"/>
    <w:rsid w:val="0066559B"/>
    <w:rsid w:val="0066590A"/>
    <w:rsid w:val="00665DED"/>
    <w:rsid w:val="00665E66"/>
    <w:rsid w:val="0066622A"/>
    <w:rsid w:val="0066652B"/>
    <w:rsid w:val="006669AA"/>
    <w:rsid w:val="00667C98"/>
    <w:rsid w:val="00667D6E"/>
    <w:rsid w:val="006703C1"/>
    <w:rsid w:val="00670A3A"/>
    <w:rsid w:val="00670A43"/>
    <w:rsid w:val="00670A6A"/>
    <w:rsid w:val="00670E4A"/>
    <w:rsid w:val="006713C3"/>
    <w:rsid w:val="00671788"/>
    <w:rsid w:val="00671967"/>
    <w:rsid w:val="00671B1B"/>
    <w:rsid w:val="006723C6"/>
    <w:rsid w:val="00672B69"/>
    <w:rsid w:val="00672BE9"/>
    <w:rsid w:val="00673D93"/>
    <w:rsid w:val="00673E00"/>
    <w:rsid w:val="006742E8"/>
    <w:rsid w:val="0067469F"/>
    <w:rsid w:val="00674EDF"/>
    <w:rsid w:val="00675931"/>
    <w:rsid w:val="00675A25"/>
    <w:rsid w:val="006760DF"/>
    <w:rsid w:val="006762B6"/>
    <w:rsid w:val="006762FA"/>
    <w:rsid w:val="006768A9"/>
    <w:rsid w:val="00676CC9"/>
    <w:rsid w:val="00676ED6"/>
    <w:rsid w:val="006775B5"/>
    <w:rsid w:val="0068037C"/>
    <w:rsid w:val="0068158D"/>
    <w:rsid w:val="00681A80"/>
    <w:rsid w:val="00682561"/>
    <w:rsid w:val="00682E31"/>
    <w:rsid w:val="00683A62"/>
    <w:rsid w:val="00683F08"/>
    <w:rsid w:val="006841AB"/>
    <w:rsid w:val="00684FF1"/>
    <w:rsid w:val="0068519F"/>
    <w:rsid w:val="00685303"/>
    <w:rsid w:val="00685530"/>
    <w:rsid w:val="00686175"/>
    <w:rsid w:val="006869E1"/>
    <w:rsid w:val="0068704D"/>
    <w:rsid w:val="00687DA5"/>
    <w:rsid w:val="0069097C"/>
    <w:rsid w:val="00691109"/>
    <w:rsid w:val="0069174E"/>
    <w:rsid w:val="006921E7"/>
    <w:rsid w:val="006937DB"/>
    <w:rsid w:val="00693DB8"/>
    <w:rsid w:val="0069446D"/>
    <w:rsid w:val="00694B69"/>
    <w:rsid w:val="00695FF5"/>
    <w:rsid w:val="0069617D"/>
    <w:rsid w:val="00696654"/>
    <w:rsid w:val="006967E6"/>
    <w:rsid w:val="0069705A"/>
    <w:rsid w:val="006970F3"/>
    <w:rsid w:val="006977CA"/>
    <w:rsid w:val="006978B5"/>
    <w:rsid w:val="00697F77"/>
    <w:rsid w:val="006A05F2"/>
    <w:rsid w:val="006A077B"/>
    <w:rsid w:val="006A1510"/>
    <w:rsid w:val="006A2044"/>
    <w:rsid w:val="006A2071"/>
    <w:rsid w:val="006A224D"/>
    <w:rsid w:val="006A2487"/>
    <w:rsid w:val="006A2586"/>
    <w:rsid w:val="006A2AC6"/>
    <w:rsid w:val="006A2C16"/>
    <w:rsid w:val="006A30A3"/>
    <w:rsid w:val="006A34FC"/>
    <w:rsid w:val="006A35AF"/>
    <w:rsid w:val="006A38B7"/>
    <w:rsid w:val="006A47A5"/>
    <w:rsid w:val="006A55D9"/>
    <w:rsid w:val="006A5F12"/>
    <w:rsid w:val="006A65D9"/>
    <w:rsid w:val="006A69B5"/>
    <w:rsid w:val="006A70C7"/>
    <w:rsid w:val="006A73AC"/>
    <w:rsid w:val="006A7C50"/>
    <w:rsid w:val="006A7FA2"/>
    <w:rsid w:val="006B05B7"/>
    <w:rsid w:val="006B0B3B"/>
    <w:rsid w:val="006B1531"/>
    <w:rsid w:val="006B1A2A"/>
    <w:rsid w:val="006B1EEC"/>
    <w:rsid w:val="006B26B3"/>
    <w:rsid w:val="006B28B4"/>
    <w:rsid w:val="006B303F"/>
    <w:rsid w:val="006B3C4C"/>
    <w:rsid w:val="006B4B6C"/>
    <w:rsid w:val="006B4BED"/>
    <w:rsid w:val="006B50CC"/>
    <w:rsid w:val="006B5413"/>
    <w:rsid w:val="006B8C09"/>
    <w:rsid w:val="006C084C"/>
    <w:rsid w:val="006C10A0"/>
    <w:rsid w:val="006C1287"/>
    <w:rsid w:val="006C1496"/>
    <w:rsid w:val="006C2223"/>
    <w:rsid w:val="006C2708"/>
    <w:rsid w:val="006C27C7"/>
    <w:rsid w:val="006C2846"/>
    <w:rsid w:val="006C29EC"/>
    <w:rsid w:val="006C2B8C"/>
    <w:rsid w:val="006C2F7E"/>
    <w:rsid w:val="006C3957"/>
    <w:rsid w:val="006C4B10"/>
    <w:rsid w:val="006C4C2E"/>
    <w:rsid w:val="006C5340"/>
    <w:rsid w:val="006C5AB8"/>
    <w:rsid w:val="006C61CB"/>
    <w:rsid w:val="006C6774"/>
    <w:rsid w:val="006C704C"/>
    <w:rsid w:val="006C7C9D"/>
    <w:rsid w:val="006D0829"/>
    <w:rsid w:val="006D0A2F"/>
    <w:rsid w:val="006D0F2B"/>
    <w:rsid w:val="006D114A"/>
    <w:rsid w:val="006D1871"/>
    <w:rsid w:val="006D1AC3"/>
    <w:rsid w:val="006D23A8"/>
    <w:rsid w:val="006D2B0C"/>
    <w:rsid w:val="006D37B6"/>
    <w:rsid w:val="006D430E"/>
    <w:rsid w:val="006D468C"/>
    <w:rsid w:val="006D46C6"/>
    <w:rsid w:val="006D480B"/>
    <w:rsid w:val="006D4A33"/>
    <w:rsid w:val="006D4F9D"/>
    <w:rsid w:val="006D5422"/>
    <w:rsid w:val="006D5867"/>
    <w:rsid w:val="006D5997"/>
    <w:rsid w:val="006D5FF3"/>
    <w:rsid w:val="006D68B9"/>
    <w:rsid w:val="006D7566"/>
    <w:rsid w:val="006E0224"/>
    <w:rsid w:val="006E2425"/>
    <w:rsid w:val="006E27A5"/>
    <w:rsid w:val="006E2865"/>
    <w:rsid w:val="006E3434"/>
    <w:rsid w:val="006E381E"/>
    <w:rsid w:val="006E4042"/>
    <w:rsid w:val="006E41C4"/>
    <w:rsid w:val="006E4592"/>
    <w:rsid w:val="006E4B92"/>
    <w:rsid w:val="006E4C3A"/>
    <w:rsid w:val="006E4F19"/>
    <w:rsid w:val="006E52ED"/>
    <w:rsid w:val="006E5882"/>
    <w:rsid w:val="006E60F6"/>
    <w:rsid w:val="006E68E8"/>
    <w:rsid w:val="006E6BB8"/>
    <w:rsid w:val="006E6C32"/>
    <w:rsid w:val="006E6FE3"/>
    <w:rsid w:val="006E7198"/>
    <w:rsid w:val="006F07AC"/>
    <w:rsid w:val="006F0D9E"/>
    <w:rsid w:val="006F0EF0"/>
    <w:rsid w:val="006F12E8"/>
    <w:rsid w:val="006F1453"/>
    <w:rsid w:val="006F1768"/>
    <w:rsid w:val="006F1DA2"/>
    <w:rsid w:val="006F2474"/>
    <w:rsid w:val="006F34F6"/>
    <w:rsid w:val="006F3592"/>
    <w:rsid w:val="006F3C40"/>
    <w:rsid w:val="006F5491"/>
    <w:rsid w:val="006F5E30"/>
    <w:rsid w:val="006F5E9D"/>
    <w:rsid w:val="006F648E"/>
    <w:rsid w:val="006F65B1"/>
    <w:rsid w:val="007007CB"/>
    <w:rsid w:val="0070110D"/>
    <w:rsid w:val="0070159F"/>
    <w:rsid w:val="007018BA"/>
    <w:rsid w:val="007019EE"/>
    <w:rsid w:val="00701D6C"/>
    <w:rsid w:val="00702634"/>
    <w:rsid w:val="007036B3"/>
    <w:rsid w:val="00703A10"/>
    <w:rsid w:val="0070479D"/>
    <w:rsid w:val="0070489C"/>
    <w:rsid w:val="00704F04"/>
    <w:rsid w:val="00705113"/>
    <w:rsid w:val="00705838"/>
    <w:rsid w:val="00706066"/>
    <w:rsid w:val="0070616B"/>
    <w:rsid w:val="00706B99"/>
    <w:rsid w:val="0070718B"/>
    <w:rsid w:val="00710134"/>
    <w:rsid w:val="007102F8"/>
    <w:rsid w:val="0071064E"/>
    <w:rsid w:val="00710AB2"/>
    <w:rsid w:val="00712389"/>
    <w:rsid w:val="00712393"/>
    <w:rsid w:val="007139AA"/>
    <w:rsid w:val="00713B12"/>
    <w:rsid w:val="0071404F"/>
    <w:rsid w:val="0071408E"/>
    <w:rsid w:val="0071415F"/>
    <w:rsid w:val="00714746"/>
    <w:rsid w:val="00714B8D"/>
    <w:rsid w:val="00714C84"/>
    <w:rsid w:val="007155FB"/>
    <w:rsid w:val="007156B9"/>
    <w:rsid w:val="00715AD9"/>
    <w:rsid w:val="007160FA"/>
    <w:rsid w:val="00716417"/>
    <w:rsid w:val="007173DC"/>
    <w:rsid w:val="007173E3"/>
    <w:rsid w:val="0071745B"/>
    <w:rsid w:val="00719BF4"/>
    <w:rsid w:val="007210B9"/>
    <w:rsid w:val="00721175"/>
    <w:rsid w:val="00721BAB"/>
    <w:rsid w:val="00721E6E"/>
    <w:rsid w:val="00721FA6"/>
    <w:rsid w:val="00722150"/>
    <w:rsid w:val="007224CE"/>
    <w:rsid w:val="007225CD"/>
    <w:rsid w:val="00722AF6"/>
    <w:rsid w:val="00722EBC"/>
    <w:rsid w:val="00723348"/>
    <w:rsid w:val="00723411"/>
    <w:rsid w:val="00724EFC"/>
    <w:rsid w:val="0072579E"/>
    <w:rsid w:val="00725B64"/>
    <w:rsid w:val="00725FE7"/>
    <w:rsid w:val="00726197"/>
    <w:rsid w:val="00726258"/>
    <w:rsid w:val="00726495"/>
    <w:rsid w:val="0072685C"/>
    <w:rsid w:val="00726A93"/>
    <w:rsid w:val="00726F2C"/>
    <w:rsid w:val="00727258"/>
    <w:rsid w:val="00730408"/>
    <w:rsid w:val="00732697"/>
    <w:rsid w:val="007328A2"/>
    <w:rsid w:val="00733299"/>
    <w:rsid w:val="0073349F"/>
    <w:rsid w:val="00733759"/>
    <w:rsid w:val="0073387D"/>
    <w:rsid w:val="0073415D"/>
    <w:rsid w:val="00734BBB"/>
    <w:rsid w:val="00734BCE"/>
    <w:rsid w:val="00736149"/>
    <w:rsid w:val="0073644A"/>
    <w:rsid w:val="007373E4"/>
    <w:rsid w:val="0073768A"/>
    <w:rsid w:val="0073773A"/>
    <w:rsid w:val="00737A81"/>
    <w:rsid w:val="007402EB"/>
    <w:rsid w:val="00740B96"/>
    <w:rsid w:val="00741553"/>
    <w:rsid w:val="0074198A"/>
    <w:rsid w:val="0074262B"/>
    <w:rsid w:val="00742EE2"/>
    <w:rsid w:val="00742F06"/>
    <w:rsid w:val="007445E2"/>
    <w:rsid w:val="00744C5A"/>
    <w:rsid w:val="0074697D"/>
    <w:rsid w:val="00746F8A"/>
    <w:rsid w:val="00746FB9"/>
    <w:rsid w:val="00747652"/>
    <w:rsid w:val="00750064"/>
    <w:rsid w:val="00750466"/>
    <w:rsid w:val="007505ED"/>
    <w:rsid w:val="00750F2A"/>
    <w:rsid w:val="0075117B"/>
    <w:rsid w:val="00751485"/>
    <w:rsid w:val="007514FF"/>
    <w:rsid w:val="0075158E"/>
    <w:rsid w:val="007520B8"/>
    <w:rsid w:val="007523AB"/>
    <w:rsid w:val="00752509"/>
    <w:rsid w:val="00752E70"/>
    <w:rsid w:val="00753A16"/>
    <w:rsid w:val="00753CA9"/>
    <w:rsid w:val="00753F7E"/>
    <w:rsid w:val="00754141"/>
    <w:rsid w:val="00754778"/>
    <w:rsid w:val="0075684E"/>
    <w:rsid w:val="00756B9D"/>
    <w:rsid w:val="00756D7C"/>
    <w:rsid w:val="00757C25"/>
    <w:rsid w:val="00760331"/>
    <w:rsid w:val="0076110E"/>
    <w:rsid w:val="00761B32"/>
    <w:rsid w:val="00762239"/>
    <w:rsid w:val="00762C38"/>
    <w:rsid w:val="00764DD6"/>
    <w:rsid w:val="007650D5"/>
    <w:rsid w:val="007653C2"/>
    <w:rsid w:val="0076546D"/>
    <w:rsid w:val="007660E7"/>
    <w:rsid w:val="007664A8"/>
    <w:rsid w:val="00766CA7"/>
    <w:rsid w:val="00766E07"/>
    <w:rsid w:val="00770188"/>
    <w:rsid w:val="007701BF"/>
    <w:rsid w:val="00770334"/>
    <w:rsid w:val="00772565"/>
    <w:rsid w:val="00772634"/>
    <w:rsid w:val="00772F0C"/>
    <w:rsid w:val="007735AC"/>
    <w:rsid w:val="00773F1C"/>
    <w:rsid w:val="0077436A"/>
    <w:rsid w:val="00774FEC"/>
    <w:rsid w:val="00775C00"/>
    <w:rsid w:val="00775EDE"/>
    <w:rsid w:val="0077604A"/>
    <w:rsid w:val="00776515"/>
    <w:rsid w:val="00776B88"/>
    <w:rsid w:val="00777B28"/>
    <w:rsid w:val="00777EF2"/>
    <w:rsid w:val="0078037C"/>
    <w:rsid w:val="00780471"/>
    <w:rsid w:val="0078059E"/>
    <w:rsid w:val="00780F13"/>
    <w:rsid w:val="0078160B"/>
    <w:rsid w:val="00781676"/>
    <w:rsid w:val="0078172F"/>
    <w:rsid w:val="00781C3C"/>
    <w:rsid w:val="00781D76"/>
    <w:rsid w:val="00781EBF"/>
    <w:rsid w:val="007820B9"/>
    <w:rsid w:val="00782A25"/>
    <w:rsid w:val="00782A6C"/>
    <w:rsid w:val="00785054"/>
    <w:rsid w:val="0078565C"/>
    <w:rsid w:val="00785770"/>
    <w:rsid w:val="00785854"/>
    <w:rsid w:val="00785C69"/>
    <w:rsid w:val="0078627D"/>
    <w:rsid w:val="0078633D"/>
    <w:rsid w:val="00787065"/>
    <w:rsid w:val="007873E4"/>
    <w:rsid w:val="0078769E"/>
    <w:rsid w:val="007876AB"/>
    <w:rsid w:val="0078799F"/>
    <w:rsid w:val="00787AAE"/>
    <w:rsid w:val="00787E14"/>
    <w:rsid w:val="00787F12"/>
    <w:rsid w:val="0079096F"/>
    <w:rsid w:val="00790CAF"/>
    <w:rsid w:val="00790F4C"/>
    <w:rsid w:val="007917AA"/>
    <w:rsid w:val="007918A6"/>
    <w:rsid w:val="00791F6C"/>
    <w:rsid w:val="00792479"/>
    <w:rsid w:val="007943AF"/>
    <w:rsid w:val="007944CB"/>
    <w:rsid w:val="007951A8"/>
    <w:rsid w:val="00796883"/>
    <w:rsid w:val="00796B1F"/>
    <w:rsid w:val="007A01A0"/>
    <w:rsid w:val="007A02EB"/>
    <w:rsid w:val="007A044C"/>
    <w:rsid w:val="007A0B2B"/>
    <w:rsid w:val="007A0F23"/>
    <w:rsid w:val="007A134E"/>
    <w:rsid w:val="007A1EB3"/>
    <w:rsid w:val="007A2227"/>
    <w:rsid w:val="007A264F"/>
    <w:rsid w:val="007A27D5"/>
    <w:rsid w:val="007A2C1E"/>
    <w:rsid w:val="007A2EA0"/>
    <w:rsid w:val="007A2FE9"/>
    <w:rsid w:val="007A3C19"/>
    <w:rsid w:val="007A40E8"/>
    <w:rsid w:val="007A4710"/>
    <w:rsid w:val="007A495F"/>
    <w:rsid w:val="007A4AFD"/>
    <w:rsid w:val="007A4B26"/>
    <w:rsid w:val="007A5B9C"/>
    <w:rsid w:val="007A678B"/>
    <w:rsid w:val="007A6AFE"/>
    <w:rsid w:val="007A6EBA"/>
    <w:rsid w:val="007A6F00"/>
    <w:rsid w:val="007A7131"/>
    <w:rsid w:val="007A722D"/>
    <w:rsid w:val="007A7259"/>
    <w:rsid w:val="007A72BE"/>
    <w:rsid w:val="007A737B"/>
    <w:rsid w:val="007A7AA9"/>
    <w:rsid w:val="007A7FBF"/>
    <w:rsid w:val="007B05FF"/>
    <w:rsid w:val="007B0F41"/>
    <w:rsid w:val="007B18CC"/>
    <w:rsid w:val="007B3204"/>
    <w:rsid w:val="007B33D5"/>
    <w:rsid w:val="007B3610"/>
    <w:rsid w:val="007B50F6"/>
    <w:rsid w:val="007B5138"/>
    <w:rsid w:val="007B53CD"/>
    <w:rsid w:val="007B56F8"/>
    <w:rsid w:val="007B5A50"/>
    <w:rsid w:val="007B5D1E"/>
    <w:rsid w:val="007B5E43"/>
    <w:rsid w:val="007B66DA"/>
    <w:rsid w:val="007B6883"/>
    <w:rsid w:val="007B69EE"/>
    <w:rsid w:val="007B6E21"/>
    <w:rsid w:val="007B7162"/>
    <w:rsid w:val="007B7AD7"/>
    <w:rsid w:val="007C0258"/>
    <w:rsid w:val="007C1D06"/>
    <w:rsid w:val="007C1D47"/>
    <w:rsid w:val="007C1E2D"/>
    <w:rsid w:val="007C2179"/>
    <w:rsid w:val="007C22A7"/>
    <w:rsid w:val="007C2D50"/>
    <w:rsid w:val="007C30B0"/>
    <w:rsid w:val="007C47CA"/>
    <w:rsid w:val="007C48A3"/>
    <w:rsid w:val="007C560B"/>
    <w:rsid w:val="007C620C"/>
    <w:rsid w:val="007C6C80"/>
    <w:rsid w:val="007C753D"/>
    <w:rsid w:val="007C7C9E"/>
    <w:rsid w:val="007D05E9"/>
    <w:rsid w:val="007D0729"/>
    <w:rsid w:val="007D1290"/>
    <w:rsid w:val="007D12B4"/>
    <w:rsid w:val="007D20CE"/>
    <w:rsid w:val="007D27F4"/>
    <w:rsid w:val="007D2829"/>
    <w:rsid w:val="007D31ED"/>
    <w:rsid w:val="007D3588"/>
    <w:rsid w:val="007D37D6"/>
    <w:rsid w:val="007D3874"/>
    <w:rsid w:val="007D4185"/>
    <w:rsid w:val="007D4463"/>
    <w:rsid w:val="007D4529"/>
    <w:rsid w:val="007D4EDC"/>
    <w:rsid w:val="007D50D6"/>
    <w:rsid w:val="007D59A4"/>
    <w:rsid w:val="007D6179"/>
    <w:rsid w:val="007D63BD"/>
    <w:rsid w:val="007D63EE"/>
    <w:rsid w:val="007D6C83"/>
    <w:rsid w:val="007D6F26"/>
    <w:rsid w:val="007E01FA"/>
    <w:rsid w:val="007E0EA4"/>
    <w:rsid w:val="007E10EA"/>
    <w:rsid w:val="007E1110"/>
    <w:rsid w:val="007E1897"/>
    <w:rsid w:val="007E18D4"/>
    <w:rsid w:val="007E2684"/>
    <w:rsid w:val="007E2857"/>
    <w:rsid w:val="007E2C61"/>
    <w:rsid w:val="007E2CDC"/>
    <w:rsid w:val="007E3236"/>
    <w:rsid w:val="007E3645"/>
    <w:rsid w:val="007E3D38"/>
    <w:rsid w:val="007E3FFC"/>
    <w:rsid w:val="007E4302"/>
    <w:rsid w:val="007E455F"/>
    <w:rsid w:val="007E45ED"/>
    <w:rsid w:val="007E4D72"/>
    <w:rsid w:val="007E58ED"/>
    <w:rsid w:val="007E5EB3"/>
    <w:rsid w:val="007E6493"/>
    <w:rsid w:val="007E6810"/>
    <w:rsid w:val="007E6982"/>
    <w:rsid w:val="007E7100"/>
    <w:rsid w:val="007E7309"/>
    <w:rsid w:val="007E7543"/>
    <w:rsid w:val="007E7C90"/>
    <w:rsid w:val="007F027E"/>
    <w:rsid w:val="007F076C"/>
    <w:rsid w:val="007F0BD5"/>
    <w:rsid w:val="007F0F1C"/>
    <w:rsid w:val="007F11EA"/>
    <w:rsid w:val="007F12F9"/>
    <w:rsid w:val="007F18AC"/>
    <w:rsid w:val="007F1BD6"/>
    <w:rsid w:val="007F1ED2"/>
    <w:rsid w:val="007F26CA"/>
    <w:rsid w:val="007F26D6"/>
    <w:rsid w:val="007F360E"/>
    <w:rsid w:val="007F3650"/>
    <w:rsid w:val="007F36E1"/>
    <w:rsid w:val="007F37BB"/>
    <w:rsid w:val="007F3878"/>
    <w:rsid w:val="007F392F"/>
    <w:rsid w:val="007F3DE6"/>
    <w:rsid w:val="007F429A"/>
    <w:rsid w:val="007F4329"/>
    <w:rsid w:val="007F5220"/>
    <w:rsid w:val="007F525D"/>
    <w:rsid w:val="007F5AFD"/>
    <w:rsid w:val="007F5CD9"/>
    <w:rsid w:val="007F5D8D"/>
    <w:rsid w:val="007F6435"/>
    <w:rsid w:val="007F667E"/>
    <w:rsid w:val="007F6BDA"/>
    <w:rsid w:val="007F7C63"/>
    <w:rsid w:val="007F7E10"/>
    <w:rsid w:val="00800198"/>
    <w:rsid w:val="00800848"/>
    <w:rsid w:val="0080210E"/>
    <w:rsid w:val="00802227"/>
    <w:rsid w:val="0080226E"/>
    <w:rsid w:val="00802362"/>
    <w:rsid w:val="00802755"/>
    <w:rsid w:val="00802F1C"/>
    <w:rsid w:val="00803242"/>
    <w:rsid w:val="00803CB4"/>
    <w:rsid w:val="00803D4C"/>
    <w:rsid w:val="00804263"/>
    <w:rsid w:val="00804538"/>
    <w:rsid w:val="00804EE9"/>
    <w:rsid w:val="00804EFE"/>
    <w:rsid w:val="0080531D"/>
    <w:rsid w:val="00807D1B"/>
    <w:rsid w:val="0081020A"/>
    <w:rsid w:val="008102C9"/>
    <w:rsid w:val="0081050C"/>
    <w:rsid w:val="00810BEF"/>
    <w:rsid w:val="008112E2"/>
    <w:rsid w:val="0081195B"/>
    <w:rsid w:val="00811A72"/>
    <w:rsid w:val="00811C05"/>
    <w:rsid w:val="00811D18"/>
    <w:rsid w:val="008128BA"/>
    <w:rsid w:val="00812D5A"/>
    <w:rsid w:val="00812D8B"/>
    <w:rsid w:val="00812EED"/>
    <w:rsid w:val="008130A0"/>
    <w:rsid w:val="00813A2C"/>
    <w:rsid w:val="00813B33"/>
    <w:rsid w:val="00813E24"/>
    <w:rsid w:val="008153D5"/>
    <w:rsid w:val="00815621"/>
    <w:rsid w:val="008166FC"/>
    <w:rsid w:val="00816B08"/>
    <w:rsid w:val="00816E48"/>
    <w:rsid w:val="00817050"/>
    <w:rsid w:val="0082078D"/>
    <w:rsid w:val="0082180C"/>
    <w:rsid w:val="00821D3D"/>
    <w:rsid w:val="00821DC2"/>
    <w:rsid w:val="00821F18"/>
    <w:rsid w:val="00822507"/>
    <w:rsid w:val="00822D3D"/>
    <w:rsid w:val="00823323"/>
    <w:rsid w:val="00823511"/>
    <w:rsid w:val="00823544"/>
    <w:rsid w:val="00823BBA"/>
    <w:rsid w:val="00824216"/>
    <w:rsid w:val="0082491C"/>
    <w:rsid w:val="00824C74"/>
    <w:rsid w:val="008250CE"/>
    <w:rsid w:val="008254EF"/>
    <w:rsid w:val="00825598"/>
    <w:rsid w:val="00825884"/>
    <w:rsid w:val="00825AFF"/>
    <w:rsid w:val="00826646"/>
    <w:rsid w:val="00826682"/>
    <w:rsid w:val="00827728"/>
    <w:rsid w:val="00827B5D"/>
    <w:rsid w:val="00830292"/>
    <w:rsid w:val="0083104D"/>
    <w:rsid w:val="0083112C"/>
    <w:rsid w:val="00831A2F"/>
    <w:rsid w:val="00831C56"/>
    <w:rsid w:val="0083218E"/>
    <w:rsid w:val="008326F9"/>
    <w:rsid w:val="00832CF0"/>
    <w:rsid w:val="00832E44"/>
    <w:rsid w:val="00835545"/>
    <w:rsid w:val="008364FE"/>
    <w:rsid w:val="00836AAB"/>
    <w:rsid w:val="00837D0A"/>
    <w:rsid w:val="00837DDE"/>
    <w:rsid w:val="008401AC"/>
    <w:rsid w:val="0084069D"/>
    <w:rsid w:val="00840899"/>
    <w:rsid w:val="0084115F"/>
    <w:rsid w:val="00841170"/>
    <w:rsid w:val="0084163F"/>
    <w:rsid w:val="0084222D"/>
    <w:rsid w:val="00842384"/>
    <w:rsid w:val="00842569"/>
    <w:rsid w:val="008429A8"/>
    <w:rsid w:val="00842C59"/>
    <w:rsid w:val="00843009"/>
    <w:rsid w:val="008438CA"/>
    <w:rsid w:val="0084391C"/>
    <w:rsid w:val="00843C27"/>
    <w:rsid w:val="00843D99"/>
    <w:rsid w:val="00844690"/>
    <w:rsid w:val="008450C0"/>
    <w:rsid w:val="008451CF"/>
    <w:rsid w:val="00845A0E"/>
    <w:rsid w:val="008460DF"/>
    <w:rsid w:val="008463F6"/>
    <w:rsid w:val="00846811"/>
    <w:rsid w:val="008472FA"/>
    <w:rsid w:val="0084748A"/>
    <w:rsid w:val="00847B94"/>
    <w:rsid w:val="00847E3D"/>
    <w:rsid w:val="00850222"/>
    <w:rsid w:val="00850327"/>
    <w:rsid w:val="00850C17"/>
    <w:rsid w:val="00851341"/>
    <w:rsid w:val="00851B31"/>
    <w:rsid w:val="00851B4B"/>
    <w:rsid w:val="00853250"/>
    <w:rsid w:val="0085387C"/>
    <w:rsid w:val="0085397C"/>
    <w:rsid w:val="00854F84"/>
    <w:rsid w:val="008550AB"/>
    <w:rsid w:val="00855103"/>
    <w:rsid w:val="0085612C"/>
    <w:rsid w:val="008561D4"/>
    <w:rsid w:val="00856327"/>
    <w:rsid w:val="00856614"/>
    <w:rsid w:val="00856F28"/>
    <w:rsid w:val="008576A8"/>
    <w:rsid w:val="00857884"/>
    <w:rsid w:val="0086019C"/>
    <w:rsid w:val="00860238"/>
    <w:rsid w:val="00860521"/>
    <w:rsid w:val="008605DF"/>
    <w:rsid w:val="00860C73"/>
    <w:rsid w:val="0086106B"/>
    <w:rsid w:val="0086139A"/>
    <w:rsid w:val="00861461"/>
    <w:rsid w:val="00861557"/>
    <w:rsid w:val="00861603"/>
    <w:rsid w:val="0086196A"/>
    <w:rsid w:val="00862172"/>
    <w:rsid w:val="008621FA"/>
    <w:rsid w:val="008632A5"/>
    <w:rsid w:val="0086337C"/>
    <w:rsid w:val="008633A1"/>
    <w:rsid w:val="00863FAC"/>
    <w:rsid w:val="00864F4E"/>
    <w:rsid w:val="008650D9"/>
    <w:rsid w:val="0086619C"/>
    <w:rsid w:val="00866AB4"/>
    <w:rsid w:val="00866AB7"/>
    <w:rsid w:val="00866D2C"/>
    <w:rsid w:val="00866E55"/>
    <w:rsid w:val="008670BD"/>
    <w:rsid w:val="00867568"/>
    <w:rsid w:val="00870020"/>
    <w:rsid w:val="00870193"/>
    <w:rsid w:val="008702D8"/>
    <w:rsid w:val="008715B0"/>
    <w:rsid w:val="0087187C"/>
    <w:rsid w:val="00871C55"/>
    <w:rsid w:val="00871F80"/>
    <w:rsid w:val="00872001"/>
    <w:rsid w:val="00873D66"/>
    <w:rsid w:val="00873D74"/>
    <w:rsid w:val="00874F6C"/>
    <w:rsid w:val="008751BE"/>
    <w:rsid w:val="00875532"/>
    <w:rsid w:val="00876067"/>
    <w:rsid w:val="00876CF4"/>
    <w:rsid w:val="0087727E"/>
    <w:rsid w:val="00877620"/>
    <w:rsid w:val="00877781"/>
    <w:rsid w:val="00877BBA"/>
    <w:rsid w:val="008800AE"/>
    <w:rsid w:val="00880607"/>
    <w:rsid w:val="00880841"/>
    <w:rsid w:val="00880860"/>
    <w:rsid w:val="00880C3C"/>
    <w:rsid w:val="00881378"/>
    <w:rsid w:val="00881408"/>
    <w:rsid w:val="00881ACE"/>
    <w:rsid w:val="00881F6E"/>
    <w:rsid w:val="00882418"/>
    <w:rsid w:val="00882C67"/>
    <w:rsid w:val="00883877"/>
    <w:rsid w:val="00883E21"/>
    <w:rsid w:val="00883FFB"/>
    <w:rsid w:val="00884577"/>
    <w:rsid w:val="0088489D"/>
    <w:rsid w:val="0088495E"/>
    <w:rsid w:val="00884BB3"/>
    <w:rsid w:val="00884C40"/>
    <w:rsid w:val="0088516C"/>
    <w:rsid w:val="008856D3"/>
    <w:rsid w:val="00885E82"/>
    <w:rsid w:val="008871FE"/>
    <w:rsid w:val="008872A4"/>
    <w:rsid w:val="008872FA"/>
    <w:rsid w:val="0088732D"/>
    <w:rsid w:val="008901DD"/>
    <w:rsid w:val="0089037B"/>
    <w:rsid w:val="008903D0"/>
    <w:rsid w:val="008904AC"/>
    <w:rsid w:val="008908AD"/>
    <w:rsid w:val="00891110"/>
    <w:rsid w:val="00891888"/>
    <w:rsid w:val="00891CCE"/>
    <w:rsid w:val="00891FC7"/>
    <w:rsid w:val="00892692"/>
    <w:rsid w:val="008937A5"/>
    <w:rsid w:val="00893F7D"/>
    <w:rsid w:val="00894126"/>
    <w:rsid w:val="008943DD"/>
    <w:rsid w:val="0089456D"/>
    <w:rsid w:val="00894CC0"/>
    <w:rsid w:val="008958DB"/>
    <w:rsid w:val="00895C0B"/>
    <w:rsid w:val="00895C93"/>
    <w:rsid w:val="008963E3"/>
    <w:rsid w:val="00896A6C"/>
    <w:rsid w:val="00897171"/>
    <w:rsid w:val="008972B7"/>
    <w:rsid w:val="008A0816"/>
    <w:rsid w:val="008A0B74"/>
    <w:rsid w:val="008A11E6"/>
    <w:rsid w:val="008A12E3"/>
    <w:rsid w:val="008A3CC4"/>
    <w:rsid w:val="008A5420"/>
    <w:rsid w:val="008A5581"/>
    <w:rsid w:val="008A59B2"/>
    <w:rsid w:val="008A5A43"/>
    <w:rsid w:val="008A5E4F"/>
    <w:rsid w:val="008A669E"/>
    <w:rsid w:val="008A75EC"/>
    <w:rsid w:val="008A7A7A"/>
    <w:rsid w:val="008A7D8E"/>
    <w:rsid w:val="008A7EA5"/>
    <w:rsid w:val="008B0441"/>
    <w:rsid w:val="008B0CAA"/>
    <w:rsid w:val="008B139B"/>
    <w:rsid w:val="008B16DA"/>
    <w:rsid w:val="008B187A"/>
    <w:rsid w:val="008B2008"/>
    <w:rsid w:val="008B21A0"/>
    <w:rsid w:val="008B2AFA"/>
    <w:rsid w:val="008B3FB7"/>
    <w:rsid w:val="008B404D"/>
    <w:rsid w:val="008B4197"/>
    <w:rsid w:val="008B445B"/>
    <w:rsid w:val="008B4CB5"/>
    <w:rsid w:val="008B5757"/>
    <w:rsid w:val="008B5785"/>
    <w:rsid w:val="008B5D70"/>
    <w:rsid w:val="008B5E92"/>
    <w:rsid w:val="008B5F7C"/>
    <w:rsid w:val="008B6665"/>
    <w:rsid w:val="008B74F2"/>
    <w:rsid w:val="008B757A"/>
    <w:rsid w:val="008B7893"/>
    <w:rsid w:val="008B7B92"/>
    <w:rsid w:val="008C0215"/>
    <w:rsid w:val="008C02A8"/>
    <w:rsid w:val="008C05EA"/>
    <w:rsid w:val="008C07CC"/>
    <w:rsid w:val="008C131D"/>
    <w:rsid w:val="008C241E"/>
    <w:rsid w:val="008C289D"/>
    <w:rsid w:val="008C2D67"/>
    <w:rsid w:val="008C3062"/>
    <w:rsid w:val="008C32C7"/>
    <w:rsid w:val="008C35E6"/>
    <w:rsid w:val="008C3EDA"/>
    <w:rsid w:val="008C4152"/>
    <w:rsid w:val="008C41CE"/>
    <w:rsid w:val="008C5191"/>
    <w:rsid w:val="008C578C"/>
    <w:rsid w:val="008C5A3C"/>
    <w:rsid w:val="008C5DD7"/>
    <w:rsid w:val="008C665C"/>
    <w:rsid w:val="008C67BA"/>
    <w:rsid w:val="008C696D"/>
    <w:rsid w:val="008C6C7D"/>
    <w:rsid w:val="008C732B"/>
    <w:rsid w:val="008C7341"/>
    <w:rsid w:val="008C77B7"/>
    <w:rsid w:val="008C789B"/>
    <w:rsid w:val="008C7A38"/>
    <w:rsid w:val="008C7FE4"/>
    <w:rsid w:val="008D047C"/>
    <w:rsid w:val="008D0B10"/>
    <w:rsid w:val="008D16BF"/>
    <w:rsid w:val="008D1DE1"/>
    <w:rsid w:val="008D2A77"/>
    <w:rsid w:val="008D3578"/>
    <w:rsid w:val="008D366B"/>
    <w:rsid w:val="008D3795"/>
    <w:rsid w:val="008D4527"/>
    <w:rsid w:val="008D48B2"/>
    <w:rsid w:val="008D5B98"/>
    <w:rsid w:val="008D5E29"/>
    <w:rsid w:val="008D67EA"/>
    <w:rsid w:val="008D692F"/>
    <w:rsid w:val="008D7C88"/>
    <w:rsid w:val="008D7D0C"/>
    <w:rsid w:val="008E0256"/>
    <w:rsid w:val="008E04AD"/>
    <w:rsid w:val="008E07FA"/>
    <w:rsid w:val="008E0AE4"/>
    <w:rsid w:val="008E0C53"/>
    <w:rsid w:val="008E0D00"/>
    <w:rsid w:val="008E0E56"/>
    <w:rsid w:val="008E194A"/>
    <w:rsid w:val="008E19A7"/>
    <w:rsid w:val="008E2142"/>
    <w:rsid w:val="008E2440"/>
    <w:rsid w:val="008E28CA"/>
    <w:rsid w:val="008E2DAE"/>
    <w:rsid w:val="008E45DB"/>
    <w:rsid w:val="008E45FF"/>
    <w:rsid w:val="008E532A"/>
    <w:rsid w:val="008E5AE5"/>
    <w:rsid w:val="008E5AFB"/>
    <w:rsid w:val="008E68B9"/>
    <w:rsid w:val="008F0C12"/>
    <w:rsid w:val="008F0C56"/>
    <w:rsid w:val="008F0F8B"/>
    <w:rsid w:val="008F13A5"/>
    <w:rsid w:val="008F14EF"/>
    <w:rsid w:val="008F182E"/>
    <w:rsid w:val="008F1E28"/>
    <w:rsid w:val="008F2A63"/>
    <w:rsid w:val="008F3561"/>
    <w:rsid w:val="008F49D9"/>
    <w:rsid w:val="008F4EC8"/>
    <w:rsid w:val="008F52C5"/>
    <w:rsid w:val="008F55F0"/>
    <w:rsid w:val="008F617A"/>
    <w:rsid w:val="008F6214"/>
    <w:rsid w:val="008F642B"/>
    <w:rsid w:val="008F65FB"/>
    <w:rsid w:val="008F68A9"/>
    <w:rsid w:val="008F6A8B"/>
    <w:rsid w:val="008F7724"/>
    <w:rsid w:val="008F7ADA"/>
    <w:rsid w:val="00900717"/>
    <w:rsid w:val="0090085B"/>
    <w:rsid w:val="00900EE0"/>
    <w:rsid w:val="0090112F"/>
    <w:rsid w:val="009023B9"/>
    <w:rsid w:val="009026B9"/>
    <w:rsid w:val="0090302C"/>
    <w:rsid w:val="0090330A"/>
    <w:rsid w:val="009033AC"/>
    <w:rsid w:val="00903463"/>
    <w:rsid w:val="009036DC"/>
    <w:rsid w:val="00903BDA"/>
    <w:rsid w:val="0090482E"/>
    <w:rsid w:val="0090490E"/>
    <w:rsid w:val="0090599B"/>
    <w:rsid w:val="009062DE"/>
    <w:rsid w:val="00906D58"/>
    <w:rsid w:val="00907086"/>
    <w:rsid w:val="0090764A"/>
    <w:rsid w:val="00907AA0"/>
    <w:rsid w:val="00907E87"/>
    <w:rsid w:val="009102E1"/>
    <w:rsid w:val="00911290"/>
    <w:rsid w:val="009112B2"/>
    <w:rsid w:val="009114E7"/>
    <w:rsid w:val="009119BE"/>
    <w:rsid w:val="00911C17"/>
    <w:rsid w:val="00911D7C"/>
    <w:rsid w:val="00912143"/>
    <w:rsid w:val="00912252"/>
    <w:rsid w:val="00912411"/>
    <w:rsid w:val="00912727"/>
    <w:rsid w:val="00912C7A"/>
    <w:rsid w:val="00912F84"/>
    <w:rsid w:val="00912FE1"/>
    <w:rsid w:val="0091317E"/>
    <w:rsid w:val="009134B5"/>
    <w:rsid w:val="00913514"/>
    <w:rsid w:val="00913AE0"/>
    <w:rsid w:val="0091421B"/>
    <w:rsid w:val="009158BA"/>
    <w:rsid w:val="00915B12"/>
    <w:rsid w:val="00915B95"/>
    <w:rsid w:val="00916241"/>
    <w:rsid w:val="00916C4F"/>
    <w:rsid w:val="00917055"/>
    <w:rsid w:val="009170DF"/>
    <w:rsid w:val="009172FB"/>
    <w:rsid w:val="00917DB8"/>
    <w:rsid w:val="0092035C"/>
    <w:rsid w:val="009204F4"/>
    <w:rsid w:val="009206BB"/>
    <w:rsid w:val="009208F0"/>
    <w:rsid w:val="00920973"/>
    <w:rsid w:val="00920E51"/>
    <w:rsid w:val="00921B96"/>
    <w:rsid w:val="00922351"/>
    <w:rsid w:val="00923346"/>
    <w:rsid w:val="0092341D"/>
    <w:rsid w:val="0092352E"/>
    <w:rsid w:val="00923760"/>
    <w:rsid w:val="009244EE"/>
    <w:rsid w:val="00924501"/>
    <w:rsid w:val="009245C7"/>
    <w:rsid w:val="00924DAA"/>
    <w:rsid w:val="00925139"/>
    <w:rsid w:val="009260EF"/>
    <w:rsid w:val="009262A1"/>
    <w:rsid w:val="0092663A"/>
    <w:rsid w:val="0092686E"/>
    <w:rsid w:val="00926944"/>
    <w:rsid w:val="00926991"/>
    <w:rsid w:val="00926EAA"/>
    <w:rsid w:val="009275DE"/>
    <w:rsid w:val="00927608"/>
    <w:rsid w:val="00927A6E"/>
    <w:rsid w:val="00927B2E"/>
    <w:rsid w:val="00932203"/>
    <w:rsid w:val="009325EB"/>
    <w:rsid w:val="009335DD"/>
    <w:rsid w:val="00933CE3"/>
    <w:rsid w:val="00933E48"/>
    <w:rsid w:val="009355F4"/>
    <w:rsid w:val="0093574D"/>
    <w:rsid w:val="00936B88"/>
    <w:rsid w:val="00936BEA"/>
    <w:rsid w:val="00936C5E"/>
    <w:rsid w:val="00937005"/>
    <w:rsid w:val="009374B5"/>
    <w:rsid w:val="00937FE5"/>
    <w:rsid w:val="009403D4"/>
    <w:rsid w:val="00940D0D"/>
    <w:rsid w:val="009412B7"/>
    <w:rsid w:val="009421CE"/>
    <w:rsid w:val="00942E41"/>
    <w:rsid w:val="0094385A"/>
    <w:rsid w:val="00943D83"/>
    <w:rsid w:val="0094444E"/>
    <w:rsid w:val="0094499F"/>
    <w:rsid w:val="00944C08"/>
    <w:rsid w:val="009456C7"/>
    <w:rsid w:val="00946314"/>
    <w:rsid w:val="00946D27"/>
    <w:rsid w:val="00947088"/>
    <w:rsid w:val="0094710D"/>
    <w:rsid w:val="009472D0"/>
    <w:rsid w:val="00947D17"/>
    <w:rsid w:val="00947EB5"/>
    <w:rsid w:val="00950752"/>
    <w:rsid w:val="00950F22"/>
    <w:rsid w:val="009516A1"/>
    <w:rsid w:val="00951DA1"/>
    <w:rsid w:val="009527D2"/>
    <w:rsid w:val="009533F6"/>
    <w:rsid w:val="00953FD6"/>
    <w:rsid w:val="009566F4"/>
    <w:rsid w:val="009567B8"/>
    <w:rsid w:val="00956807"/>
    <w:rsid w:val="0095695A"/>
    <w:rsid w:val="0096038A"/>
    <w:rsid w:val="0096045D"/>
    <w:rsid w:val="00960ABC"/>
    <w:rsid w:val="0096150F"/>
    <w:rsid w:val="00961BB3"/>
    <w:rsid w:val="00962312"/>
    <w:rsid w:val="00962638"/>
    <w:rsid w:val="009632A0"/>
    <w:rsid w:val="0096382A"/>
    <w:rsid w:val="00963E80"/>
    <w:rsid w:val="00964298"/>
    <w:rsid w:val="00964E70"/>
    <w:rsid w:val="0096566D"/>
    <w:rsid w:val="0096569F"/>
    <w:rsid w:val="009658CF"/>
    <w:rsid w:val="00965EC8"/>
    <w:rsid w:val="0096675D"/>
    <w:rsid w:val="00966961"/>
    <w:rsid w:val="00966A3A"/>
    <w:rsid w:val="00966B27"/>
    <w:rsid w:val="00967425"/>
    <w:rsid w:val="00970456"/>
    <w:rsid w:val="009704A6"/>
    <w:rsid w:val="00970B4C"/>
    <w:rsid w:val="00970B96"/>
    <w:rsid w:val="00970C83"/>
    <w:rsid w:val="00971808"/>
    <w:rsid w:val="00972488"/>
    <w:rsid w:val="00973041"/>
    <w:rsid w:val="0097356E"/>
    <w:rsid w:val="00973ABE"/>
    <w:rsid w:val="00973BA0"/>
    <w:rsid w:val="00973FCE"/>
    <w:rsid w:val="00974602"/>
    <w:rsid w:val="00974743"/>
    <w:rsid w:val="00974959"/>
    <w:rsid w:val="00975792"/>
    <w:rsid w:val="009757AF"/>
    <w:rsid w:val="00976131"/>
    <w:rsid w:val="00976A43"/>
    <w:rsid w:val="0097748F"/>
    <w:rsid w:val="00977B5C"/>
    <w:rsid w:val="00977DED"/>
    <w:rsid w:val="00980A68"/>
    <w:rsid w:val="00981512"/>
    <w:rsid w:val="00981522"/>
    <w:rsid w:val="00981FC0"/>
    <w:rsid w:val="00982128"/>
    <w:rsid w:val="00982258"/>
    <w:rsid w:val="00982A05"/>
    <w:rsid w:val="00982D1E"/>
    <w:rsid w:val="00983626"/>
    <w:rsid w:val="00983B44"/>
    <w:rsid w:val="009845B5"/>
    <w:rsid w:val="00984A21"/>
    <w:rsid w:val="009853F6"/>
    <w:rsid w:val="00985AD8"/>
    <w:rsid w:val="00985E4F"/>
    <w:rsid w:val="00985F0E"/>
    <w:rsid w:val="00985FCE"/>
    <w:rsid w:val="00986777"/>
    <w:rsid w:val="00990083"/>
    <w:rsid w:val="009900C7"/>
    <w:rsid w:val="00990527"/>
    <w:rsid w:val="00990A04"/>
    <w:rsid w:val="00991A03"/>
    <w:rsid w:val="00991D0A"/>
    <w:rsid w:val="009921CA"/>
    <w:rsid w:val="009926D0"/>
    <w:rsid w:val="00992CD3"/>
    <w:rsid w:val="009930D0"/>
    <w:rsid w:val="00993A37"/>
    <w:rsid w:val="009945B7"/>
    <w:rsid w:val="00994AFF"/>
    <w:rsid w:val="009951F7"/>
    <w:rsid w:val="00995DBF"/>
    <w:rsid w:val="00995F7F"/>
    <w:rsid w:val="0099636C"/>
    <w:rsid w:val="00996512"/>
    <w:rsid w:val="0099681E"/>
    <w:rsid w:val="00996BCB"/>
    <w:rsid w:val="0099732C"/>
    <w:rsid w:val="00997C7B"/>
    <w:rsid w:val="009A001F"/>
    <w:rsid w:val="009A01DB"/>
    <w:rsid w:val="009A0C67"/>
    <w:rsid w:val="009A0C95"/>
    <w:rsid w:val="009A17EF"/>
    <w:rsid w:val="009A1F44"/>
    <w:rsid w:val="009A1F4B"/>
    <w:rsid w:val="009A2AD0"/>
    <w:rsid w:val="009A316C"/>
    <w:rsid w:val="009A3C90"/>
    <w:rsid w:val="009A4EF0"/>
    <w:rsid w:val="009A4F25"/>
    <w:rsid w:val="009A4F95"/>
    <w:rsid w:val="009A6296"/>
    <w:rsid w:val="009A678A"/>
    <w:rsid w:val="009A6D6B"/>
    <w:rsid w:val="009A7F25"/>
    <w:rsid w:val="009B02B6"/>
    <w:rsid w:val="009B0A27"/>
    <w:rsid w:val="009B0F75"/>
    <w:rsid w:val="009B1630"/>
    <w:rsid w:val="009B2151"/>
    <w:rsid w:val="009B21E3"/>
    <w:rsid w:val="009B297C"/>
    <w:rsid w:val="009B2A91"/>
    <w:rsid w:val="009B3699"/>
    <w:rsid w:val="009B3759"/>
    <w:rsid w:val="009B3EA1"/>
    <w:rsid w:val="009B4AC8"/>
    <w:rsid w:val="009B4BDD"/>
    <w:rsid w:val="009B4F68"/>
    <w:rsid w:val="009B50B0"/>
    <w:rsid w:val="009B5AD7"/>
    <w:rsid w:val="009B67BF"/>
    <w:rsid w:val="009B6B0E"/>
    <w:rsid w:val="009B6B7B"/>
    <w:rsid w:val="009B760D"/>
    <w:rsid w:val="009C0316"/>
    <w:rsid w:val="009C04FF"/>
    <w:rsid w:val="009C0D2E"/>
    <w:rsid w:val="009C1323"/>
    <w:rsid w:val="009C13B8"/>
    <w:rsid w:val="009C1869"/>
    <w:rsid w:val="009C21B3"/>
    <w:rsid w:val="009C2414"/>
    <w:rsid w:val="009C3347"/>
    <w:rsid w:val="009C3EE1"/>
    <w:rsid w:val="009C46FE"/>
    <w:rsid w:val="009C4855"/>
    <w:rsid w:val="009C4A47"/>
    <w:rsid w:val="009C4D92"/>
    <w:rsid w:val="009C5245"/>
    <w:rsid w:val="009C5952"/>
    <w:rsid w:val="009C597E"/>
    <w:rsid w:val="009C6091"/>
    <w:rsid w:val="009C6430"/>
    <w:rsid w:val="009C6957"/>
    <w:rsid w:val="009C6CAF"/>
    <w:rsid w:val="009C7058"/>
    <w:rsid w:val="009C73FF"/>
    <w:rsid w:val="009C7B44"/>
    <w:rsid w:val="009C7C53"/>
    <w:rsid w:val="009D1316"/>
    <w:rsid w:val="009D1414"/>
    <w:rsid w:val="009D1B11"/>
    <w:rsid w:val="009D1B6E"/>
    <w:rsid w:val="009D215C"/>
    <w:rsid w:val="009D2412"/>
    <w:rsid w:val="009D2734"/>
    <w:rsid w:val="009D2C9C"/>
    <w:rsid w:val="009D3532"/>
    <w:rsid w:val="009D3C31"/>
    <w:rsid w:val="009D44CC"/>
    <w:rsid w:val="009D4AFF"/>
    <w:rsid w:val="009D4FBC"/>
    <w:rsid w:val="009D4FDD"/>
    <w:rsid w:val="009D5748"/>
    <w:rsid w:val="009D5F22"/>
    <w:rsid w:val="009D6327"/>
    <w:rsid w:val="009D64E6"/>
    <w:rsid w:val="009D7542"/>
    <w:rsid w:val="009D7C66"/>
    <w:rsid w:val="009E01B7"/>
    <w:rsid w:val="009E01EA"/>
    <w:rsid w:val="009E0677"/>
    <w:rsid w:val="009E06E0"/>
    <w:rsid w:val="009E1543"/>
    <w:rsid w:val="009E20D2"/>
    <w:rsid w:val="009E2C31"/>
    <w:rsid w:val="009E2C55"/>
    <w:rsid w:val="009E4343"/>
    <w:rsid w:val="009E52EF"/>
    <w:rsid w:val="009E5458"/>
    <w:rsid w:val="009E5C3F"/>
    <w:rsid w:val="009E5CD0"/>
    <w:rsid w:val="009E5FBF"/>
    <w:rsid w:val="009E60FC"/>
    <w:rsid w:val="009E67BD"/>
    <w:rsid w:val="009E71F2"/>
    <w:rsid w:val="009F00DB"/>
    <w:rsid w:val="009F0BE9"/>
    <w:rsid w:val="009F160E"/>
    <w:rsid w:val="009F1C3F"/>
    <w:rsid w:val="009F27B5"/>
    <w:rsid w:val="009F2EDA"/>
    <w:rsid w:val="009F39AF"/>
    <w:rsid w:val="009F3A12"/>
    <w:rsid w:val="009F4386"/>
    <w:rsid w:val="009F4C16"/>
    <w:rsid w:val="009F4C96"/>
    <w:rsid w:val="009F4D29"/>
    <w:rsid w:val="009F517B"/>
    <w:rsid w:val="009F5393"/>
    <w:rsid w:val="009F658A"/>
    <w:rsid w:val="009F6680"/>
    <w:rsid w:val="009F73DC"/>
    <w:rsid w:val="009F7497"/>
    <w:rsid w:val="009F7DDA"/>
    <w:rsid w:val="00A012A8"/>
    <w:rsid w:val="00A01840"/>
    <w:rsid w:val="00A01A24"/>
    <w:rsid w:val="00A01E01"/>
    <w:rsid w:val="00A020BA"/>
    <w:rsid w:val="00A02200"/>
    <w:rsid w:val="00A025F6"/>
    <w:rsid w:val="00A02613"/>
    <w:rsid w:val="00A02858"/>
    <w:rsid w:val="00A02F22"/>
    <w:rsid w:val="00A0338A"/>
    <w:rsid w:val="00A033AC"/>
    <w:rsid w:val="00A03DD4"/>
    <w:rsid w:val="00A03E10"/>
    <w:rsid w:val="00A03E86"/>
    <w:rsid w:val="00A04A14"/>
    <w:rsid w:val="00A04C59"/>
    <w:rsid w:val="00A05784"/>
    <w:rsid w:val="00A05BD2"/>
    <w:rsid w:val="00A05E5A"/>
    <w:rsid w:val="00A05EA2"/>
    <w:rsid w:val="00A05FAD"/>
    <w:rsid w:val="00A0703A"/>
    <w:rsid w:val="00A0708C"/>
    <w:rsid w:val="00A076C9"/>
    <w:rsid w:val="00A07E94"/>
    <w:rsid w:val="00A08C00"/>
    <w:rsid w:val="00A10146"/>
    <w:rsid w:val="00A10938"/>
    <w:rsid w:val="00A10DF5"/>
    <w:rsid w:val="00A1104A"/>
    <w:rsid w:val="00A111F7"/>
    <w:rsid w:val="00A1170C"/>
    <w:rsid w:val="00A11782"/>
    <w:rsid w:val="00A11B93"/>
    <w:rsid w:val="00A11EB6"/>
    <w:rsid w:val="00A12199"/>
    <w:rsid w:val="00A127A5"/>
    <w:rsid w:val="00A12BC9"/>
    <w:rsid w:val="00A133A4"/>
    <w:rsid w:val="00A13654"/>
    <w:rsid w:val="00A13DDA"/>
    <w:rsid w:val="00A15C6F"/>
    <w:rsid w:val="00A16D00"/>
    <w:rsid w:val="00A178C3"/>
    <w:rsid w:val="00A17BF7"/>
    <w:rsid w:val="00A216B0"/>
    <w:rsid w:val="00A21843"/>
    <w:rsid w:val="00A2194C"/>
    <w:rsid w:val="00A21A2E"/>
    <w:rsid w:val="00A22F8D"/>
    <w:rsid w:val="00A235AC"/>
    <w:rsid w:val="00A23A3E"/>
    <w:rsid w:val="00A23DAC"/>
    <w:rsid w:val="00A23F9E"/>
    <w:rsid w:val="00A24089"/>
    <w:rsid w:val="00A249B4"/>
    <w:rsid w:val="00A24D69"/>
    <w:rsid w:val="00A24F6F"/>
    <w:rsid w:val="00A25060"/>
    <w:rsid w:val="00A251F8"/>
    <w:rsid w:val="00A256C9"/>
    <w:rsid w:val="00A26402"/>
    <w:rsid w:val="00A2715C"/>
    <w:rsid w:val="00A27506"/>
    <w:rsid w:val="00A27885"/>
    <w:rsid w:val="00A306FD"/>
    <w:rsid w:val="00A30CE6"/>
    <w:rsid w:val="00A31220"/>
    <w:rsid w:val="00A31DF9"/>
    <w:rsid w:val="00A32226"/>
    <w:rsid w:val="00A32D34"/>
    <w:rsid w:val="00A342D4"/>
    <w:rsid w:val="00A34530"/>
    <w:rsid w:val="00A34A27"/>
    <w:rsid w:val="00A353FF"/>
    <w:rsid w:val="00A35A35"/>
    <w:rsid w:val="00A36BDD"/>
    <w:rsid w:val="00A40243"/>
    <w:rsid w:val="00A413EC"/>
    <w:rsid w:val="00A41A39"/>
    <w:rsid w:val="00A42253"/>
    <w:rsid w:val="00A42648"/>
    <w:rsid w:val="00A4308E"/>
    <w:rsid w:val="00A439BE"/>
    <w:rsid w:val="00A43E1D"/>
    <w:rsid w:val="00A44E38"/>
    <w:rsid w:val="00A4511E"/>
    <w:rsid w:val="00A45339"/>
    <w:rsid w:val="00A458A6"/>
    <w:rsid w:val="00A47785"/>
    <w:rsid w:val="00A508E0"/>
    <w:rsid w:val="00A50B2D"/>
    <w:rsid w:val="00A50DE3"/>
    <w:rsid w:val="00A50FF1"/>
    <w:rsid w:val="00A512E3"/>
    <w:rsid w:val="00A51FB6"/>
    <w:rsid w:val="00A53320"/>
    <w:rsid w:val="00A5374F"/>
    <w:rsid w:val="00A53752"/>
    <w:rsid w:val="00A53811"/>
    <w:rsid w:val="00A54182"/>
    <w:rsid w:val="00A54E0E"/>
    <w:rsid w:val="00A54E40"/>
    <w:rsid w:val="00A55085"/>
    <w:rsid w:val="00A5547E"/>
    <w:rsid w:val="00A55630"/>
    <w:rsid w:val="00A559D4"/>
    <w:rsid w:val="00A561DF"/>
    <w:rsid w:val="00A563D7"/>
    <w:rsid w:val="00A5668F"/>
    <w:rsid w:val="00A574A1"/>
    <w:rsid w:val="00A578F0"/>
    <w:rsid w:val="00A61090"/>
    <w:rsid w:val="00A6156A"/>
    <w:rsid w:val="00A61631"/>
    <w:rsid w:val="00A61ABE"/>
    <w:rsid w:val="00A6239B"/>
    <w:rsid w:val="00A634A8"/>
    <w:rsid w:val="00A64A6E"/>
    <w:rsid w:val="00A6505D"/>
    <w:rsid w:val="00A65376"/>
    <w:rsid w:val="00A6547E"/>
    <w:rsid w:val="00A6592A"/>
    <w:rsid w:val="00A671E9"/>
    <w:rsid w:val="00A67320"/>
    <w:rsid w:val="00A67569"/>
    <w:rsid w:val="00A67E7E"/>
    <w:rsid w:val="00A705A0"/>
    <w:rsid w:val="00A709B9"/>
    <w:rsid w:val="00A7155E"/>
    <w:rsid w:val="00A71D91"/>
    <w:rsid w:val="00A722E0"/>
    <w:rsid w:val="00A72465"/>
    <w:rsid w:val="00A72DEB"/>
    <w:rsid w:val="00A73017"/>
    <w:rsid w:val="00A738D1"/>
    <w:rsid w:val="00A73D14"/>
    <w:rsid w:val="00A749DA"/>
    <w:rsid w:val="00A754EB"/>
    <w:rsid w:val="00A755F5"/>
    <w:rsid w:val="00A75F83"/>
    <w:rsid w:val="00A7601B"/>
    <w:rsid w:val="00A768E3"/>
    <w:rsid w:val="00A76A2A"/>
    <w:rsid w:val="00A76CF9"/>
    <w:rsid w:val="00A77570"/>
    <w:rsid w:val="00A777AC"/>
    <w:rsid w:val="00A7C414"/>
    <w:rsid w:val="00A80F90"/>
    <w:rsid w:val="00A81497"/>
    <w:rsid w:val="00A8157B"/>
    <w:rsid w:val="00A83409"/>
    <w:rsid w:val="00A83B2F"/>
    <w:rsid w:val="00A840CA"/>
    <w:rsid w:val="00A84B8A"/>
    <w:rsid w:val="00A85176"/>
    <w:rsid w:val="00A853A1"/>
    <w:rsid w:val="00A85771"/>
    <w:rsid w:val="00A85DF6"/>
    <w:rsid w:val="00A85E7A"/>
    <w:rsid w:val="00A85F6C"/>
    <w:rsid w:val="00A86673"/>
    <w:rsid w:val="00A8757E"/>
    <w:rsid w:val="00A87C4A"/>
    <w:rsid w:val="00A87C67"/>
    <w:rsid w:val="00A87E18"/>
    <w:rsid w:val="00A87F9F"/>
    <w:rsid w:val="00A918D7"/>
    <w:rsid w:val="00A91CFB"/>
    <w:rsid w:val="00A926D5"/>
    <w:rsid w:val="00A9277D"/>
    <w:rsid w:val="00A92C37"/>
    <w:rsid w:val="00A92FCA"/>
    <w:rsid w:val="00A93039"/>
    <w:rsid w:val="00A9415A"/>
    <w:rsid w:val="00A944DB"/>
    <w:rsid w:val="00A9566D"/>
    <w:rsid w:val="00A9629D"/>
    <w:rsid w:val="00A96691"/>
    <w:rsid w:val="00A96E83"/>
    <w:rsid w:val="00A97708"/>
    <w:rsid w:val="00A97857"/>
    <w:rsid w:val="00AA0327"/>
    <w:rsid w:val="00AA06CE"/>
    <w:rsid w:val="00AA06DA"/>
    <w:rsid w:val="00AA0D64"/>
    <w:rsid w:val="00AA1050"/>
    <w:rsid w:val="00AA1220"/>
    <w:rsid w:val="00AA12ED"/>
    <w:rsid w:val="00AA171F"/>
    <w:rsid w:val="00AA1E2B"/>
    <w:rsid w:val="00AA211F"/>
    <w:rsid w:val="00AA2800"/>
    <w:rsid w:val="00AA2A73"/>
    <w:rsid w:val="00AA3F87"/>
    <w:rsid w:val="00AA46EB"/>
    <w:rsid w:val="00AA48A0"/>
    <w:rsid w:val="00AA49B4"/>
    <w:rsid w:val="00AA5EBB"/>
    <w:rsid w:val="00AA5FB4"/>
    <w:rsid w:val="00AA6407"/>
    <w:rsid w:val="00AA673D"/>
    <w:rsid w:val="00AA6B19"/>
    <w:rsid w:val="00AA6C44"/>
    <w:rsid w:val="00AA6EE9"/>
    <w:rsid w:val="00AA7378"/>
    <w:rsid w:val="00AA754E"/>
    <w:rsid w:val="00AA78D0"/>
    <w:rsid w:val="00AB0361"/>
    <w:rsid w:val="00AB0E88"/>
    <w:rsid w:val="00AB1028"/>
    <w:rsid w:val="00AB1228"/>
    <w:rsid w:val="00AB14F1"/>
    <w:rsid w:val="00AB1BDB"/>
    <w:rsid w:val="00AB271B"/>
    <w:rsid w:val="00AB280B"/>
    <w:rsid w:val="00AB303F"/>
    <w:rsid w:val="00AB4E01"/>
    <w:rsid w:val="00AB50AD"/>
    <w:rsid w:val="00AB5BB4"/>
    <w:rsid w:val="00AB5FB3"/>
    <w:rsid w:val="00AB63B5"/>
    <w:rsid w:val="00AB63F9"/>
    <w:rsid w:val="00AB6459"/>
    <w:rsid w:val="00AB6709"/>
    <w:rsid w:val="00AC1005"/>
    <w:rsid w:val="00AC1CA5"/>
    <w:rsid w:val="00AC25FE"/>
    <w:rsid w:val="00AC27D2"/>
    <w:rsid w:val="00AC2D4C"/>
    <w:rsid w:val="00AC2E23"/>
    <w:rsid w:val="00AC4180"/>
    <w:rsid w:val="00AC4EC1"/>
    <w:rsid w:val="00AC4FB7"/>
    <w:rsid w:val="00AC516E"/>
    <w:rsid w:val="00AC5323"/>
    <w:rsid w:val="00AC584A"/>
    <w:rsid w:val="00AC66EF"/>
    <w:rsid w:val="00AC6866"/>
    <w:rsid w:val="00AC6BFC"/>
    <w:rsid w:val="00AC7222"/>
    <w:rsid w:val="00AC75BA"/>
    <w:rsid w:val="00AC78AA"/>
    <w:rsid w:val="00AC79B6"/>
    <w:rsid w:val="00AD0ED7"/>
    <w:rsid w:val="00AD0F30"/>
    <w:rsid w:val="00AD13CC"/>
    <w:rsid w:val="00AD154E"/>
    <w:rsid w:val="00AD18EC"/>
    <w:rsid w:val="00AD2888"/>
    <w:rsid w:val="00AD2A35"/>
    <w:rsid w:val="00AD3425"/>
    <w:rsid w:val="00AD35D7"/>
    <w:rsid w:val="00AD5D01"/>
    <w:rsid w:val="00AD691C"/>
    <w:rsid w:val="00AD710F"/>
    <w:rsid w:val="00AD75B3"/>
    <w:rsid w:val="00AD7766"/>
    <w:rsid w:val="00AD7FD2"/>
    <w:rsid w:val="00AE0077"/>
    <w:rsid w:val="00AE0712"/>
    <w:rsid w:val="00AE0734"/>
    <w:rsid w:val="00AE085C"/>
    <w:rsid w:val="00AE0D51"/>
    <w:rsid w:val="00AE0DF8"/>
    <w:rsid w:val="00AE1431"/>
    <w:rsid w:val="00AE1EE6"/>
    <w:rsid w:val="00AE22F7"/>
    <w:rsid w:val="00AE2481"/>
    <w:rsid w:val="00AE3600"/>
    <w:rsid w:val="00AE3976"/>
    <w:rsid w:val="00AE4EE1"/>
    <w:rsid w:val="00AE5306"/>
    <w:rsid w:val="00AE5D2F"/>
    <w:rsid w:val="00AE5DF0"/>
    <w:rsid w:val="00AE5F55"/>
    <w:rsid w:val="00AE6527"/>
    <w:rsid w:val="00AE6801"/>
    <w:rsid w:val="00AE71E1"/>
    <w:rsid w:val="00AE743D"/>
    <w:rsid w:val="00AE7597"/>
    <w:rsid w:val="00AE7755"/>
    <w:rsid w:val="00AE7851"/>
    <w:rsid w:val="00AE7ED2"/>
    <w:rsid w:val="00AE7F03"/>
    <w:rsid w:val="00AF03F2"/>
    <w:rsid w:val="00AF0979"/>
    <w:rsid w:val="00AF10F9"/>
    <w:rsid w:val="00AF111F"/>
    <w:rsid w:val="00AF23C7"/>
    <w:rsid w:val="00AF2839"/>
    <w:rsid w:val="00AF29AF"/>
    <w:rsid w:val="00AF3010"/>
    <w:rsid w:val="00AF3561"/>
    <w:rsid w:val="00AF437A"/>
    <w:rsid w:val="00AF4BA9"/>
    <w:rsid w:val="00AF54E4"/>
    <w:rsid w:val="00AF67EB"/>
    <w:rsid w:val="00AF6D43"/>
    <w:rsid w:val="00AF7A0E"/>
    <w:rsid w:val="00AF7DE8"/>
    <w:rsid w:val="00AF7F15"/>
    <w:rsid w:val="00B00A1C"/>
    <w:rsid w:val="00B00D68"/>
    <w:rsid w:val="00B0101B"/>
    <w:rsid w:val="00B014B9"/>
    <w:rsid w:val="00B01CA5"/>
    <w:rsid w:val="00B035F5"/>
    <w:rsid w:val="00B03A58"/>
    <w:rsid w:val="00B04311"/>
    <w:rsid w:val="00B04F20"/>
    <w:rsid w:val="00B05677"/>
    <w:rsid w:val="00B0567F"/>
    <w:rsid w:val="00B05CDE"/>
    <w:rsid w:val="00B06C58"/>
    <w:rsid w:val="00B072B5"/>
    <w:rsid w:val="00B07705"/>
    <w:rsid w:val="00B11EC3"/>
    <w:rsid w:val="00B11EF9"/>
    <w:rsid w:val="00B1229D"/>
    <w:rsid w:val="00B12CAE"/>
    <w:rsid w:val="00B12E52"/>
    <w:rsid w:val="00B13402"/>
    <w:rsid w:val="00B13723"/>
    <w:rsid w:val="00B1447F"/>
    <w:rsid w:val="00B149CF"/>
    <w:rsid w:val="00B14E21"/>
    <w:rsid w:val="00B15751"/>
    <w:rsid w:val="00B15C32"/>
    <w:rsid w:val="00B16019"/>
    <w:rsid w:val="00B16142"/>
    <w:rsid w:val="00B165D5"/>
    <w:rsid w:val="00B1684D"/>
    <w:rsid w:val="00B16D8D"/>
    <w:rsid w:val="00B20C1F"/>
    <w:rsid w:val="00B20E0E"/>
    <w:rsid w:val="00B20F1D"/>
    <w:rsid w:val="00B21075"/>
    <w:rsid w:val="00B210B9"/>
    <w:rsid w:val="00B217DE"/>
    <w:rsid w:val="00B21988"/>
    <w:rsid w:val="00B21A52"/>
    <w:rsid w:val="00B22239"/>
    <w:rsid w:val="00B222AC"/>
    <w:rsid w:val="00B2238F"/>
    <w:rsid w:val="00B22438"/>
    <w:rsid w:val="00B23545"/>
    <w:rsid w:val="00B23A99"/>
    <w:rsid w:val="00B241DB"/>
    <w:rsid w:val="00B25039"/>
    <w:rsid w:val="00B256EF"/>
    <w:rsid w:val="00B25C65"/>
    <w:rsid w:val="00B25CD4"/>
    <w:rsid w:val="00B25D36"/>
    <w:rsid w:val="00B26347"/>
    <w:rsid w:val="00B27071"/>
    <w:rsid w:val="00B2715C"/>
    <w:rsid w:val="00B27663"/>
    <w:rsid w:val="00B2797E"/>
    <w:rsid w:val="00B27A14"/>
    <w:rsid w:val="00B27F37"/>
    <w:rsid w:val="00B300AF"/>
    <w:rsid w:val="00B3062B"/>
    <w:rsid w:val="00B30920"/>
    <w:rsid w:val="00B31C6A"/>
    <w:rsid w:val="00B3320E"/>
    <w:rsid w:val="00B334DA"/>
    <w:rsid w:val="00B34755"/>
    <w:rsid w:val="00B35FBB"/>
    <w:rsid w:val="00B3600D"/>
    <w:rsid w:val="00B363A0"/>
    <w:rsid w:val="00B377E4"/>
    <w:rsid w:val="00B37A15"/>
    <w:rsid w:val="00B37E9C"/>
    <w:rsid w:val="00B4022A"/>
    <w:rsid w:val="00B4026F"/>
    <w:rsid w:val="00B40392"/>
    <w:rsid w:val="00B404A6"/>
    <w:rsid w:val="00B405DF"/>
    <w:rsid w:val="00B407C8"/>
    <w:rsid w:val="00B41AC5"/>
    <w:rsid w:val="00B41E8D"/>
    <w:rsid w:val="00B42612"/>
    <w:rsid w:val="00B42891"/>
    <w:rsid w:val="00B431CE"/>
    <w:rsid w:val="00B43600"/>
    <w:rsid w:val="00B43B79"/>
    <w:rsid w:val="00B44588"/>
    <w:rsid w:val="00B452F8"/>
    <w:rsid w:val="00B458DE"/>
    <w:rsid w:val="00B45A33"/>
    <w:rsid w:val="00B45F9C"/>
    <w:rsid w:val="00B460EE"/>
    <w:rsid w:val="00B466BC"/>
    <w:rsid w:val="00B47162"/>
    <w:rsid w:val="00B474F2"/>
    <w:rsid w:val="00B50197"/>
    <w:rsid w:val="00B507E9"/>
    <w:rsid w:val="00B50AA9"/>
    <w:rsid w:val="00B5249A"/>
    <w:rsid w:val="00B52E56"/>
    <w:rsid w:val="00B52EE0"/>
    <w:rsid w:val="00B5316E"/>
    <w:rsid w:val="00B53245"/>
    <w:rsid w:val="00B53863"/>
    <w:rsid w:val="00B53FC5"/>
    <w:rsid w:val="00B53FD5"/>
    <w:rsid w:val="00B5433D"/>
    <w:rsid w:val="00B54F49"/>
    <w:rsid w:val="00B55A83"/>
    <w:rsid w:val="00B5611B"/>
    <w:rsid w:val="00B56336"/>
    <w:rsid w:val="00B566E4"/>
    <w:rsid w:val="00B56A70"/>
    <w:rsid w:val="00B571A7"/>
    <w:rsid w:val="00B57752"/>
    <w:rsid w:val="00B57A8D"/>
    <w:rsid w:val="00B6045B"/>
    <w:rsid w:val="00B60DAC"/>
    <w:rsid w:val="00B61A4B"/>
    <w:rsid w:val="00B61DE1"/>
    <w:rsid w:val="00B6235D"/>
    <w:rsid w:val="00B623C7"/>
    <w:rsid w:val="00B62710"/>
    <w:rsid w:val="00B6279E"/>
    <w:rsid w:val="00B62A92"/>
    <w:rsid w:val="00B634F9"/>
    <w:rsid w:val="00B63FDF"/>
    <w:rsid w:val="00B642C3"/>
    <w:rsid w:val="00B65A51"/>
    <w:rsid w:val="00B65DC5"/>
    <w:rsid w:val="00B65DF4"/>
    <w:rsid w:val="00B668FC"/>
    <w:rsid w:val="00B66FC7"/>
    <w:rsid w:val="00B67478"/>
    <w:rsid w:val="00B67A24"/>
    <w:rsid w:val="00B67B71"/>
    <w:rsid w:val="00B6B695"/>
    <w:rsid w:val="00B70134"/>
    <w:rsid w:val="00B70768"/>
    <w:rsid w:val="00B707DC"/>
    <w:rsid w:val="00B70AB9"/>
    <w:rsid w:val="00B71246"/>
    <w:rsid w:val="00B714D9"/>
    <w:rsid w:val="00B71535"/>
    <w:rsid w:val="00B72408"/>
    <w:rsid w:val="00B7260F"/>
    <w:rsid w:val="00B73763"/>
    <w:rsid w:val="00B75227"/>
    <w:rsid w:val="00B75549"/>
    <w:rsid w:val="00B75701"/>
    <w:rsid w:val="00B76719"/>
    <w:rsid w:val="00B76738"/>
    <w:rsid w:val="00B7721A"/>
    <w:rsid w:val="00B77538"/>
    <w:rsid w:val="00B7792E"/>
    <w:rsid w:val="00B8018A"/>
    <w:rsid w:val="00B80351"/>
    <w:rsid w:val="00B8097A"/>
    <w:rsid w:val="00B80D49"/>
    <w:rsid w:val="00B820B6"/>
    <w:rsid w:val="00B824F3"/>
    <w:rsid w:val="00B82BCA"/>
    <w:rsid w:val="00B82C6E"/>
    <w:rsid w:val="00B83259"/>
    <w:rsid w:val="00B83317"/>
    <w:rsid w:val="00B833B9"/>
    <w:rsid w:val="00B8395A"/>
    <w:rsid w:val="00B83D3B"/>
    <w:rsid w:val="00B83F2F"/>
    <w:rsid w:val="00B84119"/>
    <w:rsid w:val="00B8464F"/>
    <w:rsid w:val="00B84679"/>
    <w:rsid w:val="00B84D4D"/>
    <w:rsid w:val="00B85330"/>
    <w:rsid w:val="00B85562"/>
    <w:rsid w:val="00B860AF"/>
    <w:rsid w:val="00B86302"/>
    <w:rsid w:val="00B8680E"/>
    <w:rsid w:val="00B87071"/>
    <w:rsid w:val="00B876B8"/>
    <w:rsid w:val="00B9077B"/>
    <w:rsid w:val="00B90BF1"/>
    <w:rsid w:val="00B910F2"/>
    <w:rsid w:val="00B9177A"/>
    <w:rsid w:val="00B92804"/>
    <w:rsid w:val="00B92B0B"/>
    <w:rsid w:val="00B94EE6"/>
    <w:rsid w:val="00B95484"/>
    <w:rsid w:val="00B95683"/>
    <w:rsid w:val="00B95A78"/>
    <w:rsid w:val="00B9695B"/>
    <w:rsid w:val="00B96BA7"/>
    <w:rsid w:val="00B976DD"/>
    <w:rsid w:val="00B97C1A"/>
    <w:rsid w:val="00BA03E9"/>
    <w:rsid w:val="00BA0464"/>
    <w:rsid w:val="00BA12C8"/>
    <w:rsid w:val="00BA1CDD"/>
    <w:rsid w:val="00BA1F8A"/>
    <w:rsid w:val="00BA2BC9"/>
    <w:rsid w:val="00BA2EBF"/>
    <w:rsid w:val="00BA303B"/>
    <w:rsid w:val="00BA3B3F"/>
    <w:rsid w:val="00BA49F0"/>
    <w:rsid w:val="00BA4BDA"/>
    <w:rsid w:val="00BA4C02"/>
    <w:rsid w:val="00BA4C22"/>
    <w:rsid w:val="00BA572A"/>
    <w:rsid w:val="00BA5984"/>
    <w:rsid w:val="00BA6619"/>
    <w:rsid w:val="00BA6FEF"/>
    <w:rsid w:val="00BA74D3"/>
    <w:rsid w:val="00BA74DB"/>
    <w:rsid w:val="00BA779E"/>
    <w:rsid w:val="00BA77F7"/>
    <w:rsid w:val="00BA7B15"/>
    <w:rsid w:val="00BA7B23"/>
    <w:rsid w:val="00BA7D85"/>
    <w:rsid w:val="00BA7EC2"/>
    <w:rsid w:val="00BB029E"/>
    <w:rsid w:val="00BB0399"/>
    <w:rsid w:val="00BB20F2"/>
    <w:rsid w:val="00BB2644"/>
    <w:rsid w:val="00BB27B5"/>
    <w:rsid w:val="00BB28A1"/>
    <w:rsid w:val="00BB3275"/>
    <w:rsid w:val="00BB46B1"/>
    <w:rsid w:val="00BB5957"/>
    <w:rsid w:val="00BB62AB"/>
    <w:rsid w:val="00BB648D"/>
    <w:rsid w:val="00BB6979"/>
    <w:rsid w:val="00BB6E56"/>
    <w:rsid w:val="00BB7135"/>
    <w:rsid w:val="00BB7642"/>
    <w:rsid w:val="00BC0AD4"/>
    <w:rsid w:val="00BC186E"/>
    <w:rsid w:val="00BC2048"/>
    <w:rsid w:val="00BC2A98"/>
    <w:rsid w:val="00BC2AD2"/>
    <w:rsid w:val="00BC31EA"/>
    <w:rsid w:val="00BC3386"/>
    <w:rsid w:val="00BC37C6"/>
    <w:rsid w:val="00BC3E1C"/>
    <w:rsid w:val="00BC416A"/>
    <w:rsid w:val="00BC4358"/>
    <w:rsid w:val="00BC440D"/>
    <w:rsid w:val="00BC4C0E"/>
    <w:rsid w:val="00BC5562"/>
    <w:rsid w:val="00BC564C"/>
    <w:rsid w:val="00BC5B7E"/>
    <w:rsid w:val="00BC5F3E"/>
    <w:rsid w:val="00BC5FAC"/>
    <w:rsid w:val="00BC738D"/>
    <w:rsid w:val="00BC7432"/>
    <w:rsid w:val="00BC7797"/>
    <w:rsid w:val="00BC7862"/>
    <w:rsid w:val="00BC7C82"/>
    <w:rsid w:val="00BD0748"/>
    <w:rsid w:val="00BD0820"/>
    <w:rsid w:val="00BD0CCC"/>
    <w:rsid w:val="00BD129B"/>
    <w:rsid w:val="00BD15FE"/>
    <w:rsid w:val="00BD3011"/>
    <w:rsid w:val="00BD30F6"/>
    <w:rsid w:val="00BD34EA"/>
    <w:rsid w:val="00BD3546"/>
    <w:rsid w:val="00BD3554"/>
    <w:rsid w:val="00BD3567"/>
    <w:rsid w:val="00BD363C"/>
    <w:rsid w:val="00BD4BEA"/>
    <w:rsid w:val="00BD4D28"/>
    <w:rsid w:val="00BD560D"/>
    <w:rsid w:val="00BD5614"/>
    <w:rsid w:val="00BD5EC0"/>
    <w:rsid w:val="00BD66F3"/>
    <w:rsid w:val="00BD750C"/>
    <w:rsid w:val="00BD7972"/>
    <w:rsid w:val="00BD7A64"/>
    <w:rsid w:val="00BE0049"/>
    <w:rsid w:val="00BE0104"/>
    <w:rsid w:val="00BE0C4A"/>
    <w:rsid w:val="00BE1338"/>
    <w:rsid w:val="00BE1701"/>
    <w:rsid w:val="00BE186C"/>
    <w:rsid w:val="00BE1B83"/>
    <w:rsid w:val="00BE3066"/>
    <w:rsid w:val="00BE36E9"/>
    <w:rsid w:val="00BE3CDC"/>
    <w:rsid w:val="00BE3DE5"/>
    <w:rsid w:val="00BE3E87"/>
    <w:rsid w:val="00BE483E"/>
    <w:rsid w:val="00BE4CBD"/>
    <w:rsid w:val="00BE587D"/>
    <w:rsid w:val="00BE5B1D"/>
    <w:rsid w:val="00BE6962"/>
    <w:rsid w:val="00BE701B"/>
    <w:rsid w:val="00BE79B7"/>
    <w:rsid w:val="00BE7E03"/>
    <w:rsid w:val="00BF13B9"/>
    <w:rsid w:val="00BF1C6F"/>
    <w:rsid w:val="00BF1D4D"/>
    <w:rsid w:val="00BF22F5"/>
    <w:rsid w:val="00BF283C"/>
    <w:rsid w:val="00BF2C7A"/>
    <w:rsid w:val="00BF2C98"/>
    <w:rsid w:val="00BF31FF"/>
    <w:rsid w:val="00BF35BE"/>
    <w:rsid w:val="00BF3861"/>
    <w:rsid w:val="00BF38B0"/>
    <w:rsid w:val="00BF3C9A"/>
    <w:rsid w:val="00BF4031"/>
    <w:rsid w:val="00BF534D"/>
    <w:rsid w:val="00BF53F4"/>
    <w:rsid w:val="00BF587D"/>
    <w:rsid w:val="00BF60AD"/>
    <w:rsid w:val="00BF6C8C"/>
    <w:rsid w:val="00BF75B3"/>
    <w:rsid w:val="00BF7C07"/>
    <w:rsid w:val="00BF7FB7"/>
    <w:rsid w:val="00C00136"/>
    <w:rsid w:val="00C00527"/>
    <w:rsid w:val="00C00FBB"/>
    <w:rsid w:val="00C023D5"/>
    <w:rsid w:val="00C02603"/>
    <w:rsid w:val="00C02A3F"/>
    <w:rsid w:val="00C02A96"/>
    <w:rsid w:val="00C02BBF"/>
    <w:rsid w:val="00C030D4"/>
    <w:rsid w:val="00C035AC"/>
    <w:rsid w:val="00C035BE"/>
    <w:rsid w:val="00C03FB4"/>
    <w:rsid w:val="00C04A0D"/>
    <w:rsid w:val="00C060E2"/>
    <w:rsid w:val="00C06246"/>
    <w:rsid w:val="00C06B93"/>
    <w:rsid w:val="00C06FDB"/>
    <w:rsid w:val="00C073D0"/>
    <w:rsid w:val="00C10337"/>
    <w:rsid w:val="00C10421"/>
    <w:rsid w:val="00C11138"/>
    <w:rsid w:val="00C11217"/>
    <w:rsid w:val="00C1128C"/>
    <w:rsid w:val="00C11388"/>
    <w:rsid w:val="00C113BA"/>
    <w:rsid w:val="00C116F2"/>
    <w:rsid w:val="00C11C8D"/>
    <w:rsid w:val="00C12A2B"/>
    <w:rsid w:val="00C1399F"/>
    <w:rsid w:val="00C13AF7"/>
    <w:rsid w:val="00C13BD0"/>
    <w:rsid w:val="00C13F37"/>
    <w:rsid w:val="00C14092"/>
    <w:rsid w:val="00C14399"/>
    <w:rsid w:val="00C154AD"/>
    <w:rsid w:val="00C156F0"/>
    <w:rsid w:val="00C15CAB"/>
    <w:rsid w:val="00C168BE"/>
    <w:rsid w:val="00C1770A"/>
    <w:rsid w:val="00C17EDF"/>
    <w:rsid w:val="00C206B9"/>
    <w:rsid w:val="00C234B8"/>
    <w:rsid w:val="00C23D59"/>
    <w:rsid w:val="00C23E46"/>
    <w:rsid w:val="00C24212"/>
    <w:rsid w:val="00C243BE"/>
    <w:rsid w:val="00C24BBE"/>
    <w:rsid w:val="00C24CC7"/>
    <w:rsid w:val="00C25454"/>
    <w:rsid w:val="00C25645"/>
    <w:rsid w:val="00C266D4"/>
    <w:rsid w:val="00C26ABD"/>
    <w:rsid w:val="00C26B5C"/>
    <w:rsid w:val="00C26CDC"/>
    <w:rsid w:val="00C26D19"/>
    <w:rsid w:val="00C27015"/>
    <w:rsid w:val="00C27092"/>
    <w:rsid w:val="00C27C78"/>
    <w:rsid w:val="00C27D5B"/>
    <w:rsid w:val="00C300B8"/>
    <w:rsid w:val="00C317F4"/>
    <w:rsid w:val="00C31871"/>
    <w:rsid w:val="00C31F7B"/>
    <w:rsid w:val="00C32550"/>
    <w:rsid w:val="00C32BE7"/>
    <w:rsid w:val="00C33129"/>
    <w:rsid w:val="00C339CD"/>
    <w:rsid w:val="00C3401B"/>
    <w:rsid w:val="00C34A47"/>
    <w:rsid w:val="00C34AB6"/>
    <w:rsid w:val="00C357E2"/>
    <w:rsid w:val="00C358F0"/>
    <w:rsid w:val="00C35A8E"/>
    <w:rsid w:val="00C35D64"/>
    <w:rsid w:val="00C35FAC"/>
    <w:rsid w:val="00C36264"/>
    <w:rsid w:val="00C362E3"/>
    <w:rsid w:val="00C36833"/>
    <w:rsid w:val="00C36ADC"/>
    <w:rsid w:val="00C36D37"/>
    <w:rsid w:val="00C37695"/>
    <w:rsid w:val="00C37AFD"/>
    <w:rsid w:val="00C37DD1"/>
    <w:rsid w:val="00C40374"/>
    <w:rsid w:val="00C40C72"/>
    <w:rsid w:val="00C40E44"/>
    <w:rsid w:val="00C40F62"/>
    <w:rsid w:val="00C417D4"/>
    <w:rsid w:val="00C41CE6"/>
    <w:rsid w:val="00C43457"/>
    <w:rsid w:val="00C445C1"/>
    <w:rsid w:val="00C44DDC"/>
    <w:rsid w:val="00C45017"/>
    <w:rsid w:val="00C4570F"/>
    <w:rsid w:val="00C46651"/>
    <w:rsid w:val="00C4665A"/>
    <w:rsid w:val="00C477C0"/>
    <w:rsid w:val="00C478E9"/>
    <w:rsid w:val="00C5020F"/>
    <w:rsid w:val="00C516C6"/>
    <w:rsid w:val="00C51D69"/>
    <w:rsid w:val="00C51F60"/>
    <w:rsid w:val="00C52163"/>
    <w:rsid w:val="00C5252A"/>
    <w:rsid w:val="00C52568"/>
    <w:rsid w:val="00C5346E"/>
    <w:rsid w:val="00C53571"/>
    <w:rsid w:val="00C53E84"/>
    <w:rsid w:val="00C540C6"/>
    <w:rsid w:val="00C5488D"/>
    <w:rsid w:val="00C54BEE"/>
    <w:rsid w:val="00C559E0"/>
    <w:rsid w:val="00C55DF0"/>
    <w:rsid w:val="00C55F41"/>
    <w:rsid w:val="00C566CE"/>
    <w:rsid w:val="00C573C7"/>
    <w:rsid w:val="00C57576"/>
    <w:rsid w:val="00C5774C"/>
    <w:rsid w:val="00C5794F"/>
    <w:rsid w:val="00C57A50"/>
    <w:rsid w:val="00C57A5F"/>
    <w:rsid w:val="00C60964"/>
    <w:rsid w:val="00C613EF"/>
    <w:rsid w:val="00C61879"/>
    <w:rsid w:val="00C61B42"/>
    <w:rsid w:val="00C62322"/>
    <w:rsid w:val="00C623A6"/>
    <w:rsid w:val="00C6270C"/>
    <w:rsid w:val="00C62810"/>
    <w:rsid w:val="00C62C32"/>
    <w:rsid w:val="00C630EF"/>
    <w:rsid w:val="00C631A0"/>
    <w:rsid w:val="00C64576"/>
    <w:rsid w:val="00C6469D"/>
    <w:rsid w:val="00C648C7"/>
    <w:rsid w:val="00C652BF"/>
    <w:rsid w:val="00C65391"/>
    <w:rsid w:val="00C65E96"/>
    <w:rsid w:val="00C65F4B"/>
    <w:rsid w:val="00C6603D"/>
    <w:rsid w:val="00C66352"/>
    <w:rsid w:val="00C664EC"/>
    <w:rsid w:val="00C66CCB"/>
    <w:rsid w:val="00C66E4F"/>
    <w:rsid w:val="00C67008"/>
    <w:rsid w:val="00C672E6"/>
    <w:rsid w:val="00C67CB7"/>
    <w:rsid w:val="00C67DFE"/>
    <w:rsid w:val="00C7077E"/>
    <w:rsid w:val="00C707CD"/>
    <w:rsid w:val="00C70C4B"/>
    <w:rsid w:val="00C71204"/>
    <w:rsid w:val="00C7184E"/>
    <w:rsid w:val="00C71D40"/>
    <w:rsid w:val="00C71D5B"/>
    <w:rsid w:val="00C71EC9"/>
    <w:rsid w:val="00C73CB7"/>
    <w:rsid w:val="00C749F1"/>
    <w:rsid w:val="00C74BC1"/>
    <w:rsid w:val="00C7594F"/>
    <w:rsid w:val="00C75B33"/>
    <w:rsid w:val="00C75E2B"/>
    <w:rsid w:val="00C7620E"/>
    <w:rsid w:val="00C76FB3"/>
    <w:rsid w:val="00C77831"/>
    <w:rsid w:val="00C77B9E"/>
    <w:rsid w:val="00C77BBE"/>
    <w:rsid w:val="00C80479"/>
    <w:rsid w:val="00C8061E"/>
    <w:rsid w:val="00C80647"/>
    <w:rsid w:val="00C80E97"/>
    <w:rsid w:val="00C8157D"/>
    <w:rsid w:val="00C822C0"/>
    <w:rsid w:val="00C826A9"/>
    <w:rsid w:val="00C8273F"/>
    <w:rsid w:val="00C83AC0"/>
    <w:rsid w:val="00C84495"/>
    <w:rsid w:val="00C8480B"/>
    <w:rsid w:val="00C849D5"/>
    <w:rsid w:val="00C84E57"/>
    <w:rsid w:val="00C85842"/>
    <w:rsid w:val="00C858A8"/>
    <w:rsid w:val="00C85DD0"/>
    <w:rsid w:val="00C866D2"/>
    <w:rsid w:val="00C867DA"/>
    <w:rsid w:val="00C869CF"/>
    <w:rsid w:val="00C86C30"/>
    <w:rsid w:val="00C86D55"/>
    <w:rsid w:val="00C872E6"/>
    <w:rsid w:val="00C877F7"/>
    <w:rsid w:val="00C87DC3"/>
    <w:rsid w:val="00C9066A"/>
    <w:rsid w:val="00C90EEE"/>
    <w:rsid w:val="00C90F16"/>
    <w:rsid w:val="00C9104D"/>
    <w:rsid w:val="00C91075"/>
    <w:rsid w:val="00C91ADD"/>
    <w:rsid w:val="00C91D23"/>
    <w:rsid w:val="00C922AA"/>
    <w:rsid w:val="00C92773"/>
    <w:rsid w:val="00C92860"/>
    <w:rsid w:val="00C92FF0"/>
    <w:rsid w:val="00C93EAA"/>
    <w:rsid w:val="00C93F41"/>
    <w:rsid w:val="00C940B1"/>
    <w:rsid w:val="00C9421E"/>
    <w:rsid w:val="00C94472"/>
    <w:rsid w:val="00C94D3F"/>
    <w:rsid w:val="00C951C2"/>
    <w:rsid w:val="00C95474"/>
    <w:rsid w:val="00C95AB2"/>
    <w:rsid w:val="00C96244"/>
    <w:rsid w:val="00C965A4"/>
    <w:rsid w:val="00C970E7"/>
    <w:rsid w:val="00C97452"/>
    <w:rsid w:val="00CA02D8"/>
    <w:rsid w:val="00CA07B6"/>
    <w:rsid w:val="00CA091B"/>
    <w:rsid w:val="00CA09C4"/>
    <w:rsid w:val="00CA0A02"/>
    <w:rsid w:val="00CA1775"/>
    <w:rsid w:val="00CA1796"/>
    <w:rsid w:val="00CA1850"/>
    <w:rsid w:val="00CA1A1D"/>
    <w:rsid w:val="00CA1F3D"/>
    <w:rsid w:val="00CA1FD8"/>
    <w:rsid w:val="00CA293E"/>
    <w:rsid w:val="00CA2D64"/>
    <w:rsid w:val="00CA307A"/>
    <w:rsid w:val="00CA34C9"/>
    <w:rsid w:val="00CA3624"/>
    <w:rsid w:val="00CA4BEB"/>
    <w:rsid w:val="00CA54A6"/>
    <w:rsid w:val="00CA5878"/>
    <w:rsid w:val="00CA594A"/>
    <w:rsid w:val="00CA5B23"/>
    <w:rsid w:val="00CA5EA6"/>
    <w:rsid w:val="00CA5EC7"/>
    <w:rsid w:val="00CA6239"/>
    <w:rsid w:val="00CA7252"/>
    <w:rsid w:val="00CA7806"/>
    <w:rsid w:val="00CA78F4"/>
    <w:rsid w:val="00CA79BD"/>
    <w:rsid w:val="00CA7FA9"/>
    <w:rsid w:val="00CB0A70"/>
    <w:rsid w:val="00CB0EEE"/>
    <w:rsid w:val="00CB0FE5"/>
    <w:rsid w:val="00CB1345"/>
    <w:rsid w:val="00CB152D"/>
    <w:rsid w:val="00CB1FC7"/>
    <w:rsid w:val="00CB2269"/>
    <w:rsid w:val="00CB276D"/>
    <w:rsid w:val="00CB30B4"/>
    <w:rsid w:val="00CB321F"/>
    <w:rsid w:val="00CB36F3"/>
    <w:rsid w:val="00CB376C"/>
    <w:rsid w:val="00CB3F78"/>
    <w:rsid w:val="00CB41A5"/>
    <w:rsid w:val="00CB5281"/>
    <w:rsid w:val="00CB52A0"/>
    <w:rsid w:val="00CB56DB"/>
    <w:rsid w:val="00CB642D"/>
    <w:rsid w:val="00CB6633"/>
    <w:rsid w:val="00CB682B"/>
    <w:rsid w:val="00CB68B1"/>
    <w:rsid w:val="00CB6F8C"/>
    <w:rsid w:val="00CB7DF6"/>
    <w:rsid w:val="00CC04A3"/>
    <w:rsid w:val="00CC06A5"/>
    <w:rsid w:val="00CC0B18"/>
    <w:rsid w:val="00CC0FAB"/>
    <w:rsid w:val="00CC13F1"/>
    <w:rsid w:val="00CC1CE3"/>
    <w:rsid w:val="00CC2E35"/>
    <w:rsid w:val="00CC2F4C"/>
    <w:rsid w:val="00CC2F8D"/>
    <w:rsid w:val="00CC4882"/>
    <w:rsid w:val="00CC5C47"/>
    <w:rsid w:val="00CC64BD"/>
    <w:rsid w:val="00CC665F"/>
    <w:rsid w:val="00CC7848"/>
    <w:rsid w:val="00CC790C"/>
    <w:rsid w:val="00CC7E6F"/>
    <w:rsid w:val="00CD0530"/>
    <w:rsid w:val="00CD07C4"/>
    <w:rsid w:val="00CD081C"/>
    <w:rsid w:val="00CD22DA"/>
    <w:rsid w:val="00CD2C78"/>
    <w:rsid w:val="00CD39B0"/>
    <w:rsid w:val="00CD3BBC"/>
    <w:rsid w:val="00CD413B"/>
    <w:rsid w:val="00CD4207"/>
    <w:rsid w:val="00CD4236"/>
    <w:rsid w:val="00CD42BF"/>
    <w:rsid w:val="00CD4AED"/>
    <w:rsid w:val="00CD5C91"/>
    <w:rsid w:val="00CD67F7"/>
    <w:rsid w:val="00CD6F2F"/>
    <w:rsid w:val="00CD7751"/>
    <w:rsid w:val="00CD7989"/>
    <w:rsid w:val="00CD7CE2"/>
    <w:rsid w:val="00CE0E1F"/>
    <w:rsid w:val="00CE1F90"/>
    <w:rsid w:val="00CE2065"/>
    <w:rsid w:val="00CE248E"/>
    <w:rsid w:val="00CE26B0"/>
    <w:rsid w:val="00CE2B3C"/>
    <w:rsid w:val="00CE2C8D"/>
    <w:rsid w:val="00CE3483"/>
    <w:rsid w:val="00CE3687"/>
    <w:rsid w:val="00CE3A81"/>
    <w:rsid w:val="00CE49BC"/>
    <w:rsid w:val="00CE649C"/>
    <w:rsid w:val="00CE666B"/>
    <w:rsid w:val="00CE758A"/>
    <w:rsid w:val="00CE7C15"/>
    <w:rsid w:val="00CF08FB"/>
    <w:rsid w:val="00CF0DA8"/>
    <w:rsid w:val="00CF129A"/>
    <w:rsid w:val="00CF13E4"/>
    <w:rsid w:val="00CF17F1"/>
    <w:rsid w:val="00CF1E85"/>
    <w:rsid w:val="00CF2AE8"/>
    <w:rsid w:val="00CF2BF7"/>
    <w:rsid w:val="00CF304D"/>
    <w:rsid w:val="00CF3053"/>
    <w:rsid w:val="00CF4E7B"/>
    <w:rsid w:val="00CF4F9E"/>
    <w:rsid w:val="00CF5031"/>
    <w:rsid w:val="00CF527D"/>
    <w:rsid w:val="00CF53CE"/>
    <w:rsid w:val="00CF5C16"/>
    <w:rsid w:val="00CF64F6"/>
    <w:rsid w:val="00CF6AD6"/>
    <w:rsid w:val="00CF6C8E"/>
    <w:rsid w:val="00CF6D42"/>
    <w:rsid w:val="00CF77F6"/>
    <w:rsid w:val="00CF7D69"/>
    <w:rsid w:val="00CF7DD6"/>
    <w:rsid w:val="00D004D3"/>
    <w:rsid w:val="00D00644"/>
    <w:rsid w:val="00D009A7"/>
    <w:rsid w:val="00D00D60"/>
    <w:rsid w:val="00D010E6"/>
    <w:rsid w:val="00D0118E"/>
    <w:rsid w:val="00D01492"/>
    <w:rsid w:val="00D01AC1"/>
    <w:rsid w:val="00D01B94"/>
    <w:rsid w:val="00D02AEA"/>
    <w:rsid w:val="00D0317A"/>
    <w:rsid w:val="00D037B9"/>
    <w:rsid w:val="00D03A5C"/>
    <w:rsid w:val="00D04106"/>
    <w:rsid w:val="00D0464C"/>
    <w:rsid w:val="00D046B3"/>
    <w:rsid w:val="00D046DB"/>
    <w:rsid w:val="00D059D9"/>
    <w:rsid w:val="00D05C62"/>
    <w:rsid w:val="00D06116"/>
    <w:rsid w:val="00D07638"/>
    <w:rsid w:val="00D07C99"/>
    <w:rsid w:val="00D0BA1A"/>
    <w:rsid w:val="00D104D8"/>
    <w:rsid w:val="00D1059B"/>
    <w:rsid w:val="00D10686"/>
    <w:rsid w:val="00D106C2"/>
    <w:rsid w:val="00D1150C"/>
    <w:rsid w:val="00D119E8"/>
    <w:rsid w:val="00D11A1E"/>
    <w:rsid w:val="00D12150"/>
    <w:rsid w:val="00D1242B"/>
    <w:rsid w:val="00D125BF"/>
    <w:rsid w:val="00D128C4"/>
    <w:rsid w:val="00D12BB6"/>
    <w:rsid w:val="00D1333C"/>
    <w:rsid w:val="00D13E2D"/>
    <w:rsid w:val="00D13E5E"/>
    <w:rsid w:val="00D141B4"/>
    <w:rsid w:val="00D1466D"/>
    <w:rsid w:val="00D15060"/>
    <w:rsid w:val="00D1513D"/>
    <w:rsid w:val="00D15919"/>
    <w:rsid w:val="00D15BC5"/>
    <w:rsid w:val="00D15D32"/>
    <w:rsid w:val="00D164BC"/>
    <w:rsid w:val="00D16B16"/>
    <w:rsid w:val="00D16D0C"/>
    <w:rsid w:val="00D17B78"/>
    <w:rsid w:val="00D17B7D"/>
    <w:rsid w:val="00D17E4D"/>
    <w:rsid w:val="00D200F3"/>
    <w:rsid w:val="00D207A1"/>
    <w:rsid w:val="00D20BC1"/>
    <w:rsid w:val="00D2132E"/>
    <w:rsid w:val="00D21425"/>
    <w:rsid w:val="00D216F8"/>
    <w:rsid w:val="00D218BD"/>
    <w:rsid w:val="00D22E65"/>
    <w:rsid w:val="00D2325D"/>
    <w:rsid w:val="00D239B2"/>
    <w:rsid w:val="00D24339"/>
    <w:rsid w:val="00D24690"/>
    <w:rsid w:val="00D25587"/>
    <w:rsid w:val="00D257D9"/>
    <w:rsid w:val="00D276DB"/>
    <w:rsid w:val="00D302B6"/>
    <w:rsid w:val="00D303FE"/>
    <w:rsid w:val="00D3068D"/>
    <w:rsid w:val="00D30A61"/>
    <w:rsid w:val="00D30B95"/>
    <w:rsid w:val="00D30BDC"/>
    <w:rsid w:val="00D31349"/>
    <w:rsid w:val="00D31FF1"/>
    <w:rsid w:val="00D32185"/>
    <w:rsid w:val="00D32393"/>
    <w:rsid w:val="00D323A9"/>
    <w:rsid w:val="00D32ED2"/>
    <w:rsid w:val="00D33BD4"/>
    <w:rsid w:val="00D3408A"/>
    <w:rsid w:val="00D3453F"/>
    <w:rsid w:val="00D34C37"/>
    <w:rsid w:val="00D35905"/>
    <w:rsid w:val="00D35B3C"/>
    <w:rsid w:val="00D35D9F"/>
    <w:rsid w:val="00D369A9"/>
    <w:rsid w:val="00D36FA8"/>
    <w:rsid w:val="00D37346"/>
    <w:rsid w:val="00D3782B"/>
    <w:rsid w:val="00D41403"/>
    <w:rsid w:val="00D41D16"/>
    <w:rsid w:val="00D420EB"/>
    <w:rsid w:val="00D422A4"/>
    <w:rsid w:val="00D423AA"/>
    <w:rsid w:val="00D426CD"/>
    <w:rsid w:val="00D4295C"/>
    <w:rsid w:val="00D42F7E"/>
    <w:rsid w:val="00D432AF"/>
    <w:rsid w:val="00D43950"/>
    <w:rsid w:val="00D43BBB"/>
    <w:rsid w:val="00D44266"/>
    <w:rsid w:val="00D45140"/>
    <w:rsid w:val="00D45293"/>
    <w:rsid w:val="00D45767"/>
    <w:rsid w:val="00D46219"/>
    <w:rsid w:val="00D46486"/>
    <w:rsid w:val="00D47114"/>
    <w:rsid w:val="00D47303"/>
    <w:rsid w:val="00D4754B"/>
    <w:rsid w:val="00D502A2"/>
    <w:rsid w:val="00D50668"/>
    <w:rsid w:val="00D510E3"/>
    <w:rsid w:val="00D522D1"/>
    <w:rsid w:val="00D52462"/>
    <w:rsid w:val="00D52A1F"/>
    <w:rsid w:val="00D52AA7"/>
    <w:rsid w:val="00D52DF3"/>
    <w:rsid w:val="00D52EB2"/>
    <w:rsid w:val="00D54023"/>
    <w:rsid w:val="00D54D3F"/>
    <w:rsid w:val="00D55294"/>
    <w:rsid w:val="00D5536D"/>
    <w:rsid w:val="00D553FD"/>
    <w:rsid w:val="00D557F0"/>
    <w:rsid w:val="00D55DC4"/>
    <w:rsid w:val="00D5638F"/>
    <w:rsid w:val="00D56B0C"/>
    <w:rsid w:val="00D56F25"/>
    <w:rsid w:val="00D57131"/>
    <w:rsid w:val="00D572AF"/>
    <w:rsid w:val="00D577A1"/>
    <w:rsid w:val="00D577FF"/>
    <w:rsid w:val="00D57BA5"/>
    <w:rsid w:val="00D60306"/>
    <w:rsid w:val="00D607D8"/>
    <w:rsid w:val="00D60ACA"/>
    <w:rsid w:val="00D60EC8"/>
    <w:rsid w:val="00D618E3"/>
    <w:rsid w:val="00D61D1E"/>
    <w:rsid w:val="00D61D78"/>
    <w:rsid w:val="00D62378"/>
    <w:rsid w:val="00D62649"/>
    <w:rsid w:val="00D62839"/>
    <w:rsid w:val="00D62853"/>
    <w:rsid w:val="00D62A1F"/>
    <w:rsid w:val="00D63AAB"/>
    <w:rsid w:val="00D63EEF"/>
    <w:rsid w:val="00D646F1"/>
    <w:rsid w:val="00D647A4"/>
    <w:rsid w:val="00D648D8"/>
    <w:rsid w:val="00D651B2"/>
    <w:rsid w:val="00D6540D"/>
    <w:rsid w:val="00D6572E"/>
    <w:rsid w:val="00D65813"/>
    <w:rsid w:val="00D65C21"/>
    <w:rsid w:val="00D65F53"/>
    <w:rsid w:val="00D6710A"/>
    <w:rsid w:val="00D671B6"/>
    <w:rsid w:val="00D674F8"/>
    <w:rsid w:val="00D677AB"/>
    <w:rsid w:val="00D7055F"/>
    <w:rsid w:val="00D705BE"/>
    <w:rsid w:val="00D711E8"/>
    <w:rsid w:val="00D716C6"/>
    <w:rsid w:val="00D71918"/>
    <w:rsid w:val="00D71C4C"/>
    <w:rsid w:val="00D71F8D"/>
    <w:rsid w:val="00D730B5"/>
    <w:rsid w:val="00D737C6"/>
    <w:rsid w:val="00D74103"/>
    <w:rsid w:val="00D748DD"/>
    <w:rsid w:val="00D750D7"/>
    <w:rsid w:val="00D758DD"/>
    <w:rsid w:val="00D75A85"/>
    <w:rsid w:val="00D76373"/>
    <w:rsid w:val="00D76698"/>
    <w:rsid w:val="00D767B7"/>
    <w:rsid w:val="00D76F54"/>
    <w:rsid w:val="00D77556"/>
    <w:rsid w:val="00D7758C"/>
    <w:rsid w:val="00D77E1E"/>
    <w:rsid w:val="00D801A0"/>
    <w:rsid w:val="00D8061E"/>
    <w:rsid w:val="00D80A2F"/>
    <w:rsid w:val="00D81137"/>
    <w:rsid w:val="00D81FDF"/>
    <w:rsid w:val="00D829DF"/>
    <w:rsid w:val="00D830D1"/>
    <w:rsid w:val="00D830EE"/>
    <w:rsid w:val="00D83EFE"/>
    <w:rsid w:val="00D8439D"/>
    <w:rsid w:val="00D844AA"/>
    <w:rsid w:val="00D84533"/>
    <w:rsid w:val="00D848A7"/>
    <w:rsid w:val="00D854C8"/>
    <w:rsid w:val="00D86375"/>
    <w:rsid w:val="00D8641C"/>
    <w:rsid w:val="00D86612"/>
    <w:rsid w:val="00D87065"/>
    <w:rsid w:val="00D87883"/>
    <w:rsid w:val="00D87B13"/>
    <w:rsid w:val="00D90467"/>
    <w:rsid w:val="00D90B47"/>
    <w:rsid w:val="00D90CA1"/>
    <w:rsid w:val="00D90F98"/>
    <w:rsid w:val="00D90FE1"/>
    <w:rsid w:val="00D9149E"/>
    <w:rsid w:val="00D92BC6"/>
    <w:rsid w:val="00D92D2A"/>
    <w:rsid w:val="00D92EC3"/>
    <w:rsid w:val="00D92F38"/>
    <w:rsid w:val="00D9355C"/>
    <w:rsid w:val="00D9511C"/>
    <w:rsid w:val="00D95123"/>
    <w:rsid w:val="00D964B5"/>
    <w:rsid w:val="00D96A95"/>
    <w:rsid w:val="00D96BAF"/>
    <w:rsid w:val="00D97426"/>
    <w:rsid w:val="00D97944"/>
    <w:rsid w:val="00DA0561"/>
    <w:rsid w:val="00DA1095"/>
    <w:rsid w:val="00DA152D"/>
    <w:rsid w:val="00DA1B53"/>
    <w:rsid w:val="00DA1D42"/>
    <w:rsid w:val="00DA2F24"/>
    <w:rsid w:val="00DA3233"/>
    <w:rsid w:val="00DA36EA"/>
    <w:rsid w:val="00DA3A17"/>
    <w:rsid w:val="00DA3BE8"/>
    <w:rsid w:val="00DA47F7"/>
    <w:rsid w:val="00DA4BA8"/>
    <w:rsid w:val="00DA5A57"/>
    <w:rsid w:val="00DA6175"/>
    <w:rsid w:val="00DA651B"/>
    <w:rsid w:val="00DA6BF1"/>
    <w:rsid w:val="00DA6CCE"/>
    <w:rsid w:val="00DA6D95"/>
    <w:rsid w:val="00DA70FA"/>
    <w:rsid w:val="00DB00C8"/>
    <w:rsid w:val="00DB0A6D"/>
    <w:rsid w:val="00DB0D4C"/>
    <w:rsid w:val="00DB0E4A"/>
    <w:rsid w:val="00DB0FDB"/>
    <w:rsid w:val="00DB1698"/>
    <w:rsid w:val="00DB1D16"/>
    <w:rsid w:val="00DB27C7"/>
    <w:rsid w:val="00DB3AC7"/>
    <w:rsid w:val="00DB3D5E"/>
    <w:rsid w:val="00DB3F3F"/>
    <w:rsid w:val="00DB3F58"/>
    <w:rsid w:val="00DB3FA3"/>
    <w:rsid w:val="00DB4942"/>
    <w:rsid w:val="00DB498C"/>
    <w:rsid w:val="00DB5549"/>
    <w:rsid w:val="00DB566E"/>
    <w:rsid w:val="00DB5BE5"/>
    <w:rsid w:val="00DB5DC3"/>
    <w:rsid w:val="00DB5EEE"/>
    <w:rsid w:val="00DB654C"/>
    <w:rsid w:val="00DB6D4C"/>
    <w:rsid w:val="00DB7078"/>
    <w:rsid w:val="00DB7089"/>
    <w:rsid w:val="00DB79A6"/>
    <w:rsid w:val="00DB7D66"/>
    <w:rsid w:val="00DC055E"/>
    <w:rsid w:val="00DC057B"/>
    <w:rsid w:val="00DC05A9"/>
    <w:rsid w:val="00DC0EDB"/>
    <w:rsid w:val="00DC13AD"/>
    <w:rsid w:val="00DC142C"/>
    <w:rsid w:val="00DC33C3"/>
    <w:rsid w:val="00DC38AA"/>
    <w:rsid w:val="00DC3DFA"/>
    <w:rsid w:val="00DC3F8C"/>
    <w:rsid w:val="00DC4214"/>
    <w:rsid w:val="00DC44DB"/>
    <w:rsid w:val="00DC4E73"/>
    <w:rsid w:val="00DC5190"/>
    <w:rsid w:val="00DC5854"/>
    <w:rsid w:val="00DC5A58"/>
    <w:rsid w:val="00DC61EC"/>
    <w:rsid w:val="00DC6256"/>
    <w:rsid w:val="00DC6ABE"/>
    <w:rsid w:val="00DC6C12"/>
    <w:rsid w:val="00DC70DC"/>
    <w:rsid w:val="00DC72FB"/>
    <w:rsid w:val="00DC73EB"/>
    <w:rsid w:val="00DC751C"/>
    <w:rsid w:val="00DC789E"/>
    <w:rsid w:val="00DC7F70"/>
    <w:rsid w:val="00DD0022"/>
    <w:rsid w:val="00DD0049"/>
    <w:rsid w:val="00DD01C4"/>
    <w:rsid w:val="00DD0281"/>
    <w:rsid w:val="00DD0978"/>
    <w:rsid w:val="00DD145E"/>
    <w:rsid w:val="00DD1493"/>
    <w:rsid w:val="00DD2E10"/>
    <w:rsid w:val="00DD3AFC"/>
    <w:rsid w:val="00DD5100"/>
    <w:rsid w:val="00DD519D"/>
    <w:rsid w:val="00DD531B"/>
    <w:rsid w:val="00DD54E1"/>
    <w:rsid w:val="00DD55D5"/>
    <w:rsid w:val="00DD603E"/>
    <w:rsid w:val="00DD63A3"/>
    <w:rsid w:val="00DD70B9"/>
    <w:rsid w:val="00DD70E7"/>
    <w:rsid w:val="00DD7178"/>
    <w:rsid w:val="00DD71E8"/>
    <w:rsid w:val="00DD7B77"/>
    <w:rsid w:val="00DE22E8"/>
    <w:rsid w:val="00DE23A0"/>
    <w:rsid w:val="00DE2669"/>
    <w:rsid w:val="00DE27BF"/>
    <w:rsid w:val="00DE287C"/>
    <w:rsid w:val="00DE2D8F"/>
    <w:rsid w:val="00DE3FEE"/>
    <w:rsid w:val="00DE40BB"/>
    <w:rsid w:val="00DE45C4"/>
    <w:rsid w:val="00DE7C61"/>
    <w:rsid w:val="00DE7D08"/>
    <w:rsid w:val="00DE7EFA"/>
    <w:rsid w:val="00DF0385"/>
    <w:rsid w:val="00DF0F96"/>
    <w:rsid w:val="00DF12B1"/>
    <w:rsid w:val="00DF2318"/>
    <w:rsid w:val="00DF232F"/>
    <w:rsid w:val="00DF3556"/>
    <w:rsid w:val="00DF41BE"/>
    <w:rsid w:val="00DF4FC2"/>
    <w:rsid w:val="00DF522B"/>
    <w:rsid w:val="00DF5BE8"/>
    <w:rsid w:val="00DF633B"/>
    <w:rsid w:val="00DF6C4E"/>
    <w:rsid w:val="00DF7349"/>
    <w:rsid w:val="00DF77C4"/>
    <w:rsid w:val="00E006AD"/>
    <w:rsid w:val="00E00A87"/>
    <w:rsid w:val="00E00D1F"/>
    <w:rsid w:val="00E00FC2"/>
    <w:rsid w:val="00E0100F"/>
    <w:rsid w:val="00E0164C"/>
    <w:rsid w:val="00E01E79"/>
    <w:rsid w:val="00E01FC9"/>
    <w:rsid w:val="00E02041"/>
    <w:rsid w:val="00E02EA6"/>
    <w:rsid w:val="00E03ED6"/>
    <w:rsid w:val="00E04215"/>
    <w:rsid w:val="00E049BF"/>
    <w:rsid w:val="00E04B29"/>
    <w:rsid w:val="00E052E7"/>
    <w:rsid w:val="00E0533E"/>
    <w:rsid w:val="00E0551D"/>
    <w:rsid w:val="00E06034"/>
    <w:rsid w:val="00E06C0D"/>
    <w:rsid w:val="00E06C77"/>
    <w:rsid w:val="00E10F6A"/>
    <w:rsid w:val="00E10FA3"/>
    <w:rsid w:val="00E1175A"/>
    <w:rsid w:val="00E11A8C"/>
    <w:rsid w:val="00E123CE"/>
    <w:rsid w:val="00E12468"/>
    <w:rsid w:val="00E126DE"/>
    <w:rsid w:val="00E12B45"/>
    <w:rsid w:val="00E13585"/>
    <w:rsid w:val="00E14BD7"/>
    <w:rsid w:val="00E14D40"/>
    <w:rsid w:val="00E154F4"/>
    <w:rsid w:val="00E15BF7"/>
    <w:rsid w:val="00E161BF"/>
    <w:rsid w:val="00E163D9"/>
    <w:rsid w:val="00E16E7D"/>
    <w:rsid w:val="00E171C8"/>
    <w:rsid w:val="00E174D5"/>
    <w:rsid w:val="00E179E4"/>
    <w:rsid w:val="00E17B92"/>
    <w:rsid w:val="00E202DB"/>
    <w:rsid w:val="00E20441"/>
    <w:rsid w:val="00E208A3"/>
    <w:rsid w:val="00E20E35"/>
    <w:rsid w:val="00E2100F"/>
    <w:rsid w:val="00E225BD"/>
    <w:rsid w:val="00E23100"/>
    <w:rsid w:val="00E231BE"/>
    <w:rsid w:val="00E23843"/>
    <w:rsid w:val="00E23BAC"/>
    <w:rsid w:val="00E244CD"/>
    <w:rsid w:val="00E2477E"/>
    <w:rsid w:val="00E24905"/>
    <w:rsid w:val="00E24C70"/>
    <w:rsid w:val="00E24E72"/>
    <w:rsid w:val="00E252BF"/>
    <w:rsid w:val="00E26266"/>
    <w:rsid w:val="00E26451"/>
    <w:rsid w:val="00E26E0F"/>
    <w:rsid w:val="00E26FC7"/>
    <w:rsid w:val="00E27BF4"/>
    <w:rsid w:val="00E27D96"/>
    <w:rsid w:val="00E305B1"/>
    <w:rsid w:val="00E31204"/>
    <w:rsid w:val="00E312D2"/>
    <w:rsid w:val="00E326E7"/>
    <w:rsid w:val="00E327C2"/>
    <w:rsid w:val="00E32C65"/>
    <w:rsid w:val="00E3324B"/>
    <w:rsid w:val="00E3329E"/>
    <w:rsid w:val="00E33C8C"/>
    <w:rsid w:val="00E33CA2"/>
    <w:rsid w:val="00E33FF2"/>
    <w:rsid w:val="00E341A4"/>
    <w:rsid w:val="00E34205"/>
    <w:rsid w:val="00E342AF"/>
    <w:rsid w:val="00E35164"/>
    <w:rsid w:val="00E356FE"/>
    <w:rsid w:val="00E3610A"/>
    <w:rsid w:val="00E3762B"/>
    <w:rsid w:val="00E37C8C"/>
    <w:rsid w:val="00E40368"/>
    <w:rsid w:val="00E407E5"/>
    <w:rsid w:val="00E40A65"/>
    <w:rsid w:val="00E41957"/>
    <w:rsid w:val="00E41BF4"/>
    <w:rsid w:val="00E41E8E"/>
    <w:rsid w:val="00E41F2E"/>
    <w:rsid w:val="00E42186"/>
    <w:rsid w:val="00E424D6"/>
    <w:rsid w:val="00E42763"/>
    <w:rsid w:val="00E42CAF"/>
    <w:rsid w:val="00E430E4"/>
    <w:rsid w:val="00E4328D"/>
    <w:rsid w:val="00E435CC"/>
    <w:rsid w:val="00E44292"/>
    <w:rsid w:val="00E447F2"/>
    <w:rsid w:val="00E44A9E"/>
    <w:rsid w:val="00E45881"/>
    <w:rsid w:val="00E45B69"/>
    <w:rsid w:val="00E45BAC"/>
    <w:rsid w:val="00E470EC"/>
    <w:rsid w:val="00E51A6E"/>
    <w:rsid w:val="00E524D9"/>
    <w:rsid w:val="00E52A68"/>
    <w:rsid w:val="00E53C48"/>
    <w:rsid w:val="00E54138"/>
    <w:rsid w:val="00E5436C"/>
    <w:rsid w:val="00E54C4C"/>
    <w:rsid w:val="00E551C9"/>
    <w:rsid w:val="00E55528"/>
    <w:rsid w:val="00E55569"/>
    <w:rsid w:val="00E55AA2"/>
    <w:rsid w:val="00E562D5"/>
    <w:rsid w:val="00E564D0"/>
    <w:rsid w:val="00E5655E"/>
    <w:rsid w:val="00E5670A"/>
    <w:rsid w:val="00E56A2C"/>
    <w:rsid w:val="00E56B5C"/>
    <w:rsid w:val="00E572B2"/>
    <w:rsid w:val="00E5754A"/>
    <w:rsid w:val="00E62BDC"/>
    <w:rsid w:val="00E638A1"/>
    <w:rsid w:val="00E64431"/>
    <w:rsid w:val="00E64501"/>
    <w:rsid w:val="00E649FF"/>
    <w:rsid w:val="00E65835"/>
    <w:rsid w:val="00E66327"/>
    <w:rsid w:val="00E667A8"/>
    <w:rsid w:val="00E7071D"/>
    <w:rsid w:val="00E70CD6"/>
    <w:rsid w:val="00E70D1B"/>
    <w:rsid w:val="00E70D26"/>
    <w:rsid w:val="00E71116"/>
    <w:rsid w:val="00E720B3"/>
    <w:rsid w:val="00E7248B"/>
    <w:rsid w:val="00E73653"/>
    <w:rsid w:val="00E73A0A"/>
    <w:rsid w:val="00E743E5"/>
    <w:rsid w:val="00E749E4"/>
    <w:rsid w:val="00E753C9"/>
    <w:rsid w:val="00E75C07"/>
    <w:rsid w:val="00E75D68"/>
    <w:rsid w:val="00E75FF0"/>
    <w:rsid w:val="00E76FB1"/>
    <w:rsid w:val="00E77CD6"/>
    <w:rsid w:val="00E80A5D"/>
    <w:rsid w:val="00E8108F"/>
    <w:rsid w:val="00E810C3"/>
    <w:rsid w:val="00E811FB"/>
    <w:rsid w:val="00E8168A"/>
    <w:rsid w:val="00E8188A"/>
    <w:rsid w:val="00E81B45"/>
    <w:rsid w:val="00E81D25"/>
    <w:rsid w:val="00E82D61"/>
    <w:rsid w:val="00E84A60"/>
    <w:rsid w:val="00E84F1F"/>
    <w:rsid w:val="00E852C5"/>
    <w:rsid w:val="00E8535D"/>
    <w:rsid w:val="00E8539E"/>
    <w:rsid w:val="00E8590A"/>
    <w:rsid w:val="00E8676B"/>
    <w:rsid w:val="00E8687F"/>
    <w:rsid w:val="00E86AE7"/>
    <w:rsid w:val="00E87B4E"/>
    <w:rsid w:val="00E87F6F"/>
    <w:rsid w:val="00E912EA"/>
    <w:rsid w:val="00E914C4"/>
    <w:rsid w:val="00E91D84"/>
    <w:rsid w:val="00E92D20"/>
    <w:rsid w:val="00E92D86"/>
    <w:rsid w:val="00E9319F"/>
    <w:rsid w:val="00E932E0"/>
    <w:rsid w:val="00E93A87"/>
    <w:rsid w:val="00E93EC4"/>
    <w:rsid w:val="00E942BF"/>
    <w:rsid w:val="00E942CC"/>
    <w:rsid w:val="00E947B0"/>
    <w:rsid w:val="00E94D34"/>
    <w:rsid w:val="00E95AEA"/>
    <w:rsid w:val="00E95FBE"/>
    <w:rsid w:val="00E968D5"/>
    <w:rsid w:val="00E972B1"/>
    <w:rsid w:val="00E97388"/>
    <w:rsid w:val="00E974A4"/>
    <w:rsid w:val="00E97E71"/>
    <w:rsid w:val="00EA0660"/>
    <w:rsid w:val="00EA0768"/>
    <w:rsid w:val="00EA09BC"/>
    <w:rsid w:val="00EA1073"/>
    <w:rsid w:val="00EA2459"/>
    <w:rsid w:val="00EA257A"/>
    <w:rsid w:val="00EA2D0F"/>
    <w:rsid w:val="00EA31C8"/>
    <w:rsid w:val="00EA3A28"/>
    <w:rsid w:val="00EA3DC0"/>
    <w:rsid w:val="00EA3DD0"/>
    <w:rsid w:val="00EA462C"/>
    <w:rsid w:val="00EA49B5"/>
    <w:rsid w:val="00EA5FB0"/>
    <w:rsid w:val="00EA7B28"/>
    <w:rsid w:val="00EB007B"/>
    <w:rsid w:val="00EB05D3"/>
    <w:rsid w:val="00EB07C2"/>
    <w:rsid w:val="00EB0E45"/>
    <w:rsid w:val="00EB29A7"/>
    <w:rsid w:val="00EB361A"/>
    <w:rsid w:val="00EB3A03"/>
    <w:rsid w:val="00EB42D4"/>
    <w:rsid w:val="00EB454F"/>
    <w:rsid w:val="00EB4EEE"/>
    <w:rsid w:val="00EB57FB"/>
    <w:rsid w:val="00EB63CD"/>
    <w:rsid w:val="00EB6B96"/>
    <w:rsid w:val="00EB6BB5"/>
    <w:rsid w:val="00EC075E"/>
    <w:rsid w:val="00EC081B"/>
    <w:rsid w:val="00EC0B7C"/>
    <w:rsid w:val="00EC0BF1"/>
    <w:rsid w:val="00EC1888"/>
    <w:rsid w:val="00EC18C4"/>
    <w:rsid w:val="00EC1DE8"/>
    <w:rsid w:val="00EC1EA0"/>
    <w:rsid w:val="00EC23C3"/>
    <w:rsid w:val="00EC26B7"/>
    <w:rsid w:val="00EC36E6"/>
    <w:rsid w:val="00EC4A67"/>
    <w:rsid w:val="00EC4B3E"/>
    <w:rsid w:val="00EC524A"/>
    <w:rsid w:val="00EC53FA"/>
    <w:rsid w:val="00EC628A"/>
    <w:rsid w:val="00EC6837"/>
    <w:rsid w:val="00EC74EF"/>
    <w:rsid w:val="00EC75BB"/>
    <w:rsid w:val="00EC7C75"/>
    <w:rsid w:val="00ED1259"/>
    <w:rsid w:val="00ED220B"/>
    <w:rsid w:val="00ED2B25"/>
    <w:rsid w:val="00ED34EE"/>
    <w:rsid w:val="00ED374E"/>
    <w:rsid w:val="00ED3779"/>
    <w:rsid w:val="00ED4600"/>
    <w:rsid w:val="00ED4A78"/>
    <w:rsid w:val="00ED5562"/>
    <w:rsid w:val="00ED59B7"/>
    <w:rsid w:val="00ED6FE3"/>
    <w:rsid w:val="00ED755D"/>
    <w:rsid w:val="00ED760A"/>
    <w:rsid w:val="00ED7CDB"/>
    <w:rsid w:val="00EE0230"/>
    <w:rsid w:val="00EE04D6"/>
    <w:rsid w:val="00EE0BC3"/>
    <w:rsid w:val="00EE0EFF"/>
    <w:rsid w:val="00EE1318"/>
    <w:rsid w:val="00EE213A"/>
    <w:rsid w:val="00EE2157"/>
    <w:rsid w:val="00EE2438"/>
    <w:rsid w:val="00EE268D"/>
    <w:rsid w:val="00EE26AB"/>
    <w:rsid w:val="00EE3B40"/>
    <w:rsid w:val="00EE4028"/>
    <w:rsid w:val="00EE42B2"/>
    <w:rsid w:val="00EE4847"/>
    <w:rsid w:val="00EE4D16"/>
    <w:rsid w:val="00EE539D"/>
    <w:rsid w:val="00EE58AB"/>
    <w:rsid w:val="00EE5910"/>
    <w:rsid w:val="00EE652D"/>
    <w:rsid w:val="00EE6FA1"/>
    <w:rsid w:val="00EE74E3"/>
    <w:rsid w:val="00EF0265"/>
    <w:rsid w:val="00EF034B"/>
    <w:rsid w:val="00EF0768"/>
    <w:rsid w:val="00EF15B7"/>
    <w:rsid w:val="00EF226D"/>
    <w:rsid w:val="00EF2355"/>
    <w:rsid w:val="00EF2677"/>
    <w:rsid w:val="00EF2A68"/>
    <w:rsid w:val="00EF3106"/>
    <w:rsid w:val="00EF34AE"/>
    <w:rsid w:val="00EF38C3"/>
    <w:rsid w:val="00EF3A80"/>
    <w:rsid w:val="00EF3ED9"/>
    <w:rsid w:val="00EF44FC"/>
    <w:rsid w:val="00EF47F8"/>
    <w:rsid w:val="00EF4B54"/>
    <w:rsid w:val="00EF4C86"/>
    <w:rsid w:val="00EF4F83"/>
    <w:rsid w:val="00EF5BA6"/>
    <w:rsid w:val="00EF6D54"/>
    <w:rsid w:val="00F00258"/>
    <w:rsid w:val="00F01415"/>
    <w:rsid w:val="00F014C7"/>
    <w:rsid w:val="00F025AB"/>
    <w:rsid w:val="00F026A4"/>
    <w:rsid w:val="00F02A12"/>
    <w:rsid w:val="00F03A93"/>
    <w:rsid w:val="00F03D2C"/>
    <w:rsid w:val="00F047D0"/>
    <w:rsid w:val="00F04A4F"/>
    <w:rsid w:val="00F04F30"/>
    <w:rsid w:val="00F0566D"/>
    <w:rsid w:val="00F05D12"/>
    <w:rsid w:val="00F066FC"/>
    <w:rsid w:val="00F0680C"/>
    <w:rsid w:val="00F06843"/>
    <w:rsid w:val="00F06AC0"/>
    <w:rsid w:val="00F07F02"/>
    <w:rsid w:val="00F10173"/>
    <w:rsid w:val="00F10995"/>
    <w:rsid w:val="00F1105D"/>
    <w:rsid w:val="00F11173"/>
    <w:rsid w:val="00F11C6A"/>
    <w:rsid w:val="00F1268B"/>
    <w:rsid w:val="00F1346D"/>
    <w:rsid w:val="00F14460"/>
    <w:rsid w:val="00F145E6"/>
    <w:rsid w:val="00F147A0"/>
    <w:rsid w:val="00F14804"/>
    <w:rsid w:val="00F14BAC"/>
    <w:rsid w:val="00F15467"/>
    <w:rsid w:val="00F15E94"/>
    <w:rsid w:val="00F169D7"/>
    <w:rsid w:val="00F17A8A"/>
    <w:rsid w:val="00F20559"/>
    <w:rsid w:val="00F21FC0"/>
    <w:rsid w:val="00F231FE"/>
    <w:rsid w:val="00F24208"/>
    <w:rsid w:val="00F24396"/>
    <w:rsid w:val="00F2452D"/>
    <w:rsid w:val="00F25019"/>
    <w:rsid w:val="00F25401"/>
    <w:rsid w:val="00F25540"/>
    <w:rsid w:val="00F25A23"/>
    <w:rsid w:val="00F26286"/>
    <w:rsid w:val="00F2639F"/>
    <w:rsid w:val="00F26B5B"/>
    <w:rsid w:val="00F26CD5"/>
    <w:rsid w:val="00F26ECA"/>
    <w:rsid w:val="00F276D6"/>
    <w:rsid w:val="00F27E9C"/>
    <w:rsid w:val="00F30120"/>
    <w:rsid w:val="00F312EB"/>
    <w:rsid w:val="00F3214E"/>
    <w:rsid w:val="00F33262"/>
    <w:rsid w:val="00F33942"/>
    <w:rsid w:val="00F33D2C"/>
    <w:rsid w:val="00F34CF7"/>
    <w:rsid w:val="00F34DCA"/>
    <w:rsid w:val="00F35205"/>
    <w:rsid w:val="00F356B6"/>
    <w:rsid w:val="00F356E9"/>
    <w:rsid w:val="00F35CAF"/>
    <w:rsid w:val="00F35EDB"/>
    <w:rsid w:val="00F362DA"/>
    <w:rsid w:val="00F36655"/>
    <w:rsid w:val="00F369A4"/>
    <w:rsid w:val="00F37302"/>
    <w:rsid w:val="00F379DF"/>
    <w:rsid w:val="00F37C9E"/>
    <w:rsid w:val="00F37D3A"/>
    <w:rsid w:val="00F37E69"/>
    <w:rsid w:val="00F41B94"/>
    <w:rsid w:val="00F420BE"/>
    <w:rsid w:val="00F42195"/>
    <w:rsid w:val="00F421EA"/>
    <w:rsid w:val="00F42877"/>
    <w:rsid w:val="00F42A2E"/>
    <w:rsid w:val="00F42CF0"/>
    <w:rsid w:val="00F42F19"/>
    <w:rsid w:val="00F4347C"/>
    <w:rsid w:val="00F43AA0"/>
    <w:rsid w:val="00F442D1"/>
    <w:rsid w:val="00F44327"/>
    <w:rsid w:val="00F44BEA"/>
    <w:rsid w:val="00F456B2"/>
    <w:rsid w:val="00F45DAE"/>
    <w:rsid w:val="00F46C5F"/>
    <w:rsid w:val="00F46E1A"/>
    <w:rsid w:val="00F4721B"/>
    <w:rsid w:val="00F472AD"/>
    <w:rsid w:val="00F47A40"/>
    <w:rsid w:val="00F47A64"/>
    <w:rsid w:val="00F47C40"/>
    <w:rsid w:val="00F50771"/>
    <w:rsid w:val="00F525AE"/>
    <w:rsid w:val="00F52601"/>
    <w:rsid w:val="00F5270C"/>
    <w:rsid w:val="00F5287E"/>
    <w:rsid w:val="00F52A2E"/>
    <w:rsid w:val="00F52F82"/>
    <w:rsid w:val="00F5303C"/>
    <w:rsid w:val="00F53502"/>
    <w:rsid w:val="00F53B5E"/>
    <w:rsid w:val="00F54166"/>
    <w:rsid w:val="00F546F8"/>
    <w:rsid w:val="00F549A9"/>
    <w:rsid w:val="00F54A3D"/>
    <w:rsid w:val="00F54CE6"/>
    <w:rsid w:val="00F555BB"/>
    <w:rsid w:val="00F566FF"/>
    <w:rsid w:val="00F5693D"/>
    <w:rsid w:val="00F56A9B"/>
    <w:rsid w:val="00F56BE8"/>
    <w:rsid w:val="00F5724B"/>
    <w:rsid w:val="00F57C30"/>
    <w:rsid w:val="00F57F5F"/>
    <w:rsid w:val="00F60300"/>
    <w:rsid w:val="00F60A78"/>
    <w:rsid w:val="00F60F2F"/>
    <w:rsid w:val="00F6123B"/>
    <w:rsid w:val="00F61D2A"/>
    <w:rsid w:val="00F62F04"/>
    <w:rsid w:val="00F6308B"/>
    <w:rsid w:val="00F63094"/>
    <w:rsid w:val="00F637BC"/>
    <w:rsid w:val="00F63B7F"/>
    <w:rsid w:val="00F64BA6"/>
    <w:rsid w:val="00F64BCE"/>
    <w:rsid w:val="00F64EAE"/>
    <w:rsid w:val="00F65275"/>
    <w:rsid w:val="00F6528C"/>
    <w:rsid w:val="00F653DE"/>
    <w:rsid w:val="00F662DE"/>
    <w:rsid w:val="00F66BE5"/>
    <w:rsid w:val="00F671EB"/>
    <w:rsid w:val="00F6779A"/>
    <w:rsid w:val="00F67CCA"/>
    <w:rsid w:val="00F67FC4"/>
    <w:rsid w:val="00F705DB"/>
    <w:rsid w:val="00F705EF"/>
    <w:rsid w:val="00F7065F"/>
    <w:rsid w:val="00F7087A"/>
    <w:rsid w:val="00F70E19"/>
    <w:rsid w:val="00F71387"/>
    <w:rsid w:val="00F71B16"/>
    <w:rsid w:val="00F71F65"/>
    <w:rsid w:val="00F7259E"/>
    <w:rsid w:val="00F72965"/>
    <w:rsid w:val="00F72DE1"/>
    <w:rsid w:val="00F73E7F"/>
    <w:rsid w:val="00F749F2"/>
    <w:rsid w:val="00F76B55"/>
    <w:rsid w:val="00F76C39"/>
    <w:rsid w:val="00F76C5F"/>
    <w:rsid w:val="00F76D88"/>
    <w:rsid w:val="00F7724E"/>
    <w:rsid w:val="00F804EE"/>
    <w:rsid w:val="00F80597"/>
    <w:rsid w:val="00F80910"/>
    <w:rsid w:val="00F80B17"/>
    <w:rsid w:val="00F80C94"/>
    <w:rsid w:val="00F80CAE"/>
    <w:rsid w:val="00F8131E"/>
    <w:rsid w:val="00F8168C"/>
    <w:rsid w:val="00F81A67"/>
    <w:rsid w:val="00F82012"/>
    <w:rsid w:val="00F82632"/>
    <w:rsid w:val="00F8293F"/>
    <w:rsid w:val="00F82E38"/>
    <w:rsid w:val="00F83718"/>
    <w:rsid w:val="00F83D15"/>
    <w:rsid w:val="00F85D94"/>
    <w:rsid w:val="00F87FBD"/>
    <w:rsid w:val="00F903D8"/>
    <w:rsid w:val="00F91C71"/>
    <w:rsid w:val="00F922E1"/>
    <w:rsid w:val="00F92C6B"/>
    <w:rsid w:val="00F92C8E"/>
    <w:rsid w:val="00F92E8A"/>
    <w:rsid w:val="00F93401"/>
    <w:rsid w:val="00F93724"/>
    <w:rsid w:val="00F93A15"/>
    <w:rsid w:val="00F93F0D"/>
    <w:rsid w:val="00F940C1"/>
    <w:rsid w:val="00F94EF7"/>
    <w:rsid w:val="00F94FFB"/>
    <w:rsid w:val="00F95275"/>
    <w:rsid w:val="00F957D2"/>
    <w:rsid w:val="00F95C8F"/>
    <w:rsid w:val="00F95D30"/>
    <w:rsid w:val="00F96686"/>
    <w:rsid w:val="00F96B79"/>
    <w:rsid w:val="00F96E3D"/>
    <w:rsid w:val="00F97899"/>
    <w:rsid w:val="00F97C2A"/>
    <w:rsid w:val="00FA0037"/>
    <w:rsid w:val="00FA04EC"/>
    <w:rsid w:val="00FA068E"/>
    <w:rsid w:val="00FA0C8E"/>
    <w:rsid w:val="00FA208C"/>
    <w:rsid w:val="00FA2181"/>
    <w:rsid w:val="00FA220C"/>
    <w:rsid w:val="00FA29B0"/>
    <w:rsid w:val="00FA2C81"/>
    <w:rsid w:val="00FA3D62"/>
    <w:rsid w:val="00FA3DA9"/>
    <w:rsid w:val="00FA3F49"/>
    <w:rsid w:val="00FA433B"/>
    <w:rsid w:val="00FA5326"/>
    <w:rsid w:val="00FA555A"/>
    <w:rsid w:val="00FA5594"/>
    <w:rsid w:val="00FA596A"/>
    <w:rsid w:val="00FA5E28"/>
    <w:rsid w:val="00FA5F60"/>
    <w:rsid w:val="00FA647C"/>
    <w:rsid w:val="00FA64E6"/>
    <w:rsid w:val="00FA71EB"/>
    <w:rsid w:val="00FA75C8"/>
    <w:rsid w:val="00FA7782"/>
    <w:rsid w:val="00FB05DC"/>
    <w:rsid w:val="00FB0EAC"/>
    <w:rsid w:val="00FB1738"/>
    <w:rsid w:val="00FB233A"/>
    <w:rsid w:val="00FB2B7D"/>
    <w:rsid w:val="00FB348F"/>
    <w:rsid w:val="00FB355D"/>
    <w:rsid w:val="00FB389A"/>
    <w:rsid w:val="00FB409D"/>
    <w:rsid w:val="00FB4372"/>
    <w:rsid w:val="00FB48A9"/>
    <w:rsid w:val="00FB4EC6"/>
    <w:rsid w:val="00FB546E"/>
    <w:rsid w:val="00FB5D34"/>
    <w:rsid w:val="00FB611E"/>
    <w:rsid w:val="00FB6233"/>
    <w:rsid w:val="00FB6431"/>
    <w:rsid w:val="00FB69CD"/>
    <w:rsid w:val="00FB701D"/>
    <w:rsid w:val="00FB7279"/>
    <w:rsid w:val="00FB7A17"/>
    <w:rsid w:val="00FC32EA"/>
    <w:rsid w:val="00FC32F1"/>
    <w:rsid w:val="00FC35B6"/>
    <w:rsid w:val="00FC3B0E"/>
    <w:rsid w:val="00FC4824"/>
    <w:rsid w:val="00FC581C"/>
    <w:rsid w:val="00FC5E52"/>
    <w:rsid w:val="00FC6571"/>
    <w:rsid w:val="00FC6AC9"/>
    <w:rsid w:val="00FC6FE3"/>
    <w:rsid w:val="00FC7B01"/>
    <w:rsid w:val="00FD0812"/>
    <w:rsid w:val="00FD09DC"/>
    <w:rsid w:val="00FD0BD8"/>
    <w:rsid w:val="00FD19D6"/>
    <w:rsid w:val="00FD1A71"/>
    <w:rsid w:val="00FD1ACC"/>
    <w:rsid w:val="00FD1EE6"/>
    <w:rsid w:val="00FD2584"/>
    <w:rsid w:val="00FD2A43"/>
    <w:rsid w:val="00FD2B72"/>
    <w:rsid w:val="00FD34B9"/>
    <w:rsid w:val="00FD41E4"/>
    <w:rsid w:val="00FD41E5"/>
    <w:rsid w:val="00FD4462"/>
    <w:rsid w:val="00FD55C7"/>
    <w:rsid w:val="00FD5705"/>
    <w:rsid w:val="00FD5B0A"/>
    <w:rsid w:val="00FD5BE0"/>
    <w:rsid w:val="00FD5E9D"/>
    <w:rsid w:val="00FD6302"/>
    <w:rsid w:val="00FD6438"/>
    <w:rsid w:val="00FD7210"/>
    <w:rsid w:val="00FD735C"/>
    <w:rsid w:val="00FD7C81"/>
    <w:rsid w:val="00FE0A5C"/>
    <w:rsid w:val="00FE108B"/>
    <w:rsid w:val="00FE171F"/>
    <w:rsid w:val="00FE1DA7"/>
    <w:rsid w:val="00FE21F0"/>
    <w:rsid w:val="00FE22F7"/>
    <w:rsid w:val="00FE3252"/>
    <w:rsid w:val="00FE370C"/>
    <w:rsid w:val="00FE3DD5"/>
    <w:rsid w:val="00FE456F"/>
    <w:rsid w:val="00FE4AD7"/>
    <w:rsid w:val="00FE4D35"/>
    <w:rsid w:val="00FE5A8F"/>
    <w:rsid w:val="00FE606B"/>
    <w:rsid w:val="00FE6270"/>
    <w:rsid w:val="00FE6839"/>
    <w:rsid w:val="00FE6D62"/>
    <w:rsid w:val="00FE6FDD"/>
    <w:rsid w:val="00FE7301"/>
    <w:rsid w:val="00FF0963"/>
    <w:rsid w:val="00FF0975"/>
    <w:rsid w:val="00FF0AB5"/>
    <w:rsid w:val="00FF1C0D"/>
    <w:rsid w:val="00FF1DF9"/>
    <w:rsid w:val="00FF289B"/>
    <w:rsid w:val="00FF353A"/>
    <w:rsid w:val="00FF359C"/>
    <w:rsid w:val="00FF45F9"/>
    <w:rsid w:val="00FF46F8"/>
    <w:rsid w:val="00FF4B35"/>
    <w:rsid w:val="00FF5E86"/>
    <w:rsid w:val="00FF605B"/>
    <w:rsid w:val="00FF7312"/>
    <w:rsid w:val="00FF773A"/>
    <w:rsid w:val="01027469"/>
    <w:rsid w:val="012A2459"/>
    <w:rsid w:val="012A5272"/>
    <w:rsid w:val="012E96D2"/>
    <w:rsid w:val="013052AB"/>
    <w:rsid w:val="01398F12"/>
    <w:rsid w:val="0139E968"/>
    <w:rsid w:val="013F6035"/>
    <w:rsid w:val="01428F21"/>
    <w:rsid w:val="0146B58C"/>
    <w:rsid w:val="014D2D6D"/>
    <w:rsid w:val="015493BA"/>
    <w:rsid w:val="0170495C"/>
    <w:rsid w:val="017355D1"/>
    <w:rsid w:val="0176A7CD"/>
    <w:rsid w:val="01855126"/>
    <w:rsid w:val="0193D0DF"/>
    <w:rsid w:val="019AD684"/>
    <w:rsid w:val="019B5831"/>
    <w:rsid w:val="01A65C37"/>
    <w:rsid w:val="01A66B6E"/>
    <w:rsid w:val="01E4E670"/>
    <w:rsid w:val="01E7C228"/>
    <w:rsid w:val="01EB9B39"/>
    <w:rsid w:val="022F9F6B"/>
    <w:rsid w:val="024188E8"/>
    <w:rsid w:val="025DB139"/>
    <w:rsid w:val="0262CA08"/>
    <w:rsid w:val="026D39FD"/>
    <w:rsid w:val="02774C63"/>
    <w:rsid w:val="027CDCC5"/>
    <w:rsid w:val="0281AFAC"/>
    <w:rsid w:val="028C293D"/>
    <w:rsid w:val="02907ABC"/>
    <w:rsid w:val="029DB284"/>
    <w:rsid w:val="02A48AA3"/>
    <w:rsid w:val="02AA2202"/>
    <w:rsid w:val="02B3E6FE"/>
    <w:rsid w:val="02B55262"/>
    <w:rsid w:val="02B6767B"/>
    <w:rsid w:val="02D7A22B"/>
    <w:rsid w:val="02DD2CB4"/>
    <w:rsid w:val="0309F424"/>
    <w:rsid w:val="0311D54A"/>
    <w:rsid w:val="0313A698"/>
    <w:rsid w:val="0315096E"/>
    <w:rsid w:val="03164793"/>
    <w:rsid w:val="03178A58"/>
    <w:rsid w:val="0321AA5E"/>
    <w:rsid w:val="03254D31"/>
    <w:rsid w:val="032F2D71"/>
    <w:rsid w:val="0331CF5F"/>
    <w:rsid w:val="03360357"/>
    <w:rsid w:val="0336F21C"/>
    <w:rsid w:val="033EFC0F"/>
    <w:rsid w:val="03429ED4"/>
    <w:rsid w:val="0344DEE1"/>
    <w:rsid w:val="034DFA73"/>
    <w:rsid w:val="03563C02"/>
    <w:rsid w:val="03597156"/>
    <w:rsid w:val="035E39C3"/>
    <w:rsid w:val="035E3C50"/>
    <w:rsid w:val="0361C749"/>
    <w:rsid w:val="037D9257"/>
    <w:rsid w:val="038E28F5"/>
    <w:rsid w:val="03920FFD"/>
    <w:rsid w:val="03957C49"/>
    <w:rsid w:val="039E00A6"/>
    <w:rsid w:val="03B4A08F"/>
    <w:rsid w:val="03B88C4A"/>
    <w:rsid w:val="03BAA8BF"/>
    <w:rsid w:val="03C222C5"/>
    <w:rsid w:val="03CF2E15"/>
    <w:rsid w:val="03F8B4DC"/>
    <w:rsid w:val="0408E91C"/>
    <w:rsid w:val="04150D8C"/>
    <w:rsid w:val="0420DFC1"/>
    <w:rsid w:val="0422133B"/>
    <w:rsid w:val="042EFD7E"/>
    <w:rsid w:val="0433BD82"/>
    <w:rsid w:val="04362D88"/>
    <w:rsid w:val="043B06F4"/>
    <w:rsid w:val="043B3A92"/>
    <w:rsid w:val="0447A536"/>
    <w:rsid w:val="044A425A"/>
    <w:rsid w:val="04588A5C"/>
    <w:rsid w:val="04596C37"/>
    <w:rsid w:val="045F436E"/>
    <w:rsid w:val="04664847"/>
    <w:rsid w:val="0471AEE1"/>
    <w:rsid w:val="048232DA"/>
    <w:rsid w:val="04873CB5"/>
    <w:rsid w:val="0495B4C4"/>
    <w:rsid w:val="049A35AA"/>
    <w:rsid w:val="049A54A5"/>
    <w:rsid w:val="04C54A2B"/>
    <w:rsid w:val="04F29FB5"/>
    <w:rsid w:val="04F67B51"/>
    <w:rsid w:val="04F6E743"/>
    <w:rsid w:val="04F7F36F"/>
    <w:rsid w:val="050218A2"/>
    <w:rsid w:val="0503DBEE"/>
    <w:rsid w:val="050E0AEA"/>
    <w:rsid w:val="05105036"/>
    <w:rsid w:val="05126CF4"/>
    <w:rsid w:val="0520834F"/>
    <w:rsid w:val="05244A66"/>
    <w:rsid w:val="052A933A"/>
    <w:rsid w:val="052FAF17"/>
    <w:rsid w:val="05323397"/>
    <w:rsid w:val="05390730"/>
    <w:rsid w:val="055D1F7B"/>
    <w:rsid w:val="05621424"/>
    <w:rsid w:val="0563946D"/>
    <w:rsid w:val="0563DCF1"/>
    <w:rsid w:val="0566F225"/>
    <w:rsid w:val="0568F70B"/>
    <w:rsid w:val="05852E29"/>
    <w:rsid w:val="0589EE92"/>
    <w:rsid w:val="058F8EB8"/>
    <w:rsid w:val="05A384B3"/>
    <w:rsid w:val="05A771AD"/>
    <w:rsid w:val="05AC07D8"/>
    <w:rsid w:val="05C35533"/>
    <w:rsid w:val="05C87787"/>
    <w:rsid w:val="05D60711"/>
    <w:rsid w:val="05D97859"/>
    <w:rsid w:val="05DAC242"/>
    <w:rsid w:val="05DB73BE"/>
    <w:rsid w:val="05E43EA4"/>
    <w:rsid w:val="05EB45A2"/>
    <w:rsid w:val="05EBC698"/>
    <w:rsid w:val="05F5706A"/>
    <w:rsid w:val="0606D29F"/>
    <w:rsid w:val="06097F70"/>
    <w:rsid w:val="06107827"/>
    <w:rsid w:val="061142F6"/>
    <w:rsid w:val="06118704"/>
    <w:rsid w:val="0611ACF6"/>
    <w:rsid w:val="0613EA16"/>
    <w:rsid w:val="06190047"/>
    <w:rsid w:val="062FD4F5"/>
    <w:rsid w:val="063F683F"/>
    <w:rsid w:val="0649A4CD"/>
    <w:rsid w:val="064EADBC"/>
    <w:rsid w:val="06585E23"/>
    <w:rsid w:val="066D274C"/>
    <w:rsid w:val="066D8EE9"/>
    <w:rsid w:val="0679EF2C"/>
    <w:rsid w:val="067EEC0E"/>
    <w:rsid w:val="0685DBA7"/>
    <w:rsid w:val="068C4731"/>
    <w:rsid w:val="069F09D3"/>
    <w:rsid w:val="06C28A94"/>
    <w:rsid w:val="06DEF371"/>
    <w:rsid w:val="06FECDFD"/>
    <w:rsid w:val="07015365"/>
    <w:rsid w:val="07046388"/>
    <w:rsid w:val="070A1980"/>
    <w:rsid w:val="070CE278"/>
    <w:rsid w:val="07312053"/>
    <w:rsid w:val="073D4F8D"/>
    <w:rsid w:val="0743A8CC"/>
    <w:rsid w:val="074BD926"/>
    <w:rsid w:val="075864CB"/>
    <w:rsid w:val="0761B685"/>
    <w:rsid w:val="077CD169"/>
    <w:rsid w:val="078DD38A"/>
    <w:rsid w:val="0793343E"/>
    <w:rsid w:val="07A58FAD"/>
    <w:rsid w:val="07BA21FC"/>
    <w:rsid w:val="07C19243"/>
    <w:rsid w:val="07D40FAD"/>
    <w:rsid w:val="07DC9A35"/>
    <w:rsid w:val="07DF0967"/>
    <w:rsid w:val="07E64511"/>
    <w:rsid w:val="07E736E5"/>
    <w:rsid w:val="07F1BAAE"/>
    <w:rsid w:val="07F8AA54"/>
    <w:rsid w:val="07FCAF49"/>
    <w:rsid w:val="08041911"/>
    <w:rsid w:val="080521B4"/>
    <w:rsid w:val="080C21C3"/>
    <w:rsid w:val="080D10B9"/>
    <w:rsid w:val="0846795A"/>
    <w:rsid w:val="084C0533"/>
    <w:rsid w:val="084D9AAB"/>
    <w:rsid w:val="08522F82"/>
    <w:rsid w:val="08523F60"/>
    <w:rsid w:val="08657292"/>
    <w:rsid w:val="087AAC8F"/>
    <w:rsid w:val="087F0265"/>
    <w:rsid w:val="0882B637"/>
    <w:rsid w:val="088397BE"/>
    <w:rsid w:val="08869BE1"/>
    <w:rsid w:val="08892606"/>
    <w:rsid w:val="08B38BD2"/>
    <w:rsid w:val="08C1E60C"/>
    <w:rsid w:val="08C782F3"/>
    <w:rsid w:val="08CCBF0F"/>
    <w:rsid w:val="08D18395"/>
    <w:rsid w:val="08DB7EA9"/>
    <w:rsid w:val="08DC5AC3"/>
    <w:rsid w:val="08EA3C5C"/>
    <w:rsid w:val="08ED96B3"/>
    <w:rsid w:val="08FE596A"/>
    <w:rsid w:val="0903182B"/>
    <w:rsid w:val="090BEFEA"/>
    <w:rsid w:val="09138B0D"/>
    <w:rsid w:val="092251EA"/>
    <w:rsid w:val="09317412"/>
    <w:rsid w:val="09425C95"/>
    <w:rsid w:val="0945BD8D"/>
    <w:rsid w:val="094CBF2B"/>
    <w:rsid w:val="09507BCA"/>
    <w:rsid w:val="09542FBA"/>
    <w:rsid w:val="09561C6F"/>
    <w:rsid w:val="09571275"/>
    <w:rsid w:val="09573199"/>
    <w:rsid w:val="095F86DF"/>
    <w:rsid w:val="0960969A"/>
    <w:rsid w:val="097DC547"/>
    <w:rsid w:val="098035B0"/>
    <w:rsid w:val="0982AD0A"/>
    <w:rsid w:val="099031CF"/>
    <w:rsid w:val="09A2B117"/>
    <w:rsid w:val="09A61A43"/>
    <w:rsid w:val="09A91E44"/>
    <w:rsid w:val="09B31C0F"/>
    <w:rsid w:val="09D15B4E"/>
    <w:rsid w:val="09D4ABFE"/>
    <w:rsid w:val="09DF671F"/>
    <w:rsid w:val="09E8AE85"/>
    <w:rsid w:val="09FA073C"/>
    <w:rsid w:val="0A0BC1C9"/>
    <w:rsid w:val="0A1022F4"/>
    <w:rsid w:val="0A208BE0"/>
    <w:rsid w:val="0A28963D"/>
    <w:rsid w:val="0A2D248C"/>
    <w:rsid w:val="0A2E9C06"/>
    <w:rsid w:val="0A38248C"/>
    <w:rsid w:val="0A493728"/>
    <w:rsid w:val="0A49B754"/>
    <w:rsid w:val="0A5A18CF"/>
    <w:rsid w:val="0A62198A"/>
    <w:rsid w:val="0A6E89AB"/>
    <w:rsid w:val="0A89C2D7"/>
    <w:rsid w:val="0A901CFC"/>
    <w:rsid w:val="0A92EEF1"/>
    <w:rsid w:val="0A9C7C00"/>
    <w:rsid w:val="0AA2593E"/>
    <w:rsid w:val="0AAD1F34"/>
    <w:rsid w:val="0ABD491F"/>
    <w:rsid w:val="0AC3D15E"/>
    <w:rsid w:val="0AC41508"/>
    <w:rsid w:val="0ACCD6C6"/>
    <w:rsid w:val="0AD11F7A"/>
    <w:rsid w:val="0AE7EE31"/>
    <w:rsid w:val="0AEFC84F"/>
    <w:rsid w:val="0AFC3B4A"/>
    <w:rsid w:val="0B02E96E"/>
    <w:rsid w:val="0B039850"/>
    <w:rsid w:val="0B08B2C7"/>
    <w:rsid w:val="0B12A0B2"/>
    <w:rsid w:val="0B1FB5DE"/>
    <w:rsid w:val="0B2A297E"/>
    <w:rsid w:val="0B37DE72"/>
    <w:rsid w:val="0B50454D"/>
    <w:rsid w:val="0B881C06"/>
    <w:rsid w:val="0B9BD543"/>
    <w:rsid w:val="0BA57BF0"/>
    <w:rsid w:val="0BA65E0D"/>
    <w:rsid w:val="0BA7A5B3"/>
    <w:rsid w:val="0BA9D402"/>
    <w:rsid w:val="0BBBA3F1"/>
    <w:rsid w:val="0BBEDD8A"/>
    <w:rsid w:val="0BC44DFA"/>
    <w:rsid w:val="0BDF150B"/>
    <w:rsid w:val="0BE05985"/>
    <w:rsid w:val="0BE95EC7"/>
    <w:rsid w:val="0C08B711"/>
    <w:rsid w:val="0C20D18C"/>
    <w:rsid w:val="0C219612"/>
    <w:rsid w:val="0C243F94"/>
    <w:rsid w:val="0C24852B"/>
    <w:rsid w:val="0C341B84"/>
    <w:rsid w:val="0C37FF87"/>
    <w:rsid w:val="0C3CFAA9"/>
    <w:rsid w:val="0C3FC3E0"/>
    <w:rsid w:val="0C504D72"/>
    <w:rsid w:val="0C507420"/>
    <w:rsid w:val="0C50EA6A"/>
    <w:rsid w:val="0C5A9D81"/>
    <w:rsid w:val="0C660A46"/>
    <w:rsid w:val="0C6AF777"/>
    <w:rsid w:val="0C7BD9C8"/>
    <w:rsid w:val="0C7C0593"/>
    <w:rsid w:val="0C7D107A"/>
    <w:rsid w:val="0C84E405"/>
    <w:rsid w:val="0C86C8D7"/>
    <w:rsid w:val="0C89F854"/>
    <w:rsid w:val="0C8BBCCA"/>
    <w:rsid w:val="0C949A67"/>
    <w:rsid w:val="0C9C14B5"/>
    <w:rsid w:val="0CA691EC"/>
    <w:rsid w:val="0CB93655"/>
    <w:rsid w:val="0CBAA586"/>
    <w:rsid w:val="0CE7BA99"/>
    <w:rsid w:val="0CF65167"/>
    <w:rsid w:val="0D0D6231"/>
    <w:rsid w:val="0D101F53"/>
    <w:rsid w:val="0D119208"/>
    <w:rsid w:val="0D23AAA7"/>
    <w:rsid w:val="0D29B6BF"/>
    <w:rsid w:val="0D2F5EF5"/>
    <w:rsid w:val="0D6C150F"/>
    <w:rsid w:val="0DA9F535"/>
    <w:rsid w:val="0DAF5F9E"/>
    <w:rsid w:val="0DB2C169"/>
    <w:rsid w:val="0E021F33"/>
    <w:rsid w:val="0E077FEA"/>
    <w:rsid w:val="0E08C6B4"/>
    <w:rsid w:val="0E0EC3FA"/>
    <w:rsid w:val="0E12AE59"/>
    <w:rsid w:val="0E13187A"/>
    <w:rsid w:val="0E15114D"/>
    <w:rsid w:val="0E516A03"/>
    <w:rsid w:val="0E589B29"/>
    <w:rsid w:val="0E5B1C92"/>
    <w:rsid w:val="0E5E4302"/>
    <w:rsid w:val="0E650015"/>
    <w:rsid w:val="0E9C4565"/>
    <w:rsid w:val="0EA7F2EF"/>
    <w:rsid w:val="0EAB3C0C"/>
    <w:rsid w:val="0EB63F85"/>
    <w:rsid w:val="0EBDFE83"/>
    <w:rsid w:val="0EBFC9AC"/>
    <w:rsid w:val="0EC36603"/>
    <w:rsid w:val="0ECBFC0D"/>
    <w:rsid w:val="0ED325BC"/>
    <w:rsid w:val="0EE45D67"/>
    <w:rsid w:val="0EECEDC9"/>
    <w:rsid w:val="0EF194F1"/>
    <w:rsid w:val="0F06F7ED"/>
    <w:rsid w:val="0F092011"/>
    <w:rsid w:val="0F114915"/>
    <w:rsid w:val="0F1CF32D"/>
    <w:rsid w:val="0F311201"/>
    <w:rsid w:val="0F329CE3"/>
    <w:rsid w:val="0F3CCA82"/>
    <w:rsid w:val="0F3F06CE"/>
    <w:rsid w:val="0F43A4CA"/>
    <w:rsid w:val="0F624446"/>
    <w:rsid w:val="0F681B81"/>
    <w:rsid w:val="0F7D3C9A"/>
    <w:rsid w:val="0F8DAA73"/>
    <w:rsid w:val="0F8DB2AA"/>
    <w:rsid w:val="0FA61853"/>
    <w:rsid w:val="0FBBBABF"/>
    <w:rsid w:val="0FC6A484"/>
    <w:rsid w:val="0FCE2166"/>
    <w:rsid w:val="0FDC0538"/>
    <w:rsid w:val="0FE3F2ED"/>
    <w:rsid w:val="0FED0143"/>
    <w:rsid w:val="0FEFB050"/>
    <w:rsid w:val="0FF910BA"/>
    <w:rsid w:val="0FFC2880"/>
    <w:rsid w:val="1006A34C"/>
    <w:rsid w:val="100DB758"/>
    <w:rsid w:val="1013C5B1"/>
    <w:rsid w:val="10201550"/>
    <w:rsid w:val="10255B08"/>
    <w:rsid w:val="1025B0FB"/>
    <w:rsid w:val="10271B5D"/>
    <w:rsid w:val="1028F7DD"/>
    <w:rsid w:val="102B58AF"/>
    <w:rsid w:val="10513AF4"/>
    <w:rsid w:val="105844CE"/>
    <w:rsid w:val="105D7012"/>
    <w:rsid w:val="106739E4"/>
    <w:rsid w:val="109B4C3E"/>
    <w:rsid w:val="10B12B4B"/>
    <w:rsid w:val="10BD9FED"/>
    <w:rsid w:val="10BEBBF5"/>
    <w:rsid w:val="10C9BC38"/>
    <w:rsid w:val="10CDE061"/>
    <w:rsid w:val="10D4D7F0"/>
    <w:rsid w:val="10D71453"/>
    <w:rsid w:val="10DAFD85"/>
    <w:rsid w:val="10E5420F"/>
    <w:rsid w:val="10EC9F88"/>
    <w:rsid w:val="10EE0A9D"/>
    <w:rsid w:val="10EEC1E1"/>
    <w:rsid w:val="10F3C8FE"/>
    <w:rsid w:val="10FBF163"/>
    <w:rsid w:val="1109718D"/>
    <w:rsid w:val="110A74D8"/>
    <w:rsid w:val="11266A8C"/>
    <w:rsid w:val="11344C71"/>
    <w:rsid w:val="113A1F78"/>
    <w:rsid w:val="113E3828"/>
    <w:rsid w:val="1150A0D3"/>
    <w:rsid w:val="115D1F06"/>
    <w:rsid w:val="115D63D5"/>
    <w:rsid w:val="116791CC"/>
    <w:rsid w:val="116B4BB1"/>
    <w:rsid w:val="11750B75"/>
    <w:rsid w:val="117EDE88"/>
    <w:rsid w:val="118A817D"/>
    <w:rsid w:val="118E7E7D"/>
    <w:rsid w:val="1197501D"/>
    <w:rsid w:val="119ABE8B"/>
    <w:rsid w:val="119BE8B4"/>
    <w:rsid w:val="11DF6752"/>
    <w:rsid w:val="11E12154"/>
    <w:rsid w:val="11ED23B0"/>
    <w:rsid w:val="11F50ACB"/>
    <w:rsid w:val="11FF6D4F"/>
    <w:rsid w:val="12093558"/>
    <w:rsid w:val="12101066"/>
    <w:rsid w:val="121FEDB0"/>
    <w:rsid w:val="122ACB72"/>
    <w:rsid w:val="122D83E1"/>
    <w:rsid w:val="1252EE93"/>
    <w:rsid w:val="12539F3C"/>
    <w:rsid w:val="12552B6E"/>
    <w:rsid w:val="125A8773"/>
    <w:rsid w:val="125AF66C"/>
    <w:rsid w:val="125E61A7"/>
    <w:rsid w:val="125F8461"/>
    <w:rsid w:val="12755A35"/>
    <w:rsid w:val="12860BDF"/>
    <w:rsid w:val="12882262"/>
    <w:rsid w:val="129927D3"/>
    <w:rsid w:val="12A027E6"/>
    <w:rsid w:val="12A10F5F"/>
    <w:rsid w:val="12D700C1"/>
    <w:rsid w:val="12D7730E"/>
    <w:rsid w:val="12E0A681"/>
    <w:rsid w:val="12EDD355"/>
    <w:rsid w:val="12F4F2B6"/>
    <w:rsid w:val="12F89A1C"/>
    <w:rsid w:val="12FCDEAE"/>
    <w:rsid w:val="12FF60CD"/>
    <w:rsid w:val="130C6AB7"/>
    <w:rsid w:val="13113CCD"/>
    <w:rsid w:val="132716AE"/>
    <w:rsid w:val="1335B2B7"/>
    <w:rsid w:val="134B5A54"/>
    <w:rsid w:val="1353F0CC"/>
    <w:rsid w:val="13558788"/>
    <w:rsid w:val="13560875"/>
    <w:rsid w:val="1361A6AA"/>
    <w:rsid w:val="136435FE"/>
    <w:rsid w:val="13804651"/>
    <w:rsid w:val="13847204"/>
    <w:rsid w:val="138D777E"/>
    <w:rsid w:val="1391A07C"/>
    <w:rsid w:val="139CCE0B"/>
    <w:rsid w:val="13A9E440"/>
    <w:rsid w:val="13BFF722"/>
    <w:rsid w:val="13C3C4E6"/>
    <w:rsid w:val="13DA8248"/>
    <w:rsid w:val="13DDA6B6"/>
    <w:rsid w:val="13EA04A7"/>
    <w:rsid w:val="13EA7813"/>
    <w:rsid w:val="13F4190D"/>
    <w:rsid w:val="13F6B82A"/>
    <w:rsid w:val="14013F18"/>
    <w:rsid w:val="1401B57D"/>
    <w:rsid w:val="140DEB25"/>
    <w:rsid w:val="14138310"/>
    <w:rsid w:val="1426B23C"/>
    <w:rsid w:val="1427591F"/>
    <w:rsid w:val="14292969"/>
    <w:rsid w:val="14338235"/>
    <w:rsid w:val="143BB8A6"/>
    <w:rsid w:val="147FF25D"/>
    <w:rsid w:val="14842C7D"/>
    <w:rsid w:val="14877B4D"/>
    <w:rsid w:val="14939C7E"/>
    <w:rsid w:val="149F2B3A"/>
    <w:rsid w:val="14B062BD"/>
    <w:rsid w:val="14B7A91D"/>
    <w:rsid w:val="14BDA1C8"/>
    <w:rsid w:val="14C75317"/>
    <w:rsid w:val="14D258FB"/>
    <w:rsid w:val="14E55EBD"/>
    <w:rsid w:val="14F99EE4"/>
    <w:rsid w:val="14FB9C36"/>
    <w:rsid w:val="150C2480"/>
    <w:rsid w:val="1544BF57"/>
    <w:rsid w:val="1550A0AE"/>
    <w:rsid w:val="15565DEF"/>
    <w:rsid w:val="155C5124"/>
    <w:rsid w:val="159287F1"/>
    <w:rsid w:val="15A25770"/>
    <w:rsid w:val="15AB40BF"/>
    <w:rsid w:val="15B41D83"/>
    <w:rsid w:val="15B42F80"/>
    <w:rsid w:val="15C05BCD"/>
    <w:rsid w:val="15C5D921"/>
    <w:rsid w:val="15E04D05"/>
    <w:rsid w:val="15ECF529"/>
    <w:rsid w:val="15F1ECE4"/>
    <w:rsid w:val="15FA63AA"/>
    <w:rsid w:val="1607FE5E"/>
    <w:rsid w:val="16172732"/>
    <w:rsid w:val="1634DF53"/>
    <w:rsid w:val="1637C02F"/>
    <w:rsid w:val="163CAA50"/>
    <w:rsid w:val="16406656"/>
    <w:rsid w:val="1655F324"/>
    <w:rsid w:val="16567CC6"/>
    <w:rsid w:val="166F4A40"/>
    <w:rsid w:val="167DA5CE"/>
    <w:rsid w:val="167E3ED2"/>
    <w:rsid w:val="168CBE13"/>
    <w:rsid w:val="16968F04"/>
    <w:rsid w:val="16A7617F"/>
    <w:rsid w:val="16ABB9CB"/>
    <w:rsid w:val="16C5ACE3"/>
    <w:rsid w:val="16CBD80F"/>
    <w:rsid w:val="16ED8673"/>
    <w:rsid w:val="16EEB195"/>
    <w:rsid w:val="170234AB"/>
    <w:rsid w:val="1705B8C5"/>
    <w:rsid w:val="170A9CD1"/>
    <w:rsid w:val="171CC2DF"/>
    <w:rsid w:val="1732D208"/>
    <w:rsid w:val="1746577F"/>
    <w:rsid w:val="174881B4"/>
    <w:rsid w:val="174FDFBA"/>
    <w:rsid w:val="1753FEA5"/>
    <w:rsid w:val="1755E3D9"/>
    <w:rsid w:val="176140B3"/>
    <w:rsid w:val="17693971"/>
    <w:rsid w:val="1772EFE5"/>
    <w:rsid w:val="177533BF"/>
    <w:rsid w:val="177B9E16"/>
    <w:rsid w:val="17859045"/>
    <w:rsid w:val="178E35C3"/>
    <w:rsid w:val="179C1D8D"/>
    <w:rsid w:val="17A08106"/>
    <w:rsid w:val="17A2F3A2"/>
    <w:rsid w:val="17AEF4EB"/>
    <w:rsid w:val="17C786CE"/>
    <w:rsid w:val="17CF3E4D"/>
    <w:rsid w:val="17E1F7FE"/>
    <w:rsid w:val="18083820"/>
    <w:rsid w:val="180E0DCF"/>
    <w:rsid w:val="18176847"/>
    <w:rsid w:val="1818BA72"/>
    <w:rsid w:val="181B0C51"/>
    <w:rsid w:val="183C1DC7"/>
    <w:rsid w:val="185A86AA"/>
    <w:rsid w:val="186F4AB6"/>
    <w:rsid w:val="1881B2D1"/>
    <w:rsid w:val="18858ED6"/>
    <w:rsid w:val="1885D97A"/>
    <w:rsid w:val="188EF691"/>
    <w:rsid w:val="189B2625"/>
    <w:rsid w:val="189F1A3A"/>
    <w:rsid w:val="18B90FEF"/>
    <w:rsid w:val="18BEF7D0"/>
    <w:rsid w:val="18CE39E6"/>
    <w:rsid w:val="18CFFB49"/>
    <w:rsid w:val="18DBF35E"/>
    <w:rsid w:val="18DEB892"/>
    <w:rsid w:val="18E2BCAF"/>
    <w:rsid w:val="18E9AE77"/>
    <w:rsid w:val="18F92353"/>
    <w:rsid w:val="1908DAE1"/>
    <w:rsid w:val="190B6A7B"/>
    <w:rsid w:val="190EB2C1"/>
    <w:rsid w:val="1910E3AB"/>
    <w:rsid w:val="1911C990"/>
    <w:rsid w:val="191A4BCD"/>
    <w:rsid w:val="19335FA4"/>
    <w:rsid w:val="19408BBE"/>
    <w:rsid w:val="194A6BD4"/>
    <w:rsid w:val="196A605F"/>
    <w:rsid w:val="196B367A"/>
    <w:rsid w:val="1977597D"/>
    <w:rsid w:val="197D1D06"/>
    <w:rsid w:val="19821063"/>
    <w:rsid w:val="198D4ADF"/>
    <w:rsid w:val="19ACDC58"/>
    <w:rsid w:val="19B846F2"/>
    <w:rsid w:val="19B98C02"/>
    <w:rsid w:val="19C5DD38"/>
    <w:rsid w:val="19D60C0B"/>
    <w:rsid w:val="19DBE81E"/>
    <w:rsid w:val="19F3AC6D"/>
    <w:rsid w:val="19FC5BF1"/>
    <w:rsid w:val="1A1B6EDC"/>
    <w:rsid w:val="1A1DDBA4"/>
    <w:rsid w:val="1A23EF3A"/>
    <w:rsid w:val="1A2E7D9C"/>
    <w:rsid w:val="1A373FD5"/>
    <w:rsid w:val="1A3B394F"/>
    <w:rsid w:val="1A501BE4"/>
    <w:rsid w:val="1A540024"/>
    <w:rsid w:val="1A54CB0E"/>
    <w:rsid w:val="1A564644"/>
    <w:rsid w:val="1A64D5FF"/>
    <w:rsid w:val="1A757176"/>
    <w:rsid w:val="1A77E026"/>
    <w:rsid w:val="1A790BBE"/>
    <w:rsid w:val="1A8257E3"/>
    <w:rsid w:val="1A8F8AC7"/>
    <w:rsid w:val="1AA4CF84"/>
    <w:rsid w:val="1AA89183"/>
    <w:rsid w:val="1AB3CDD3"/>
    <w:rsid w:val="1ABCA0F4"/>
    <w:rsid w:val="1ACC77CA"/>
    <w:rsid w:val="1ACDCDFF"/>
    <w:rsid w:val="1ACF5DCC"/>
    <w:rsid w:val="1AE7E884"/>
    <w:rsid w:val="1AEBA002"/>
    <w:rsid w:val="1AEF5453"/>
    <w:rsid w:val="1AF090D5"/>
    <w:rsid w:val="1AF0C71A"/>
    <w:rsid w:val="1AF5CD61"/>
    <w:rsid w:val="1AFD78C2"/>
    <w:rsid w:val="1B110B73"/>
    <w:rsid w:val="1B1D7B07"/>
    <w:rsid w:val="1B1E5645"/>
    <w:rsid w:val="1B2040C1"/>
    <w:rsid w:val="1B2523DC"/>
    <w:rsid w:val="1B293843"/>
    <w:rsid w:val="1B318ADD"/>
    <w:rsid w:val="1B3E1CAB"/>
    <w:rsid w:val="1B413709"/>
    <w:rsid w:val="1B460231"/>
    <w:rsid w:val="1B4E68B8"/>
    <w:rsid w:val="1B6186F9"/>
    <w:rsid w:val="1B711756"/>
    <w:rsid w:val="1B75A1DC"/>
    <w:rsid w:val="1B7C9F94"/>
    <w:rsid w:val="1BA2EFFC"/>
    <w:rsid w:val="1BA337DE"/>
    <w:rsid w:val="1BA8D534"/>
    <w:rsid w:val="1BAAEAFD"/>
    <w:rsid w:val="1BADFE4B"/>
    <w:rsid w:val="1BB499A2"/>
    <w:rsid w:val="1BBDF346"/>
    <w:rsid w:val="1BCC9171"/>
    <w:rsid w:val="1BD041D6"/>
    <w:rsid w:val="1BDA945A"/>
    <w:rsid w:val="1BDB9385"/>
    <w:rsid w:val="1BE12F63"/>
    <w:rsid w:val="1BF6A516"/>
    <w:rsid w:val="1C18DCE9"/>
    <w:rsid w:val="1C259B68"/>
    <w:rsid w:val="1C25EAB6"/>
    <w:rsid w:val="1C28A9F9"/>
    <w:rsid w:val="1C31BA40"/>
    <w:rsid w:val="1C353AD9"/>
    <w:rsid w:val="1C3BDD2B"/>
    <w:rsid w:val="1C4319BC"/>
    <w:rsid w:val="1C88BA64"/>
    <w:rsid w:val="1C8F49DA"/>
    <w:rsid w:val="1C90D59F"/>
    <w:rsid w:val="1C928568"/>
    <w:rsid w:val="1CAB25BC"/>
    <w:rsid w:val="1CBDDEE1"/>
    <w:rsid w:val="1CD26DEC"/>
    <w:rsid w:val="1CD4B09C"/>
    <w:rsid w:val="1CDFC1CE"/>
    <w:rsid w:val="1D062F4C"/>
    <w:rsid w:val="1D0B92C4"/>
    <w:rsid w:val="1D1AD712"/>
    <w:rsid w:val="1D33F39E"/>
    <w:rsid w:val="1D34565A"/>
    <w:rsid w:val="1D36AD6B"/>
    <w:rsid w:val="1D3F78AA"/>
    <w:rsid w:val="1D4D85BE"/>
    <w:rsid w:val="1D54087A"/>
    <w:rsid w:val="1D5DD273"/>
    <w:rsid w:val="1D5EBC51"/>
    <w:rsid w:val="1D7062D8"/>
    <w:rsid w:val="1D8AA7EE"/>
    <w:rsid w:val="1D93A139"/>
    <w:rsid w:val="1D9A62EE"/>
    <w:rsid w:val="1D9D5C70"/>
    <w:rsid w:val="1D9DA163"/>
    <w:rsid w:val="1DA0BD2E"/>
    <w:rsid w:val="1DA94186"/>
    <w:rsid w:val="1DAAC538"/>
    <w:rsid w:val="1DB9FF29"/>
    <w:rsid w:val="1DCAB8AD"/>
    <w:rsid w:val="1DD0E90A"/>
    <w:rsid w:val="1E065258"/>
    <w:rsid w:val="1E319485"/>
    <w:rsid w:val="1E3EF7AB"/>
    <w:rsid w:val="1E451DCA"/>
    <w:rsid w:val="1E58B259"/>
    <w:rsid w:val="1E5EC538"/>
    <w:rsid w:val="1E830E3B"/>
    <w:rsid w:val="1E86D413"/>
    <w:rsid w:val="1E939F11"/>
    <w:rsid w:val="1E955465"/>
    <w:rsid w:val="1EA12712"/>
    <w:rsid w:val="1EA9CDDE"/>
    <w:rsid w:val="1EAF88A2"/>
    <w:rsid w:val="1EAFA974"/>
    <w:rsid w:val="1EBBFE10"/>
    <w:rsid w:val="1ECDADC5"/>
    <w:rsid w:val="1ED5E90E"/>
    <w:rsid w:val="1EEA8743"/>
    <w:rsid w:val="1F06410A"/>
    <w:rsid w:val="1F114ABD"/>
    <w:rsid w:val="1F133456"/>
    <w:rsid w:val="1F18DB71"/>
    <w:rsid w:val="1F26C8E3"/>
    <w:rsid w:val="1F361060"/>
    <w:rsid w:val="1F3BAF0B"/>
    <w:rsid w:val="1F3D8C17"/>
    <w:rsid w:val="1F4AD22C"/>
    <w:rsid w:val="1F64E5BB"/>
    <w:rsid w:val="1F6F362E"/>
    <w:rsid w:val="1F7297CA"/>
    <w:rsid w:val="1F83912A"/>
    <w:rsid w:val="1F864778"/>
    <w:rsid w:val="1F9FD928"/>
    <w:rsid w:val="1FA31381"/>
    <w:rsid w:val="1FB526D0"/>
    <w:rsid w:val="1FB99287"/>
    <w:rsid w:val="1FBA985E"/>
    <w:rsid w:val="1FC36954"/>
    <w:rsid w:val="1FC4E504"/>
    <w:rsid w:val="1FC59104"/>
    <w:rsid w:val="1FCEF9C1"/>
    <w:rsid w:val="1FE974A7"/>
    <w:rsid w:val="1FEC1E21"/>
    <w:rsid w:val="1FF8FF5F"/>
    <w:rsid w:val="20062DCA"/>
    <w:rsid w:val="200A884D"/>
    <w:rsid w:val="201C238B"/>
    <w:rsid w:val="2044EE6F"/>
    <w:rsid w:val="204AA99C"/>
    <w:rsid w:val="204D474B"/>
    <w:rsid w:val="2055C71B"/>
    <w:rsid w:val="2055D32A"/>
    <w:rsid w:val="20B3A549"/>
    <w:rsid w:val="20C1FB22"/>
    <w:rsid w:val="20CD1617"/>
    <w:rsid w:val="20F42E4D"/>
    <w:rsid w:val="20FFB227"/>
    <w:rsid w:val="2101CF6E"/>
    <w:rsid w:val="2102109A"/>
    <w:rsid w:val="2109666D"/>
    <w:rsid w:val="210F6E0C"/>
    <w:rsid w:val="21271DCF"/>
    <w:rsid w:val="212A1910"/>
    <w:rsid w:val="21320EFF"/>
    <w:rsid w:val="21327512"/>
    <w:rsid w:val="21467C58"/>
    <w:rsid w:val="2149FD46"/>
    <w:rsid w:val="2154DE86"/>
    <w:rsid w:val="21597EB5"/>
    <w:rsid w:val="215A1A5F"/>
    <w:rsid w:val="2161172A"/>
    <w:rsid w:val="216F598C"/>
    <w:rsid w:val="21879937"/>
    <w:rsid w:val="2189AB8E"/>
    <w:rsid w:val="21981969"/>
    <w:rsid w:val="21A63923"/>
    <w:rsid w:val="21ABF174"/>
    <w:rsid w:val="21AE1C26"/>
    <w:rsid w:val="21CEE647"/>
    <w:rsid w:val="21D6956F"/>
    <w:rsid w:val="21D7C10C"/>
    <w:rsid w:val="21D88EB1"/>
    <w:rsid w:val="21DECFF6"/>
    <w:rsid w:val="21DEF92A"/>
    <w:rsid w:val="21E49A77"/>
    <w:rsid w:val="21E71EB7"/>
    <w:rsid w:val="21E7BC31"/>
    <w:rsid w:val="21E90EC6"/>
    <w:rsid w:val="220C124C"/>
    <w:rsid w:val="222A931A"/>
    <w:rsid w:val="222CE058"/>
    <w:rsid w:val="22314EC0"/>
    <w:rsid w:val="224201D4"/>
    <w:rsid w:val="2247BD4A"/>
    <w:rsid w:val="22518FBB"/>
    <w:rsid w:val="225283E1"/>
    <w:rsid w:val="225EAA2B"/>
    <w:rsid w:val="226069A1"/>
    <w:rsid w:val="2264C1BA"/>
    <w:rsid w:val="2268DEE9"/>
    <w:rsid w:val="226E83C6"/>
    <w:rsid w:val="227368E4"/>
    <w:rsid w:val="227EB16A"/>
    <w:rsid w:val="2282D7BC"/>
    <w:rsid w:val="2286FDE9"/>
    <w:rsid w:val="228ADCB4"/>
    <w:rsid w:val="22909864"/>
    <w:rsid w:val="2290BCAC"/>
    <w:rsid w:val="22A69E57"/>
    <w:rsid w:val="22A71AD4"/>
    <w:rsid w:val="22BC5DD1"/>
    <w:rsid w:val="22BE36AD"/>
    <w:rsid w:val="22CBCE49"/>
    <w:rsid w:val="22D68605"/>
    <w:rsid w:val="22DC8A26"/>
    <w:rsid w:val="22DD8452"/>
    <w:rsid w:val="230B3909"/>
    <w:rsid w:val="230EEEB4"/>
    <w:rsid w:val="231953A1"/>
    <w:rsid w:val="231BA98C"/>
    <w:rsid w:val="231F90BF"/>
    <w:rsid w:val="2321F4B6"/>
    <w:rsid w:val="232C8DCF"/>
    <w:rsid w:val="233BFDC0"/>
    <w:rsid w:val="2344C600"/>
    <w:rsid w:val="23497424"/>
    <w:rsid w:val="2364C717"/>
    <w:rsid w:val="2368E003"/>
    <w:rsid w:val="2370FAA6"/>
    <w:rsid w:val="23716836"/>
    <w:rsid w:val="237752F9"/>
    <w:rsid w:val="23966CF9"/>
    <w:rsid w:val="23999DD5"/>
    <w:rsid w:val="239AA35C"/>
    <w:rsid w:val="239E809D"/>
    <w:rsid w:val="23BC8F72"/>
    <w:rsid w:val="23C755BE"/>
    <w:rsid w:val="23F6938E"/>
    <w:rsid w:val="241CE8F6"/>
    <w:rsid w:val="2424C40A"/>
    <w:rsid w:val="242FA264"/>
    <w:rsid w:val="2430C98F"/>
    <w:rsid w:val="2431AC88"/>
    <w:rsid w:val="2433DF8A"/>
    <w:rsid w:val="24411919"/>
    <w:rsid w:val="2442FFD1"/>
    <w:rsid w:val="244C4E2D"/>
    <w:rsid w:val="2450A912"/>
    <w:rsid w:val="2456A128"/>
    <w:rsid w:val="245E9B55"/>
    <w:rsid w:val="2460DAAC"/>
    <w:rsid w:val="24902F29"/>
    <w:rsid w:val="249C3084"/>
    <w:rsid w:val="24AC6D69"/>
    <w:rsid w:val="24AD3C38"/>
    <w:rsid w:val="24B26BAF"/>
    <w:rsid w:val="24B3F37C"/>
    <w:rsid w:val="24C1D770"/>
    <w:rsid w:val="24C5D1FB"/>
    <w:rsid w:val="24DB6416"/>
    <w:rsid w:val="24FCC4D1"/>
    <w:rsid w:val="25033692"/>
    <w:rsid w:val="250C6C66"/>
    <w:rsid w:val="250FC6B0"/>
    <w:rsid w:val="25145148"/>
    <w:rsid w:val="2517320C"/>
    <w:rsid w:val="251C31CF"/>
    <w:rsid w:val="2527E58A"/>
    <w:rsid w:val="252AE994"/>
    <w:rsid w:val="2536C384"/>
    <w:rsid w:val="253825A7"/>
    <w:rsid w:val="254B6E40"/>
    <w:rsid w:val="2567D925"/>
    <w:rsid w:val="2571E2D6"/>
    <w:rsid w:val="258F89F9"/>
    <w:rsid w:val="2591BA7B"/>
    <w:rsid w:val="25C35CB9"/>
    <w:rsid w:val="25CF5B46"/>
    <w:rsid w:val="25D14342"/>
    <w:rsid w:val="25D3A282"/>
    <w:rsid w:val="25D8019C"/>
    <w:rsid w:val="25DFD21E"/>
    <w:rsid w:val="25E36A2B"/>
    <w:rsid w:val="25E4CA45"/>
    <w:rsid w:val="25E73214"/>
    <w:rsid w:val="25E7E5FA"/>
    <w:rsid w:val="25EE4351"/>
    <w:rsid w:val="26049D5B"/>
    <w:rsid w:val="260C530F"/>
    <w:rsid w:val="261C888C"/>
    <w:rsid w:val="26236AF4"/>
    <w:rsid w:val="26260085"/>
    <w:rsid w:val="2627ABAA"/>
    <w:rsid w:val="264F88AC"/>
    <w:rsid w:val="265395DA"/>
    <w:rsid w:val="265E3F03"/>
    <w:rsid w:val="2668249B"/>
    <w:rsid w:val="2684A829"/>
    <w:rsid w:val="268810E9"/>
    <w:rsid w:val="26925175"/>
    <w:rsid w:val="26944348"/>
    <w:rsid w:val="26BE7428"/>
    <w:rsid w:val="26C63748"/>
    <w:rsid w:val="26C82786"/>
    <w:rsid w:val="26D0B8ED"/>
    <w:rsid w:val="26D98BE6"/>
    <w:rsid w:val="26DDF6D1"/>
    <w:rsid w:val="26DE9648"/>
    <w:rsid w:val="26E771EE"/>
    <w:rsid w:val="26EA1CCC"/>
    <w:rsid w:val="26EC3161"/>
    <w:rsid w:val="27012933"/>
    <w:rsid w:val="27044693"/>
    <w:rsid w:val="27176359"/>
    <w:rsid w:val="27219905"/>
    <w:rsid w:val="27240B00"/>
    <w:rsid w:val="27401B9E"/>
    <w:rsid w:val="2742197C"/>
    <w:rsid w:val="274C2294"/>
    <w:rsid w:val="274C8FA8"/>
    <w:rsid w:val="27603FAE"/>
    <w:rsid w:val="27643CFA"/>
    <w:rsid w:val="2766F26C"/>
    <w:rsid w:val="2780E16E"/>
    <w:rsid w:val="2787E269"/>
    <w:rsid w:val="2799BB46"/>
    <w:rsid w:val="27A5B591"/>
    <w:rsid w:val="27A66E08"/>
    <w:rsid w:val="27C42808"/>
    <w:rsid w:val="27D5ED9E"/>
    <w:rsid w:val="27E9A648"/>
    <w:rsid w:val="27F491AD"/>
    <w:rsid w:val="27F7815B"/>
    <w:rsid w:val="280533CC"/>
    <w:rsid w:val="280614E1"/>
    <w:rsid w:val="280A71C4"/>
    <w:rsid w:val="280EFEAA"/>
    <w:rsid w:val="28120822"/>
    <w:rsid w:val="28275546"/>
    <w:rsid w:val="282F81CC"/>
    <w:rsid w:val="2832E35D"/>
    <w:rsid w:val="2835B727"/>
    <w:rsid w:val="28440B34"/>
    <w:rsid w:val="2845B977"/>
    <w:rsid w:val="28500F05"/>
    <w:rsid w:val="2853FA27"/>
    <w:rsid w:val="28570FAB"/>
    <w:rsid w:val="286FFB6A"/>
    <w:rsid w:val="2877D0FD"/>
    <w:rsid w:val="288390AF"/>
    <w:rsid w:val="28925C25"/>
    <w:rsid w:val="289A25D8"/>
    <w:rsid w:val="28ADD11A"/>
    <w:rsid w:val="28AE4C4E"/>
    <w:rsid w:val="28B74AD0"/>
    <w:rsid w:val="28E1CF02"/>
    <w:rsid w:val="28F5BCE8"/>
    <w:rsid w:val="28FB61C0"/>
    <w:rsid w:val="28FD83D5"/>
    <w:rsid w:val="2908889D"/>
    <w:rsid w:val="2909A339"/>
    <w:rsid w:val="29132852"/>
    <w:rsid w:val="29134FCD"/>
    <w:rsid w:val="293AA54B"/>
    <w:rsid w:val="2944F9DD"/>
    <w:rsid w:val="294DC389"/>
    <w:rsid w:val="295C9EB7"/>
    <w:rsid w:val="2972E63D"/>
    <w:rsid w:val="2974BE65"/>
    <w:rsid w:val="2974D294"/>
    <w:rsid w:val="2975100A"/>
    <w:rsid w:val="2998A39A"/>
    <w:rsid w:val="29A41D0F"/>
    <w:rsid w:val="29B06383"/>
    <w:rsid w:val="29C42A54"/>
    <w:rsid w:val="29CB46CA"/>
    <w:rsid w:val="29CC3BBF"/>
    <w:rsid w:val="29D84DD9"/>
    <w:rsid w:val="29DB3786"/>
    <w:rsid w:val="29E83BDA"/>
    <w:rsid w:val="29F6CEA0"/>
    <w:rsid w:val="2A024D58"/>
    <w:rsid w:val="2A0FF002"/>
    <w:rsid w:val="2A1ABF52"/>
    <w:rsid w:val="2A2E36D3"/>
    <w:rsid w:val="2A4A337F"/>
    <w:rsid w:val="2A572BFA"/>
    <w:rsid w:val="2A5D082D"/>
    <w:rsid w:val="2A637FC4"/>
    <w:rsid w:val="2A67F5FA"/>
    <w:rsid w:val="2A6A26E6"/>
    <w:rsid w:val="2A6D224E"/>
    <w:rsid w:val="2A6FB90A"/>
    <w:rsid w:val="2A8FC76C"/>
    <w:rsid w:val="2A919D4D"/>
    <w:rsid w:val="2AAC01FC"/>
    <w:rsid w:val="2AB7451C"/>
    <w:rsid w:val="2AB9711E"/>
    <w:rsid w:val="2ABC254B"/>
    <w:rsid w:val="2ABE92D4"/>
    <w:rsid w:val="2AC47DE0"/>
    <w:rsid w:val="2ACCCEA7"/>
    <w:rsid w:val="2AD4F783"/>
    <w:rsid w:val="2ADF8E4C"/>
    <w:rsid w:val="2AE32A8E"/>
    <w:rsid w:val="2AE911ED"/>
    <w:rsid w:val="2AEA328D"/>
    <w:rsid w:val="2B149F37"/>
    <w:rsid w:val="2B257429"/>
    <w:rsid w:val="2B2DD110"/>
    <w:rsid w:val="2B31FBD4"/>
    <w:rsid w:val="2B47DE55"/>
    <w:rsid w:val="2B491134"/>
    <w:rsid w:val="2B4D75BC"/>
    <w:rsid w:val="2B500B41"/>
    <w:rsid w:val="2B6996C5"/>
    <w:rsid w:val="2B6B889D"/>
    <w:rsid w:val="2B784502"/>
    <w:rsid w:val="2B7C8478"/>
    <w:rsid w:val="2B81DB95"/>
    <w:rsid w:val="2B881197"/>
    <w:rsid w:val="2B91AEB3"/>
    <w:rsid w:val="2B9270D4"/>
    <w:rsid w:val="2B9C02C6"/>
    <w:rsid w:val="2BA4ED24"/>
    <w:rsid w:val="2BA5644D"/>
    <w:rsid w:val="2BA6EF50"/>
    <w:rsid w:val="2BB6BB2F"/>
    <w:rsid w:val="2BB79368"/>
    <w:rsid w:val="2BB81669"/>
    <w:rsid w:val="2BBE2917"/>
    <w:rsid w:val="2BC1C55B"/>
    <w:rsid w:val="2BD05B81"/>
    <w:rsid w:val="2BDA768E"/>
    <w:rsid w:val="2BDB3AD6"/>
    <w:rsid w:val="2BE69EEA"/>
    <w:rsid w:val="2BE84A93"/>
    <w:rsid w:val="2BEB1B06"/>
    <w:rsid w:val="2BF0CFE0"/>
    <w:rsid w:val="2BFB0E76"/>
    <w:rsid w:val="2C12002E"/>
    <w:rsid w:val="2C1C5D52"/>
    <w:rsid w:val="2C37F503"/>
    <w:rsid w:val="2C3F8DAF"/>
    <w:rsid w:val="2C494F5E"/>
    <w:rsid w:val="2C57DC3C"/>
    <w:rsid w:val="2CA38F14"/>
    <w:rsid w:val="2CA3A15D"/>
    <w:rsid w:val="2CB49195"/>
    <w:rsid w:val="2CBACB5F"/>
    <w:rsid w:val="2CC06993"/>
    <w:rsid w:val="2CD97588"/>
    <w:rsid w:val="2CE251F3"/>
    <w:rsid w:val="2CFDB899"/>
    <w:rsid w:val="2D0A2EEB"/>
    <w:rsid w:val="2D0BEF9B"/>
    <w:rsid w:val="2D253EE3"/>
    <w:rsid w:val="2D37B8E3"/>
    <w:rsid w:val="2D382BA5"/>
    <w:rsid w:val="2D6000A3"/>
    <w:rsid w:val="2D600838"/>
    <w:rsid w:val="2D6C599F"/>
    <w:rsid w:val="2D707770"/>
    <w:rsid w:val="2D7606A8"/>
    <w:rsid w:val="2D7FBD1A"/>
    <w:rsid w:val="2D8A99DF"/>
    <w:rsid w:val="2D8BCC7C"/>
    <w:rsid w:val="2DA096A9"/>
    <w:rsid w:val="2DAA23E4"/>
    <w:rsid w:val="2DABEFE1"/>
    <w:rsid w:val="2DBA771D"/>
    <w:rsid w:val="2DBD9F85"/>
    <w:rsid w:val="2DC46047"/>
    <w:rsid w:val="2DCA12B5"/>
    <w:rsid w:val="2DCC028A"/>
    <w:rsid w:val="2DD5D24D"/>
    <w:rsid w:val="2DEAE5F8"/>
    <w:rsid w:val="2DEB8793"/>
    <w:rsid w:val="2DEE9E64"/>
    <w:rsid w:val="2DEF9323"/>
    <w:rsid w:val="2E046F5A"/>
    <w:rsid w:val="2E076C3E"/>
    <w:rsid w:val="2E1D02CE"/>
    <w:rsid w:val="2E4AF0F2"/>
    <w:rsid w:val="2E502C1F"/>
    <w:rsid w:val="2E51568C"/>
    <w:rsid w:val="2E611D0F"/>
    <w:rsid w:val="2E7D161B"/>
    <w:rsid w:val="2E82AF18"/>
    <w:rsid w:val="2E8AE5F4"/>
    <w:rsid w:val="2E9EEBE6"/>
    <w:rsid w:val="2EA488EF"/>
    <w:rsid w:val="2EAAD4C3"/>
    <w:rsid w:val="2EC07C16"/>
    <w:rsid w:val="2EC35836"/>
    <w:rsid w:val="2EC49A3C"/>
    <w:rsid w:val="2EC96821"/>
    <w:rsid w:val="2EDE9DCE"/>
    <w:rsid w:val="2EE03A69"/>
    <w:rsid w:val="2EEB30CC"/>
    <w:rsid w:val="2F056934"/>
    <w:rsid w:val="2F05DDC8"/>
    <w:rsid w:val="2F0B9DC0"/>
    <w:rsid w:val="2F126D1F"/>
    <w:rsid w:val="2F1D7FA8"/>
    <w:rsid w:val="2F360470"/>
    <w:rsid w:val="2F3D34F3"/>
    <w:rsid w:val="2F5247F1"/>
    <w:rsid w:val="2F7FDCCE"/>
    <w:rsid w:val="2F826CAA"/>
    <w:rsid w:val="2F85E6C7"/>
    <w:rsid w:val="2F8878F6"/>
    <w:rsid w:val="2F9B796F"/>
    <w:rsid w:val="2F9B7F19"/>
    <w:rsid w:val="2FB914CE"/>
    <w:rsid w:val="2FCBE94F"/>
    <w:rsid w:val="2FD2995F"/>
    <w:rsid w:val="2FDA907E"/>
    <w:rsid w:val="2FE67ECF"/>
    <w:rsid w:val="2FE732AB"/>
    <w:rsid w:val="2FFFFD3A"/>
    <w:rsid w:val="3011C7F0"/>
    <w:rsid w:val="301EAB2F"/>
    <w:rsid w:val="3026D049"/>
    <w:rsid w:val="302F450B"/>
    <w:rsid w:val="303030F4"/>
    <w:rsid w:val="3035BE3F"/>
    <w:rsid w:val="30448985"/>
    <w:rsid w:val="3049FFDD"/>
    <w:rsid w:val="304CDD36"/>
    <w:rsid w:val="304D6E12"/>
    <w:rsid w:val="304F95F8"/>
    <w:rsid w:val="3051007F"/>
    <w:rsid w:val="305775ED"/>
    <w:rsid w:val="306251FD"/>
    <w:rsid w:val="30736301"/>
    <w:rsid w:val="3075E8E6"/>
    <w:rsid w:val="3077E2AF"/>
    <w:rsid w:val="30796880"/>
    <w:rsid w:val="307E0840"/>
    <w:rsid w:val="30855BED"/>
    <w:rsid w:val="3085AC7A"/>
    <w:rsid w:val="30921628"/>
    <w:rsid w:val="3093F138"/>
    <w:rsid w:val="30944329"/>
    <w:rsid w:val="30970220"/>
    <w:rsid w:val="309C645D"/>
    <w:rsid w:val="30BE436B"/>
    <w:rsid w:val="30BF1405"/>
    <w:rsid w:val="30D4143D"/>
    <w:rsid w:val="30E2D264"/>
    <w:rsid w:val="30FBE0ED"/>
    <w:rsid w:val="30FFB325"/>
    <w:rsid w:val="3112326F"/>
    <w:rsid w:val="3112FB3E"/>
    <w:rsid w:val="311933AB"/>
    <w:rsid w:val="3119C15F"/>
    <w:rsid w:val="3124C55A"/>
    <w:rsid w:val="3129C5C6"/>
    <w:rsid w:val="31311944"/>
    <w:rsid w:val="313504D6"/>
    <w:rsid w:val="31442CDB"/>
    <w:rsid w:val="31473810"/>
    <w:rsid w:val="3150E1C3"/>
    <w:rsid w:val="3151CECA"/>
    <w:rsid w:val="315628AF"/>
    <w:rsid w:val="3158371B"/>
    <w:rsid w:val="3173F41B"/>
    <w:rsid w:val="317417F5"/>
    <w:rsid w:val="3174B3C3"/>
    <w:rsid w:val="3176155E"/>
    <w:rsid w:val="3182EF96"/>
    <w:rsid w:val="3184D0E5"/>
    <w:rsid w:val="318A0A5D"/>
    <w:rsid w:val="318F8CC1"/>
    <w:rsid w:val="31906D3D"/>
    <w:rsid w:val="31A04756"/>
    <w:rsid w:val="31A0FD88"/>
    <w:rsid w:val="31A48C59"/>
    <w:rsid w:val="31A97F93"/>
    <w:rsid w:val="31B40D12"/>
    <w:rsid w:val="31B8E64A"/>
    <w:rsid w:val="31B9971F"/>
    <w:rsid w:val="31C999AB"/>
    <w:rsid w:val="31D83D5A"/>
    <w:rsid w:val="31DEE7CE"/>
    <w:rsid w:val="31FE3AE4"/>
    <w:rsid w:val="321410A3"/>
    <w:rsid w:val="322185DF"/>
    <w:rsid w:val="32235E38"/>
    <w:rsid w:val="322DF532"/>
    <w:rsid w:val="32304AF9"/>
    <w:rsid w:val="3237057F"/>
    <w:rsid w:val="325E40E7"/>
    <w:rsid w:val="326B1EFB"/>
    <w:rsid w:val="3270E3D5"/>
    <w:rsid w:val="327E5E06"/>
    <w:rsid w:val="329DC1B2"/>
    <w:rsid w:val="329DF69F"/>
    <w:rsid w:val="32B6E134"/>
    <w:rsid w:val="32CC21EA"/>
    <w:rsid w:val="32D86D50"/>
    <w:rsid w:val="32F8C65E"/>
    <w:rsid w:val="32FE94A4"/>
    <w:rsid w:val="331CDCED"/>
    <w:rsid w:val="331DCD92"/>
    <w:rsid w:val="3321F54E"/>
    <w:rsid w:val="332A554B"/>
    <w:rsid w:val="33437422"/>
    <w:rsid w:val="334381D8"/>
    <w:rsid w:val="3365EB88"/>
    <w:rsid w:val="336A15CF"/>
    <w:rsid w:val="336F695F"/>
    <w:rsid w:val="3384E94D"/>
    <w:rsid w:val="33854109"/>
    <w:rsid w:val="33868551"/>
    <w:rsid w:val="33A32A87"/>
    <w:rsid w:val="33B7FA62"/>
    <w:rsid w:val="33CC9948"/>
    <w:rsid w:val="33D0F47F"/>
    <w:rsid w:val="33DAE054"/>
    <w:rsid w:val="33E1A67B"/>
    <w:rsid w:val="33E63292"/>
    <w:rsid w:val="33E8CE07"/>
    <w:rsid w:val="33F99C69"/>
    <w:rsid w:val="34112CCD"/>
    <w:rsid w:val="3420A2A1"/>
    <w:rsid w:val="3422D16A"/>
    <w:rsid w:val="342FB3C6"/>
    <w:rsid w:val="34407723"/>
    <w:rsid w:val="3459176A"/>
    <w:rsid w:val="346197D1"/>
    <w:rsid w:val="3477A133"/>
    <w:rsid w:val="347D1158"/>
    <w:rsid w:val="3490B069"/>
    <w:rsid w:val="3499BB3D"/>
    <w:rsid w:val="34A3806A"/>
    <w:rsid w:val="34A70289"/>
    <w:rsid w:val="34A72A7B"/>
    <w:rsid w:val="34A75B02"/>
    <w:rsid w:val="34B2EAC2"/>
    <w:rsid w:val="34BC5568"/>
    <w:rsid w:val="34C60DE3"/>
    <w:rsid w:val="34D1EA6B"/>
    <w:rsid w:val="34E701BE"/>
    <w:rsid w:val="34E8C905"/>
    <w:rsid w:val="34EA2062"/>
    <w:rsid w:val="34EF5CE5"/>
    <w:rsid w:val="34F1BD10"/>
    <w:rsid w:val="34F35665"/>
    <w:rsid w:val="34FE1BF1"/>
    <w:rsid w:val="350C0BED"/>
    <w:rsid w:val="3513C487"/>
    <w:rsid w:val="351900C7"/>
    <w:rsid w:val="3525FF71"/>
    <w:rsid w:val="35315D3B"/>
    <w:rsid w:val="3549BA62"/>
    <w:rsid w:val="35582F8F"/>
    <w:rsid w:val="355E894A"/>
    <w:rsid w:val="356AC92D"/>
    <w:rsid w:val="35710136"/>
    <w:rsid w:val="3579D79F"/>
    <w:rsid w:val="359025CA"/>
    <w:rsid w:val="359D9076"/>
    <w:rsid w:val="359DEC65"/>
    <w:rsid w:val="359F3B3B"/>
    <w:rsid w:val="35A7AAF6"/>
    <w:rsid w:val="35AB2B27"/>
    <w:rsid w:val="35D69FC6"/>
    <w:rsid w:val="35E35C78"/>
    <w:rsid w:val="35E83491"/>
    <w:rsid w:val="3610E7D2"/>
    <w:rsid w:val="3615B06A"/>
    <w:rsid w:val="3620CD19"/>
    <w:rsid w:val="362BD523"/>
    <w:rsid w:val="3634C5EE"/>
    <w:rsid w:val="36420D68"/>
    <w:rsid w:val="36433BA5"/>
    <w:rsid w:val="365CCF92"/>
    <w:rsid w:val="365E1D08"/>
    <w:rsid w:val="365E44E8"/>
    <w:rsid w:val="36641FEA"/>
    <w:rsid w:val="3666DFC3"/>
    <w:rsid w:val="366758B6"/>
    <w:rsid w:val="366F7CC5"/>
    <w:rsid w:val="3670621B"/>
    <w:rsid w:val="3670ADCB"/>
    <w:rsid w:val="3676ED3B"/>
    <w:rsid w:val="36780C47"/>
    <w:rsid w:val="36781511"/>
    <w:rsid w:val="36824051"/>
    <w:rsid w:val="368BC7D5"/>
    <w:rsid w:val="369C7A98"/>
    <w:rsid w:val="36A99A54"/>
    <w:rsid w:val="36AB7223"/>
    <w:rsid w:val="36AFFDAD"/>
    <w:rsid w:val="36B1A08E"/>
    <w:rsid w:val="36B66B62"/>
    <w:rsid w:val="36BAE9BA"/>
    <w:rsid w:val="36BBA3ED"/>
    <w:rsid w:val="36BC2E17"/>
    <w:rsid w:val="36CBA546"/>
    <w:rsid w:val="36CD7346"/>
    <w:rsid w:val="36D185A3"/>
    <w:rsid w:val="36D822E8"/>
    <w:rsid w:val="36DD72EF"/>
    <w:rsid w:val="36E4EB0A"/>
    <w:rsid w:val="36F1F06B"/>
    <w:rsid w:val="36F87FCE"/>
    <w:rsid w:val="3734011B"/>
    <w:rsid w:val="373C64DA"/>
    <w:rsid w:val="37707055"/>
    <w:rsid w:val="37739FBD"/>
    <w:rsid w:val="378DE261"/>
    <w:rsid w:val="379B6D7F"/>
    <w:rsid w:val="379D0468"/>
    <w:rsid w:val="37AA8CD6"/>
    <w:rsid w:val="37B01E1B"/>
    <w:rsid w:val="37B638D2"/>
    <w:rsid w:val="37C46730"/>
    <w:rsid w:val="37C81AC7"/>
    <w:rsid w:val="37CE3C85"/>
    <w:rsid w:val="37E1E611"/>
    <w:rsid w:val="37E304E0"/>
    <w:rsid w:val="37EAC706"/>
    <w:rsid w:val="38150CD3"/>
    <w:rsid w:val="382068AA"/>
    <w:rsid w:val="38258509"/>
    <w:rsid w:val="3825B86A"/>
    <w:rsid w:val="3831B585"/>
    <w:rsid w:val="3831ECA3"/>
    <w:rsid w:val="383762DC"/>
    <w:rsid w:val="3840659B"/>
    <w:rsid w:val="38474AFB"/>
    <w:rsid w:val="384BFEA4"/>
    <w:rsid w:val="385FF25B"/>
    <w:rsid w:val="386511A8"/>
    <w:rsid w:val="386A886C"/>
    <w:rsid w:val="38773E8E"/>
    <w:rsid w:val="387D0350"/>
    <w:rsid w:val="3881747C"/>
    <w:rsid w:val="3890B7B2"/>
    <w:rsid w:val="389239D8"/>
    <w:rsid w:val="38A94F9E"/>
    <w:rsid w:val="38ADAEB7"/>
    <w:rsid w:val="38AE35F1"/>
    <w:rsid w:val="38B275EC"/>
    <w:rsid w:val="38C1F77F"/>
    <w:rsid w:val="38D61A3C"/>
    <w:rsid w:val="38DD0934"/>
    <w:rsid w:val="38E43A2F"/>
    <w:rsid w:val="38EC9F26"/>
    <w:rsid w:val="38F16FC0"/>
    <w:rsid w:val="38F43CAF"/>
    <w:rsid w:val="38F9DB3F"/>
    <w:rsid w:val="38FAB180"/>
    <w:rsid w:val="38FB13E6"/>
    <w:rsid w:val="38FB729C"/>
    <w:rsid w:val="38FC0F50"/>
    <w:rsid w:val="3906F4CC"/>
    <w:rsid w:val="390E2307"/>
    <w:rsid w:val="3919EA64"/>
    <w:rsid w:val="393BFF5E"/>
    <w:rsid w:val="3940F6E5"/>
    <w:rsid w:val="394156A7"/>
    <w:rsid w:val="395F3D0A"/>
    <w:rsid w:val="396B491F"/>
    <w:rsid w:val="396EF872"/>
    <w:rsid w:val="3978B538"/>
    <w:rsid w:val="397E3631"/>
    <w:rsid w:val="3982696F"/>
    <w:rsid w:val="398DA94A"/>
    <w:rsid w:val="3997CCD3"/>
    <w:rsid w:val="399954E8"/>
    <w:rsid w:val="399A6945"/>
    <w:rsid w:val="39D63DED"/>
    <w:rsid w:val="39D9F358"/>
    <w:rsid w:val="39E83158"/>
    <w:rsid w:val="39EBE832"/>
    <w:rsid w:val="3A020DEF"/>
    <w:rsid w:val="3A0D9B85"/>
    <w:rsid w:val="3A11D441"/>
    <w:rsid w:val="3A164CA7"/>
    <w:rsid w:val="3A270163"/>
    <w:rsid w:val="3A2EA632"/>
    <w:rsid w:val="3A4D6234"/>
    <w:rsid w:val="3A54A7FF"/>
    <w:rsid w:val="3A63F5E2"/>
    <w:rsid w:val="3A6BAF7C"/>
    <w:rsid w:val="3A8C9101"/>
    <w:rsid w:val="3A9B9137"/>
    <w:rsid w:val="3AA4EEC9"/>
    <w:rsid w:val="3AAC3E05"/>
    <w:rsid w:val="3AC0C773"/>
    <w:rsid w:val="3AC4C087"/>
    <w:rsid w:val="3AC8424B"/>
    <w:rsid w:val="3AE575FC"/>
    <w:rsid w:val="3AEC78D3"/>
    <w:rsid w:val="3AEF1E22"/>
    <w:rsid w:val="3B091567"/>
    <w:rsid w:val="3B09EC9A"/>
    <w:rsid w:val="3B0D584A"/>
    <w:rsid w:val="3B166B15"/>
    <w:rsid w:val="3B20A1B2"/>
    <w:rsid w:val="3B2CA106"/>
    <w:rsid w:val="3B2F4B6B"/>
    <w:rsid w:val="3B35B3F2"/>
    <w:rsid w:val="3B3FBB1E"/>
    <w:rsid w:val="3B46160B"/>
    <w:rsid w:val="3B4DAD19"/>
    <w:rsid w:val="3B5792BE"/>
    <w:rsid w:val="3B59283E"/>
    <w:rsid w:val="3B599154"/>
    <w:rsid w:val="3B9837D6"/>
    <w:rsid w:val="3B999578"/>
    <w:rsid w:val="3B9DADD7"/>
    <w:rsid w:val="3BA751DE"/>
    <w:rsid w:val="3BAA29F7"/>
    <w:rsid w:val="3BABE14B"/>
    <w:rsid w:val="3BB7639A"/>
    <w:rsid w:val="3BCF0828"/>
    <w:rsid w:val="3BD0C102"/>
    <w:rsid w:val="3BDA23AE"/>
    <w:rsid w:val="3BDC7B89"/>
    <w:rsid w:val="3BDF8E6D"/>
    <w:rsid w:val="3BF62430"/>
    <w:rsid w:val="3BFE1D20"/>
    <w:rsid w:val="3C00E4B8"/>
    <w:rsid w:val="3C021704"/>
    <w:rsid w:val="3C086447"/>
    <w:rsid w:val="3C0A97B5"/>
    <w:rsid w:val="3C239893"/>
    <w:rsid w:val="3C23E52D"/>
    <w:rsid w:val="3C30FD33"/>
    <w:rsid w:val="3C325524"/>
    <w:rsid w:val="3C335B13"/>
    <w:rsid w:val="3C396DF2"/>
    <w:rsid w:val="3C40DFC6"/>
    <w:rsid w:val="3C49FCD5"/>
    <w:rsid w:val="3C5A94EE"/>
    <w:rsid w:val="3C5E1A53"/>
    <w:rsid w:val="3C744D5C"/>
    <w:rsid w:val="3C885DF5"/>
    <w:rsid w:val="3C98EE7A"/>
    <w:rsid w:val="3C9A36B5"/>
    <w:rsid w:val="3C9EA68F"/>
    <w:rsid w:val="3C9F3FF4"/>
    <w:rsid w:val="3CABF467"/>
    <w:rsid w:val="3CB05BB8"/>
    <w:rsid w:val="3CBBECCC"/>
    <w:rsid w:val="3CCEF31A"/>
    <w:rsid w:val="3CDBFED1"/>
    <w:rsid w:val="3CE7147E"/>
    <w:rsid w:val="3CFEBE4F"/>
    <w:rsid w:val="3CFF6B8D"/>
    <w:rsid w:val="3D0FBE7A"/>
    <w:rsid w:val="3D17D45E"/>
    <w:rsid w:val="3D266B5C"/>
    <w:rsid w:val="3D2DA0BF"/>
    <w:rsid w:val="3D43FFCF"/>
    <w:rsid w:val="3D4D8DD3"/>
    <w:rsid w:val="3D565BEF"/>
    <w:rsid w:val="3D6B49B3"/>
    <w:rsid w:val="3D77B4FE"/>
    <w:rsid w:val="3D8ABDB1"/>
    <w:rsid w:val="3D902DFC"/>
    <w:rsid w:val="3D95BD98"/>
    <w:rsid w:val="3D9AA386"/>
    <w:rsid w:val="3D9EE6EA"/>
    <w:rsid w:val="3DA9C846"/>
    <w:rsid w:val="3DAE4F11"/>
    <w:rsid w:val="3DB8300D"/>
    <w:rsid w:val="3DCA16DA"/>
    <w:rsid w:val="3DCB60FC"/>
    <w:rsid w:val="3DD9113C"/>
    <w:rsid w:val="3DEB295C"/>
    <w:rsid w:val="3DEB2AE1"/>
    <w:rsid w:val="3DECB08D"/>
    <w:rsid w:val="3DF3EE79"/>
    <w:rsid w:val="3DF4EF84"/>
    <w:rsid w:val="3E0DFFE4"/>
    <w:rsid w:val="3E0E1ED1"/>
    <w:rsid w:val="3E1D0DC4"/>
    <w:rsid w:val="3E213A3F"/>
    <w:rsid w:val="3E22BE97"/>
    <w:rsid w:val="3E30E479"/>
    <w:rsid w:val="3E454226"/>
    <w:rsid w:val="3E70A575"/>
    <w:rsid w:val="3E7BFFC8"/>
    <w:rsid w:val="3EB6F103"/>
    <w:rsid w:val="3EC2E057"/>
    <w:rsid w:val="3EEAA9E1"/>
    <w:rsid w:val="3EF41B9F"/>
    <w:rsid w:val="3F12A8B7"/>
    <w:rsid w:val="3F20077D"/>
    <w:rsid w:val="3F2F0CC1"/>
    <w:rsid w:val="3F3C1F0F"/>
    <w:rsid w:val="3F5FAE90"/>
    <w:rsid w:val="3F6751DF"/>
    <w:rsid w:val="3F69C3CB"/>
    <w:rsid w:val="3F797F38"/>
    <w:rsid w:val="3F7D2C33"/>
    <w:rsid w:val="3F7E0006"/>
    <w:rsid w:val="3FA829EE"/>
    <w:rsid w:val="3FA9EAEC"/>
    <w:rsid w:val="3FABD51D"/>
    <w:rsid w:val="3FB1C1D8"/>
    <w:rsid w:val="3FD6F42E"/>
    <w:rsid w:val="3FD71005"/>
    <w:rsid w:val="3FDC5992"/>
    <w:rsid w:val="3FDE84B7"/>
    <w:rsid w:val="3FE55D76"/>
    <w:rsid w:val="3FF03F36"/>
    <w:rsid w:val="3FFDD67F"/>
    <w:rsid w:val="4002F4F2"/>
    <w:rsid w:val="4009CB72"/>
    <w:rsid w:val="400B2492"/>
    <w:rsid w:val="400F9D5E"/>
    <w:rsid w:val="4018CE62"/>
    <w:rsid w:val="40192735"/>
    <w:rsid w:val="4026E0FA"/>
    <w:rsid w:val="4034FFE3"/>
    <w:rsid w:val="40376F62"/>
    <w:rsid w:val="404E0446"/>
    <w:rsid w:val="405741C6"/>
    <w:rsid w:val="40669CD5"/>
    <w:rsid w:val="406E6BA4"/>
    <w:rsid w:val="407181EC"/>
    <w:rsid w:val="407F0EB9"/>
    <w:rsid w:val="407FEB5C"/>
    <w:rsid w:val="4081F6CC"/>
    <w:rsid w:val="4087FE03"/>
    <w:rsid w:val="408BF43C"/>
    <w:rsid w:val="409C60AE"/>
    <w:rsid w:val="40A359BA"/>
    <w:rsid w:val="40A8320B"/>
    <w:rsid w:val="40B3B6E3"/>
    <w:rsid w:val="40B9F7C1"/>
    <w:rsid w:val="40DB9059"/>
    <w:rsid w:val="40E7A62C"/>
    <w:rsid w:val="40F85AF6"/>
    <w:rsid w:val="40F9713C"/>
    <w:rsid w:val="41026EFA"/>
    <w:rsid w:val="4104010F"/>
    <w:rsid w:val="41112A42"/>
    <w:rsid w:val="41176E7C"/>
    <w:rsid w:val="41288E94"/>
    <w:rsid w:val="4128E294"/>
    <w:rsid w:val="41476405"/>
    <w:rsid w:val="41489BF3"/>
    <w:rsid w:val="4149093D"/>
    <w:rsid w:val="414EBD3D"/>
    <w:rsid w:val="41509F34"/>
    <w:rsid w:val="41735892"/>
    <w:rsid w:val="419B8383"/>
    <w:rsid w:val="419CBEA2"/>
    <w:rsid w:val="41A6030A"/>
    <w:rsid w:val="41AA070D"/>
    <w:rsid w:val="41AEFD4D"/>
    <w:rsid w:val="41B83BC2"/>
    <w:rsid w:val="41BC64EA"/>
    <w:rsid w:val="41C41DDD"/>
    <w:rsid w:val="41D11324"/>
    <w:rsid w:val="41EF5CA9"/>
    <w:rsid w:val="41FDECA0"/>
    <w:rsid w:val="420F94AE"/>
    <w:rsid w:val="421418CE"/>
    <w:rsid w:val="4214A69F"/>
    <w:rsid w:val="421DB3BD"/>
    <w:rsid w:val="4225DCD2"/>
    <w:rsid w:val="42306514"/>
    <w:rsid w:val="423E8D8C"/>
    <w:rsid w:val="424D90D8"/>
    <w:rsid w:val="4256B861"/>
    <w:rsid w:val="425B4943"/>
    <w:rsid w:val="425F4158"/>
    <w:rsid w:val="426A7B2D"/>
    <w:rsid w:val="427FC45A"/>
    <w:rsid w:val="4283A9D8"/>
    <w:rsid w:val="42978029"/>
    <w:rsid w:val="42A32A0A"/>
    <w:rsid w:val="42A43482"/>
    <w:rsid w:val="42AC1902"/>
    <w:rsid w:val="42B1B934"/>
    <w:rsid w:val="42BDA30A"/>
    <w:rsid w:val="42BEE565"/>
    <w:rsid w:val="42C12632"/>
    <w:rsid w:val="42C380F3"/>
    <w:rsid w:val="42C3B47D"/>
    <w:rsid w:val="42C8E6CC"/>
    <w:rsid w:val="42D4F53C"/>
    <w:rsid w:val="42DD51FE"/>
    <w:rsid w:val="42E3E963"/>
    <w:rsid w:val="42E8F35F"/>
    <w:rsid w:val="42ECF003"/>
    <w:rsid w:val="42F04F80"/>
    <w:rsid w:val="42FCBF3D"/>
    <w:rsid w:val="43024DD0"/>
    <w:rsid w:val="43034CE6"/>
    <w:rsid w:val="430A9293"/>
    <w:rsid w:val="431750BE"/>
    <w:rsid w:val="431945DA"/>
    <w:rsid w:val="4325965B"/>
    <w:rsid w:val="4326F3B9"/>
    <w:rsid w:val="43351343"/>
    <w:rsid w:val="433BA5F0"/>
    <w:rsid w:val="4345F7A9"/>
    <w:rsid w:val="43523F57"/>
    <w:rsid w:val="435650A7"/>
    <w:rsid w:val="436A032D"/>
    <w:rsid w:val="437224EE"/>
    <w:rsid w:val="438B2271"/>
    <w:rsid w:val="4396FAD4"/>
    <w:rsid w:val="43975C88"/>
    <w:rsid w:val="43DD0032"/>
    <w:rsid w:val="43E36C15"/>
    <w:rsid w:val="43F0C63D"/>
    <w:rsid w:val="4408243E"/>
    <w:rsid w:val="4409C111"/>
    <w:rsid w:val="440CA809"/>
    <w:rsid w:val="4434DF29"/>
    <w:rsid w:val="4434E583"/>
    <w:rsid w:val="443C3194"/>
    <w:rsid w:val="443E7E7C"/>
    <w:rsid w:val="4442F609"/>
    <w:rsid w:val="4453A7A8"/>
    <w:rsid w:val="44584DC7"/>
    <w:rsid w:val="445F49BF"/>
    <w:rsid w:val="44799AF9"/>
    <w:rsid w:val="448691AF"/>
    <w:rsid w:val="448A88ED"/>
    <w:rsid w:val="44991FE6"/>
    <w:rsid w:val="44A69515"/>
    <w:rsid w:val="44B9206A"/>
    <w:rsid w:val="44D65659"/>
    <w:rsid w:val="44D75B1C"/>
    <w:rsid w:val="44E5F029"/>
    <w:rsid w:val="44E7C2F7"/>
    <w:rsid w:val="44E83734"/>
    <w:rsid w:val="44EBF429"/>
    <w:rsid w:val="451517EB"/>
    <w:rsid w:val="4515AD2B"/>
    <w:rsid w:val="4517E926"/>
    <w:rsid w:val="451FE665"/>
    <w:rsid w:val="452390FB"/>
    <w:rsid w:val="4531290B"/>
    <w:rsid w:val="4545DB4D"/>
    <w:rsid w:val="4559F614"/>
    <w:rsid w:val="456227B0"/>
    <w:rsid w:val="456DA080"/>
    <w:rsid w:val="45A30D46"/>
    <w:rsid w:val="45A9ACCA"/>
    <w:rsid w:val="45B01A97"/>
    <w:rsid w:val="45B94700"/>
    <w:rsid w:val="45B96F28"/>
    <w:rsid w:val="45C302EC"/>
    <w:rsid w:val="45CB57AC"/>
    <w:rsid w:val="45CF3755"/>
    <w:rsid w:val="45D4CE56"/>
    <w:rsid w:val="45E6F87E"/>
    <w:rsid w:val="4602595B"/>
    <w:rsid w:val="4611F702"/>
    <w:rsid w:val="4614E01D"/>
    <w:rsid w:val="4616E91F"/>
    <w:rsid w:val="4619DA70"/>
    <w:rsid w:val="4635D86D"/>
    <w:rsid w:val="4637E95B"/>
    <w:rsid w:val="4638CC94"/>
    <w:rsid w:val="463CC34B"/>
    <w:rsid w:val="464DDF29"/>
    <w:rsid w:val="465F7962"/>
    <w:rsid w:val="469F2717"/>
    <w:rsid w:val="46A6EA51"/>
    <w:rsid w:val="46AB7F6A"/>
    <w:rsid w:val="46D14CB1"/>
    <w:rsid w:val="470DD630"/>
    <w:rsid w:val="470E1B1C"/>
    <w:rsid w:val="4711E77D"/>
    <w:rsid w:val="47220300"/>
    <w:rsid w:val="4727D08D"/>
    <w:rsid w:val="473469FB"/>
    <w:rsid w:val="47520BE0"/>
    <w:rsid w:val="4760E9C5"/>
    <w:rsid w:val="476366A4"/>
    <w:rsid w:val="476BB43F"/>
    <w:rsid w:val="47724F86"/>
    <w:rsid w:val="477723C9"/>
    <w:rsid w:val="47785B04"/>
    <w:rsid w:val="4789E969"/>
    <w:rsid w:val="47930588"/>
    <w:rsid w:val="479A0777"/>
    <w:rsid w:val="47B35361"/>
    <w:rsid w:val="47C83D0E"/>
    <w:rsid w:val="47D44524"/>
    <w:rsid w:val="47E7AD11"/>
    <w:rsid w:val="47E95862"/>
    <w:rsid w:val="47FC66AF"/>
    <w:rsid w:val="48054740"/>
    <w:rsid w:val="48099BD6"/>
    <w:rsid w:val="4811801B"/>
    <w:rsid w:val="481DB636"/>
    <w:rsid w:val="48296371"/>
    <w:rsid w:val="482E3C63"/>
    <w:rsid w:val="48362F2D"/>
    <w:rsid w:val="4838CBC1"/>
    <w:rsid w:val="483EC77D"/>
    <w:rsid w:val="4847977B"/>
    <w:rsid w:val="484AF8C9"/>
    <w:rsid w:val="485DF39E"/>
    <w:rsid w:val="486031BF"/>
    <w:rsid w:val="4861A615"/>
    <w:rsid w:val="4862919B"/>
    <w:rsid w:val="48634454"/>
    <w:rsid w:val="4875E8BC"/>
    <w:rsid w:val="488307EC"/>
    <w:rsid w:val="4885C787"/>
    <w:rsid w:val="48869E18"/>
    <w:rsid w:val="48879648"/>
    <w:rsid w:val="489575E9"/>
    <w:rsid w:val="489DC9A4"/>
    <w:rsid w:val="489F0556"/>
    <w:rsid w:val="48A43499"/>
    <w:rsid w:val="48A445C6"/>
    <w:rsid w:val="48A53F4E"/>
    <w:rsid w:val="48B28716"/>
    <w:rsid w:val="48B3EF7C"/>
    <w:rsid w:val="48BE097E"/>
    <w:rsid w:val="48D8BEC4"/>
    <w:rsid w:val="48E6C49C"/>
    <w:rsid w:val="48EB0802"/>
    <w:rsid w:val="48F4158C"/>
    <w:rsid w:val="48F5E37A"/>
    <w:rsid w:val="48FD177C"/>
    <w:rsid w:val="490D348A"/>
    <w:rsid w:val="4930B173"/>
    <w:rsid w:val="4936A5B7"/>
    <w:rsid w:val="4949E957"/>
    <w:rsid w:val="495046B1"/>
    <w:rsid w:val="4957FA8B"/>
    <w:rsid w:val="496213CA"/>
    <w:rsid w:val="49636EEE"/>
    <w:rsid w:val="4979B7D3"/>
    <w:rsid w:val="497A2079"/>
    <w:rsid w:val="497DAD3E"/>
    <w:rsid w:val="49884E58"/>
    <w:rsid w:val="498AED5F"/>
    <w:rsid w:val="4991200C"/>
    <w:rsid w:val="499A797D"/>
    <w:rsid w:val="499D8B60"/>
    <w:rsid w:val="49A1220E"/>
    <w:rsid w:val="49A43A40"/>
    <w:rsid w:val="49A82355"/>
    <w:rsid w:val="49B7F879"/>
    <w:rsid w:val="49BCFED9"/>
    <w:rsid w:val="49C58D7B"/>
    <w:rsid w:val="49D621F5"/>
    <w:rsid w:val="49DD0693"/>
    <w:rsid w:val="49DE406E"/>
    <w:rsid w:val="49FAAC78"/>
    <w:rsid w:val="4A00C5E0"/>
    <w:rsid w:val="4A170DDA"/>
    <w:rsid w:val="4A2AA161"/>
    <w:rsid w:val="4A2D8373"/>
    <w:rsid w:val="4A3394B1"/>
    <w:rsid w:val="4A3575A1"/>
    <w:rsid w:val="4A371A5D"/>
    <w:rsid w:val="4A3B3F0B"/>
    <w:rsid w:val="4A3D9CB0"/>
    <w:rsid w:val="4A41639E"/>
    <w:rsid w:val="4A4E4F12"/>
    <w:rsid w:val="4A57C5AD"/>
    <w:rsid w:val="4A652C48"/>
    <w:rsid w:val="4A6AF8E4"/>
    <w:rsid w:val="4A6C8A01"/>
    <w:rsid w:val="4A7EDC13"/>
    <w:rsid w:val="4A843416"/>
    <w:rsid w:val="4A8E8BBD"/>
    <w:rsid w:val="4A9DA4E8"/>
    <w:rsid w:val="4ADAA488"/>
    <w:rsid w:val="4AE0C8D2"/>
    <w:rsid w:val="4AF0B429"/>
    <w:rsid w:val="4AF22574"/>
    <w:rsid w:val="4AF415B8"/>
    <w:rsid w:val="4AF8085B"/>
    <w:rsid w:val="4B02A959"/>
    <w:rsid w:val="4B07719A"/>
    <w:rsid w:val="4B08FE98"/>
    <w:rsid w:val="4B095DDC"/>
    <w:rsid w:val="4B103643"/>
    <w:rsid w:val="4B24C849"/>
    <w:rsid w:val="4B2BD6C9"/>
    <w:rsid w:val="4B2BFDC0"/>
    <w:rsid w:val="4B36F182"/>
    <w:rsid w:val="4B43D67A"/>
    <w:rsid w:val="4B4FC41E"/>
    <w:rsid w:val="4B519D34"/>
    <w:rsid w:val="4B55E306"/>
    <w:rsid w:val="4B61B3C8"/>
    <w:rsid w:val="4B7788CD"/>
    <w:rsid w:val="4B7CA06C"/>
    <w:rsid w:val="4B835F32"/>
    <w:rsid w:val="4B93E7F3"/>
    <w:rsid w:val="4B9CAA49"/>
    <w:rsid w:val="4BB1B40C"/>
    <w:rsid w:val="4BCCF357"/>
    <w:rsid w:val="4BD7398B"/>
    <w:rsid w:val="4BDA089F"/>
    <w:rsid w:val="4BEAB4B9"/>
    <w:rsid w:val="4BECD92A"/>
    <w:rsid w:val="4BFF3E03"/>
    <w:rsid w:val="4C026A14"/>
    <w:rsid w:val="4C08FB60"/>
    <w:rsid w:val="4C0CB465"/>
    <w:rsid w:val="4C11DE83"/>
    <w:rsid w:val="4C260A3E"/>
    <w:rsid w:val="4C26E19C"/>
    <w:rsid w:val="4C32948E"/>
    <w:rsid w:val="4C369FEF"/>
    <w:rsid w:val="4C50A409"/>
    <w:rsid w:val="4C7301D7"/>
    <w:rsid w:val="4C84049C"/>
    <w:rsid w:val="4C856E11"/>
    <w:rsid w:val="4C90ECC0"/>
    <w:rsid w:val="4C98AA7C"/>
    <w:rsid w:val="4CA1184C"/>
    <w:rsid w:val="4CA2C76A"/>
    <w:rsid w:val="4CA902F1"/>
    <w:rsid w:val="4CCCAF38"/>
    <w:rsid w:val="4CCFD297"/>
    <w:rsid w:val="4CD22E77"/>
    <w:rsid w:val="4CE38312"/>
    <w:rsid w:val="4CF37542"/>
    <w:rsid w:val="4D11F97B"/>
    <w:rsid w:val="4D129CE6"/>
    <w:rsid w:val="4D15A9DF"/>
    <w:rsid w:val="4D172AC5"/>
    <w:rsid w:val="4D24977E"/>
    <w:rsid w:val="4D5F7EFC"/>
    <w:rsid w:val="4D68751B"/>
    <w:rsid w:val="4D81D24C"/>
    <w:rsid w:val="4D88223F"/>
    <w:rsid w:val="4D8FE5D4"/>
    <w:rsid w:val="4D93D400"/>
    <w:rsid w:val="4DA770D2"/>
    <w:rsid w:val="4DA856DD"/>
    <w:rsid w:val="4DB6CE23"/>
    <w:rsid w:val="4DC6885D"/>
    <w:rsid w:val="4DC9EB5B"/>
    <w:rsid w:val="4DDD2109"/>
    <w:rsid w:val="4DE28D46"/>
    <w:rsid w:val="4DE5923F"/>
    <w:rsid w:val="4DE84DCD"/>
    <w:rsid w:val="4DEEF430"/>
    <w:rsid w:val="4DEF190E"/>
    <w:rsid w:val="4E08017B"/>
    <w:rsid w:val="4E12254B"/>
    <w:rsid w:val="4E178ACC"/>
    <w:rsid w:val="4E1D4FC8"/>
    <w:rsid w:val="4E245172"/>
    <w:rsid w:val="4E3542D4"/>
    <w:rsid w:val="4E50FE27"/>
    <w:rsid w:val="4E523674"/>
    <w:rsid w:val="4E58B6CE"/>
    <w:rsid w:val="4E6CBE34"/>
    <w:rsid w:val="4E96D0F9"/>
    <w:rsid w:val="4EA1A15C"/>
    <w:rsid w:val="4EA5818D"/>
    <w:rsid w:val="4EAB0AEF"/>
    <w:rsid w:val="4EAEEE48"/>
    <w:rsid w:val="4EB8BDF5"/>
    <w:rsid w:val="4EC3EDB7"/>
    <w:rsid w:val="4ED4A9D6"/>
    <w:rsid w:val="4ED5B4B2"/>
    <w:rsid w:val="4ED60F82"/>
    <w:rsid w:val="4ED61689"/>
    <w:rsid w:val="4ED66425"/>
    <w:rsid w:val="4EF1E552"/>
    <w:rsid w:val="4EF983B4"/>
    <w:rsid w:val="4EFFCDF8"/>
    <w:rsid w:val="4F080D87"/>
    <w:rsid w:val="4F13DC50"/>
    <w:rsid w:val="4F2D5EBE"/>
    <w:rsid w:val="4F319499"/>
    <w:rsid w:val="4F3C363C"/>
    <w:rsid w:val="4F3FF399"/>
    <w:rsid w:val="4F431A34"/>
    <w:rsid w:val="4F489F79"/>
    <w:rsid w:val="4F4FD432"/>
    <w:rsid w:val="4F5597FB"/>
    <w:rsid w:val="4F597D49"/>
    <w:rsid w:val="4F5B6ABF"/>
    <w:rsid w:val="4F60043F"/>
    <w:rsid w:val="4F676AC1"/>
    <w:rsid w:val="4F70F13C"/>
    <w:rsid w:val="4F755EEB"/>
    <w:rsid w:val="4F7926C3"/>
    <w:rsid w:val="4F7CF458"/>
    <w:rsid w:val="4F888AF5"/>
    <w:rsid w:val="4F912E52"/>
    <w:rsid w:val="4F938320"/>
    <w:rsid w:val="4F9B8B5B"/>
    <w:rsid w:val="4FA9C321"/>
    <w:rsid w:val="4FBC5D80"/>
    <w:rsid w:val="4FC4CB95"/>
    <w:rsid w:val="4FC7C02C"/>
    <w:rsid w:val="4FD471F9"/>
    <w:rsid w:val="4FEACB25"/>
    <w:rsid w:val="4FF50364"/>
    <w:rsid w:val="50051870"/>
    <w:rsid w:val="5015346C"/>
    <w:rsid w:val="501F428F"/>
    <w:rsid w:val="50230CF6"/>
    <w:rsid w:val="502D743C"/>
    <w:rsid w:val="502F191E"/>
    <w:rsid w:val="5037CD95"/>
    <w:rsid w:val="503ECA41"/>
    <w:rsid w:val="50564D46"/>
    <w:rsid w:val="505C3FDF"/>
    <w:rsid w:val="508AEB2D"/>
    <w:rsid w:val="508C11F6"/>
    <w:rsid w:val="509421A4"/>
    <w:rsid w:val="5098B17F"/>
    <w:rsid w:val="50A21A9B"/>
    <w:rsid w:val="50A361C6"/>
    <w:rsid w:val="50B00755"/>
    <w:rsid w:val="50B19958"/>
    <w:rsid w:val="50BA1DFA"/>
    <w:rsid w:val="50C14D2D"/>
    <w:rsid w:val="50C664D1"/>
    <w:rsid w:val="50D3DFC8"/>
    <w:rsid w:val="50E277E1"/>
    <w:rsid w:val="50F339E5"/>
    <w:rsid w:val="51029C27"/>
    <w:rsid w:val="511A3351"/>
    <w:rsid w:val="511C0908"/>
    <w:rsid w:val="51218B08"/>
    <w:rsid w:val="5122E119"/>
    <w:rsid w:val="51255971"/>
    <w:rsid w:val="5125EEED"/>
    <w:rsid w:val="51329F01"/>
    <w:rsid w:val="513BE1B4"/>
    <w:rsid w:val="513EE45A"/>
    <w:rsid w:val="514385B0"/>
    <w:rsid w:val="5150D9A6"/>
    <w:rsid w:val="515E012E"/>
    <w:rsid w:val="51608B23"/>
    <w:rsid w:val="5167129F"/>
    <w:rsid w:val="51704B62"/>
    <w:rsid w:val="5174CEF4"/>
    <w:rsid w:val="517EDB6E"/>
    <w:rsid w:val="518E5349"/>
    <w:rsid w:val="5195029F"/>
    <w:rsid w:val="51B27F3A"/>
    <w:rsid w:val="51C0B736"/>
    <w:rsid w:val="51C462C5"/>
    <w:rsid w:val="51CD5302"/>
    <w:rsid w:val="51E11140"/>
    <w:rsid w:val="51ED84F5"/>
    <w:rsid w:val="51F8B4B1"/>
    <w:rsid w:val="51FD0A70"/>
    <w:rsid w:val="520143DA"/>
    <w:rsid w:val="5221625E"/>
    <w:rsid w:val="522DE592"/>
    <w:rsid w:val="52308F13"/>
    <w:rsid w:val="52453ABE"/>
    <w:rsid w:val="52486438"/>
    <w:rsid w:val="524C835D"/>
    <w:rsid w:val="5250470C"/>
    <w:rsid w:val="5274CA28"/>
    <w:rsid w:val="52755353"/>
    <w:rsid w:val="5284E743"/>
    <w:rsid w:val="52852BD9"/>
    <w:rsid w:val="529E3E98"/>
    <w:rsid w:val="52A6C015"/>
    <w:rsid w:val="52B10F04"/>
    <w:rsid w:val="52B67FCF"/>
    <w:rsid w:val="52C838A9"/>
    <w:rsid w:val="52D8F479"/>
    <w:rsid w:val="52E69F4C"/>
    <w:rsid w:val="52E804C7"/>
    <w:rsid w:val="52EA40E8"/>
    <w:rsid w:val="52F4F403"/>
    <w:rsid w:val="52FFC3D9"/>
    <w:rsid w:val="530DB710"/>
    <w:rsid w:val="5311C235"/>
    <w:rsid w:val="531B2165"/>
    <w:rsid w:val="5322B5BE"/>
    <w:rsid w:val="5338020E"/>
    <w:rsid w:val="533DD411"/>
    <w:rsid w:val="534849C3"/>
    <w:rsid w:val="5368B4E6"/>
    <w:rsid w:val="53727DAA"/>
    <w:rsid w:val="5377DB63"/>
    <w:rsid w:val="53908471"/>
    <w:rsid w:val="5396880E"/>
    <w:rsid w:val="53A1FF7A"/>
    <w:rsid w:val="53B0B3A7"/>
    <w:rsid w:val="53D36F62"/>
    <w:rsid w:val="53D51653"/>
    <w:rsid w:val="53DCEF75"/>
    <w:rsid w:val="53F8DFBA"/>
    <w:rsid w:val="540ACBF3"/>
    <w:rsid w:val="5418F6C9"/>
    <w:rsid w:val="542D46CD"/>
    <w:rsid w:val="54326EFE"/>
    <w:rsid w:val="5435C243"/>
    <w:rsid w:val="543899BE"/>
    <w:rsid w:val="545772B9"/>
    <w:rsid w:val="5457C627"/>
    <w:rsid w:val="54584A26"/>
    <w:rsid w:val="545F56B3"/>
    <w:rsid w:val="5468BBE0"/>
    <w:rsid w:val="5489FD6E"/>
    <w:rsid w:val="548DFFCF"/>
    <w:rsid w:val="548EC808"/>
    <w:rsid w:val="54992962"/>
    <w:rsid w:val="549CC4B9"/>
    <w:rsid w:val="549EA832"/>
    <w:rsid w:val="549FF6DB"/>
    <w:rsid w:val="54A3613F"/>
    <w:rsid w:val="54A82BDA"/>
    <w:rsid w:val="54ADE240"/>
    <w:rsid w:val="54B20C5A"/>
    <w:rsid w:val="54BAF57F"/>
    <w:rsid w:val="54C01913"/>
    <w:rsid w:val="54C509DB"/>
    <w:rsid w:val="54C91403"/>
    <w:rsid w:val="54DCF2F2"/>
    <w:rsid w:val="54E5B5D2"/>
    <w:rsid w:val="54EE6068"/>
    <w:rsid w:val="55167AA1"/>
    <w:rsid w:val="551976D0"/>
    <w:rsid w:val="552E8D83"/>
    <w:rsid w:val="5532F7EE"/>
    <w:rsid w:val="5536E416"/>
    <w:rsid w:val="553BB990"/>
    <w:rsid w:val="5562AA1A"/>
    <w:rsid w:val="5579EC58"/>
    <w:rsid w:val="557EC77B"/>
    <w:rsid w:val="559D4641"/>
    <w:rsid w:val="55BF84EA"/>
    <w:rsid w:val="55C1A074"/>
    <w:rsid w:val="55C395BE"/>
    <w:rsid w:val="55C40CAC"/>
    <w:rsid w:val="55CBF84E"/>
    <w:rsid w:val="55D422C1"/>
    <w:rsid w:val="55DFAD2B"/>
    <w:rsid w:val="55EFF8C1"/>
    <w:rsid w:val="560ADA40"/>
    <w:rsid w:val="561480E2"/>
    <w:rsid w:val="5617AE3F"/>
    <w:rsid w:val="5618C594"/>
    <w:rsid w:val="561E9887"/>
    <w:rsid w:val="562BF880"/>
    <w:rsid w:val="5638D2DF"/>
    <w:rsid w:val="564E77CF"/>
    <w:rsid w:val="565FF83C"/>
    <w:rsid w:val="56653B72"/>
    <w:rsid w:val="566AC3C3"/>
    <w:rsid w:val="566EA3B3"/>
    <w:rsid w:val="56707793"/>
    <w:rsid w:val="5677CBFB"/>
    <w:rsid w:val="5686C419"/>
    <w:rsid w:val="56876783"/>
    <w:rsid w:val="568ADCFF"/>
    <w:rsid w:val="56A26890"/>
    <w:rsid w:val="56A8880A"/>
    <w:rsid w:val="56A95B1C"/>
    <w:rsid w:val="56AB741B"/>
    <w:rsid w:val="56ABB713"/>
    <w:rsid w:val="56AC4AB9"/>
    <w:rsid w:val="56AD0B81"/>
    <w:rsid w:val="56B32E94"/>
    <w:rsid w:val="56B93E7E"/>
    <w:rsid w:val="56BEA959"/>
    <w:rsid w:val="56C66FF4"/>
    <w:rsid w:val="56CE48C5"/>
    <w:rsid w:val="56D0EEC9"/>
    <w:rsid w:val="56D62863"/>
    <w:rsid w:val="56E11DE7"/>
    <w:rsid w:val="56FECE75"/>
    <w:rsid w:val="57024B11"/>
    <w:rsid w:val="5713F80F"/>
    <w:rsid w:val="57213AA9"/>
    <w:rsid w:val="57227CFC"/>
    <w:rsid w:val="572ABDD5"/>
    <w:rsid w:val="572AF45F"/>
    <w:rsid w:val="572CC3CB"/>
    <w:rsid w:val="57373C30"/>
    <w:rsid w:val="5772B4D5"/>
    <w:rsid w:val="578EE3E2"/>
    <w:rsid w:val="579099D6"/>
    <w:rsid w:val="579BA6E8"/>
    <w:rsid w:val="579EA099"/>
    <w:rsid w:val="57A3BA87"/>
    <w:rsid w:val="57A961AB"/>
    <w:rsid w:val="57AA71FB"/>
    <w:rsid w:val="57B5EBDD"/>
    <w:rsid w:val="57CB37B9"/>
    <w:rsid w:val="57D829FB"/>
    <w:rsid w:val="57D8DE16"/>
    <w:rsid w:val="57D91B35"/>
    <w:rsid w:val="57E14FC0"/>
    <w:rsid w:val="57F244CE"/>
    <w:rsid w:val="57F384E7"/>
    <w:rsid w:val="57F6E4F9"/>
    <w:rsid w:val="5806EC15"/>
    <w:rsid w:val="58201D41"/>
    <w:rsid w:val="582B4418"/>
    <w:rsid w:val="582FE7F8"/>
    <w:rsid w:val="582FF5AA"/>
    <w:rsid w:val="58435874"/>
    <w:rsid w:val="584C397E"/>
    <w:rsid w:val="585BAC18"/>
    <w:rsid w:val="5864382B"/>
    <w:rsid w:val="5865D512"/>
    <w:rsid w:val="586BCAC8"/>
    <w:rsid w:val="586EEF07"/>
    <w:rsid w:val="5870EAC1"/>
    <w:rsid w:val="58A0B157"/>
    <w:rsid w:val="58A145E3"/>
    <w:rsid w:val="58B8E86E"/>
    <w:rsid w:val="58D23CF4"/>
    <w:rsid w:val="58E63812"/>
    <w:rsid w:val="59095DD6"/>
    <w:rsid w:val="5909E2D5"/>
    <w:rsid w:val="590CFCBB"/>
    <w:rsid w:val="591541EB"/>
    <w:rsid w:val="591B2C37"/>
    <w:rsid w:val="5923C980"/>
    <w:rsid w:val="5937D633"/>
    <w:rsid w:val="593B913A"/>
    <w:rsid w:val="59428DE0"/>
    <w:rsid w:val="594504C8"/>
    <w:rsid w:val="5957FEC6"/>
    <w:rsid w:val="595F8574"/>
    <w:rsid w:val="5960C4DE"/>
    <w:rsid w:val="596947D7"/>
    <w:rsid w:val="596CF8C3"/>
    <w:rsid w:val="596E0FE9"/>
    <w:rsid w:val="596E7FF0"/>
    <w:rsid w:val="59731FEB"/>
    <w:rsid w:val="59780635"/>
    <w:rsid w:val="597DE2C5"/>
    <w:rsid w:val="597F1888"/>
    <w:rsid w:val="59813B10"/>
    <w:rsid w:val="598D8E9D"/>
    <w:rsid w:val="599A49B2"/>
    <w:rsid w:val="59AA6C0D"/>
    <w:rsid w:val="59B35A4D"/>
    <w:rsid w:val="59BDE295"/>
    <w:rsid w:val="59CB7A6C"/>
    <w:rsid w:val="59CC1198"/>
    <w:rsid w:val="59CCDD4A"/>
    <w:rsid w:val="59CF3B36"/>
    <w:rsid w:val="59DB958D"/>
    <w:rsid w:val="59E0D582"/>
    <w:rsid w:val="59F5F0EB"/>
    <w:rsid w:val="59F7DC99"/>
    <w:rsid w:val="59F82DBA"/>
    <w:rsid w:val="59FB1ABA"/>
    <w:rsid w:val="5A00E977"/>
    <w:rsid w:val="5A1A6B7A"/>
    <w:rsid w:val="5A255D7B"/>
    <w:rsid w:val="5A2950DE"/>
    <w:rsid w:val="5A2F0FF2"/>
    <w:rsid w:val="5A2FEECA"/>
    <w:rsid w:val="5A379633"/>
    <w:rsid w:val="5A4360E4"/>
    <w:rsid w:val="5A43C925"/>
    <w:rsid w:val="5A542421"/>
    <w:rsid w:val="5A59885E"/>
    <w:rsid w:val="5A5C174D"/>
    <w:rsid w:val="5A667944"/>
    <w:rsid w:val="5A68E48F"/>
    <w:rsid w:val="5A69AD24"/>
    <w:rsid w:val="5A7BE8A6"/>
    <w:rsid w:val="5A830850"/>
    <w:rsid w:val="5A85D942"/>
    <w:rsid w:val="5A980817"/>
    <w:rsid w:val="5A9DF9FD"/>
    <w:rsid w:val="5AA577C0"/>
    <w:rsid w:val="5AA74233"/>
    <w:rsid w:val="5AB07F19"/>
    <w:rsid w:val="5AB44CC4"/>
    <w:rsid w:val="5AB84756"/>
    <w:rsid w:val="5AC27B1F"/>
    <w:rsid w:val="5AE0391D"/>
    <w:rsid w:val="5AE58192"/>
    <w:rsid w:val="5AFBE94A"/>
    <w:rsid w:val="5B0D7D0C"/>
    <w:rsid w:val="5B13A2BB"/>
    <w:rsid w:val="5B140658"/>
    <w:rsid w:val="5B150760"/>
    <w:rsid w:val="5B162B21"/>
    <w:rsid w:val="5B1EB67B"/>
    <w:rsid w:val="5B223503"/>
    <w:rsid w:val="5B2B2C66"/>
    <w:rsid w:val="5B2C81DA"/>
    <w:rsid w:val="5B430E04"/>
    <w:rsid w:val="5B44AAF3"/>
    <w:rsid w:val="5B4ECC57"/>
    <w:rsid w:val="5B515637"/>
    <w:rsid w:val="5B56D0AA"/>
    <w:rsid w:val="5B64FEDA"/>
    <w:rsid w:val="5B6EF87C"/>
    <w:rsid w:val="5B70FDDB"/>
    <w:rsid w:val="5B8F884F"/>
    <w:rsid w:val="5B90D469"/>
    <w:rsid w:val="5BAFADB9"/>
    <w:rsid w:val="5BC1E9AD"/>
    <w:rsid w:val="5BC4286C"/>
    <w:rsid w:val="5BC8E847"/>
    <w:rsid w:val="5BE2B5E6"/>
    <w:rsid w:val="5BE3E0F0"/>
    <w:rsid w:val="5BE552B8"/>
    <w:rsid w:val="5BF09208"/>
    <w:rsid w:val="5BF0E3B4"/>
    <w:rsid w:val="5BF85CE5"/>
    <w:rsid w:val="5C00E7A4"/>
    <w:rsid w:val="5C0D5D8D"/>
    <w:rsid w:val="5C19E836"/>
    <w:rsid w:val="5C1EF188"/>
    <w:rsid w:val="5C2ADD9D"/>
    <w:rsid w:val="5C33CBE8"/>
    <w:rsid w:val="5C48C241"/>
    <w:rsid w:val="5C664CB4"/>
    <w:rsid w:val="5C666D1D"/>
    <w:rsid w:val="5C6B6854"/>
    <w:rsid w:val="5C6CBA3F"/>
    <w:rsid w:val="5C71E23A"/>
    <w:rsid w:val="5CA15261"/>
    <w:rsid w:val="5CA794A6"/>
    <w:rsid w:val="5CA79767"/>
    <w:rsid w:val="5CAAC843"/>
    <w:rsid w:val="5CAAE2BC"/>
    <w:rsid w:val="5CB9918F"/>
    <w:rsid w:val="5CC27F8F"/>
    <w:rsid w:val="5CC3E971"/>
    <w:rsid w:val="5CDE3870"/>
    <w:rsid w:val="5CE9C23B"/>
    <w:rsid w:val="5D0EC17C"/>
    <w:rsid w:val="5D1598BE"/>
    <w:rsid w:val="5D17794D"/>
    <w:rsid w:val="5D1B0F88"/>
    <w:rsid w:val="5D1D4528"/>
    <w:rsid w:val="5D24C651"/>
    <w:rsid w:val="5D25DC6F"/>
    <w:rsid w:val="5D48CB97"/>
    <w:rsid w:val="5D575ABE"/>
    <w:rsid w:val="5D5E428F"/>
    <w:rsid w:val="5D80F5B4"/>
    <w:rsid w:val="5D812E9F"/>
    <w:rsid w:val="5D847655"/>
    <w:rsid w:val="5D90119F"/>
    <w:rsid w:val="5D929E20"/>
    <w:rsid w:val="5D99EF0B"/>
    <w:rsid w:val="5DA5C597"/>
    <w:rsid w:val="5DB50EA9"/>
    <w:rsid w:val="5DBA666B"/>
    <w:rsid w:val="5DBC9CC3"/>
    <w:rsid w:val="5DBF6852"/>
    <w:rsid w:val="5DC41E3B"/>
    <w:rsid w:val="5DF2E40A"/>
    <w:rsid w:val="5E13DF25"/>
    <w:rsid w:val="5E1576B1"/>
    <w:rsid w:val="5E26432E"/>
    <w:rsid w:val="5E47A4AC"/>
    <w:rsid w:val="5E492DAB"/>
    <w:rsid w:val="5E4B660F"/>
    <w:rsid w:val="5E56E80E"/>
    <w:rsid w:val="5E587494"/>
    <w:rsid w:val="5E5EE20F"/>
    <w:rsid w:val="5E6448D9"/>
    <w:rsid w:val="5E645B5E"/>
    <w:rsid w:val="5E6B2C86"/>
    <w:rsid w:val="5E9116C9"/>
    <w:rsid w:val="5E972C7E"/>
    <w:rsid w:val="5EB57A32"/>
    <w:rsid w:val="5EBA6EE7"/>
    <w:rsid w:val="5EC6E6E1"/>
    <w:rsid w:val="5ECBDB43"/>
    <w:rsid w:val="5EE601F7"/>
    <w:rsid w:val="5EF08090"/>
    <w:rsid w:val="5EF0FE0B"/>
    <w:rsid w:val="5F089F17"/>
    <w:rsid w:val="5F18D3AA"/>
    <w:rsid w:val="5F263B8C"/>
    <w:rsid w:val="5F2D1203"/>
    <w:rsid w:val="5F2EB8C8"/>
    <w:rsid w:val="5F3808FF"/>
    <w:rsid w:val="5F3BAF46"/>
    <w:rsid w:val="5F43B55D"/>
    <w:rsid w:val="5F5C2601"/>
    <w:rsid w:val="5F655E82"/>
    <w:rsid w:val="5F67EF70"/>
    <w:rsid w:val="5F6A5E94"/>
    <w:rsid w:val="5F7AFFF6"/>
    <w:rsid w:val="5F7EA159"/>
    <w:rsid w:val="5F9E48E8"/>
    <w:rsid w:val="5FC4D308"/>
    <w:rsid w:val="5FD03BBB"/>
    <w:rsid w:val="5FDA6084"/>
    <w:rsid w:val="5FE6F287"/>
    <w:rsid w:val="5FE8B535"/>
    <w:rsid w:val="5FE98990"/>
    <w:rsid w:val="5FFB263D"/>
    <w:rsid w:val="5FFDBE70"/>
    <w:rsid w:val="6005F8EC"/>
    <w:rsid w:val="600705A9"/>
    <w:rsid w:val="60095D82"/>
    <w:rsid w:val="600CAE62"/>
    <w:rsid w:val="601921A5"/>
    <w:rsid w:val="601B616A"/>
    <w:rsid w:val="601F3F99"/>
    <w:rsid w:val="60344F14"/>
    <w:rsid w:val="604D1D11"/>
    <w:rsid w:val="60524243"/>
    <w:rsid w:val="605694B3"/>
    <w:rsid w:val="6058FC12"/>
    <w:rsid w:val="605B369A"/>
    <w:rsid w:val="605DF9B7"/>
    <w:rsid w:val="6066E1E3"/>
    <w:rsid w:val="60689E78"/>
    <w:rsid w:val="6070632E"/>
    <w:rsid w:val="607A177B"/>
    <w:rsid w:val="6082104A"/>
    <w:rsid w:val="60877C64"/>
    <w:rsid w:val="609DD9F3"/>
    <w:rsid w:val="60ABC83A"/>
    <w:rsid w:val="60AC8CC9"/>
    <w:rsid w:val="60C45F12"/>
    <w:rsid w:val="60C8C55C"/>
    <w:rsid w:val="60CAE4C3"/>
    <w:rsid w:val="60E759FE"/>
    <w:rsid w:val="60E99883"/>
    <w:rsid w:val="60EB9C37"/>
    <w:rsid w:val="60F1835A"/>
    <w:rsid w:val="61066A24"/>
    <w:rsid w:val="6120C336"/>
    <w:rsid w:val="6123EDA9"/>
    <w:rsid w:val="612BF9DA"/>
    <w:rsid w:val="612D8568"/>
    <w:rsid w:val="612F572D"/>
    <w:rsid w:val="612FD6CA"/>
    <w:rsid w:val="6142A96D"/>
    <w:rsid w:val="614DBCFD"/>
    <w:rsid w:val="615489EE"/>
    <w:rsid w:val="61675878"/>
    <w:rsid w:val="6191790C"/>
    <w:rsid w:val="61977C3F"/>
    <w:rsid w:val="61ACBCDC"/>
    <w:rsid w:val="61C1EF65"/>
    <w:rsid w:val="61C5FB7C"/>
    <w:rsid w:val="61D4CE0B"/>
    <w:rsid w:val="61DEE0D7"/>
    <w:rsid w:val="61E0FADF"/>
    <w:rsid w:val="61E10786"/>
    <w:rsid w:val="62024BC0"/>
    <w:rsid w:val="62068795"/>
    <w:rsid w:val="62080899"/>
    <w:rsid w:val="620BA1DE"/>
    <w:rsid w:val="62222D48"/>
    <w:rsid w:val="6224BDB6"/>
    <w:rsid w:val="62365335"/>
    <w:rsid w:val="623812A6"/>
    <w:rsid w:val="6238F140"/>
    <w:rsid w:val="6244A5C4"/>
    <w:rsid w:val="62462686"/>
    <w:rsid w:val="62468DD3"/>
    <w:rsid w:val="624BE951"/>
    <w:rsid w:val="6253FFBE"/>
    <w:rsid w:val="62673535"/>
    <w:rsid w:val="6274581A"/>
    <w:rsid w:val="62753121"/>
    <w:rsid w:val="628AC3B3"/>
    <w:rsid w:val="62A20A36"/>
    <w:rsid w:val="62A5C702"/>
    <w:rsid w:val="62A70845"/>
    <w:rsid w:val="62C377AB"/>
    <w:rsid w:val="62CAF940"/>
    <w:rsid w:val="62CDD562"/>
    <w:rsid w:val="62CF270A"/>
    <w:rsid w:val="62D777E4"/>
    <w:rsid w:val="62D795D3"/>
    <w:rsid w:val="62D9C505"/>
    <w:rsid w:val="62E4D7BF"/>
    <w:rsid w:val="62F3BB9E"/>
    <w:rsid w:val="62F95016"/>
    <w:rsid w:val="62FC218A"/>
    <w:rsid w:val="630058BA"/>
    <w:rsid w:val="6303E907"/>
    <w:rsid w:val="6309F711"/>
    <w:rsid w:val="630DF9EA"/>
    <w:rsid w:val="6313EA5C"/>
    <w:rsid w:val="63217D74"/>
    <w:rsid w:val="63299B26"/>
    <w:rsid w:val="633BBB94"/>
    <w:rsid w:val="633DC309"/>
    <w:rsid w:val="635DFD97"/>
    <w:rsid w:val="636895AD"/>
    <w:rsid w:val="636B8281"/>
    <w:rsid w:val="636E767E"/>
    <w:rsid w:val="6370B7E5"/>
    <w:rsid w:val="637A4F21"/>
    <w:rsid w:val="637DB258"/>
    <w:rsid w:val="637F7EE1"/>
    <w:rsid w:val="638888AB"/>
    <w:rsid w:val="638DA183"/>
    <w:rsid w:val="639C45EF"/>
    <w:rsid w:val="639DB621"/>
    <w:rsid w:val="63A7AB9F"/>
    <w:rsid w:val="63BE17F3"/>
    <w:rsid w:val="63C131EA"/>
    <w:rsid w:val="63D0A54F"/>
    <w:rsid w:val="63D5937F"/>
    <w:rsid w:val="63EBCF9B"/>
    <w:rsid w:val="63EDD715"/>
    <w:rsid w:val="640FD045"/>
    <w:rsid w:val="641157BF"/>
    <w:rsid w:val="6424DD8C"/>
    <w:rsid w:val="642AD0D9"/>
    <w:rsid w:val="642B3889"/>
    <w:rsid w:val="642E6DAE"/>
    <w:rsid w:val="6430A0DC"/>
    <w:rsid w:val="644388AE"/>
    <w:rsid w:val="644A54E8"/>
    <w:rsid w:val="644F8E05"/>
    <w:rsid w:val="6450FDE4"/>
    <w:rsid w:val="6460D097"/>
    <w:rsid w:val="6462451A"/>
    <w:rsid w:val="646A041C"/>
    <w:rsid w:val="6470949A"/>
    <w:rsid w:val="6473A12A"/>
    <w:rsid w:val="647FADF8"/>
    <w:rsid w:val="6483369A"/>
    <w:rsid w:val="648C9377"/>
    <w:rsid w:val="6490056A"/>
    <w:rsid w:val="64A7E788"/>
    <w:rsid w:val="64C58752"/>
    <w:rsid w:val="64C9FB52"/>
    <w:rsid w:val="64DF0E60"/>
    <w:rsid w:val="64F27114"/>
    <w:rsid w:val="64F4BBEF"/>
    <w:rsid w:val="64FE7719"/>
    <w:rsid w:val="65042B4C"/>
    <w:rsid w:val="652D94CF"/>
    <w:rsid w:val="653C90EE"/>
    <w:rsid w:val="653F6579"/>
    <w:rsid w:val="65472603"/>
    <w:rsid w:val="655AD2F2"/>
    <w:rsid w:val="655EDBFF"/>
    <w:rsid w:val="6567491E"/>
    <w:rsid w:val="657FB359"/>
    <w:rsid w:val="65906F8C"/>
    <w:rsid w:val="65998747"/>
    <w:rsid w:val="65ADF73D"/>
    <w:rsid w:val="65B0649D"/>
    <w:rsid w:val="65B5531B"/>
    <w:rsid w:val="65E19709"/>
    <w:rsid w:val="65EB9112"/>
    <w:rsid w:val="65F2C1BC"/>
    <w:rsid w:val="65FD3D3D"/>
    <w:rsid w:val="6621FA4D"/>
    <w:rsid w:val="663629AC"/>
    <w:rsid w:val="664696FB"/>
    <w:rsid w:val="669985DC"/>
    <w:rsid w:val="669D7154"/>
    <w:rsid w:val="66A41516"/>
    <w:rsid w:val="66A5F5F0"/>
    <w:rsid w:val="66E2FAC4"/>
    <w:rsid w:val="66F22BBD"/>
    <w:rsid w:val="670F30AC"/>
    <w:rsid w:val="67147467"/>
    <w:rsid w:val="6716C716"/>
    <w:rsid w:val="671C9B91"/>
    <w:rsid w:val="67203CB0"/>
    <w:rsid w:val="672461BD"/>
    <w:rsid w:val="672A5A45"/>
    <w:rsid w:val="67339B69"/>
    <w:rsid w:val="6738E895"/>
    <w:rsid w:val="67567AE7"/>
    <w:rsid w:val="67582A45"/>
    <w:rsid w:val="675EC599"/>
    <w:rsid w:val="675F914B"/>
    <w:rsid w:val="675FA841"/>
    <w:rsid w:val="67603AD5"/>
    <w:rsid w:val="6773F4EA"/>
    <w:rsid w:val="678EE9AC"/>
    <w:rsid w:val="679CCDD9"/>
    <w:rsid w:val="67A521F7"/>
    <w:rsid w:val="67ADD1FF"/>
    <w:rsid w:val="67CAE83C"/>
    <w:rsid w:val="67E75655"/>
    <w:rsid w:val="6800971F"/>
    <w:rsid w:val="6809C582"/>
    <w:rsid w:val="68161246"/>
    <w:rsid w:val="682D4A89"/>
    <w:rsid w:val="683353FC"/>
    <w:rsid w:val="68485D8B"/>
    <w:rsid w:val="68615568"/>
    <w:rsid w:val="68654B54"/>
    <w:rsid w:val="6866554D"/>
    <w:rsid w:val="686CD06B"/>
    <w:rsid w:val="68723829"/>
    <w:rsid w:val="687F7BD6"/>
    <w:rsid w:val="6885CD47"/>
    <w:rsid w:val="68879AF4"/>
    <w:rsid w:val="689073CC"/>
    <w:rsid w:val="68A5DCD4"/>
    <w:rsid w:val="68A70667"/>
    <w:rsid w:val="68ADE271"/>
    <w:rsid w:val="68BB51B1"/>
    <w:rsid w:val="68C03E25"/>
    <w:rsid w:val="68CD5DA6"/>
    <w:rsid w:val="68CD9EA5"/>
    <w:rsid w:val="68D1E966"/>
    <w:rsid w:val="68D5747B"/>
    <w:rsid w:val="68DA6A50"/>
    <w:rsid w:val="68DEF2EF"/>
    <w:rsid w:val="68EB5197"/>
    <w:rsid w:val="69132D22"/>
    <w:rsid w:val="69137939"/>
    <w:rsid w:val="691FE531"/>
    <w:rsid w:val="692D6090"/>
    <w:rsid w:val="6932BFA9"/>
    <w:rsid w:val="693352D8"/>
    <w:rsid w:val="6949A51E"/>
    <w:rsid w:val="6962BEB3"/>
    <w:rsid w:val="69630566"/>
    <w:rsid w:val="696DE27E"/>
    <w:rsid w:val="6985889E"/>
    <w:rsid w:val="6985FB41"/>
    <w:rsid w:val="6988D485"/>
    <w:rsid w:val="69B07300"/>
    <w:rsid w:val="69BF946E"/>
    <w:rsid w:val="69C66C9F"/>
    <w:rsid w:val="69CBDFAA"/>
    <w:rsid w:val="69CC58EE"/>
    <w:rsid w:val="69F7F15F"/>
    <w:rsid w:val="69FA5600"/>
    <w:rsid w:val="69FD42A8"/>
    <w:rsid w:val="69FE2173"/>
    <w:rsid w:val="6A0824C0"/>
    <w:rsid w:val="6A0FA290"/>
    <w:rsid w:val="6A296691"/>
    <w:rsid w:val="6A38AAFA"/>
    <w:rsid w:val="6A42AED0"/>
    <w:rsid w:val="6A47ACA6"/>
    <w:rsid w:val="6A4AA898"/>
    <w:rsid w:val="6A4BB5EE"/>
    <w:rsid w:val="6A4EF96D"/>
    <w:rsid w:val="6A598AAF"/>
    <w:rsid w:val="6A5C9659"/>
    <w:rsid w:val="6A6F07B6"/>
    <w:rsid w:val="6A844907"/>
    <w:rsid w:val="6A87AE3E"/>
    <w:rsid w:val="6A8E09F2"/>
    <w:rsid w:val="6A9094DE"/>
    <w:rsid w:val="6A9B5798"/>
    <w:rsid w:val="6AA6679F"/>
    <w:rsid w:val="6AAFA509"/>
    <w:rsid w:val="6AB9A52C"/>
    <w:rsid w:val="6ABA316F"/>
    <w:rsid w:val="6ABA6767"/>
    <w:rsid w:val="6AD30D85"/>
    <w:rsid w:val="6AD4D5A6"/>
    <w:rsid w:val="6ADD130F"/>
    <w:rsid w:val="6AF31DE5"/>
    <w:rsid w:val="6B095DE7"/>
    <w:rsid w:val="6B0DF497"/>
    <w:rsid w:val="6B1F17A9"/>
    <w:rsid w:val="6B258B04"/>
    <w:rsid w:val="6B2C7578"/>
    <w:rsid w:val="6B3C6E48"/>
    <w:rsid w:val="6B4EB35C"/>
    <w:rsid w:val="6B842C30"/>
    <w:rsid w:val="6B8C4D9D"/>
    <w:rsid w:val="6BA33776"/>
    <w:rsid w:val="6BAA4DA6"/>
    <w:rsid w:val="6BB5C68D"/>
    <w:rsid w:val="6BBBFF1A"/>
    <w:rsid w:val="6BE7190D"/>
    <w:rsid w:val="6BEDCC8A"/>
    <w:rsid w:val="6C0210AA"/>
    <w:rsid w:val="6C0B3724"/>
    <w:rsid w:val="6C13D157"/>
    <w:rsid w:val="6C45A111"/>
    <w:rsid w:val="6C52BD42"/>
    <w:rsid w:val="6C535DEC"/>
    <w:rsid w:val="6C5771F4"/>
    <w:rsid w:val="6C73C7DE"/>
    <w:rsid w:val="6C788423"/>
    <w:rsid w:val="6C7F00E3"/>
    <w:rsid w:val="6C83E0FC"/>
    <w:rsid w:val="6CACB0DA"/>
    <w:rsid w:val="6CC71141"/>
    <w:rsid w:val="6CC86DD0"/>
    <w:rsid w:val="6CD6A226"/>
    <w:rsid w:val="6CDB5E77"/>
    <w:rsid w:val="6CE3468F"/>
    <w:rsid w:val="6CF2C2AD"/>
    <w:rsid w:val="6D16C362"/>
    <w:rsid w:val="6D40E883"/>
    <w:rsid w:val="6D41464E"/>
    <w:rsid w:val="6D5EE9C3"/>
    <w:rsid w:val="6D65C2F9"/>
    <w:rsid w:val="6D776062"/>
    <w:rsid w:val="6D7DF144"/>
    <w:rsid w:val="6D89D54B"/>
    <w:rsid w:val="6D97DBFD"/>
    <w:rsid w:val="6DAE64B3"/>
    <w:rsid w:val="6DB5B857"/>
    <w:rsid w:val="6DC624F2"/>
    <w:rsid w:val="6DCF47AC"/>
    <w:rsid w:val="6DE90EE0"/>
    <w:rsid w:val="6DEB30C2"/>
    <w:rsid w:val="6DEEA266"/>
    <w:rsid w:val="6DF06B6F"/>
    <w:rsid w:val="6E0A26AB"/>
    <w:rsid w:val="6E1FBF31"/>
    <w:rsid w:val="6E26EE36"/>
    <w:rsid w:val="6E2A0C70"/>
    <w:rsid w:val="6E3066F7"/>
    <w:rsid w:val="6E3B2FF7"/>
    <w:rsid w:val="6E3C0CF9"/>
    <w:rsid w:val="6E3D0A12"/>
    <w:rsid w:val="6E43FA4B"/>
    <w:rsid w:val="6E5437E8"/>
    <w:rsid w:val="6E56401F"/>
    <w:rsid w:val="6E608EC8"/>
    <w:rsid w:val="6E698B67"/>
    <w:rsid w:val="6E83BE95"/>
    <w:rsid w:val="6E9B6AFA"/>
    <w:rsid w:val="6EA8CFFD"/>
    <w:rsid w:val="6EB22288"/>
    <w:rsid w:val="6EB81CC2"/>
    <w:rsid w:val="6EC001A2"/>
    <w:rsid w:val="6EF02D82"/>
    <w:rsid w:val="6EF12DD9"/>
    <w:rsid w:val="6EF145E8"/>
    <w:rsid w:val="6EFAC1EF"/>
    <w:rsid w:val="6F0278F2"/>
    <w:rsid w:val="6F1638EF"/>
    <w:rsid w:val="6F194CFA"/>
    <w:rsid w:val="6F1D703F"/>
    <w:rsid w:val="6F203D56"/>
    <w:rsid w:val="6F22A361"/>
    <w:rsid w:val="6F26A403"/>
    <w:rsid w:val="6F464B3E"/>
    <w:rsid w:val="6F4B3570"/>
    <w:rsid w:val="6F59DDE2"/>
    <w:rsid w:val="6F6F15B5"/>
    <w:rsid w:val="6F73B413"/>
    <w:rsid w:val="6F7E0E08"/>
    <w:rsid w:val="6F7E1244"/>
    <w:rsid w:val="6F8CAEE9"/>
    <w:rsid w:val="6F977192"/>
    <w:rsid w:val="6FA7EA55"/>
    <w:rsid w:val="6FB10DF1"/>
    <w:rsid w:val="6FB85388"/>
    <w:rsid w:val="6FC03EAD"/>
    <w:rsid w:val="6FCBE58E"/>
    <w:rsid w:val="6FD6EB5F"/>
    <w:rsid w:val="6FE2ACC3"/>
    <w:rsid w:val="6FE3FED2"/>
    <w:rsid w:val="6FE8BD23"/>
    <w:rsid w:val="6FE93E2F"/>
    <w:rsid w:val="6FEF3D02"/>
    <w:rsid w:val="700031DF"/>
    <w:rsid w:val="70022F2C"/>
    <w:rsid w:val="700C4097"/>
    <w:rsid w:val="701A83D0"/>
    <w:rsid w:val="70209706"/>
    <w:rsid w:val="70270BBE"/>
    <w:rsid w:val="7047544A"/>
    <w:rsid w:val="704B02F3"/>
    <w:rsid w:val="7054304E"/>
    <w:rsid w:val="70583177"/>
    <w:rsid w:val="705B6F54"/>
    <w:rsid w:val="705C250B"/>
    <w:rsid w:val="705EC8CC"/>
    <w:rsid w:val="70622927"/>
    <w:rsid w:val="7063D2C0"/>
    <w:rsid w:val="70668363"/>
    <w:rsid w:val="707F719A"/>
    <w:rsid w:val="708427A3"/>
    <w:rsid w:val="70B075D8"/>
    <w:rsid w:val="70B0BC21"/>
    <w:rsid w:val="70CE0032"/>
    <w:rsid w:val="70E6AC64"/>
    <w:rsid w:val="70ED70EC"/>
    <w:rsid w:val="71000EC3"/>
    <w:rsid w:val="7103A351"/>
    <w:rsid w:val="7109736A"/>
    <w:rsid w:val="7115AF2F"/>
    <w:rsid w:val="711834DC"/>
    <w:rsid w:val="711AC260"/>
    <w:rsid w:val="71252082"/>
    <w:rsid w:val="7128437A"/>
    <w:rsid w:val="71321DFE"/>
    <w:rsid w:val="7132F5CC"/>
    <w:rsid w:val="713C9B40"/>
    <w:rsid w:val="713FF978"/>
    <w:rsid w:val="715A2919"/>
    <w:rsid w:val="715EDA1D"/>
    <w:rsid w:val="7167CEBC"/>
    <w:rsid w:val="716D59FE"/>
    <w:rsid w:val="717479EF"/>
    <w:rsid w:val="71761C65"/>
    <w:rsid w:val="717D45B1"/>
    <w:rsid w:val="71944152"/>
    <w:rsid w:val="71A5EFEB"/>
    <w:rsid w:val="71AB8EF6"/>
    <w:rsid w:val="71ADC237"/>
    <w:rsid w:val="71B1F078"/>
    <w:rsid w:val="71B26491"/>
    <w:rsid w:val="71B2B629"/>
    <w:rsid w:val="71B91A35"/>
    <w:rsid w:val="71C254FE"/>
    <w:rsid w:val="71C49C57"/>
    <w:rsid w:val="71D0243D"/>
    <w:rsid w:val="71DDBB41"/>
    <w:rsid w:val="71FC1427"/>
    <w:rsid w:val="72056134"/>
    <w:rsid w:val="720D8FE4"/>
    <w:rsid w:val="720E1AAD"/>
    <w:rsid w:val="7219141F"/>
    <w:rsid w:val="721A1AF7"/>
    <w:rsid w:val="7223B62B"/>
    <w:rsid w:val="72341537"/>
    <w:rsid w:val="724912F9"/>
    <w:rsid w:val="7253F3D2"/>
    <w:rsid w:val="725AFB0C"/>
    <w:rsid w:val="72650587"/>
    <w:rsid w:val="7277812E"/>
    <w:rsid w:val="72926B7B"/>
    <w:rsid w:val="729524DE"/>
    <w:rsid w:val="72961DB9"/>
    <w:rsid w:val="72C17508"/>
    <w:rsid w:val="72D1B676"/>
    <w:rsid w:val="72D351FA"/>
    <w:rsid w:val="72DE6369"/>
    <w:rsid w:val="72E015C8"/>
    <w:rsid w:val="72E46DE1"/>
    <w:rsid w:val="72E746F1"/>
    <w:rsid w:val="72F2D95F"/>
    <w:rsid w:val="72FB3245"/>
    <w:rsid w:val="7303DBBD"/>
    <w:rsid w:val="730B13C2"/>
    <w:rsid w:val="73162881"/>
    <w:rsid w:val="731A0E9D"/>
    <w:rsid w:val="731AF709"/>
    <w:rsid w:val="732500C9"/>
    <w:rsid w:val="73260B0E"/>
    <w:rsid w:val="73295227"/>
    <w:rsid w:val="73295FE1"/>
    <w:rsid w:val="73344DBA"/>
    <w:rsid w:val="7349EEA4"/>
    <w:rsid w:val="734D9E27"/>
    <w:rsid w:val="735C63AA"/>
    <w:rsid w:val="736E28D8"/>
    <w:rsid w:val="73742775"/>
    <w:rsid w:val="7379ADA4"/>
    <w:rsid w:val="738C2394"/>
    <w:rsid w:val="738D9E97"/>
    <w:rsid w:val="739E9B29"/>
    <w:rsid w:val="73A1D489"/>
    <w:rsid w:val="73AAA1D7"/>
    <w:rsid w:val="73B86215"/>
    <w:rsid w:val="73DB3799"/>
    <w:rsid w:val="73E32086"/>
    <w:rsid w:val="73F00137"/>
    <w:rsid w:val="73F58173"/>
    <w:rsid w:val="73F897C0"/>
    <w:rsid w:val="73FA6808"/>
    <w:rsid w:val="74028A16"/>
    <w:rsid w:val="7402C817"/>
    <w:rsid w:val="7412AB59"/>
    <w:rsid w:val="741CEFE8"/>
    <w:rsid w:val="74231116"/>
    <w:rsid w:val="7426639A"/>
    <w:rsid w:val="7426957F"/>
    <w:rsid w:val="742D80B5"/>
    <w:rsid w:val="74301C87"/>
    <w:rsid w:val="74313555"/>
    <w:rsid w:val="7431E3AF"/>
    <w:rsid w:val="7441ECCC"/>
    <w:rsid w:val="745753DD"/>
    <w:rsid w:val="7464220D"/>
    <w:rsid w:val="7483DAF8"/>
    <w:rsid w:val="7487ACAC"/>
    <w:rsid w:val="749DAC39"/>
    <w:rsid w:val="74A35B21"/>
    <w:rsid w:val="74A4DAB2"/>
    <w:rsid w:val="74AB0710"/>
    <w:rsid w:val="74B00973"/>
    <w:rsid w:val="74B97ED4"/>
    <w:rsid w:val="74CC9DF7"/>
    <w:rsid w:val="74E54EA2"/>
    <w:rsid w:val="74E69EB0"/>
    <w:rsid w:val="7513E210"/>
    <w:rsid w:val="751A4BAB"/>
    <w:rsid w:val="751E310C"/>
    <w:rsid w:val="752D0B95"/>
    <w:rsid w:val="753D4CE7"/>
    <w:rsid w:val="753D9A4F"/>
    <w:rsid w:val="7553548E"/>
    <w:rsid w:val="75618414"/>
    <w:rsid w:val="7569EBF9"/>
    <w:rsid w:val="75899A4B"/>
    <w:rsid w:val="75966CBA"/>
    <w:rsid w:val="75AAA076"/>
    <w:rsid w:val="75AC735B"/>
    <w:rsid w:val="75B0DCCA"/>
    <w:rsid w:val="75BCE020"/>
    <w:rsid w:val="75C13DE5"/>
    <w:rsid w:val="75CF5D06"/>
    <w:rsid w:val="75DEBBA9"/>
    <w:rsid w:val="75EA5C91"/>
    <w:rsid w:val="75EEB7E1"/>
    <w:rsid w:val="75F60F3F"/>
    <w:rsid w:val="760EA2DF"/>
    <w:rsid w:val="761236D7"/>
    <w:rsid w:val="7612D5BE"/>
    <w:rsid w:val="7632DD8B"/>
    <w:rsid w:val="76486098"/>
    <w:rsid w:val="764900DF"/>
    <w:rsid w:val="7659B78E"/>
    <w:rsid w:val="765C5632"/>
    <w:rsid w:val="76714E36"/>
    <w:rsid w:val="76786F56"/>
    <w:rsid w:val="767E30AF"/>
    <w:rsid w:val="76809630"/>
    <w:rsid w:val="7698E66B"/>
    <w:rsid w:val="769E227E"/>
    <w:rsid w:val="769EDE08"/>
    <w:rsid w:val="76D348E8"/>
    <w:rsid w:val="76ED0B4C"/>
    <w:rsid w:val="76FEB80D"/>
    <w:rsid w:val="7703910F"/>
    <w:rsid w:val="770B6FCA"/>
    <w:rsid w:val="7711E6C8"/>
    <w:rsid w:val="77122A57"/>
    <w:rsid w:val="771BEFF5"/>
    <w:rsid w:val="7736635B"/>
    <w:rsid w:val="773F376A"/>
    <w:rsid w:val="77459EDF"/>
    <w:rsid w:val="7746ECE2"/>
    <w:rsid w:val="774B9092"/>
    <w:rsid w:val="7753019E"/>
    <w:rsid w:val="77613D35"/>
    <w:rsid w:val="776CC642"/>
    <w:rsid w:val="776D57D6"/>
    <w:rsid w:val="777F4B7C"/>
    <w:rsid w:val="779216F8"/>
    <w:rsid w:val="779FC6B3"/>
    <w:rsid w:val="77AB769D"/>
    <w:rsid w:val="77B8AD65"/>
    <w:rsid w:val="77C87611"/>
    <w:rsid w:val="77C8BB79"/>
    <w:rsid w:val="77E6F5BF"/>
    <w:rsid w:val="77EFA953"/>
    <w:rsid w:val="7800D160"/>
    <w:rsid w:val="781106B5"/>
    <w:rsid w:val="78391E51"/>
    <w:rsid w:val="78392540"/>
    <w:rsid w:val="783D7316"/>
    <w:rsid w:val="784659DB"/>
    <w:rsid w:val="7847F092"/>
    <w:rsid w:val="7868F7FE"/>
    <w:rsid w:val="787A2C02"/>
    <w:rsid w:val="787FA5D6"/>
    <w:rsid w:val="7884959E"/>
    <w:rsid w:val="788841A5"/>
    <w:rsid w:val="78A3C1FD"/>
    <w:rsid w:val="78B7FCEF"/>
    <w:rsid w:val="78B80208"/>
    <w:rsid w:val="78C76F50"/>
    <w:rsid w:val="78D0D626"/>
    <w:rsid w:val="78D544BC"/>
    <w:rsid w:val="78D7D203"/>
    <w:rsid w:val="78D91373"/>
    <w:rsid w:val="78DD1F72"/>
    <w:rsid w:val="78DE270F"/>
    <w:rsid w:val="78DF9CC2"/>
    <w:rsid w:val="78E583CB"/>
    <w:rsid w:val="78E7BD11"/>
    <w:rsid w:val="78F77CA5"/>
    <w:rsid w:val="791C87D0"/>
    <w:rsid w:val="792C7E36"/>
    <w:rsid w:val="7932D608"/>
    <w:rsid w:val="79415A21"/>
    <w:rsid w:val="7946B2AD"/>
    <w:rsid w:val="79521DE8"/>
    <w:rsid w:val="795AB08D"/>
    <w:rsid w:val="7975458E"/>
    <w:rsid w:val="797F45E5"/>
    <w:rsid w:val="79885D96"/>
    <w:rsid w:val="798A16F2"/>
    <w:rsid w:val="798D03F7"/>
    <w:rsid w:val="79938C07"/>
    <w:rsid w:val="7997586F"/>
    <w:rsid w:val="799DA07D"/>
    <w:rsid w:val="79A0CC2F"/>
    <w:rsid w:val="79C5C468"/>
    <w:rsid w:val="79D6C034"/>
    <w:rsid w:val="79DBE950"/>
    <w:rsid w:val="79E6B045"/>
    <w:rsid w:val="79F68FB2"/>
    <w:rsid w:val="79F94B6C"/>
    <w:rsid w:val="7A33F73B"/>
    <w:rsid w:val="7A37FFB0"/>
    <w:rsid w:val="7A455B8C"/>
    <w:rsid w:val="7A4D9305"/>
    <w:rsid w:val="7A511F48"/>
    <w:rsid w:val="7A5C3911"/>
    <w:rsid w:val="7A66D72E"/>
    <w:rsid w:val="7A72557C"/>
    <w:rsid w:val="7A76C2A1"/>
    <w:rsid w:val="7A9BBD1E"/>
    <w:rsid w:val="7AAFDFB4"/>
    <w:rsid w:val="7AB2855A"/>
    <w:rsid w:val="7ABDF0D7"/>
    <w:rsid w:val="7ACED784"/>
    <w:rsid w:val="7ADB0CE6"/>
    <w:rsid w:val="7ADE397C"/>
    <w:rsid w:val="7ADF5F1F"/>
    <w:rsid w:val="7AE907F5"/>
    <w:rsid w:val="7AEA706E"/>
    <w:rsid w:val="7AF06A85"/>
    <w:rsid w:val="7B10BC3D"/>
    <w:rsid w:val="7B156A48"/>
    <w:rsid w:val="7B291503"/>
    <w:rsid w:val="7B332672"/>
    <w:rsid w:val="7B34EFAB"/>
    <w:rsid w:val="7B40DD80"/>
    <w:rsid w:val="7B5104B4"/>
    <w:rsid w:val="7B53A2D1"/>
    <w:rsid w:val="7B5E733C"/>
    <w:rsid w:val="7B5F3CC2"/>
    <w:rsid w:val="7B610835"/>
    <w:rsid w:val="7B65B134"/>
    <w:rsid w:val="7B6B1CDF"/>
    <w:rsid w:val="7B6D9CA4"/>
    <w:rsid w:val="7B6ECD15"/>
    <w:rsid w:val="7B763CC0"/>
    <w:rsid w:val="7B7A415A"/>
    <w:rsid w:val="7B9F81F2"/>
    <w:rsid w:val="7BA7A05B"/>
    <w:rsid w:val="7BBBB72B"/>
    <w:rsid w:val="7BC80C7B"/>
    <w:rsid w:val="7BCA21D3"/>
    <w:rsid w:val="7BD43712"/>
    <w:rsid w:val="7BD55C9C"/>
    <w:rsid w:val="7BD8BC93"/>
    <w:rsid w:val="7BDB29FF"/>
    <w:rsid w:val="7BE2B3B0"/>
    <w:rsid w:val="7BE7210B"/>
    <w:rsid w:val="7BEE6A45"/>
    <w:rsid w:val="7BF49A59"/>
    <w:rsid w:val="7BFF8DFB"/>
    <w:rsid w:val="7C0B5395"/>
    <w:rsid w:val="7C153A25"/>
    <w:rsid w:val="7C154893"/>
    <w:rsid w:val="7C18191C"/>
    <w:rsid w:val="7C1AB57B"/>
    <w:rsid w:val="7C1C28D2"/>
    <w:rsid w:val="7C27052E"/>
    <w:rsid w:val="7C2A9765"/>
    <w:rsid w:val="7C395EBD"/>
    <w:rsid w:val="7C3C556E"/>
    <w:rsid w:val="7C3E4F90"/>
    <w:rsid w:val="7C454DEB"/>
    <w:rsid w:val="7C5163A5"/>
    <w:rsid w:val="7C5A5AE4"/>
    <w:rsid w:val="7C69CED2"/>
    <w:rsid w:val="7C7F7EDC"/>
    <w:rsid w:val="7C7FDC84"/>
    <w:rsid w:val="7C81B865"/>
    <w:rsid w:val="7C8363AC"/>
    <w:rsid w:val="7C9DB55F"/>
    <w:rsid w:val="7CA5D8E3"/>
    <w:rsid w:val="7CB784DE"/>
    <w:rsid w:val="7CBB2059"/>
    <w:rsid w:val="7CBD1281"/>
    <w:rsid w:val="7CC09922"/>
    <w:rsid w:val="7CC5C122"/>
    <w:rsid w:val="7CDB2703"/>
    <w:rsid w:val="7CE7E015"/>
    <w:rsid w:val="7CE9B03B"/>
    <w:rsid w:val="7CEE6B41"/>
    <w:rsid w:val="7D01D042"/>
    <w:rsid w:val="7D0D8E0A"/>
    <w:rsid w:val="7D0DAD21"/>
    <w:rsid w:val="7D10ADF6"/>
    <w:rsid w:val="7D1C09F4"/>
    <w:rsid w:val="7D1EE4F6"/>
    <w:rsid w:val="7D3C2E63"/>
    <w:rsid w:val="7D4405E6"/>
    <w:rsid w:val="7D5103A8"/>
    <w:rsid w:val="7D7935B0"/>
    <w:rsid w:val="7D89C1FD"/>
    <w:rsid w:val="7DA53206"/>
    <w:rsid w:val="7DABB92F"/>
    <w:rsid w:val="7DAE2C55"/>
    <w:rsid w:val="7DB9898C"/>
    <w:rsid w:val="7DBA2814"/>
    <w:rsid w:val="7DBFC34C"/>
    <w:rsid w:val="7DD7C364"/>
    <w:rsid w:val="7DDB4812"/>
    <w:rsid w:val="7DE6AF8A"/>
    <w:rsid w:val="7DEB8BB3"/>
    <w:rsid w:val="7DFAACA7"/>
    <w:rsid w:val="7E008CC0"/>
    <w:rsid w:val="7E106442"/>
    <w:rsid w:val="7E15DB36"/>
    <w:rsid w:val="7E1DB1C3"/>
    <w:rsid w:val="7E228E4E"/>
    <w:rsid w:val="7E262372"/>
    <w:rsid w:val="7E27895D"/>
    <w:rsid w:val="7E2F4D7D"/>
    <w:rsid w:val="7E3BA25F"/>
    <w:rsid w:val="7E3BC99A"/>
    <w:rsid w:val="7E4AB566"/>
    <w:rsid w:val="7E5E35BA"/>
    <w:rsid w:val="7E8D5DF0"/>
    <w:rsid w:val="7E8F06B5"/>
    <w:rsid w:val="7E9E639E"/>
    <w:rsid w:val="7ED98611"/>
    <w:rsid w:val="7EF9B5D4"/>
    <w:rsid w:val="7EFB13FB"/>
    <w:rsid w:val="7F079456"/>
    <w:rsid w:val="7F298C3F"/>
    <w:rsid w:val="7F2CD011"/>
    <w:rsid w:val="7F378CE2"/>
    <w:rsid w:val="7F3E26F8"/>
    <w:rsid w:val="7F3F7C3C"/>
    <w:rsid w:val="7F4234E4"/>
    <w:rsid w:val="7F69002A"/>
    <w:rsid w:val="7F72D890"/>
    <w:rsid w:val="7F87AA20"/>
    <w:rsid w:val="7F9FEAD3"/>
    <w:rsid w:val="7FA84AEF"/>
    <w:rsid w:val="7FD0A1C0"/>
    <w:rsid w:val="7FDA8B2D"/>
    <w:rsid w:val="7FDEDBD1"/>
    <w:rsid w:val="7FF807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2C092"/>
  <w15:chartTrackingRefBased/>
  <w15:docId w15:val="{15DF08D5-6646-4E34-A026-AF141221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1"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0"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qFormat="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1" w:unhideWhenUsed="1" w:qFormat="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semiHidden="1" w:unhideWhenUsed="1"/>
    <w:lsdException w:name="Table Grid" w:uiPriority="0"/>
    <w:lsdException w:name="Table Theme" w:locked="0"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locked="0"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6D776062"/>
    <w:pPr>
      <w:spacing w:before="80" w:after="80"/>
    </w:pPr>
    <w:rPr>
      <w:rFonts w:eastAsiaTheme="minorEastAsia"/>
      <w:color w:val="0D0D0D" w:themeColor="text1" w:themeTint="F2"/>
      <w:sz w:val="20"/>
      <w:szCs w:val="20"/>
      <w:lang w:val="cs-CZ"/>
    </w:rPr>
  </w:style>
  <w:style w:type="paragraph" w:styleId="Nadpis1">
    <w:name w:val="heading 1"/>
    <w:basedOn w:val="Normln"/>
    <w:next w:val="Normln"/>
    <w:link w:val="Nadpis1Char"/>
    <w:uiPriority w:val="9"/>
    <w:qFormat/>
    <w:rsid w:val="6D776062"/>
    <w:pPr>
      <w:keepNext/>
      <w:keepLines/>
      <w:pageBreakBefore/>
      <w:numPr>
        <w:numId w:val="23"/>
      </w:numPr>
      <w:spacing w:before="240" w:after="240"/>
      <w:outlineLvl w:val="0"/>
    </w:pPr>
    <w:rPr>
      <w:rFonts w:asciiTheme="majorHAnsi" w:eastAsiaTheme="majorEastAsia" w:hAnsiTheme="majorHAnsi" w:cstheme="majorBidi"/>
      <w:b/>
      <w:bCs/>
      <w:color w:val="00204F" w:themeColor="accent6" w:themeShade="BF"/>
      <w:sz w:val="44"/>
      <w:szCs w:val="44"/>
    </w:rPr>
  </w:style>
  <w:style w:type="paragraph" w:styleId="Nadpis2">
    <w:name w:val="heading 2"/>
    <w:basedOn w:val="Normln"/>
    <w:next w:val="Normln"/>
    <w:link w:val="Nadpis2Char"/>
    <w:uiPriority w:val="9"/>
    <w:unhideWhenUsed/>
    <w:qFormat/>
    <w:rsid w:val="6D776062"/>
    <w:pPr>
      <w:keepNext/>
      <w:keepLines/>
      <w:numPr>
        <w:ilvl w:val="1"/>
        <w:numId w:val="23"/>
      </w:numPr>
      <w:spacing w:before="120" w:after="240"/>
      <w:outlineLvl w:val="1"/>
    </w:pPr>
    <w:rPr>
      <w:rFonts w:asciiTheme="majorHAnsi" w:eastAsiaTheme="majorEastAsia" w:hAnsiTheme="majorHAnsi" w:cstheme="majorBidi"/>
      <w:b/>
      <w:bCs/>
      <w:color w:val="6EC1E4" w:themeColor="accent2"/>
      <w:sz w:val="32"/>
      <w:szCs w:val="32"/>
    </w:rPr>
  </w:style>
  <w:style w:type="paragraph" w:styleId="Nadpis3">
    <w:name w:val="heading 3"/>
    <w:basedOn w:val="Normln"/>
    <w:next w:val="Normln"/>
    <w:link w:val="Nadpis3Char"/>
    <w:uiPriority w:val="9"/>
    <w:unhideWhenUsed/>
    <w:qFormat/>
    <w:rsid w:val="007A722D"/>
    <w:pPr>
      <w:keepNext/>
      <w:keepLines/>
      <w:numPr>
        <w:ilvl w:val="2"/>
        <w:numId w:val="23"/>
      </w:numPr>
      <w:spacing w:before="120" w:after="240"/>
      <w:outlineLvl w:val="2"/>
    </w:pPr>
    <w:rPr>
      <w:rFonts w:asciiTheme="majorHAnsi" w:eastAsiaTheme="majorEastAsia" w:hAnsiTheme="majorHAnsi" w:cstheme="majorBidi"/>
      <w:color w:val="0070C0" w:themeColor="accent1"/>
      <w:sz w:val="24"/>
      <w:szCs w:val="24"/>
    </w:rPr>
  </w:style>
  <w:style w:type="paragraph" w:styleId="Nadpis4">
    <w:name w:val="heading 4"/>
    <w:basedOn w:val="Normln"/>
    <w:next w:val="Normln"/>
    <w:link w:val="Nadpis4Char"/>
    <w:uiPriority w:val="1"/>
    <w:unhideWhenUsed/>
    <w:qFormat/>
    <w:rsid w:val="007A722D"/>
    <w:pPr>
      <w:keepNext/>
      <w:keepLines/>
      <w:numPr>
        <w:ilvl w:val="3"/>
        <w:numId w:val="23"/>
      </w:numPr>
      <w:spacing w:before="120" w:after="0"/>
      <w:outlineLvl w:val="3"/>
    </w:pPr>
    <w:rPr>
      <w:rFonts w:asciiTheme="majorHAnsi" w:eastAsiaTheme="majorEastAsia" w:hAnsiTheme="majorHAnsi" w:cstheme="majorBidi"/>
      <w:iCs/>
      <w:color w:val="27A1D5" w:themeColor="accent2" w:themeShade="BF"/>
    </w:rPr>
  </w:style>
  <w:style w:type="paragraph" w:styleId="Nadpis5">
    <w:name w:val="heading 5"/>
    <w:basedOn w:val="Normln"/>
    <w:next w:val="Normln"/>
    <w:link w:val="Nadpis5Char"/>
    <w:uiPriority w:val="9"/>
    <w:unhideWhenUsed/>
    <w:qFormat/>
    <w:rsid w:val="003A2B56"/>
    <w:pPr>
      <w:keepNext/>
      <w:keepLines/>
      <w:numPr>
        <w:ilvl w:val="4"/>
        <w:numId w:val="23"/>
      </w:numPr>
      <w:tabs>
        <w:tab w:val="num" w:pos="360"/>
      </w:tabs>
      <w:spacing w:before="40" w:after="0"/>
      <w:outlineLvl w:val="4"/>
    </w:pPr>
    <w:rPr>
      <w:rFonts w:asciiTheme="majorHAnsi" w:eastAsiaTheme="majorEastAsia" w:hAnsiTheme="majorHAnsi" w:cstheme="majorBidi"/>
      <w:color w:val="0070C0" w:themeColor="accent1"/>
    </w:rPr>
  </w:style>
  <w:style w:type="paragraph" w:styleId="Nadpis6">
    <w:name w:val="heading 6"/>
    <w:basedOn w:val="Normln"/>
    <w:next w:val="Normln"/>
    <w:link w:val="Nadpis6Char"/>
    <w:uiPriority w:val="9"/>
    <w:semiHidden/>
    <w:unhideWhenUsed/>
    <w:qFormat/>
    <w:rsid w:val="6D776062"/>
    <w:pPr>
      <w:keepNext/>
      <w:keepLines/>
      <w:numPr>
        <w:ilvl w:val="5"/>
        <w:numId w:val="23"/>
      </w:numPr>
      <w:spacing w:before="40" w:after="0"/>
      <w:outlineLvl w:val="5"/>
    </w:pPr>
    <w:rPr>
      <w:rFonts w:asciiTheme="majorHAnsi" w:eastAsiaTheme="majorEastAsia" w:hAnsiTheme="majorHAnsi" w:cstheme="majorBidi"/>
      <w:color w:val="00375F"/>
    </w:rPr>
  </w:style>
  <w:style w:type="paragraph" w:styleId="Nadpis7">
    <w:name w:val="heading 7"/>
    <w:basedOn w:val="Normln"/>
    <w:next w:val="Normln"/>
    <w:link w:val="Nadpis7Char"/>
    <w:uiPriority w:val="9"/>
    <w:semiHidden/>
    <w:unhideWhenUsed/>
    <w:qFormat/>
    <w:rsid w:val="6D776062"/>
    <w:pPr>
      <w:keepNext/>
      <w:keepLines/>
      <w:numPr>
        <w:ilvl w:val="6"/>
        <w:numId w:val="23"/>
      </w:numPr>
      <w:spacing w:before="40" w:after="0"/>
      <w:outlineLvl w:val="6"/>
    </w:pPr>
    <w:rPr>
      <w:rFonts w:asciiTheme="majorHAnsi" w:eastAsiaTheme="majorEastAsia" w:hAnsiTheme="majorHAnsi" w:cstheme="majorBidi"/>
      <w:i/>
      <w:iCs/>
      <w:color w:val="00375F"/>
    </w:rPr>
  </w:style>
  <w:style w:type="paragraph" w:styleId="Nadpis8">
    <w:name w:val="heading 8"/>
    <w:basedOn w:val="Normln"/>
    <w:next w:val="Normln"/>
    <w:link w:val="Nadpis8Char"/>
    <w:uiPriority w:val="9"/>
    <w:semiHidden/>
    <w:unhideWhenUsed/>
    <w:qFormat/>
    <w:rsid w:val="6D776062"/>
    <w:pPr>
      <w:keepNext/>
      <w:keepLines/>
      <w:numPr>
        <w:ilvl w:val="7"/>
        <w:numId w:val="23"/>
      </w:numPr>
      <w:spacing w:before="40" w:after="0"/>
      <w:outlineLvl w:val="7"/>
    </w:pPr>
    <w:rPr>
      <w:rFonts w:asciiTheme="majorHAnsi" w:eastAsiaTheme="majorEastAsia" w:hAnsiTheme="majorHAnsi" w:cstheme="majorBidi"/>
      <w:color w:val="272727"/>
      <w:sz w:val="21"/>
      <w:szCs w:val="21"/>
    </w:rPr>
  </w:style>
  <w:style w:type="paragraph" w:styleId="Nadpis9">
    <w:name w:val="heading 9"/>
    <w:basedOn w:val="Normln"/>
    <w:next w:val="Normln"/>
    <w:link w:val="Nadpis9Char"/>
    <w:uiPriority w:val="9"/>
    <w:semiHidden/>
    <w:unhideWhenUsed/>
    <w:qFormat/>
    <w:rsid w:val="6D776062"/>
    <w:pPr>
      <w:keepNext/>
      <w:keepLines/>
      <w:numPr>
        <w:ilvl w:val="8"/>
        <w:numId w:val="23"/>
      </w:numPr>
      <w:spacing w:before="40" w:after="0"/>
      <w:outlineLvl w:val="8"/>
    </w:pPr>
    <w:rPr>
      <w:rFonts w:asciiTheme="majorHAnsi" w:eastAsiaTheme="majorEastAsia" w:hAnsiTheme="majorHAnsi" w:cstheme="majorBidi"/>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B65A2"/>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5B65A2"/>
  </w:style>
  <w:style w:type="paragraph" w:styleId="Zpat">
    <w:name w:val="footer"/>
    <w:basedOn w:val="Normln"/>
    <w:link w:val="ZpatChar"/>
    <w:uiPriority w:val="99"/>
    <w:unhideWhenUsed/>
    <w:rsid w:val="005B65A2"/>
    <w:pPr>
      <w:tabs>
        <w:tab w:val="center" w:pos="4680"/>
        <w:tab w:val="right" w:pos="9360"/>
      </w:tabs>
      <w:spacing w:after="0" w:line="240" w:lineRule="auto"/>
    </w:pPr>
  </w:style>
  <w:style w:type="character" w:customStyle="1" w:styleId="ZpatChar">
    <w:name w:val="Zápatí Char"/>
    <w:basedOn w:val="Standardnpsmoodstavce"/>
    <w:link w:val="Zpat"/>
    <w:uiPriority w:val="99"/>
    <w:rsid w:val="005B65A2"/>
  </w:style>
  <w:style w:type="paragraph" w:styleId="Nzev">
    <w:name w:val="Title"/>
    <w:basedOn w:val="Normln"/>
    <w:next w:val="Normln"/>
    <w:link w:val="NzevChar"/>
    <w:uiPriority w:val="10"/>
    <w:qFormat/>
    <w:rsid w:val="6D776062"/>
    <w:pPr>
      <w:spacing w:after="300" w:line="240" w:lineRule="auto"/>
      <w:ind w:right="1980"/>
      <w:contextualSpacing/>
    </w:pPr>
    <w:rPr>
      <w:rFonts w:asciiTheme="majorHAnsi" w:eastAsiaTheme="majorEastAsia" w:hAnsiTheme="majorHAnsi" w:cstheme="majorBidi"/>
      <w:b/>
      <w:bCs/>
      <w:caps/>
      <w:color w:val="00204F" w:themeColor="accent6" w:themeShade="BF"/>
      <w:sz w:val="52"/>
      <w:szCs w:val="52"/>
    </w:rPr>
  </w:style>
  <w:style w:type="character" w:customStyle="1" w:styleId="NzevChar">
    <w:name w:val="Název Char"/>
    <w:basedOn w:val="Standardnpsmoodstavce"/>
    <w:link w:val="Nzev"/>
    <w:uiPriority w:val="10"/>
    <w:rsid w:val="005B65A2"/>
    <w:rPr>
      <w:rFonts w:asciiTheme="majorHAnsi" w:eastAsiaTheme="majorEastAsia" w:hAnsiTheme="majorHAnsi" w:cstheme="majorBidi"/>
      <w:b/>
      <w:bCs/>
      <w:caps/>
      <w:color w:val="00204F" w:themeColor="accent6" w:themeShade="BF"/>
      <w:sz w:val="52"/>
      <w:szCs w:val="52"/>
      <w:lang w:val="cs-CZ"/>
    </w:rPr>
  </w:style>
  <w:style w:type="paragraph" w:styleId="Podnadpis">
    <w:name w:val="Subtitle"/>
    <w:basedOn w:val="Normln"/>
    <w:next w:val="Normln"/>
    <w:link w:val="PodnadpisChar"/>
    <w:uiPriority w:val="11"/>
    <w:qFormat/>
    <w:rsid w:val="6D776062"/>
    <w:rPr>
      <w:rFonts w:asciiTheme="majorHAnsi" w:eastAsiaTheme="majorEastAsia" w:hAnsiTheme="majorHAnsi" w:cstheme="majorBidi"/>
      <w:i/>
      <w:iCs/>
      <w:color w:val="0070C0" w:themeColor="accent1"/>
      <w:sz w:val="24"/>
      <w:szCs w:val="24"/>
    </w:rPr>
  </w:style>
  <w:style w:type="character" w:customStyle="1" w:styleId="PodnadpisChar">
    <w:name w:val="Podnadpis Char"/>
    <w:basedOn w:val="Standardnpsmoodstavce"/>
    <w:link w:val="Podnadpis"/>
    <w:uiPriority w:val="11"/>
    <w:rsid w:val="005B65A2"/>
    <w:rPr>
      <w:rFonts w:asciiTheme="majorHAnsi" w:eastAsiaTheme="majorEastAsia" w:hAnsiTheme="majorHAnsi" w:cstheme="majorBidi"/>
      <w:i/>
      <w:iCs/>
      <w:color w:val="0070C0" w:themeColor="accent1"/>
      <w:sz w:val="24"/>
      <w:szCs w:val="24"/>
      <w:lang w:val="cs-CZ"/>
    </w:rPr>
  </w:style>
  <w:style w:type="paragraph" w:customStyle="1" w:styleId="sub-heading">
    <w:name w:val="sub-heading"/>
    <w:basedOn w:val="Normln"/>
    <w:link w:val="sub-headingChar"/>
    <w:uiPriority w:val="1"/>
    <w:qFormat/>
    <w:rsid w:val="6D776062"/>
    <w:pPr>
      <w:keepNext/>
      <w:keepLines/>
      <w:spacing w:before="0" w:after="0" w:line="240" w:lineRule="auto"/>
      <w:jc w:val="center"/>
    </w:pPr>
    <w:rPr>
      <w:rFonts w:asciiTheme="majorHAnsi" w:eastAsiaTheme="majorEastAsia" w:hAnsiTheme="majorHAnsi" w:cstheme="majorBidi"/>
      <w:b/>
      <w:bCs/>
      <w:color w:val="000000" w:themeColor="text1"/>
      <w:sz w:val="28"/>
      <w:szCs w:val="28"/>
    </w:rPr>
  </w:style>
  <w:style w:type="character" w:customStyle="1" w:styleId="sub-headingChar">
    <w:name w:val="sub-heading Char"/>
    <w:basedOn w:val="Standardnpsmoodstavce"/>
    <w:link w:val="sub-heading"/>
    <w:rsid w:val="005B65A2"/>
    <w:rPr>
      <w:rFonts w:asciiTheme="majorHAnsi" w:eastAsiaTheme="majorEastAsia" w:hAnsiTheme="majorHAnsi" w:cstheme="majorBidi"/>
      <w:b/>
      <w:bCs/>
      <w:color w:val="000000" w:themeColor="text1"/>
      <w:sz w:val="28"/>
      <w:szCs w:val="28"/>
      <w:lang w:val="cs-CZ"/>
    </w:rPr>
  </w:style>
  <w:style w:type="paragraph" w:customStyle="1" w:styleId="Headings1">
    <w:name w:val="Headings 1"/>
    <w:basedOn w:val="Nadpis1"/>
    <w:link w:val="Headings1Char"/>
    <w:rsid w:val="005B65A2"/>
    <w:pPr>
      <w:spacing w:before="0"/>
    </w:pPr>
    <w:rPr>
      <w:caps/>
      <w:color w:val="0070C0" w:themeColor="accent1"/>
      <w:sz w:val="56"/>
      <w:szCs w:val="36"/>
    </w:rPr>
  </w:style>
  <w:style w:type="character" w:customStyle="1" w:styleId="Headings1Char">
    <w:name w:val="Headings 1 Char"/>
    <w:basedOn w:val="Nadpis1Char"/>
    <w:link w:val="Headings1"/>
    <w:rsid w:val="005B65A2"/>
    <w:rPr>
      <w:rFonts w:asciiTheme="majorHAnsi" w:eastAsiaTheme="majorEastAsia" w:hAnsiTheme="majorHAnsi" w:cstheme="majorBidi"/>
      <w:b/>
      <w:bCs/>
      <w:caps/>
      <w:color w:val="0070C0" w:themeColor="accent1"/>
      <w:sz w:val="56"/>
      <w:szCs w:val="36"/>
      <w:lang w:val="cs-CZ"/>
    </w:rPr>
  </w:style>
  <w:style w:type="character" w:customStyle="1" w:styleId="Nadpis1Char">
    <w:name w:val="Nadpis 1 Char"/>
    <w:basedOn w:val="Standardnpsmoodstavce"/>
    <w:link w:val="Nadpis1"/>
    <w:uiPriority w:val="9"/>
    <w:rsid w:val="007A722D"/>
    <w:rPr>
      <w:rFonts w:asciiTheme="majorHAnsi" w:eastAsiaTheme="majorEastAsia" w:hAnsiTheme="majorHAnsi" w:cstheme="majorBidi"/>
      <w:b/>
      <w:bCs/>
      <w:color w:val="00204F" w:themeColor="accent6" w:themeShade="BF"/>
      <w:sz w:val="44"/>
      <w:szCs w:val="44"/>
      <w:lang w:val="cs-CZ"/>
    </w:rPr>
  </w:style>
  <w:style w:type="character" w:customStyle="1" w:styleId="Nadpis2Char">
    <w:name w:val="Nadpis 2 Char"/>
    <w:basedOn w:val="Standardnpsmoodstavce"/>
    <w:link w:val="Nadpis2"/>
    <w:uiPriority w:val="9"/>
    <w:rsid w:val="001526CB"/>
    <w:rPr>
      <w:rFonts w:asciiTheme="majorHAnsi" w:eastAsiaTheme="majorEastAsia" w:hAnsiTheme="majorHAnsi" w:cstheme="majorBidi"/>
      <w:b/>
      <w:bCs/>
      <w:color w:val="6EC1E4" w:themeColor="accent2"/>
      <w:sz w:val="32"/>
      <w:szCs w:val="32"/>
      <w:lang w:val="cs-CZ"/>
    </w:rPr>
  </w:style>
  <w:style w:type="table" w:styleId="Stednmka3zvraznn3">
    <w:name w:val="Medium Grid 3 Accent 3"/>
    <w:basedOn w:val="Normlntabulka"/>
    <w:uiPriority w:val="69"/>
    <w:rsid w:val="00285C1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9F9F9"/>
    </w:tcPr>
    <w:tblStylePr w:type="firstRow">
      <w:rPr>
        <w:b/>
        <w:bCs/>
        <w:i w:val="0"/>
        <w:iCs w:val="0"/>
        <w:color w:val="FFFFFF" w:themeColor="background1"/>
      </w:rPr>
      <w:tblPr/>
      <w:tcPr>
        <w:shd w:val="clear" w:color="auto" w:fill="6EC1E4" w:themeFill="accent2"/>
      </w:tcPr>
    </w:tblStylePr>
    <w:tblStylePr w:type="lastRow">
      <w:rPr>
        <w:b/>
        <w:bCs/>
        <w:i w:val="0"/>
        <w:iCs w:val="0"/>
        <w:color w:val="FFFFFF" w:themeColor="background1"/>
      </w:rPr>
      <w:tblPr/>
      <w:tcPr>
        <w:shd w:val="clear" w:color="auto" w:fill="40AEFF" w:themeFill="accent1" w:themeFillTint="99"/>
      </w:tcPr>
    </w:tblStylePr>
    <w:tblStylePr w:type="firstCol">
      <w:rPr>
        <w:b/>
        <w:bCs/>
        <w:i w:val="0"/>
        <w:iCs w:val="0"/>
        <w:color w:val="FFFFFF" w:themeColor="background1"/>
      </w:rPr>
      <w:tblPr/>
      <w:tcPr>
        <w:shd w:val="clear" w:color="auto" w:fill="6EC1E4" w:themeFill="accent2"/>
      </w:tcPr>
    </w:tblStylePr>
    <w:tblStylePr w:type="lastCol">
      <w:rPr>
        <w:b/>
        <w:bCs/>
        <w:i w:val="0"/>
        <w:iCs w:val="0"/>
        <w:color w:val="FFFFFF" w:themeColor="background1"/>
      </w:rPr>
      <w:tblPr/>
      <w:tcPr>
        <w:shd w:val="clear" w:color="auto" w:fill="A7D9EE" w:themeFill="accent2" w:themeFillTint="99"/>
      </w:tcPr>
    </w:tblStylePr>
    <w:tblStylePr w:type="band1Vert">
      <w:tblPr/>
      <w:tcPr>
        <w:shd w:val="clear" w:color="auto" w:fill="B3E2F3" w:themeFill="background2"/>
      </w:tcPr>
    </w:tblStylePr>
    <w:tblStylePr w:type="band2Vert">
      <w:tblPr/>
      <w:tcPr>
        <w:shd w:val="clear" w:color="auto" w:fill="F9F9F9"/>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EFF9FC" w:themeFill="background2" w:themeFillTint="33"/>
      </w:tcPr>
    </w:tblStylePr>
    <w:tblStylePr w:type="band2Horz">
      <w:tblPr/>
      <w:tcPr>
        <w:shd w:val="clear" w:color="auto" w:fill="EEF7FC"/>
      </w:tcPr>
    </w:tblStylePr>
  </w:style>
  <w:style w:type="character" w:styleId="Siln">
    <w:name w:val="Strong"/>
    <w:basedOn w:val="Standardnpsmoodstavce"/>
    <w:uiPriority w:val="22"/>
    <w:qFormat/>
    <w:rsid w:val="0041001C"/>
    <w:rPr>
      <w:b/>
      <w:bCs/>
    </w:rPr>
  </w:style>
  <w:style w:type="character" w:styleId="Nzevknihy">
    <w:name w:val="Book Title"/>
    <w:uiPriority w:val="33"/>
    <w:qFormat/>
    <w:rsid w:val="0041001C"/>
    <w:rPr>
      <w:i/>
      <w:iCs/>
      <w:smallCaps/>
      <w:spacing w:val="5"/>
    </w:rPr>
  </w:style>
  <w:style w:type="paragraph" w:styleId="Zkladntext">
    <w:name w:val="Body Text"/>
    <w:basedOn w:val="Normln"/>
    <w:link w:val="ZkladntextChar"/>
    <w:uiPriority w:val="1"/>
    <w:qFormat/>
    <w:rsid w:val="6D776062"/>
    <w:pPr>
      <w:widowControl w:val="0"/>
      <w:spacing w:after="0" w:line="240" w:lineRule="auto"/>
      <w:ind w:left="20"/>
    </w:pPr>
    <w:rPr>
      <w:rFonts w:ascii="Calibri Light" w:eastAsia="Times New Roman" w:hAnsi="Calibri Light" w:cs="Calibri Light"/>
      <w:lang w:val="pl-PL" w:eastAsia="pl-PL"/>
    </w:rPr>
  </w:style>
  <w:style w:type="character" w:customStyle="1" w:styleId="ZkladntextChar">
    <w:name w:val="Základní text Char"/>
    <w:basedOn w:val="Standardnpsmoodstavce"/>
    <w:link w:val="Zkladntext"/>
    <w:uiPriority w:val="1"/>
    <w:rsid w:val="0041001C"/>
    <w:rPr>
      <w:rFonts w:ascii="Calibri Light" w:eastAsia="Times New Roman" w:hAnsi="Calibri Light" w:cs="Calibri Light"/>
      <w:color w:val="0D0D0D" w:themeColor="text1" w:themeTint="F2"/>
      <w:sz w:val="20"/>
      <w:szCs w:val="20"/>
      <w:lang w:val="pl-PL" w:eastAsia="pl-PL"/>
    </w:rPr>
  </w:style>
  <w:style w:type="table" w:styleId="Mkatabulky">
    <w:name w:val="Table Grid"/>
    <w:aliases w:val="Tabulka seznamování,KPCS-1"/>
    <w:basedOn w:val="Normlntabulka"/>
    <w:locked/>
    <w:rsid w:val="00347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758DD"/>
    <w:rPr>
      <w:color w:val="6EC1E4" w:themeColor="hyperlink"/>
      <w:u w:val="single"/>
    </w:rPr>
  </w:style>
  <w:style w:type="character" w:styleId="Nevyeenzmnka">
    <w:name w:val="Unresolved Mention"/>
    <w:basedOn w:val="Standardnpsmoodstavce"/>
    <w:uiPriority w:val="99"/>
    <w:semiHidden/>
    <w:unhideWhenUsed/>
    <w:rsid w:val="00D758DD"/>
    <w:rPr>
      <w:color w:val="605E5C"/>
      <w:shd w:val="clear" w:color="auto" w:fill="E1DFDD"/>
    </w:rPr>
  </w:style>
  <w:style w:type="table" w:styleId="Tabulkasmkou4zvraznn6">
    <w:name w:val="Grid Table 4 Accent 6"/>
    <w:basedOn w:val="Normlntabulka"/>
    <w:uiPriority w:val="49"/>
    <w:locked/>
    <w:rsid w:val="00D758DD"/>
    <w:pPr>
      <w:spacing w:after="0" w:line="240" w:lineRule="auto"/>
    </w:pPr>
    <w:tblPr>
      <w:tblStyleRowBandSize w:val="1"/>
      <w:tblStyleColBandSize w:val="1"/>
      <w:tblBorders>
        <w:top w:val="single" w:sz="4" w:space="0" w:color="0C6EFF" w:themeColor="accent6" w:themeTint="99"/>
        <w:left w:val="single" w:sz="4" w:space="0" w:color="0C6EFF" w:themeColor="accent6" w:themeTint="99"/>
        <w:bottom w:val="single" w:sz="4" w:space="0" w:color="0C6EFF" w:themeColor="accent6" w:themeTint="99"/>
        <w:right w:val="single" w:sz="4" w:space="0" w:color="0C6EFF" w:themeColor="accent6" w:themeTint="99"/>
        <w:insideH w:val="single" w:sz="4" w:space="0" w:color="0C6EFF" w:themeColor="accent6" w:themeTint="99"/>
        <w:insideV w:val="single" w:sz="4" w:space="0" w:color="0C6EFF" w:themeColor="accent6" w:themeTint="99"/>
      </w:tblBorders>
    </w:tblPr>
    <w:tblStylePr w:type="firstRow">
      <w:rPr>
        <w:b/>
        <w:bCs/>
        <w:color w:val="FFFFFF" w:themeColor="background1"/>
      </w:rPr>
      <w:tblPr/>
      <w:tcPr>
        <w:tcBorders>
          <w:top w:val="single" w:sz="4" w:space="0" w:color="002B6A" w:themeColor="accent6"/>
          <w:left w:val="single" w:sz="4" w:space="0" w:color="002B6A" w:themeColor="accent6"/>
          <w:bottom w:val="single" w:sz="4" w:space="0" w:color="002B6A" w:themeColor="accent6"/>
          <w:right w:val="single" w:sz="4" w:space="0" w:color="002B6A" w:themeColor="accent6"/>
          <w:insideH w:val="nil"/>
          <w:insideV w:val="nil"/>
        </w:tcBorders>
        <w:shd w:val="clear" w:color="auto" w:fill="002B6A" w:themeFill="accent6"/>
      </w:tcPr>
    </w:tblStylePr>
    <w:tblStylePr w:type="lastRow">
      <w:rPr>
        <w:b/>
        <w:bCs/>
      </w:rPr>
      <w:tblPr/>
      <w:tcPr>
        <w:tcBorders>
          <w:top w:val="double" w:sz="4" w:space="0" w:color="002B6A" w:themeColor="accent6"/>
        </w:tcBorders>
      </w:tcPr>
    </w:tblStylePr>
    <w:tblStylePr w:type="firstCol">
      <w:rPr>
        <w:b/>
        <w:bCs/>
      </w:rPr>
    </w:tblStylePr>
    <w:tblStylePr w:type="lastCol">
      <w:rPr>
        <w:b/>
        <w:bCs/>
      </w:rPr>
    </w:tblStylePr>
    <w:tblStylePr w:type="band1Vert">
      <w:tblPr/>
      <w:tcPr>
        <w:shd w:val="clear" w:color="auto" w:fill="AECEFF" w:themeFill="accent6" w:themeFillTint="33"/>
      </w:tcPr>
    </w:tblStylePr>
    <w:tblStylePr w:type="band1Horz">
      <w:tblPr/>
      <w:tcPr>
        <w:shd w:val="clear" w:color="auto" w:fill="AECEFF" w:themeFill="accent6" w:themeFillTint="33"/>
      </w:tcPr>
    </w:tblStylePr>
  </w:style>
  <w:style w:type="character" w:styleId="Zstupntext">
    <w:name w:val="Placeholder Text"/>
    <w:basedOn w:val="Standardnpsmoodstavce"/>
    <w:uiPriority w:val="99"/>
    <w:semiHidden/>
    <w:rsid w:val="002318D8"/>
    <w:rPr>
      <w:color w:val="666666"/>
    </w:rPr>
  </w:style>
  <w:style w:type="character" w:customStyle="1" w:styleId="Nadpis3Char">
    <w:name w:val="Nadpis 3 Char"/>
    <w:basedOn w:val="Standardnpsmoodstavce"/>
    <w:link w:val="Nadpis3"/>
    <w:uiPriority w:val="9"/>
    <w:rsid w:val="007A722D"/>
    <w:rPr>
      <w:rFonts w:asciiTheme="majorHAnsi" w:eastAsiaTheme="majorEastAsia" w:hAnsiTheme="majorHAnsi" w:cstheme="majorBidi"/>
      <w:color w:val="0070C0" w:themeColor="accent1"/>
      <w:sz w:val="24"/>
      <w:szCs w:val="24"/>
      <w:lang w:val="cs-CZ"/>
    </w:rPr>
  </w:style>
  <w:style w:type="character" w:customStyle="1" w:styleId="Nadpis4Char">
    <w:name w:val="Nadpis 4 Char"/>
    <w:basedOn w:val="Standardnpsmoodstavce"/>
    <w:link w:val="Nadpis4"/>
    <w:uiPriority w:val="1"/>
    <w:rsid w:val="007A722D"/>
    <w:rPr>
      <w:rFonts w:asciiTheme="majorHAnsi" w:eastAsiaTheme="majorEastAsia" w:hAnsiTheme="majorHAnsi" w:cstheme="majorBidi"/>
      <w:iCs/>
      <w:color w:val="27A1D5" w:themeColor="accent2" w:themeShade="BF"/>
      <w:sz w:val="20"/>
      <w:szCs w:val="20"/>
      <w:lang w:val="cs-CZ"/>
    </w:rPr>
  </w:style>
  <w:style w:type="paragraph" w:styleId="Odstavecseseznamem">
    <w:name w:val="List Paragraph"/>
    <w:aliases w:val="Nad,Odstavec cíl se seznamem,Odstavec se seznamem5,Odstavec_muj,Odrážky,Odstavec se seznamem a odrážkou,1 úroveň Odstavec se seznamem,List Paragraph (Czech Tourism),Reference List,Odrazky,Bullet List,FooterText,Seznam (kpcs),列出段落,l"/>
    <w:basedOn w:val="Normln"/>
    <w:link w:val="OdstavecseseznamemChar"/>
    <w:uiPriority w:val="34"/>
    <w:qFormat/>
    <w:rsid w:val="003A2B56"/>
    <w:pPr>
      <w:ind w:left="720"/>
      <w:contextualSpacing/>
      <w:jc w:val="both"/>
    </w:pPr>
    <w:rPr>
      <w:rFonts w:ascii="Open Sans" w:hAnsi="Open Sans"/>
      <w:sz w:val="21"/>
      <w:szCs w:val="21"/>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Reference List Char"/>
    <w:basedOn w:val="Standardnpsmoodstavce"/>
    <w:link w:val="Odstavecseseznamem"/>
    <w:uiPriority w:val="34"/>
    <w:qFormat/>
    <w:locked/>
    <w:rsid w:val="003A2B56"/>
    <w:rPr>
      <w:rFonts w:ascii="Open Sans" w:eastAsiaTheme="minorEastAsia" w:hAnsi="Open Sans"/>
      <w:color w:val="0D0D0D" w:themeColor="text1" w:themeTint="F2"/>
      <w:sz w:val="21"/>
      <w:szCs w:val="21"/>
    </w:rPr>
  </w:style>
  <w:style w:type="paragraph" w:styleId="Titulek">
    <w:name w:val="caption"/>
    <w:aliases w:val="Caption Char1,Caption Char Char,Caption Char1 Char Char,Caption Char Char Char Char,Caption Char1 Char Char Char Char,Caption Char Char Char Char Char Char,Caption - Centre Graphic Char Char Char Char Char Char,Caption Char2 Char Char Char Char"/>
    <w:basedOn w:val="Normln"/>
    <w:next w:val="Normln"/>
    <w:link w:val="TitulekChar"/>
    <w:unhideWhenUsed/>
    <w:qFormat/>
    <w:rsid w:val="003A2B56"/>
    <w:pPr>
      <w:spacing w:before="0" w:after="200" w:line="240" w:lineRule="auto"/>
      <w:jc w:val="both"/>
    </w:pPr>
    <w:rPr>
      <w:rFonts w:eastAsia="Times New Roman" w:cs="Times New Roman"/>
      <w:i/>
      <w:iCs/>
      <w:color w:val="27A1D5" w:themeColor="accent2" w:themeShade="BF"/>
      <w:sz w:val="18"/>
      <w:szCs w:val="18"/>
      <w:lang w:eastAsia="en-GB"/>
    </w:rPr>
  </w:style>
  <w:style w:type="paragraph" w:customStyle="1" w:styleId="IOTtabulka">
    <w:name w:val="IOT tabulka"/>
    <w:basedOn w:val="Normln"/>
    <w:uiPriority w:val="99"/>
    <w:rsid w:val="6D776062"/>
    <w:pPr>
      <w:widowControl w:val="0"/>
      <w:spacing w:before="57" w:line="288" w:lineRule="auto"/>
      <w:jc w:val="both"/>
    </w:pPr>
    <w:rPr>
      <w:rFonts w:ascii="Open Sans" w:eastAsia="SimSun" w:hAnsi="Open Sans" w:cs="Mangal"/>
      <w:color w:val="auto"/>
      <w:sz w:val="18"/>
      <w:szCs w:val="18"/>
      <w:lang w:eastAsia="zh-CN" w:bidi="hi-IN"/>
    </w:rPr>
  </w:style>
  <w:style w:type="character" w:styleId="Zdraznnintenzivn">
    <w:name w:val="Intense Emphasis"/>
    <w:basedOn w:val="Standardnpsmoodstavce"/>
    <w:uiPriority w:val="21"/>
    <w:qFormat/>
    <w:rsid w:val="00D47114"/>
    <w:rPr>
      <w:rFonts w:ascii="Open Sans" w:hAnsi="Open Sans"/>
      <w:b/>
      <w:i w:val="0"/>
      <w:iCs/>
      <w:color w:val="0C4CA3"/>
      <w:sz w:val="18"/>
    </w:rPr>
  </w:style>
  <w:style w:type="paragraph" w:styleId="Seznamobrzk">
    <w:name w:val="table of figures"/>
    <w:basedOn w:val="Normln"/>
    <w:next w:val="Normln"/>
    <w:uiPriority w:val="99"/>
    <w:unhideWhenUsed/>
    <w:rsid w:val="00B57A8D"/>
    <w:pPr>
      <w:spacing w:before="0" w:after="0" w:line="360" w:lineRule="auto"/>
      <w:jc w:val="both"/>
    </w:pPr>
    <w:rPr>
      <w:rFonts w:eastAsiaTheme="minorHAnsi"/>
      <w:color w:val="auto"/>
      <w:sz w:val="16"/>
    </w:rPr>
  </w:style>
  <w:style w:type="paragraph" w:styleId="Textpoznpodarou">
    <w:name w:val="footnote text"/>
    <w:basedOn w:val="Normln"/>
    <w:link w:val="TextpoznpodarouChar"/>
    <w:uiPriority w:val="99"/>
    <w:semiHidden/>
    <w:unhideWhenUsed/>
    <w:rsid w:val="6D776062"/>
    <w:pPr>
      <w:spacing w:before="0" w:after="0" w:line="240" w:lineRule="auto"/>
      <w:jc w:val="both"/>
    </w:pPr>
    <w:rPr>
      <w:color w:val="002B6A" w:themeColor="accent6"/>
    </w:rPr>
  </w:style>
  <w:style w:type="character" w:customStyle="1" w:styleId="TextpoznpodarouChar">
    <w:name w:val="Text pozn. pod čarou Char"/>
    <w:basedOn w:val="Standardnpsmoodstavce"/>
    <w:link w:val="Textpoznpodarou"/>
    <w:uiPriority w:val="99"/>
    <w:semiHidden/>
    <w:rsid w:val="003A2B56"/>
    <w:rPr>
      <w:rFonts w:eastAsiaTheme="minorEastAsia"/>
      <w:color w:val="002B6A" w:themeColor="accent6"/>
      <w:sz w:val="20"/>
      <w:szCs w:val="20"/>
      <w:lang w:val="cs-CZ"/>
    </w:rPr>
  </w:style>
  <w:style w:type="character" w:styleId="Znakapoznpodarou">
    <w:name w:val="footnote reference"/>
    <w:aliases w:val="odrážky"/>
    <w:basedOn w:val="Standardnpsmoodstavce"/>
    <w:uiPriority w:val="99"/>
    <w:semiHidden/>
    <w:unhideWhenUsed/>
    <w:qFormat/>
    <w:rsid w:val="00D47114"/>
    <w:rPr>
      <w:vertAlign w:val="superscript"/>
    </w:rPr>
  </w:style>
  <w:style w:type="character" w:customStyle="1" w:styleId="Highlightblue">
    <w:name w:val="Highlight blue"/>
    <w:uiPriority w:val="1"/>
    <w:qFormat/>
    <w:rsid w:val="003A2B56"/>
    <w:rPr>
      <w:b w:val="0"/>
      <w:noProof w:val="0"/>
      <w:color w:val="27A1D5" w:themeColor="accent2" w:themeShade="BF"/>
      <w:lang w:val="en-GB"/>
    </w:rPr>
  </w:style>
  <w:style w:type="character" w:customStyle="1" w:styleId="Nadpis5Char">
    <w:name w:val="Nadpis 5 Char"/>
    <w:basedOn w:val="Standardnpsmoodstavce"/>
    <w:link w:val="Nadpis5"/>
    <w:uiPriority w:val="9"/>
    <w:rsid w:val="003A2B56"/>
    <w:rPr>
      <w:rFonts w:asciiTheme="majorHAnsi" w:eastAsiaTheme="majorEastAsia" w:hAnsiTheme="majorHAnsi" w:cstheme="majorBidi"/>
      <w:color w:val="0070C0" w:themeColor="accent1"/>
      <w:sz w:val="20"/>
      <w:szCs w:val="20"/>
      <w:lang w:val="cs-CZ"/>
    </w:rPr>
  </w:style>
  <w:style w:type="paragraph" w:styleId="Nadpisobsahu">
    <w:name w:val="TOC Heading"/>
    <w:next w:val="Normln"/>
    <w:uiPriority w:val="39"/>
    <w:unhideWhenUsed/>
    <w:qFormat/>
    <w:rsid w:val="00B57A8D"/>
    <w:rPr>
      <w:rFonts w:asciiTheme="majorHAnsi" w:eastAsiaTheme="majorEastAsia" w:hAnsiTheme="majorHAnsi" w:cstheme="majorBidi"/>
      <w:color w:val="00538F" w:themeColor="accent1" w:themeShade="BF"/>
      <w:sz w:val="32"/>
      <w:szCs w:val="32"/>
    </w:rPr>
  </w:style>
  <w:style w:type="paragraph" w:styleId="Obsah1">
    <w:name w:val="toc 1"/>
    <w:basedOn w:val="Normln"/>
    <w:next w:val="Normln"/>
    <w:uiPriority w:val="39"/>
    <w:unhideWhenUsed/>
    <w:rsid w:val="6D776062"/>
    <w:pPr>
      <w:tabs>
        <w:tab w:val="right" w:leader="dot" w:pos="9736"/>
      </w:tabs>
      <w:spacing w:after="100"/>
    </w:pPr>
    <w:rPr>
      <w:noProof/>
      <w:sz w:val="16"/>
      <w:szCs w:val="16"/>
    </w:rPr>
  </w:style>
  <w:style w:type="paragraph" w:styleId="Obsah2">
    <w:name w:val="toc 2"/>
    <w:basedOn w:val="Normln"/>
    <w:next w:val="Normln"/>
    <w:uiPriority w:val="39"/>
    <w:unhideWhenUsed/>
    <w:rsid w:val="6D776062"/>
    <w:pPr>
      <w:tabs>
        <w:tab w:val="left" w:pos="360"/>
        <w:tab w:val="right" w:leader="dot" w:pos="9736"/>
      </w:tabs>
      <w:spacing w:after="100"/>
    </w:pPr>
    <w:rPr>
      <w:sz w:val="16"/>
      <w:szCs w:val="16"/>
    </w:rPr>
  </w:style>
  <w:style w:type="paragraph" w:styleId="Obsah3">
    <w:name w:val="toc 3"/>
    <w:basedOn w:val="Normln"/>
    <w:next w:val="Normln"/>
    <w:uiPriority w:val="39"/>
    <w:unhideWhenUsed/>
    <w:rsid w:val="6D776062"/>
    <w:pPr>
      <w:tabs>
        <w:tab w:val="left" w:pos="900"/>
        <w:tab w:val="right" w:leader="dot" w:pos="9736"/>
      </w:tabs>
      <w:spacing w:after="100"/>
      <w:ind w:left="400"/>
    </w:pPr>
    <w:rPr>
      <w:sz w:val="16"/>
      <w:szCs w:val="16"/>
    </w:rPr>
  </w:style>
  <w:style w:type="paragraph" w:customStyle="1" w:styleId="unorderedheading">
    <w:name w:val="unordered heading"/>
    <w:basedOn w:val="Normln"/>
    <w:link w:val="unorderedheadingChar"/>
    <w:uiPriority w:val="1"/>
    <w:qFormat/>
    <w:rsid w:val="6D776062"/>
    <w:pPr>
      <w:outlineLvl w:val="0"/>
    </w:pPr>
    <w:rPr>
      <w:rFonts w:asciiTheme="majorHAnsi" w:hAnsiTheme="majorHAnsi"/>
      <w:color w:val="00204F" w:themeColor="accent6" w:themeShade="BF"/>
      <w:sz w:val="44"/>
      <w:szCs w:val="44"/>
    </w:rPr>
  </w:style>
  <w:style w:type="character" w:customStyle="1" w:styleId="unorderedheadingChar">
    <w:name w:val="unordered heading Char"/>
    <w:basedOn w:val="Standardnpsmoodstavce"/>
    <w:link w:val="unorderedheading"/>
    <w:rsid w:val="00B57A8D"/>
    <w:rPr>
      <w:rFonts w:asciiTheme="majorHAnsi" w:eastAsiaTheme="minorEastAsia" w:hAnsiTheme="majorHAnsi"/>
      <w:color w:val="00204F" w:themeColor="accent6" w:themeShade="BF"/>
      <w:sz w:val="44"/>
      <w:szCs w:val="44"/>
      <w:lang w:val="cs-CZ"/>
    </w:rPr>
  </w:style>
  <w:style w:type="paragraph" w:styleId="Bezmezer">
    <w:name w:val="No Spacing"/>
    <w:uiPriority w:val="1"/>
    <w:qFormat/>
    <w:rsid w:val="00B57A8D"/>
    <w:pPr>
      <w:spacing w:after="0" w:line="240" w:lineRule="auto"/>
    </w:pPr>
    <w:rPr>
      <w:rFonts w:eastAsiaTheme="minorEastAsia"/>
      <w:color w:val="0D0D0D" w:themeColor="text1" w:themeTint="F2"/>
      <w:sz w:val="20"/>
    </w:rPr>
  </w:style>
  <w:style w:type="character" w:customStyle="1" w:styleId="Nadpis6Char">
    <w:name w:val="Nadpis 6 Char"/>
    <w:basedOn w:val="Standardnpsmoodstavce"/>
    <w:link w:val="Nadpis6"/>
    <w:uiPriority w:val="9"/>
    <w:semiHidden/>
    <w:rsid w:val="00B57A8D"/>
    <w:rPr>
      <w:rFonts w:asciiTheme="majorHAnsi" w:eastAsiaTheme="majorEastAsia" w:hAnsiTheme="majorHAnsi" w:cstheme="majorBidi"/>
      <w:color w:val="00375F"/>
      <w:sz w:val="20"/>
      <w:szCs w:val="20"/>
      <w:lang w:val="cs-CZ"/>
    </w:rPr>
  </w:style>
  <w:style w:type="character" w:customStyle="1" w:styleId="Nadpis7Char">
    <w:name w:val="Nadpis 7 Char"/>
    <w:basedOn w:val="Standardnpsmoodstavce"/>
    <w:link w:val="Nadpis7"/>
    <w:uiPriority w:val="9"/>
    <w:semiHidden/>
    <w:rsid w:val="00B57A8D"/>
    <w:rPr>
      <w:rFonts w:asciiTheme="majorHAnsi" w:eastAsiaTheme="majorEastAsia" w:hAnsiTheme="majorHAnsi" w:cstheme="majorBidi"/>
      <w:i/>
      <w:iCs/>
      <w:color w:val="00375F"/>
      <w:sz w:val="20"/>
      <w:szCs w:val="20"/>
      <w:lang w:val="cs-CZ"/>
    </w:rPr>
  </w:style>
  <w:style w:type="character" w:customStyle="1" w:styleId="Nadpis8Char">
    <w:name w:val="Nadpis 8 Char"/>
    <w:basedOn w:val="Standardnpsmoodstavce"/>
    <w:link w:val="Nadpis8"/>
    <w:uiPriority w:val="9"/>
    <w:semiHidden/>
    <w:rsid w:val="00B57A8D"/>
    <w:rPr>
      <w:rFonts w:asciiTheme="majorHAnsi" w:eastAsiaTheme="majorEastAsia" w:hAnsiTheme="majorHAnsi" w:cstheme="majorBidi"/>
      <w:color w:val="272727"/>
      <w:sz w:val="21"/>
      <w:szCs w:val="21"/>
      <w:lang w:val="cs-CZ"/>
    </w:rPr>
  </w:style>
  <w:style w:type="character" w:customStyle="1" w:styleId="Nadpis9Char">
    <w:name w:val="Nadpis 9 Char"/>
    <w:basedOn w:val="Standardnpsmoodstavce"/>
    <w:link w:val="Nadpis9"/>
    <w:uiPriority w:val="9"/>
    <w:semiHidden/>
    <w:rsid w:val="00B57A8D"/>
    <w:rPr>
      <w:rFonts w:asciiTheme="majorHAnsi" w:eastAsiaTheme="majorEastAsia" w:hAnsiTheme="majorHAnsi" w:cstheme="majorBidi"/>
      <w:i/>
      <w:iCs/>
      <w:color w:val="272727"/>
      <w:sz w:val="21"/>
      <w:szCs w:val="21"/>
      <w:lang w:val="cs-CZ"/>
    </w:rPr>
  </w:style>
  <w:style w:type="table" w:styleId="Svtltabulkasmkou1">
    <w:name w:val="Grid Table 1 Light"/>
    <w:basedOn w:val="Normlntabulka"/>
    <w:uiPriority w:val="46"/>
    <w:locked/>
    <w:rsid w:val="007A722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Odkaznakoment">
    <w:name w:val="annotation reference"/>
    <w:basedOn w:val="Standardnpsmoodstavce"/>
    <w:uiPriority w:val="99"/>
    <w:semiHidden/>
    <w:unhideWhenUsed/>
    <w:rsid w:val="00343F91"/>
    <w:rPr>
      <w:sz w:val="16"/>
      <w:szCs w:val="16"/>
    </w:rPr>
  </w:style>
  <w:style w:type="paragraph" w:styleId="Textkomente">
    <w:name w:val="annotation text"/>
    <w:basedOn w:val="Normln"/>
    <w:link w:val="TextkomenteChar"/>
    <w:uiPriority w:val="99"/>
    <w:unhideWhenUsed/>
    <w:rsid w:val="6D776062"/>
    <w:pPr>
      <w:spacing w:line="240" w:lineRule="auto"/>
    </w:pPr>
  </w:style>
  <w:style w:type="character" w:customStyle="1" w:styleId="TextkomenteChar">
    <w:name w:val="Text komentáře Char"/>
    <w:basedOn w:val="Standardnpsmoodstavce"/>
    <w:link w:val="Textkomente"/>
    <w:uiPriority w:val="99"/>
    <w:rsid w:val="00343F91"/>
    <w:rPr>
      <w:rFonts w:eastAsiaTheme="minorEastAsia"/>
      <w:color w:val="0D0D0D" w:themeColor="text1" w:themeTint="F2"/>
      <w:sz w:val="20"/>
      <w:szCs w:val="20"/>
      <w:lang w:val="cs-CZ"/>
    </w:rPr>
  </w:style>
  <w:style w:type="paragraph" w:styleId="Pedmtkomente">
    <w:name w:val="annotation subject"/>
    <w:basedOn w:val="Textkomente"/>
    <w:next w:val="Textkomente"/>
    <w:link w:val="PedmtkomenteChar"/>
    <w:uiPriority w:val="99"/>
    <w:semiHidden/>
    <w:unhideWhenUsed/>
    <w:rsid w:val="00343F91"/>
    <w:rPr>
      <w:b/>
      <w:bCs/>
    </w:rPr>
  </w:style>
  <w:style w:type="character" w:customStyle="1" w:styleId="PedmtkomenteChar">
    <w:name w:val="Předmět komentáře Char"/>
    <w:basedOn w:val="TextkomenteChar"/>
    <w:link w:val="Pedmtkomente"/>
    <w:uiPriority w:val="99"/>
    <w:semiHidden/>
    <w:rsid w:val="00343F91"/>
    <w:rPr>
      <w:rFonts w:eastAsiaTheme="minorEastAsia"/>
      <w:b/>
      <w:bCs/>
      <w:color w:val="0D0D0D" w:themeColor="text1" w:themeTint="F2"/>
      <w:sz w:val="20"/>
      <w:szCs w:val="20"/>
      <w:lang w:val="cs-CZ"/>
    </w:rPr>
  </w:style>
  <w:style w:type="paragraph" w:styleId="Revize">
    <w:name w:val="Revision"/>
    <w:hidden/>
    <w:uiPriority w:val="99"/>
    <w:semiHidden/>
    <w:rsid w:val="00343F91"/>
    <w:pPr>
      <w:spacing w:after="0" w:line="240" w:lineRule="auto"/>
    </w:pPr>
    <w:rPr>
      <w:rFonts w:eastAsiaTheme="minorEastAsia"/>
      <w:color w:val="0D0D0D" w:themeColor="text1" w:themeTint="F2"/>
      <w:sz w:val="20"/>
    </w:rPr>
  </w:style>
  <w:style w:type="paragraph" w:styleId="Citt">
    <w:name w:val="Quote"/>
    <w:basedOn w:val="Normln"/>
    <w:next w:val="Normln"/>
    <w:link w:val="CittChar"/>
    <w:uiPriority w:val="29"/>
    <w:qFormat/>
    <w:rsid w:val="004019B9"/>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4019B9"/>
    <w:rPr>
      <w:rFonts w:eastAsiaTheme="minorEastAsia"/>
      <w:i/>
      <w:iCs/>
      <w:color w:val="404040" w:themeColor="text1" w:themeTint="BF"/>
      <w:sz w:val="20"/>
      <w:szCs w:val="20"/>
      <w:lang w:val="cs-CZ"/>
    </w:rPr>
  </w:style>
  <w:style w:type="paragraph" w:styleId="Vrazncitt">
    <w:name w:val="Intense Quote"/>
    <w:basedOn w:val="Normln"/>
    <w:next w:val="Normln"/>
    <w:link w:val="VrazncittChar"/>
    <w:uiPriority w:val="30"/>
    <w:qFormat/>
    <w:rsid w:val="004019B9"/>
    <w:pPr>
      <w:pBdr>
        <w:top w:val="single" w:sz="4" w:space="10" w:color="0070C0" w:themeColor="accent1"/>
        <w:bottom w:val="single" w:sz="4" w:space="10" w:color="0070C0" w:themeColor="accent1"/>
      </w:pBdr>
      <w:spacing w:before="360" w:after="360"/>
      <w:ind w:left="864" w:right="864"/>
      <w:jc w:val="center"/>
    </w:pPr>
    <w:rPr>
      <w:i/>
      <w:iCs/>
      <w:color w:val="0070C0" w:themeColor="accent1"/>
    </w:rPr>
  </w:style>
  <w:style w:type="character" w:customStyle="1" w:styleId="VrazncittChar">
    <w:name w:val="Výrazný citát Char"/>
    <w:basedOn w:val="Standardnpsmoodstavce"/>
    <w:link w:val="Vrazncitt"/>
    <w:uiPriority w:val="30"/>
    <w:rsid w:val="004019B9"/>
    <w:rPr>
      <w:rFonts w:eastAsiaTheme="minorEastAsia"/>
      <w:i/>
      <w:iCs/>
      <w:color w:val="0070C0" w:themeColor="accent1"/>
      <w:sz w:val="20"/>
      <w:szCs w:val="20"/>
      <w:lang w:val="cs-CZ"/>
    </w:rPr>
  </w:style>
  <w:style w:type="paragraph" w:styleId="Obsah4">
    <w:name w:val="toc 4"/>
    <w:basedOn w:val="Normln"/>
    <w:next w:val="Normln"/>
    <w:uiPriority w:val="39"/>
    <w:unhideWhenUsed/>
    <w:rsid w:val="004019B9"/>
    <w:pPr>
      <w:spacing w:after="100"/>
      <w:ind w:left="660"/>
    </w:pPr>
  </w:style>
  <w:style w:type="paragraph" w:styleId="Obsah5">
    <w:name w:val="toc 5"/>
    <w:basedOn w:val="Normln"/>
    <w:next w:val="Normln"/>
    <w:uiPriority w:val="39"/>
    <w:unhideWhenUsed/>
    <w:rsid w:val="004019B9"/>
    <w:pPr>
      <w:spacing w:after="100"/>
      <w:ind w:left="880"/>
    </w:pPr>
  </w:style>
  <w:style w:type="paragraph" w:styleId="Obsah6">
    <w:name w:val="toc 6"/>
    <w:basedOn w:val="Normln"/>
    <w:next w:val="Normln"/>
    <w:uiPriority w:val="39"/>
    <w:unhideWhenUsed/>
    <w:rsid w:val="004019B9"/>
    <w:pPr>
      <w:spacing w:after="100"/>
      <w:ind w:left="1100"/>
    </w:pPr>
  </w:style>
  <w:style w:type="paragraph" w:styleId="Obsah7">
    <w:name w:val="toc 7"/>
    <w:basedOn w:val="Normln"/>
    <w:next w:val="Normln"/>
    <w:uiPriority w:val="39"/>
    <w:unhideWhenUsed/>
    <w:rsid w:val="004019B9"/>
    <w:pPr>
      <w:spacing w:after="100"/>
      <w:ind w:left="1320"/>
    </w:pPr>
  </w:style>
  <w:style w:type="paragraph" w:styleId="Obsah8">
    <w:name w:val="toc 8"/>
    <w:basedOn w:val="Normln"/>
    <w:next w:val="Normln"/>
    <w:uiPriority w:val="39"/>
    <w:unhideWhenUsed/>
    <w:rsid w:val="004019B9"/>
    <w:pPr>
      <w:spacing w:after="100"/>
      <w:ind w:left="1540"/>
    </w:pPr>
  </w:style>
  <w:style w:type="paragraph" w:styleId="Obsah9">
    <w:name w:val="toc 9"/>
    <w:basedOn w:val="Normln"/>
    <w:next w:val="Normln"/>
    <w:uiPriority w:val="39"/>
    <w:unhideWhenUsed/>
    <w:rsid w:val="004019B9"/>
    <w:pPr>
      <w:spacing w:after="100"/>
      <w:ind w:left="1760"/>
    </w:pPr>
  </w:style>
  <w:style w:type="paragraph" w:styleId="Textvysvtlivek">
    <w:name w:val="endnote text"/>
    <w:basedOn w:val="Normln"/>
    <w:link w:val="TextvysvtlivekChar"/>
    <w:uiPriority w:val="99"/>
    <w:semiHidden/>
    <w:unhideWhenUsed/>
    <w:rsid w:val="004019B9"/>
    <w:pPr>
      <w:spacing w:after="0" w:line="240" w:lineRule="auto"/>
    </w:pPr>
  </w:style>
  <w:style w:type="character" w:customStyle="1" w:styleId="TextvysvtlivekChar">
    <w:name w:val="Text vysvětlivek Char"/>
    <w:basedOn w:val="Standardnpsmoodstavce"/>
    <w:link w:val="Textvysvtlivek"/>
    <w:uiPriority w:val="99"/>
    <w:semiHidden/>
    <w:rsid w:val="004019B9"/>
    <w:rPr>
      <w:rFonts w:eastAsiaTheme="minorEastAsia"/>
      <w:color w:val="0D0D0D" w:themeColor="text1" w:themeTint="F2"/>
      <w:sz w:val="20"/>
      <w:szCs w:val="20"/>
      <w:lang w:val="cs-CZ"/>
    </w:rPr>
  </w:style>
  <w:style w:type="character" w:styleId="Zmnka">
    <w:name w:val="Mention"/>
    <w:basedOn w:val="Standardnpsmoodstavce"/>
    <w:uiPriority w:val="99"/>
    <w:unhideWhenUsed/>
    <w:rsid w:val="00983626"/>
    <w:rPr>
      <w:color w:val="2B579A"/>
      <w:shd w:val="clear" w:color="auto" w:fill="E1DFDD"/>
    </w:rPr>
  </w:style>
  <w:style w:type="paragraph" w:styleId="Normlnweb">
    <w:name w:val="Normal (Web)"/>
    <w:basedOn w:val="Normln"/>
    <w:uiPriority w:val="99"/>
    <w:unhideWhenUsed/>
    <w:rsid w:val="00F92E8A"/>
    <w:pPr>
      <w:spacing w:before="100" w:beforeAutospacing="1" w:after="100" w:afterAutospacing="1" w:line="240" w:lineRule="auto"/>
      <w:jc w:val="both"/>
    </w:pPr>
    <w:rPr>
      <w:rFonts w:ascii="Times New Roman" w:eastAsia="Times New Roman" w:hAnsi="Times New Roman" w:cs="Times New Roman"/>
      <w:color w:val="auto"/>
      <w:sz w:val="24"/>
      <w:szCs w:val="24"/>
      <w:lang w:eastAsia="cs-CZ"/>
    </w:rPr>
  </w:style>
  <w:style w:type="paragraph" w:customStyle="1" w:styleId="Odr">
    <w:name w:val="Odr"/>
    <w:basedOn w:val="Odstavecseseznamem"/>
    <w:link w:val="OdrChar"/>
    <w:qFormat/>
    <w:rsid w:val="006B05B7"/>
    <w:pPr>
      <w:numPr>
        <w:numId w:val="5"/>
      </w:numPr>
      <w:spacing w:before="0" w:after="60" w:line="240" w:lineRule="auto"/>
      <w:contextualSpacing w:val="0"/>
    </w:pPr>
    <w:rPr>
      <w:rFonts w:asciiTheme="minorHAnsi" w:hAnsiTheme="minorHAnsi" w:cstheme="minorHAnsi"/>
      <w:sz w:val="20"/>
      <w:szCs w:val="20"/>
    </w:rPr>
  </w:style>
  <w:style w:type="character" w:customStyle="1" w:styleId="OdrChar">
    <w:name w:val="Odr Char"/>
    <w:basedOn w:val="OdstavecseseznamemChar"/>
    <w:link w:val="Odr"/>
    <w:rsid w:val="006B05B7"/>
    <w:rPr>
      <w:rFonts w:ascii="Open Sans" w:eastAsiaTheme="minorEastAsia" w:hAnsi="Open Sans" w:cstheme="minorHAnsi"/>
      <w:color w:val="0D0D0D" w:themeColor="text1" w:themeTint="F2"/>
      <w:sz w:val="20"/>
      <w:szCs w:val="20"/>
      <w:lang w:val="cs-CZ"/>
    </w:rPr>
  </w:style>
  <w:style w:type="character" w:styleId="Sledovanodkaz">
    <w:name w:val="FollowedHyperlink"/>
    <w:basedOn w:val="Standardnpsmoodstavce"/>
    <w:uiPriority w:val="99"/>
    <w:semiHidden/>
    <w:unhideWhenUsed/>
    <w:rsid w:val="005F78B7"/>
    <w:rPr>
      <w:color w:val="00204F" w:themeColor="followedHyperlink"/>
      <w:u w:val="single"/>
    </w:rPr>
  </w:style>
  <w:style w:type="paragraph" w:customStyle="1" w:styleId="Mainbullet1">
    <w:name w:val="Main_bullet_1"/>
    <w:basedOn w:val="Normln"/>
    <w:rsid w:val="00966961"/>
    <w:pPr>
      <w:numPr>
        <w:numId w:val="6"/>
      </w:numPr>
      <w:spacing w:before="0" w:after="240" w:line="240" w:lineRule="auto"/>
    </w:pPr>
    <w:rPr>
      <w:rFonts w:ascii="Arial" w:eastAsia="Times New Roman" w:hAnsi="Arial" w:cs="Times New Roman"/>
      <w:color w:val="auto"/>
      <w:lang w:eastAsia="cs-CZ"/>
    </w:rPr>
  </w:style>
  <w:style w:type="paragraph" w:customStyle="1" w:styleId="normalodsazene">
    <w:name w:val="normalodsazene"/>
    <w:basedOn w:val="Normln"/>
    <w:rsid w:val="005117ED"/>
    <w:pPr>
      <w:spacing w:before="280" w:after="280" w:line="240" w:lineRule="auto"/>
      <w:jc w:val="both"/>
    </w:pPr>
    <w:rPr>
      <w:rFonts w:eastAsia="Times New Roman" w:cs="Times New Roman"/>
      <w:color w:val="auto"/>
      <w:szCs w:val="24"/>
      <w:lang w:eastAsia="ar-SA"/>
    </w:rPr>
  </w:style>
  <w:style w:type="paragraph" w:customStyle="1" w:styleId="Textbody">
    <w:name w:val="Text body"/>
    <w:basedOn w:val="Standarduser"/>
    <w:rsid w:val="005117ED"/>
    <w:pPr>
      <w:jc w:val="both"/>
    </w:pPr>
    <w:rPr>
      <w:rFonts w:ascii="Arial" w:hAnsi="Arial"/>
      <w:sz w:val="20"/>
      <w:szCs w:val="20"/>
    </w:rPr>
  </w:style>
  <w:style w:type="paragraph" w:customStyle="1" w:styleId="Standarduser">
    <w:name w:val="Standard (user)"/>
    <w:rsid w:val="005117ED"/>
    <w:pPr>
      <w:suppressAutoHyphens/>
      <w:autoSpaceDN w:val="0"/>
      <w:spacing w:after="0" w:line="240" w:lineRule="auto"/>
      <w:textAlignment w:val="baseline"/>
    </w:pPr>
    <w:rPr>
      <w:rFonts w:ascii="Times New Roman" w:eastAsia="Times New Roman" w:hAnsi="Times New Roman" w:cs="Times New Roman"/>
      <w:kern w:val="3"/>
      <w:sz w:val="24"/>
      <w:szCs w:val="24"/>
      <w:lang w:val="cs-CZ" w:eastAsia="cs-CZ"/>
    </w:rPr>
  </w:style>
  <w:style w:type="table" w:customStyle="1" w:styleId="Mkatabulky2">
    <w:name w:val="Mřížka tabulky2"/>
    <w:basedOn w:val="Normlntabulka"/>
    <w:next w:val="Mkatabulky"/>
    <w:uiPriority w:val="59"/>
    <w:rsid w:val="004B44CF"/>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M1Char">
    <w:name w:val="MM1 Char"/>
    <w:link w:val="MM1"/>
    <w:locked/>
    <w:rsid w:val="00023225"/>
    <w:rPr>
      <w:rFonts w:ascii="Verdana" w:eastAsia="Times" w:hAnsi="Verdana" w:cs="Arial"/>
      <w:color w:val="000000"/>
    </w:rPr>
  </w:style>
  <w:style w:type="paragraph" w:customStyle="1" w:styleId="MM1">
    <w:name w:val="MM1"/>
    <w:basedOn w:val="Normln"/>
    <w:link w:val="MM1Char"/>
    <w:qFormat/>
    <w:rsid w:val="00023225"/>
    <w:pPr>
      <w:spacing w:before="0" w:after="120" w:line="240" w:lineRule="auto"/>
      <w:jc w:val="both"/>
    </w:pPr>
    <w:rPr>
      <w:rFonts w:ascii="Verdana" w:eastAsia="Times" w:hAnsi="Verdana" w:cs="Arial"/>
      <w:color w:val="000000"/>
      <w:sz w:val="22"/>
      <w:szCs w:val="22"/>
      <w:lang w:val="en-US"/>
    </w:rPr>
  </w:style>
  <w:style w:type="character" w:customStyle="1" w:styleId="TitulekChar">
    <w:name w:val="Titulek Char"/>
    <w:aliases w:val="Caption Char1 Char,Caption Char Char Char,Caption Char1 Char Char Char,Caption Char Char Char Char Char,Caption Char1 Char Char Char Char Char,Caption Char Char Char Char Char Char Char,Caption Char2 Char Char Char Char Char"/>
    <w:link w:val="Titulek"/>
    <w:locked/>
    <w:rsid w:val="00787AAE"/>
    <w:rPr>
      <w:rFonts w:eastAsia="Times New Roman" w:cs="Times New Roman"/>
      <w:i/>
      <w:iCs/>
      <w:color w:val="27A1D5" w:themeColor="accent2" w:themeShade="BF"/>
      <w:sz w:val="18"/>
      <w:szCs w:val="18"/>
      <w:lang w:val="cs-CZ" w:eastAsia="en-GB"/>
    </w:rPr>
  </w:style>
  <w:style w:type="table" w:customStyle="1" w:styleId="Tabulkasmkou4zvraznn41">
    <w:name w:val="Tabulka s mřížkou 4 – zvýraznění 41"/>
    <w:basedOn w:val="Normlntabulka"/>
    <w:uiPriority w:val="49"/>
    <w:rsid w:val="00144ADE"/>
    <w:pPr>
      <w:spacing w:after="0" w:line="240" w:lineRule="auto"/>
    </w:pPr>
    <w:rPr>
      <w:lang w:val="cs-C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702">
      <w:bodyDiv w:val="1"/>
      <w:marLeft w:val="0"/>
      <w:marRight w:val="0"/>
      <w:marTop w:val="0"/>
      <w:marBottom w:val="0"/>
      <w:divBdr>
        <w:top w:val="none" w:sz="0" w:space="0" w:color="auto"/>
        <w:left w:val="none" w:sz="0" w:space="0" w:color="auto"/>
        <w:bottom w:val="none" w:sz="0" w:space="0" w:color="auto"/>
        <w:right w:val="none" w:sz="0" w:space="0" w:color="auto"/>
      </w:divBdr>
    </w:div>
    <w:div w:id="61802055">
      <w:bodyDiv w:val="1"/>
      <w:marLeft w:val="0"/>
      <w:marRight w:val="0"/>
      <w:marTop w:val="0"/>
      <w:marBottom w:val="0"/>
      <w:divBdr>
        <w:top w:val="none" w:sz="0" w:space="0" w:color="auto"/>
        <w:left w:val="none" w:sz="0" w:space="0" w:color="auto"/>
        <w:bottom w:val="none" w:sz="0" w:space="0" w:color="auto"/>
        <w:right w:val="none" w:sz="0" w:space="0" w:color="auto"/>
      </w:divBdr>
    </w:div>
    <w:div w:id="158541802">
      <w:bodyDiv w:val="1"/>
      <w:marLeft w:val="0"/>
      <w:marRight w:val="0"/>
      <w:marTop w:val="0"/>
      <w:marBottom w:val="0"/>
      <w:divBdr>
        <w:top w:val="none" w:sz="0" w:space="0" w:color="auto"/>
        <w:left w:val="none" w:sz="0" w:space="0" w:color="auto"/>
        <w:bottom w:val="none" w:sz="0" w:space="0" w:color="auto"/>
        <w:right w:val="none" w:sz="0" w:space="0" w:color="auto"/>
      </w:divBdr>
    </w:div>
    <w:div w:id="248544031">
      <w:bodyDiv w:val="1"/>
      <w:marLeft w:val="0"/>
      <w:marRight w:val="0"/>
      <w:marTop w:val="0"/>
      <w:marBottom w:val="0"/>
      <w:divBdr>
        <w:top w:val="none" w:sz="0" w:space="0" w:color="auto"/>
        <w:left w:val="none" w:sz="0" w:space="0" w:color="auto"/>
        <w:bottom w:val="none" w:sz="0" w:space="0" w:color="auto"/>
        <w:right w:val="none" w:sz="0" w:space="0" w:color="auto"/>
      </w:divBdr>
    </w:div>
    <w:div w:id="338506816">
      <w:bodyDiv w:val="1"/>
      <w:marLeft w:val="0"/>
      <w:marRight w:val="0"/>
      <w:marTop w:val="0"/>
      <w:marBottom w:val="0"/>
      <w:divBdr>
        <w:top w:val="none" w:sz="0" w:space="0" w:color="auto"/>
        <w:left w:val="none" w:sz="0" w:space="0" w:color="auto"/>
        <w:bottom w:val="none" w:sz="0" w:space="0" w:color="auto"/>
        <w:right w:val="none" w:sz="0" w:space="0" w:color="auto"/>
      </w:divBdr>
    </w:div>
    <w:div w:id="479930403">
      <w:bodyDiv w:val="1"/>
      <w:marLeft w:val="0"/>
      <w:marRight w:val="0"/>
      <w:marTop w:val="0"/>
      <w:marBottom w:val="0"/>
      <w:divBdr>
        <w:top w:val="none" w:sz="0" w:space="0" w:color="auto"/>
        <w:left w:val="none" w:sz="0" w:space="0" w:color="auto"/>
        <w:bottom w:val="none" w:sz="0" w:space="0" w:color="auto"/>
        <w:right w:val="none" w:sz="0" w:space="0" w:color="auto"/>
      </w:divBdr>
    </w:div>
    <w:div w:id="759839165">
      <w:bodyDiv w:val="1"/>
      <w:marLeft w:val="0"/>
      <w:marRight w:val="0"/>
      <w:marTop w:val="0"/>
      <w:marBottom w:val="0"/>
      <w:divBdr>
        <w:top w:val="none" w:sz="0" w:space="0" w:color="auto"/>
        <w:left w:val="none" w:sz="0" w:space="0" w:color="auto"/>
        <w:bottom w:val="none" w:sz="0" w:space="0" w:color="auto"/>
        <w:right w:val="none" w:sz="0" w:space="0" w:color="auto"/>
      </w:divBdr>
    </w:div>
    <w:div w:id="1128163745">
      <w:bodyDiv w:val="1"/>
      <w:marLeft w:val="0"/>
      <w:marRight w:val="0"/>
      <w:marTop w:val="0"/>
      <w:marBottom w:val="0"/>
      <w:divBdr>
        <w:top w:val="none" w:sz="0" w:space="0" w:color="auto"/>
        <w:left w:val="none" w:sz="0" w:space="0" w:color="auto"/>
        <w:bottom w:val="none" w:sz="0" w:space="0" w:color="auto"/>
        <w:right w:val="none" w:sz="0" w:space="0" w:color="auto"/>
      </w:divBdr>
    </w:div>
    <w:div w:id="1536847780">
      <w:bodyDiv w:val="1"/>
      <w:marLeft w:val="0"/>
      <w:marRight w:val="0"/>
      <w:marTop w:val="0"/>
      <w:marBottom w:val="0"/>
      <w:divBdr>
        <w:top w:val="none" w:sz="0" w:space="0" w:color="auto"/>
        <w:left w:val="none" w:sz="0" w:space="0" w:color="auto"/>
        <w:bottom w:val="none" w:sz="0" w:space="0" w:color="auto"/>
        <w:right w:val="none" w:sz="0" w:space="0" w:color="auto"/>
      </w:divBdr>
    </w:div>
    <w:div w:id="1663042719">
      <w:bodyDiv w:val="1"/>
      <w:marLeft w:val="0"/>
      <w:marRight w:val="0"/>
      <w:marTop w:val="0"/>
      <w:marBottom w:val="0"/>
      <w:divBdr>
        <w:top w:val="none" w:sz="0" w:space="0" w:color="auto"/>
        <w:left w:val="none" w:sz="0" w:space="0" w:color="auto"/>
        <w:bottom w:val="none" w:sz="0" w:space="0" w:color="auto"/>
        <w:right w:val="none" w:sz="0" w:space="0" w:color="auto"/>
      </w:divBdr>
    </w:div>
    <w:div w:id="1811826759">
      <w:bodyDiv w:val="1"/>
      <w:marLeft w:val="0"/>
      <w:marRight w:val="0"/>
      <w:marTop w:val="0"/>
      <w:marBottom w:val="0"/>
      <w:divBdr>
        <w:top w:val="none" w:sz="0" w:space="0" w:color="auto"/>
        <w:left w:val="none" w:sz="0" w:space="0" w:color="auto"/>
        <w:bottom w:val="none" w:sz="0" w:space="0" w:color="auto"/>
        <w:right w:val="none" w:sz="0" w:space="0" w:color="auto"/>
      </w:divBdr>
    </w:div>
    <w:div w:id="1936130835">
      <w:bodyDiv w:val="1"/>
      <w:marLeft w:val="0"/>
      <w:marRight w:val="0"/>
      <w:marTop w:val="0"/>
      <w:marBottom w:val="0"/>
      <w:divBdr>
        <w:top w:val="none" w:sz="0" w:space="0" w:color="auto"/>
        <w:left w:val="none" w:sz="0" w:space="0" w:color="auto"/>
        <w:bottom w:val="none" w:sz="0" w:space="0" w:color="auto"/>
        <w:right w:val="none" w:sz="0" w:space="0" w:color="auto"/>
      </w:divBdr>
    </w:div>
    <w:div w:id="1989507352">
      <w:bodyDiv w:val="1"/>
      <w:marLeft w:val="0"/>
      <w:marRight w:val="0"/>
      <w:marTop w:val="0"/>
      <w:marBottom w:val="0"/>
      <w:divBdr>
        <w:top w:val="none" w:sz="0" w:space="0" w:color="auto"/>
        <w:left w:val="none" w:sz="0" w:space="0" w:color="auto"/>
        <w:bottom w:val="none" w:sz="0" w:space="0" w:color="auto"/>
        <w:right w:val="none" w:sz="0" w:space="0" w:color="auto"/>
      </w:divBdr>
      <w:divsChild>
        <w:div w:id="30418317">
          <w:marLeft w:val="0"/>
          <w:marRight w:val="0"/>
          <w:marTop w:val="0"/>
          <w:marBottom w:val="0"/>
          <w:divBdr>
            <w:top w:val="none" w:sz="0" w:space="0" w:color="auto"/>
            <w:left w:val="none" w:sz="0" w:space="0" w:color="auto"/>
            <w:bottom w:val="none" w:sz="0" w:space="0" w:color="auto"/>
            <w:right w:val="none" w:sz="0" w:space="0" w:color="auto"/>
          </w:divBdr>
          <w:divsChild>
            <w:div w:id="1001859659">
              <w:marLeft w:val="0"/>
              <w:marRight w:val="0"/>
              <w:marTop w:val="0"/>
              <w:marBottom w:val="0"/>
              <w:divBdr>
                <w:top w:val="none" w:sz="0" w:space="0" w:color="auto"/>
                <w:left w:val="none" w:sz="0" w:space="0" w:color="auto"/>
                <w:bottom w:val="none" w:sz="0" w:space="0" w:color="auto"/>
                <w:right w:val="none" w:sz="0" w:space="0" w:color="auto"/>
              </w:divBdr>
            </w:div>
          </w:divsChild>
        </w:div>
        <w:div w:id="37557250">
          <w:marLeft w:val="0"/>
          <w:marRight w:val="0"/>
          <w:marTop w:val="0"/>
          <w:marBottom w:val="0"/>
          <w:divBdr>
            <w:top w:val="none" w:sz="0" w:space="0" w:color="auto"/>
            <w:left w:val="none" w:sz="0" w:space="0" w:color="auto"/>
            <w:bottom w:val="none" w:sz="0" w:space="0" w:color="auto"/>
            <w:right w:val="none" w:sz="0" w:space="0" w:color="auto"/>
          </w:divBdr>
          <w:divsChild>
            <w:div w:id="953512137">
              <w:marLeft w:val="0"/>
              <w:marRight w:val="0"/>
              <w:marTop w:val="0"/>
              <w:marBottom w:val="0"/>
              <w:divBdr>
                <w:top w:val="none" w:sz="0" w:space="0" w:color="auto"/>
                <w:left w:val="none" w:sz="0" w:space="0" w:color="auto"/>
                <w:bottom w:val="none" w:sz="0" w:space="0" w:color="auto"/>
                <w:right w:val="none" w:sz="0" w:space="0" w:color="auto"/>
              </w:divBdr>
            </w:div>
          </w:divsChild>
        </w:div>
        <w:div w:id="154150649">
          <w:marLeft w:val="0"/>
          <w:marRight w:val="0"/>
          <w:marTop w:val="0"/>
          <w:marBottom w:val="0"/>
          <w:divBdr>
            <w:top w:val="none" w:sz="0" w:space="0" w:color="auto"/>
            <w:left w:val="none" w:sz="0" w:space="0" w:color="auto"/>
            <w:bottom w:val="none" w:sz="0" w:space="0" w:color="auto"/>
            <w:right w:val="none" w:sz="0" w:space="0" w:color="auto"/>
          </w:divBdr>
          <w:divsChild>
            <w:div w:id="468595702">
              <w:marLeft w:val="0"/>
              <w:marRight w:val="0"/>
              <w:marTop w:val="0"/>
              <w:marBottom w:val="0"/>
              <w:divBdr>
                <w:top w:val="none" w:sz="0" w:space="0" w:color="auto"/>
                <w:left w:val="none" w:sz="0" w:space="0" w:color="auto"/>
                <w:bottom w:val="none" w:sz="0" w:space="0" w:color="auto"/>
                <w:right w:val="none" w:sz="0" w:space="0" w:color="auto"/>
              </w:divBdr>
            </w:div>
          </w:divsChild>
        </w:div>
        <w:div w:id="246423539">
          <w:marLeft w:val="0"/>
          <w:marRight w:val="0"/>
          <w:marTop w:val="0"/>
          <w:marBottom w:val="0"/>
          <w:divBdr>
            <w:top w:val="none" w:sz="0" w:space="0" w:color="auto"/>
            <w:left w:val="none" w:sz="0" w:space="0" w:color="auto"/>
            <w:bottom w:val="none" w:sz="0" w:space="0" w:color="auto"/>
            <w:right w:val="none" w:sz="0" w:space="0" w:color="auto"/>
          </w:divBdr>
          <w:divsChild>
            <w:div w:id="1382637535">
              <w:marLeft w:val="0"/>
              <w:marRight w:val="0"/>
              <w:marTop w:val="0"/>
              <w:marBottom w:val="0"/>
              <w:divBdr>
                <w:top w:val="none" w:sz="0" w:space="0" w:color="auto"/>
                <w:left w:val="none" w:sz="0" w:space="0" w:color="auto"/>
                <w:bottom w:val="none" w:sz="0" w:space="0" w:color="auto"/>
                <w:right w:val="none" w:sz="0" w:space="0" w:color="auto"/>
              </w:divBdr>
            </w:div>
          </w:divsChild>
        </w:div>
        <w:div w:id="265576692">
          <w:marLeft w:val="0"/>
          <w:marRight w:val="0"/>
          <w:marTop w:val="0"/>
          <w:marBottom w:val="0"/>
          <w:divBdr>
            <w:top w:val="none" w:sz="0" w:space="0" w:color="auto"/>
            <w:left w:val="none" w:sz="0" w:space="0" w:color="auto"/>
            <w:bottom w:val="none" w:sz="0" w:space="0" w:color="auto"/>
            <w:right w:val="none" w:sz="0" w:space="0" w:color="auto"/>
          </w:divBdr>
          <w:divsChild>
            <w:div w:id="1950308101">
              <w:marLeft w:val="0"/>
              <w:marRight w:val="0"/>
              <w:marTop w:val="0"/>
              <w:marBottom w:val="0"/>
              <w:divBdr>
                <w:top w:val="none" w:sz="0" w:space="0" w:color="auto"/>
                <w:left w:val="none" w:sz="0" w:space="0" w:color="auto"/>
                <w:bottom w:val="none" w:sz="0" w:space="0" w:color="auto"/>
                <w:right w:val="none" w:sz="0" w:space="0" w:color="auto"/>
              </w:divBdr>
            </w:div>
          </w:divsChild>
        </w:div>
        <w:div w:id="325137127">
          <w:marLeft w:val="0"/>
          <w:marRight w:val="0"/>
          <w:marTop w:val="0"/>
          <w:marBottom w:val="0"/>
          <w:divBdr>
            <w:top w:val="none" w:sz="0" w:space="0" w:color="auto"/>
            <w:left w:val="none" w:sz="0" w:space="0" w:color="auto"/>
            <w:bottom w:val="none" w:sz="0" w:space="0" w:color="auto"/>
            <w:right w:val="none" w:sz="0" w:space="0" w:color="auto"/>
          </w:divBdr>
          <w:divsChild>
            <w:div w:id="414860026">
              <w:marLeft w:val="0"/>
              <w:marRight w:val="0"/>
              <w:marTop w:val="0"/>
              <w:marBottom w:val="0"/>
              <w:divBdr>
                <w:top w:val="none" w:sz="0" w:space="0" w:color="auto"/>
                <w:left w:val="none" w:sz="0" w:space="0" w:color="auto"/>
                <w:bottom w:val="none" w:sz="0" w:space="0" w:color="auto"/>
                <w:right w:val="none" w:sz="0" w:space="0" w:color="auto"/>
              </w:divBdr>
            </w:div>
          </w:divsChild>
        </w:div>
        <w:div w:id="332876243">
          <w:marLeft w:val="0"/>
          <w:marRight w:val="0"/>
          <w:marTop w:val="0"/>
          <w:marBottom w:val="0"/>
          <w:divBdr>
            <w:top w:val="none" w:sz="0" w:space="0" w:color="auto"/>
            <w:left w:val="none" w:sz="0" w:space="0" w:color="auto"/>
            <w:bottom w:val="none" w:sz="0" w:space="0" w:color="auto"/>
            <w:right w:val="none" w:sz="0" w:space="0" w:color="auto"/>
          </w:divBdr>
          <w:divsChild>
            <w:div w:id="1069301698">
              <w:marLeft w:val="0"/>
              <w:marRight w:val="0"/>
              <w:marTop w:val="0"/>
              <w:marBottom w:val="0"/>
              <w:divBdr>
                <w:top w:val="none" w:sz="0" w:space="0" w:color="auto"/>
                <w:left w:val="none" w:sz="0" w:space="0" w:color="auto"/>
                <w:bottom w:val="none" w:sz="0" w:space="0" w:color="auto"/>
                <w:right w:val="none" w:sz="0" w:space="0" w:color="auto"/>
              </w:divBdr>
            </w:div>
          </w:divsChild>
        </w:div>
        <w:div w:id="394668921">
          <w:marLeft w:val="0"/>
          <w:marRight w:val="0"/>
          <w:marTop w:val="0"/>
          <w:marBottom w:val="0"/>
          <w:divBdr>
            <w:top w:val="none" w:sz="0" w:space="0" w:color="auto"/>
            <w:left w:val="none" w:sz="0" w:space="0" w:color="auto"/>
            <w:bottom w:val="none" w:sz="0" w:space="0" w:color="auto"/>
            <w:right w:val="none" w:sz="0" w:space="0" w:color="auto"/>
          </w:divBdr>
          <w:divsChild>
            <w:div w:id="1816488731">
              <w:marLeft w:val="0"/>
              <w:marRight w:val="0"/>
              <w:marTop w:val="0"/>
              <w:marBottom w:val="0"/>
              <w:divBdr>
                <w:top w:val="none" w:sz="0" w:space="0" w:color="auto"/>
                <w:left w:val="none" w:sz="0" w:space="0" w:color="auto"/>
                <w:bottom w:val="none" w:sz="0" w:space="0" w:color="auto"/>
                <w:right w:val="none" w:sz="0" w:space="0" w:color="auto"/>
              </w:divBdr>
            </w:div>
          </w:divsChild>
        </w:div>
        <w:div w:id="573053643">
          <w:marLeft w:val="0"/>
          <w:marRight w:val="0"/>
          <w:marTop w:val="0"/>
          <w:marBottom w:val="0"/>
          <w:divBdr>
            <w:top w:val="none" w:sz="0" w:space="0" w:color="auto"/>
            <w:left w:val="none" w:sz="0" w:space="0" w:color="auto"/>
            <w:bottom w:val="none" w:sz="0" w:space="0" w:color="auto"/>
            <w:right w:val="none" w:sz="0" w:space="0" w:color="auto"/>
          </w:divBdr>
          <w:divsChild>
            <w:div w:id="776565302">
              <w:marLeft w:val="0"/>
              <w:marRight w:val="0"/>
              <w:marTop w:val="0"/>
              <w:marBottom w:val="0"/>
              <w:divBdr>
                <w:top w:val="none" w:sz="0" w:space="0" w:color="auto"/>
                <w:left w:val="none" w:sz="0" w:space="0" w:color="auto"/>
                <w:bottom w:val="none" w:sz="0" w:space="0" w:color="auto"/>
                <w:right w:val="none" w:sz="0" w:space="0" w:color="auto"/>
              </w:divBdr>
            </w:div>
          </w:divsChild>
        </w:div>
        <w:div w:id="617178897">
          <w:marLeft w:val="0"/>
          <w:marRight w:val="0"/>
          <w:marTop w:val="0"/>
          <w:marBottom w:val="0"/>
          <w:divBdr>
            <w:top w:val="none" w:sz="0" w:space="0" w:color="auto"/>
            <w:left w:val="none" w:sz="0" w:space="0" w:color="auto"/>
            <w:bottom w:val="none" w:sz="0" w:space="0" w:color="auto"/>
            <w:right w:val="none" w:sz="0" w:space="0" w:color="auto"/>
          </w:divBdr>
          <w:divsChild>
            <w:div w:id="1556041691">
              <w:marLeft w:val="0"/>
              <w:marRight w:val="0"/>
              <w:marTop w:val="0"/>
              <w:marBottom w:val="0"/>
              <w:divBdr>
                <w:top w:val="none" w:sz="0" w:space="0" w:color="auto"/>
                <w:left w:val="none" w:sz="0" w:space="0" w:color="auto"/>
                <w:bottom w:val="none" w:sz="0" w:space="0" w:color="auto"/>
                <w:right w:val="none" w:sz="0" w:space="0" w:color="auto"/>
              </w:divBdr>
            </w:div>
          </w:divsChild>
        </w:div>
        <w:div w:id="625623103">
          <w:marLeft w:val="0"/>
          <w:marRight w:val="0"/>
          <w:marTop w:val="0"/>
          <w:marBottom w:val="0"/>
          <w:divBdr>
            <w:top w:val="none" w:sz="0" w:space="0" w:color="auto"/>
            <w:left w:val="none" w:sz="0" w:space="0" w:color="auto"/>
            <w:bottom w:val="none" w:sz="0" w:space="0" w:color="auto"/>
            <w:right w:val="none" w:sz="0" w:space="0" w:color="auto"/>
          </w:divBdr>
          <w:divsChild>
            <w:div w:id="674841612">
              <w:marLeft w:val="0"/>
              <w:marRight w:val="0"/>
              <w:marTop w:val="0"/>
              <w:marBottom w:val="0"/>
              <w:divBdr>
                <w:top w:val="none" w:sz="0" w:space="0" w:color="auto"/>
                <w:left w:val="none" w:sz="0" w:space="0" w:color="auto"/>
                <w:bottom w:val="none" w:sz="0" w:space="0" w:color="auto"/>
                <w:right w:val="none" w:sz="0" w:space="0" w:color="auto"/>
              </w:divBdr>
            </w:div>
          </w:divsChild>
        </w:div>
        <w:div w:id="638456048">
          <w:marLeft w:val="0"/>
          <w:marRight w:val="0"/>
          <w:marTop w:val="0"/>
          <w:marBottom w:val="0"/>
          <w:divBdr>
            <w:top w:val="none" w:sz="0" w:space="0" w:color="auto"/>
            <w:left w:val="none" w:sz="0" w:space="0" w:color="auto"/>
            <w:bottom w:val="none" w:sz="0" w:space="0" w:color="auto"/>
            <w:right w:val="none" w:sz="0" w:space="0" w:color="auto"/>
          </w:divBdr>
          <w:divsChild>
            <w:div w:id="1103960807">
              <w:marLeft w:val="0"/>
              <w:marRight w:val="0"/>
              <w:marTop w:val="0"/>
              <w:marBottom w:val="0"/>
              <w:divBdr>
                <w:top w:val="none" w:sz="0" w:space="0" w:color="auto"/>
                <w:left w:val="none" w:sz="0" w:space="0" w:color="auto"/>
                <w:bottom w:val="none" w:sz="0" w:space="0" w:color="auto"/>
                <w:right w:val="none" w:sz="0" w:space="0" w:color="auto"/>
              </w:divBdr>
            </w:div>
          </w:divsChild>
        </w:div>
        <w:div w:id="665861916">
          <w:marLeft w:val="0"/>
          <w:marRight w:val="0"/>
          <w:marTop w:val="0"/>
          <w:marBottom w:val="0"/>
          <w:divBdr>
            <w:top w:val="none" w:sz="0" w:space="0" w:color="auto"/>
            <w:left w:val="none" w:sz="0" w:space="0" w:color="auto"/>
            <w:bottom w:val="none" w:sz="0" w:space="0" w:color="auto"/>
            <w:right w:val="none" w:sz="0" w:space="0" w:color="auto"/>
          </w:divBdr>
          <w:divsChild>
            <w:div w:id="828401632">
              <w:marLeft w:val="0"/>
              <w:marRight w:val="0"/>
              <w:marTop w:val="0"/>
              <w:marBottom w:val="0"/>
              <w:divBdr>
                <w:top w:val="none" w:sz="0" w:space="0" w:color="auto"/>
                <w:left w:val="none" w:sz="0" w:space="0" w:color="auto"/>
                <w:bottom w:val="none" w:sz="0" w:space="0" w:color="auto"/>
                <w:right w:val="none" w:sz="0" w:space="0" w:color="auto"/>
              </w:divBdr>
            </w:div>
          </w:divsChild>
        </w:div>
        <w:div w:id="755564628">
          <w:marLeft w:val="0"/>
          <w:marRight w:val="0"/>
          <w:marTop w:val="0"/>
          <w:marBottom w:val="0"/>
          <w:divBdr>
            <w:top w:val="none" w:sz="0" w:space="0" w:color="auto"/>
            <w:left w:val="none" w:sz="0" w:space="0" w:color="auto"/>
            <w:bottom w:val="none" w:sz="0" w:space="0" w:color="auto"/>
            <w:right w:val="none" w:sz="0" w:space="0" w:color="auto"/>
          </w:divBdr>
          <w:divsChild>
            <w:div w:id="1164929706">
              <w:marLeft w:val="0"/>
              <w:marRight w:val="0"/>
              <w:marTop w:val="0"/>
              <w:marBottom w:val="0"/>
              <w:divBdr>
                <w:top w:val="none" w:sz="0" w:space="0" w:color="auto"/>
                <w:left w:val="none" w:sz="0" w:space="0" w:color="auto"/>
                <w:bottom w:val="none" w:sz="0" w:space="0" w:color="auto"/>
                <w:right w:val="none" w:sz="0" w:space="0" w:color="auto"/>
              </w:divBdr>
            </w:div>
          </w:divsChild>
        </w:div>
        <w:div w:id="797721640">
          <w:marLeft w:val="0"/>
          <w:marRight w:val="0"/>
          <w:marTop w:val="0"/>
          <w:marBottom w:val="0"/>
          <w:divBdr>
            <w:top w:val="none" w:sz="0" w:space="0" w:color="auto"/>
            <w:left w:val="none" w:sz="0" w:space="0" w:color="auto"/>
            <w:bottom w:val="none" w:sz="0" w:space="0" w:color="auto"/>
            <w:right w:val="none" w:sz="0" w:space="0" w:color="auto"/>
          </w:divBdr>
          <w:divsChild>
            <w:div w:id="1113750818">
              <w:marLeft w:val="0"/>
              <w:marRight w:val="0"/>
              <w:marTop w:val="0"/>
              <w:marBottom w:val="0"/>
              <w:divBdr>
                <w:top w:val="none" w:sz="0" w:space="0" w:color="auto"/>
                <w:left w:val="none" w:sz="0" w:space="0" w:color="auto"/>
                <w:bottom w:val="none" w:sz="0" w:space="0" w:color="auto"/>
                <w:right w:val="none" w:sz="0" w:space="0" w:color="auto"/>
              </w:divBdr>
            </w:div>
          </w:divsChild>
        </w:div>
        <w:div w:id="815755563">
          <w:marLeft w:val="0"/>
          <w:marRight w:val="0"/>
          <w:marTop w:val="0"/>
          <w:marBottom w:val="0"/>
          <w:divBdr>
            <w:top w:val="none" w:sz="0" w:space="0" w:color="auto"/>
            <w:left w:val="none" w:sz="0" w:space="0" w:color="auto"/>
            <w:bottom w:val="none" w:sz="0" w:space="0" w:color="auto"/>
            <w:right w:val="none" w:sz="0" w:space="0" w:color="auto"/>
          </w:divBdr>
          <w:divsChild>
            <w:div w:id="1075513673">
              <w:marLeft w:val="0"/>
              <w:marRight w:val="0"/>
              <w:marTop w:val="0"/>
              <w:marBottom w:val="0"/>
              <w:divBdr>
                <w:top w:val="none" w:sz="0" w:space="0" w:color="auto"/>
                <w:left w:val="none" w:sz="0" w:space="0" w:color="auto"/>
                <w:bottom w:val="none" w:sz="0" w:space="0" w:color="auto"/>
                <w:right w:val="none" w:sz="0" w:space="0" w:color="auto"/>
              </w:divBdr>
            </w:div>
          </w:divsChild>
        </w:div>
        <w:div w:id="827552128">
          <w:marLeft w:val="0"/>
          <w:marRight w:val="0"/>
          <w:marTop w:val="0"/>
          <w:marBottom w:val="0"/>
          <w:divBdr>
            <w:top w:val="none" w:sz="0" w:space="0" w:color="auto"/>
            <w:left w:val="none" w:sz="0" w:space="0" w:color="auto"/>
            <w:bottom w:val="none" w:sz="0" w:space="0" w:color="auto"/>
            <w:right w:val="none" w:sz="0" w:space="0" w:color="auto"/>
          </w:divBdr>
          <w:divsChild>
            <w:div w:id="1650016982">
              <w:marLeft w:val="0"/>
              <w:marRight w:val="0"/>
              <w:marTop w:val="0"/>
              <w:marBottom w:val="0"/>
              <w:divBdr>
                <w:top w:val="none" w:sz="0" w:space="0" w:color="auto"/>
                <w:left w:val="none" w:sz="0" w:space="0" w:color="auto"/>
                <w:bottom w:val="none" w:sz="0" w:space="0" w:color="auto"/>
                <w:right w:val="none" w:sz="0" w:space="0" w:color="auto"/>
              </w:divBdr>
            </w:div>
          </w:divsChild>
        </w:div>
        <w:div w:id="897327669">
          <w:marLeft w:val="0"/>
          <w:marRight w:val="0"/>
          <w:marTop w:val="0"/>
          <w:marBottom w:val="0"/>
          <w:divBdr>
            <w:top w:val="none" w:sz="0" w:space="0" w:color="auto"/>
            <w:left w:val="none" w:sz="0" w:space="0" w:color="auto"/>
            <w:bottom w:val="none" w:sz="0" w:space="0" w:color="auto"/>
            <w:right w:val="none" w:sz="0" w:space="0" w:color="auto"/>
          </w:divBdr>
          <w:divsChild>
            <w:div w:id="223832042">
              <w:marLeft w:val="0"/>
              <w:marRight w:val="0"/>
              <w:marTop w:val="0"/>
              <w:marBottom w:val="0"/>
              <w:divBdr>
                <w:top w:val="none" w:sz="0" w:space="0" w:color="auto"/>
                <w:left w:val="none" w:sz="0" w:space="0" w:color="auto"/>
                <w:bottom w:val="none" w:sz="0" w:space="0" w:color="auto"/>
                <w:right w:val="none" w:sz="0" w:space="0" w:color="auto"/>
              </w:divBdr>
            </w:div>
          </w:divsChild>
        </w:div>
        <w:div w:id="1052775063">
          <w:marLeft w:val="0"/>
          <w:marRight w:val="0"/>
          <w:marTop w:val="0"/>
          <w:marBottom w:val="0"/>
          <w:divBdr>
            <w:top w:val="none" w:sz="0" w:space="0" w:color="auto"/>
            <w:left w:val="none" w:sz="0" w:space="0" w:color="auto"/>
            <w:bottom w:val="none" w:sz="0" w:space="0" w:color="auto"/>
            <w:right w:val="none" w:sz="0" w:space="0" w:color="auto"/>
          </w:divBdr>
          <w:divsChild>
            <w:div w:id="1646661274">
              <w:marLeft w:val="0"/>
              <w:marRight w:val="0"/>
              <w:marTop w:val="0"/>
              <w:marBottom w:val="0"/>
              <w:divBdr>
                <w:top w:val="none" w:sz="0" w:space="0" w:color="auto"/>
                <w:left w:val="none" w:sz="0" w:space="0" w:color="auto"/>
                <w:bottom w:val="none" w:sz="0" w:space="0" w:color="auto"/>
                <w:right w:val="none" w:sz="0" w:space="0" w:color="auto"/>
              </w:divBdr>
            </w:div>
            <w:div w:id="1786457837">
              <w:marLeft w:val="0"/>
              <w:marRight w:val="0"/>
              <w:marTop w:val="0"/>
              <w:marBottom w:val="0"/>
              <w:divBdr>
                <w:top w:val="none" w:sz="0" w:space="0" w:color="auto"/>
                <w:left w:val="none" w:sz="0" w:space="0" w:color="auto"/>
                <w:bottom w:val="none" w:sz="0" w:space="0" w:color="auto"/>
                <w:right w:val="none" w:sz="0" w:space="0" w:color="auto"/>
              </w:divBdr>
            </w:div>
          </w:divsChild>
        </w:div>
        <w:div w:id="1147622950">
          <w:marLeft w:val="0"/>
          <w:marRight w:val="0"/>
          <w:marTop w:val="0"/>
          <w:marBottom w:val="0"/>
          <w:divBdr>
            <w:top w:val="none" w:sz="0" w:space="0" w:color="auto"/>
            <w:left w:val="none" w:sz="0" w:space="0" w:color="auto"/>
            <w:bottom w:val="none" w:sz="0" w:space="0" w:color="auto"/>
            <w:right w:val="none" w:sz="0" w:space="0" w:color="auto"/>
          </w:divBdr>
          <w:divsChild>
            <w:div w:id="607930762">
              <w:marLeft w:val="0"/>
              <w:marRight w:val="0"/>
              <w:marTop w:val="0"/>
              <w:marBottom w:val="0"/>
              <w:divBdr>
                <w:top w:val="none" w:sz="0" w:space="0" w:color="auto"/>
                <w:left w:val="none" w:sz="0" w:space="0" w:color="auto"/>
                <w:bottom w:val="none" w:sz="0" w:space="0" w:color="auto"/>
                <w:right w:val="none" w:sz="0" w:space="0" w:color="auto"/>
              </w:divBdr>
            </w:div>
          </w:divsChild>
        </w:div>
        <w:div w:id="1186554266">
          <w:marLeft w:val="0"/>
          <w:marRight w:val="0"/>
          <w:marTop w:val="0"/>
          <w:marBottom w:val="0"/>
          <w:divBdr>
            <w:top w:val="none" w:sz="0" w:space="0" w:color="auto"/>
            <w:left w:val="none" w:sz="0" w:space="0" w:color="auto"/>
            <w:bottom w:val="none" w:sz="0" w:space="0" w:color="auto"/>
            <w:right w:val="none" w:sz="0" w:space="0" w:color="auto"/>
          </w:divBdr>
          <w:divsChild>
            <w:div w:id="1284773324">
              <w:marLeft w:val="0"/>
              <w:marRight w:val="0"/>
              <w:marTop w:val="0"/>
              <w:marBottom w:val="0"/>
              <w:divBdr>
                <w:top w:val="none" w:sz="0" w:space="0" w:color="auto"/>
                <w:left w:val="none" w:sz="0" w:space="0" w:color="auto"/>
                <w:bottom w:val="none" w:sz="0" w:space="0" w:color="auto"/>
                <w:right w:val="none" w:sz="0" w:space="0" w:color="auto"/>
              </w:divBdr>
            </w:div>
          </w:divsChild>
        </w:div>
        <w:div w:id="1189413975">
          <w:marLeft w:val="0"/>
          <w:marRight w:val="0"/>
          <w:marTop w:val="0"/>
          <w:marBottom w:val="0"/>
          <w:divBdr>
            <w:top w:val="none" w:sz="0" w:space="0" w:color="auto"/>
            <w:left w:val="none" w:sz="0" w:space="0" w:color="auto"/>
            <w:bottom w:val="none" w:sz="0" w:space="0" w:color="auto"/>
            <w:right w:val="none" w:sz="0" w:space="0" w:color="auto"/>
          </w:divBdr>
          <w:divsChild>
            <w:div w:id="1398242178">
              <w:marLeft w:val="0"/>
              <w:marRight w:val="0"/>
              <w:marTop w:val="0"/>
              <w:marBottom w:val="0"/>
              <w:divBdr>
                <w:top w:val="none" w:sz="0" w:space="0" w:color="auto"/>
                <w:left w:val="none" w:sz="0" w:space="0" w:color="auto"/>
                <w:bottom w:val="none" w:sz="0" w:space="0" w:color="auto"/>
                <w:right w:val="none" w:sz="0" w:space="0" w:color="auto"/>
              </w:divBdr>
            </w:div>
          </w:divsChild>
        </w:div>
        <w:div w:id="1253666043">
          <w:marLeft w:val="0"/>
          <w:marRight w:val="0"/>
          <w:marTop w:val="0"/>
          <w:marBottom w:val="0"/>
          <w:divBdr>
            <w:top w:val="none" w:sz="0" w:space="0" w:color="auto"/>
            <w:left w:val="none" w:sz="0" w:space="0" w:color="auto"/>
            <w:bottom w:val="none" w:sz="0" w:space="0" w:color="auto"/>
            <w:right w:val="none" w:sz="0" w:space="0" w:color="auto"/>
          </w:divBdr>
          <w:divsChild>
            <w:div w:id="735009393">
              <w:marLeft w:val="0"/>
              <w:marRight w:val="0"/>
              <w:marTop w:val="0"/>
              <w:marBottom w:val="0"/>
              <w:divBdr>
                <w:top w:val="none" w:sz="0" w:space="0" w:color="auto"/>
                <w:left w:val="none" w:sz="0" w:space="0" w:color="auto"/>
                <w:bottom w:val="none" w:sz="0" w:space="0" w:color="auto"/>
                <w:right w:val="none" w:sz="0" w:space="0" w:color="auto"/>
              </w:divBdr>
            </w:div>
          </w:divsChild>
        </w:div>
        <w:div w:id="1487094016">
          <w:marLeft w:val="0"/>
          <w:marRight w:val="0"/>
          <w:marTop w:val="0"/>
          <w:marBottom w:val="0"/>
          <w:divBdr>
            <w:top w:val="none" w:sz="0" w:space="0" w:color="auto"/>
            <w:left w:val="none" w:sz="0" w:space="0" w:color="auto"/>
            <w:bottom w:val="none" w:sz="0" w:space="0" w:color="auto"/>
            <w:right w:val="none" w:sz="0" w:space="0" w:color="auto"/>
          </w:divBdr>
          <w:divsChild>
            <w:div w:id="211113495">
              <w:marLeft w:val="0"/>
              <w:marRight w:val="0"/>
              <w:marTop w:val="0"/>
              <w:marBottom w:val="0"/>
              <w:divBdr>
                <w:top w:val="none" w:sz="0" w:space="0" w:color="auto"/>
                <w:left w:val="none" w:sz="0" w:space="0" w:color="auto"/>
                <w:bottom w:val="none" w:sz="0" w:space="0" w:color="auto"/>
                <w:right w:val="none" w:sz="0" w:space="0" w:color="auto"/>
              </w:divBdr>
            </w:div>
          </w:divsChild>
        </w:div>
        <w:div w:id="1492604663">
          <w:marLeft w:val="0"/>
          <w:marRight w:val="0"/>
          <w:marTop w:val="0"/>
          <w:marBottom w:val="0"/>
          <w:divBdr>
            <w:top w:val="none" w:sz="0" w:space="0" w:color="auto"/>
            <w:left w:val="none" w:sz="0" w:space="0" w:color="auto"/>
            <w:bottom w:val="none" w:sz="0" w:space="0" w:color="auto"/>
            <w:right w:val="none" w:sz="0" w:space="0" w:color="auto"/>
          </w:divBdr>
          <w:divsChild>
            <w:div w:id="722022469">
              <w:marLeft w:val="0"/>
              <w:marRight w:val="0"/>
              <w:marTop w:val="0"/>
              <w:marBottom w:val="0"/>
              <w:divBdr>
                <w:top w:val="none" w:sz="0" w:space="0" w:color="auto"/>
                <w:left w:val="none" w:sz="0" w:space="0" w:color="auto"/>
                <w:bottom w:val="none" w:sz="0" w:space="0" w:color="auto"/>
                <w:right w:val="none" w:sz="0" w:space="0" w:color="auto"/>
              </w:divBdr>
            </w:div>
          </w:divsChild>
        </w:div>
        <w:div w:id="1515413274">
          <w:marLeft w:val="0"/>
          <w:marRight w:val="0"/>
          <w:marTop w:val="0"/>
          <w:marBottom w:val="0"/>
          <w:divBdr>
            <w:top w:val="none" w:sz="0" w:space="0" w:color="auto"/>
            <w:left w:val="none" w:sz="0" w:space="0" w:color="auto"/>
            <w:bottom w:val="none" w:sz="0" w:space="0" w:color="auto"/>
            <w:right w:val="none" w:sz="0" w:space="0" w:color="auto"/>
          </w:divBdr>
          <w:divsChild>
            <w:div w:id="1343625190">
              <w:marLeft w:val="0"/>
              <w:marRight w:val="0"/>
              <w:marTop w:val="0"/>
              <w:marBottom w:val="0"/>
              <w:divBdr>
                <w:top w:val="none" w:sz="0" w:space="0" w:color="auto"/>
                <w:left w:val="none" w:sz="0" w:space="0" w:color="auto"/>
                <w:bottom w:val="none" w:sz="0" w:space="0" w:color="auto"/>
                <w:right w:val="none" w:sz="0" w:space="0" w:color="auto"/>
              </w:divBdr>
            </w:div>
          </w:divsChild>
        </w:div>
        <w:div w:id="1571646773">
          <w:marLeft w:val="0"/>
          <w:marRight w:val="0"/>
          <w:marTop w:val="0"/>
          <w:marBottom w:val="0"/>
          <w:divBdr>
            <w:top w:val="none" w:sz="0" w:space="0" w:color="auto"/>
            <w:left w:val="none" w:sz="0" w:space="0" w:color="auto"/>
            <w:bottom w:val="none" w:sz="0" w:space="0" w:color="auto"/>
            <w:right w:val="none" w:sz="0" w:space="0" w:color="auto"/>
          </w:divBdr>
          <w:divsChild>
            <w:div w:id="262227218">
              <w:marLeft w:val="0"/>
              <w:marRight w:val="0"/>
              <w:marTop w:val="0"/>
              <w:marBottom w:val="0"/>
              <w:divBdr>
                <w:top w:val="none" w:sz="0" w:space="0" w:color="auto"/>
                <w:left w:val="none" w:sz="0" w:space="0" w:color="auto"/>
                <w:bottom w:val="none" w:sz="0" w:space="0" w:color="auto"/>
                <w:right w:val="none" w:sz="0" w:space="0" w:color="auto"/>
              </w:divBdr>
            </w:div>
          </w:divsChild>
        </w:div>
        <w:div w:id="1625891803">
          <w:marLeft w:val="0"/>
          <w:marRight w:val="0"/>
          <w:marTop w:val="0"/>
          <w:marBottom w:val="0"/>
          <w:divBdr>
            <w:top w:val="none" w:sz="0" w:space="0" w:color="auto"/>
            <w:left w:val="none" w:sz="0" w:space="0" w:color="auto"/>
            <w:bottom w:val="none" w:sz="0" w:space="0" w:color="auto"/>
            <w:right w:val="none" w:sz="0" w:space="0" w:color="auto"/>
          </w:divBdr>
          <w:divsChild>
            <w:div w:id="770201895">
              <w:marLeft w:val="0"/>
              <w:marRight w:val="0"/>
              <w:marTop w:val="0"/>
              <w:marBottom w:val="0"/>
              <w:divBdr>
                <w:top w:val="none" w:sz="0" w:space="0" w:color="auto"/>
                <w:left w:val="none" w:sz="0" w:space="0" w:color="auto"/>
                <w:bottom w:val="none" w:sz="0" w:space="0" w:color="auto"/>
                <w:right w:val="none" w:sz="0" w:space="0" w:color="auto"/>
              </w:divBdr>
            </w:div>
          </w:divsChild>
        </w:div>
        <w:div w:id="1645237346">
          <w:marLeft w:val="0"/>
          <w:marRight w:val="0"/>
          <w:marTop w:val="0"/>
          <w:marBottom w:val="0"/>
          <w:divBdr>
            <w:top w:val="none" w:sz="0" w:space="0" w:color="auto"/>
            <w:left w:val="none" w:sz="0" w:space="0" w:color="auto"/>
            <w:bottom w:val="none" w:sz="0" w:space="0" w:color="auto"/>
            <w:right w:val="none" w:sz="0" w:space="0" w:color="auto"/>
          </w:divBdr>
          <w:divsChild>
            <w:div w:id="55517699">
              <w:marLeft w:val="0"/>
              <w:marRight w:val="0"/>
              <w:marTop w:val="0"/>
              <w:marBottom w:val="0"/>
              <w:divBdr>
                <w:top w:val="none" w:sz="0" w:space="0" w:color="auto"/>
                <w:left w:val="none" w:sz="0" w:space="0" w:color="auto"/>
                <w:bottom w:val="none" w:sz="0" w:space="0" w:color="auto"/>
                <w:right w:val="none" w:sz="0" w:space="0" w:color="auto"/>
              </w:divBdr>
            </w:div>
          </w:divsChild>
        </w:div>
        <w:div w:id="1762218347">
          <w:marLeft w:val="0"/>
          <w:marRight w:val="0"/>
          <w:marTop w:val="0"/>
          <w:marBottom w:val="0"/>
          <w:divBdr>
            <w:top w:val="none" w:sz="0" w:space="0" w:color="auto"/>
            <w:left w:val="none" w:sz="0" w:space="0" w:color="auto"/>
            <w:bottom w:val="none" w:sz="0" w:space="0" w:color="auto"/>
            <w:right w:val="none" w:sz="0" w:space="0" w:color="auto"/>
          </w:divBdr>
          <w:divsChild>
            <w:div w:id="881399756">
              <w:marLeft w:val="0"/>
              <w:marRight w:val="0"/>
              <w:marTop w:val="0"/>
              <w:marBottom w:val="0"/>
              <w:divBdr>
                <w:top w:val="none" w:sz="0" w:space="0" w:color="auto"/>
                <w:left w:val="none" w:sz="0" w:space="0" w:color="auto"/>
                <w:bottom w:val="none" w:sz="0" w:space="0" w:color="auto"/>
                <w:right w:val="none" w:sz="0" w:space="0" w:color="auto"/>
              </w:divBdr>
            </w:div>
          </w:divsChild>
        </w:div>
        <w:div w:id="1833174700">
          <w:marLeft w:val="0"/>
          <w:marRight w:val="0"/>
          <w:marTop w:val="0"/>
          <w:marBottom w:val="0"/>
          <w:divBdr>
            <w:top w:val="none" w:sz="0" w:space="0" w:color="auto"/>
            <w:left w:val="none" w:sz="0" w:space="0" w:color="auto"/>
            <w:bottom w:val="none" w:sz="0" w:space="0" w:color="auto"/>
            <w:right w:val="none" w:sz="0" w:space="0" w:color="auto"/>
          </w:divBdr>
          <w:divsChild>
            <w:div w:id="8065642">
              <w:marLeft w:val="0"/>
              <w:marRight w:val="0"/>
              <w:marTop w:val="0"/>
              <w:marBottom w:val="0"/>
              <w:divBdr>
                <w:top w:val="none" w:sz="0" w:space="0" w:color="auto"/>
                <w:left w:val="none" w:sz="0" w:space="0" w:color="auto"/>
                <w:bottom w:val="none" w:sz="0" w:space="0" w:color="auto"/>
                <w:right w:val="none" w:sz="0" w:space="0" w:color="auto"/>
              </w:divBdr>
            </w:div>
          </w:divsChild>
        </w:div>
        <w:div w:id="1840727053">
          <w:marLeft w:val="0"/>
          <w:marRight w:val="0"/>
          <w:marTop w:val="0"/>
          <w:marBottom w:val="0"/>
          <w:divBdr>
            <w:top w:val="none" w:sz="0" w:space="0" w:color="auto"/>
            <w:left w:val="none" w:sz="0" w:space="0" w:color="auto"/>
            <w:bottom w:val="none" w:sz="0" w:space="0" w:color="auto"/>
            <w:right w:val="none" w:sz="0" w:space="0" w:color="auto"/>
          </w:divBdr>
          <w:divsChild>
            <w:div w:id="42952734">
              <w:marLeft w:val="0"/>
              <w:marRight w:val="0"/>
              <w:marTop w:val="0"/>
              <w:marBottom w:val="0"/>
              <w:divBdr>
                <w:top w:val="none" w:sz="0" w:space="0" w:color="auto"/>
                <w:left w:val="none" w:sz="0" w:space="0" w:color="auto"/>
                <w:bottom w:val="none" w:sz="0" w:space="0" w:color="auto"/>
                <w:right w:val="none" w:sz="0" w:space="0" w:color="auto"/>
              </w:divBdr>
            </w:div>
          </w:divsChild>
        </w:div>
        <w:div w:id="1895700570">
          <w:marLeft w:val="0"/>
          <w:marRight w:val="0"/>
          <w:marTop w:val="0"/>
          <w:marBottom w:val="0"/>
          <w:divBdr>
            <w:top w:val="none" w:sz="0" w:space="0" w:color="auto"/>
            <w:left w:val="none" w:sz="0" w:space="0" w:color="auto"/>
            <w:bottom w:val="none" w:sz="0" w:space="0" w:color="auto"/>
            <w:right w:val="none" w:sz="0" w:space="0" w:color="auto"/>
          </w:divBdr>
          <w:divsChild>
            <w:div w:id="273633922">
              <w:marLeft w:val="0"/>
              <w:marRight w:val="0"/>
              <w:marTop w:val="0"/>
              <w:marBottom w:val="0"/>
              <w:divBdr>
                <w:top w:val="none" w:sz="0" w:space="0" w:color="auto"/>
                <w:left w:val="none" w:sz="0" w:space="0" w:color="auto"/>
                <w:bottom w:val="none" w:sz="0" w:space="0" w:color="auto"/>
                <w:right w:val="none" w:sz="0" w:space="0" w:color="auto"/>
              </w:divBdr>
            </w:div>
          </w:divsChild>
        </w:div>
        <w:div w:id="1901864149">
          <w:marLeft w:val="0"/>
          <w:marRight w:val="0"/>
          <w:marTop w:val="0"/>
          <w:marBottom w:val="0"/>
          <w:divBdr>
            <w:top w:val="none" w:sz="0" w:space="0" w:color="auto"/>
            <w:left w:val="none" w:sz="0" w:space="0" w:color="auto"/>
            <w:bottom w:val="none" w:sz="0" w:space="0" w:color="auto"/>
            <w:right w:val="none" w:sz="0" w:space="0" w:color="auto"/>
          </w:divBdr>
          <w:divsChild>
            <w:div w:id="650450034">
              <w:marLeft w:val="0"/>
              <w:marRight w:val="0"/>
              <w:marTop w:val="0"/>
              <w:marBottom w:val="0"/>
              <w:divBdr>
                <w:top w:val="none" w:sz="0" w:space="0" w:color="auto"/>
                <w:left w:val="none" w:sz="0" w:space="0" w:color="auto"/>
                <w:bottom w:val="none" w:sz="0" w:space="0" w:color="auto"/>
                <w:right w:val="none" w:sz="0" w:space="0" w:color="auto"/>
              </w:divBdr>
            </w:div>
          </w:divsChild>
        </w:div>
        <w:div w:id="2062710078">
          <w:marLeft w:val="0"/>
          <w:marRight w:val="0"/>
          <w:marTop w:val="0"/>
          <w:marBottom w:val="0"/>
          <w:divBdr>
            <w:top w:val="none" w:sz="0" w:space="0" w:color="auto"/>
            <w:left w:val="none" w:sz="0" w:space="0" w:color="auto"/>
            <w:bottom w:val="none" w:sz="0" w:space="0" w:color="auto"/>
            <w:right w:val="none" w:sz="0" w:space="0" w:color="auto"/>
          </w:divBdr>
          <w:divsChild>
            <w:div w:id="599261551">
              <w:marLeft w:val="0"/>
              <w:marRight w:val="0"/>
              <w:marTop w:val="0"/>
              <w:marBottom w:val="0"/>
              <w:divBdr>
                <w:top w:val="none" w:sz="0" w:space="0" w:color="auto"/>
                <w:left w:val="none" w:sz="0" w:space="0" w:color="auto"/>
                <w:bottom w:val="none" w:sz="0" w:space="0" w:color="auto"/>
                <w:right w:val="none" w:sz="0" w:space="0" w:color="auto"/>
              </w:divBdr>
            </w:div>
          </w:divsChild>
        </w:div>
        <w:div w:id="2101681899">
          <w:marLeft w:val="0"/>
          <w:marRight w:val="0"/>
          <w:marTop w:val="0"/>
          <w:marBottom w:val="0"/>
          <w:divBdr>
            <w:top w:val="none" w:sz="0" w:space="0" w:color="auto"/>
            <w:left w:val="none" w:sz="0" w:space="0" w:color="auto"/>
            <w:bottom w:val="none" w:sz="0" w:space="0" w:color="auto"/>
            <w:right w:val="none" w:sz="0" w:space="0" w:color="auto"/>
          </w:divBdr>
          <w:divsChild>
            <w:div w:id="364136883">
              <w:marLeft w:val="0"/>
              <w:marRight w:val="0"/>
              <w:marTop w:val="0"/>
              <w:marBottom w:val="0"/>
              <w:divBdr>
                <w:top w:val="none" w:sz="0" w:space="0" w:color="auto"/>
                <w:left w:val="none" w:sz="0" w:space="0" w:color="auto"/>
                <w:bottom w:val="none" w:sz="0" w:space="0" w:color="auto"/>
                <w:right w:val="none" w:sz="0" w:space="0" w:color="auto"/>
              </w:divBdr>
            </w:div>
          </w:divsChild>
        </w:div>
        <w:div w:id="2137872191">
          <w:marLeft w:val="0"/>
          <w:marRight w:val="0"/>
          <w:marTop w:val="0"/>
          <w:marBottom w:val="0"/>
          <w:divBdr>
            <w:top w:val="none" w:sz="0" w:space="0" w:color="auto"/>
            <w:left w:val="none" w:sz="0" w:space="0" w:color="auto"/>
            <w:bottom w:val="none" w:sz="0" w:space="0" w:color="auto"/>
            <w:right w:val="none" w:sz="0" w:space="0" w:color="auto"/>
          </w:divBdr>
          <w:divsChild>
            <w:div w:id="14555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4332">
      <w:bodyDiv w:val="1"/>
      <w:marLeft w:val="0"/>
      <w:marRight w:val="0"/>
      <w:marTop w:val="0"/>
      <w:marBottom w:val="0"/>
      <w:divBdr>
        <w:top w:val="none" w:sz="0" w:space="0" w:color="auto"/>
        <w:left w:val="none" w:sz="0" w:space="0" w:color="auto"/>
        <w:bottom w:val="none" w:sz="0" w:space="0" w:color="auto"/>
        <w:right w:val="none" w:sz="0" w:space="0" w:color="auto"/>
      </w:divBdr>
      <w:divsChild>
        <w:div w:id="57244011">
          <w:marLeft w:val="0"/>
          <w:marRight w:val="0"/>
          <w:marTop w:val="0"/>
          <w:marBottom w:val="0"/>
          <w:divBdr>
            <w:top w:val="none" w:sz="0" w:space="0" w:color="auto"/>
            <w:left w:val="none" w:sz="0" w:space="0" w:color="auto"/>
            <w:bottom w:val="none" w:sz="0" w:space="0" w:color="auto"/>
            <w:right w:val="none" w:sz="0" w:space="0" w:color="auto"/>
          </w:divBdr>
          <w:divsChild>
            <w:div w:id="1728066557">
              <w:marLeft w:val="0"/>
              <w:marRight w:val="0"/>
              <w:marTop w:val="0"/>
              <w:marBottom w:val="0"/>
              <w:divBdr>
                <w:top w:val="none" w:sz="0" w:space="0" w:color="auto"/>
                <w:left w:val="none" w:sz="0" w:space="0" w:color="auto"/>
                <w:bottom w:val="none" w:sz="0" w:space="0" w:color="auto"/>
                <w:right w:val="none" w:sz="0" w:space="0" w:color="auto"/>
              </w:divBdr>
            </w:div>
          </w:divsChild>
        </w:div>
        <w:div w:id="81688656">
          <w:marLeft w:val="0"/>
          <w:marRight w:val="0"/>
          <w:marTop w:val="0"/>
          <w:marBottom w:val="0"/>
          <w:divBdr>
            <w:top w:val="none" w:sz="0" w:space="0" w:color="auto"/>
            <w:left w:val="none" w:sz="0" w:space="0" w:color="auto"/>
            <w:bottom w:val="none" w:sz="0" w:space="0" w:color="auto"/>
            <w:right w:val="none" w:sz="0" w:space="0" w:color="auto"/>
          </w:divBdr>
          <w:divsChild>
            <w:div w:id="966395130">
              <w:marLeft w:val="0"/>
              <w:marRight w:val="0"/>
              <w:marTop w:val="0"/>
              <w:marBottom w:val="0"/>
              <w:divBdr>
                <w:top w:val="none" w:sz="0" w:space="0" w:color="auto"/>
                <w:left w:val="none" w:sz="0" w:space="0" w:color="auto"/>
                <w:bottom w:val="none" w:sz="0" w:space="0" w:color="auto"/>
                <w:right w:val="none" w:sz="0" w:space="0" w:color="auto"/>
              </w:divBdr>
            </w:div>
          </w:divsChild>
        </w:div>
        <w:div w:id="171145762">
          <w:marLeft w:val="0"/>
          <w:marRight w:val="0"/>
          <w:marTop w:val="0"/>
          <w:marBottom w:val="0"/>
          <w:divBdr>
            <w:top w:val="none" w:sz="0" w:space="0" w:color="auto"/>
            <w:left w:val="none" w:sz="0" w:space="0" w:color="auto"/>
            <w:bottom w:val="none" w:sz="0" w:space="0" w:color="auto"/>
            <w:right w:val="none" w:sz="0" w:space="0" w:color="auto"/>
          </w:divBdr>
          <w:divsChild>
            <w:div w:id="866331224">
              <w:marLeft w:val="0"/>
              <w:marRight w:val="0"/>
              <w:marTop w:val="0"/>
              <w:marBottom w:val="0"/>
              <w:divBdr>
                <w:top w:val="none" w:sz="0" w:space="0" w:color="auto"/>
                <w:left w:val="none" w:sz="0" w:space="0" w:color="auto"/>
                <w:bottom w:val="none" w:sz="0" w:space="0" w:color="auto"/>
                <w:right w:val="none" w:sz="0" w:space="0" w:color="auto"/>
              </w:divBdr>
            </w:div>
          </w:divsChild>
        </w:div>
        <w:div w:id="542526741">
          <w:marLeft w:val="0"/>
          <w:marRight w:val="0"/>
          <w:marTop w:val="0"/>
          <w:marBottom w:val="0"/>
          <w:divBdr>
            <w:top w:val="none" w:sz="0" w:space="0" w:color="auto"/>
            <w:left w:val="none" w:sz="0" w:space="0" w:color="auto"/>
            <w:bottom w:val="none" w:sz="0" w:space="0" w:color="auto"/>
            <w:right w:val="none" w:sz="0" w:space="0" w:color="auto"/>
          </w:divBdr>
          <w:divsChild>
            <w:div w:id="1015687932">
              <w:marLeft w:val="0"/>
              <w:marRight w:val="0"/>
              <w:marTop w:val="0"/>
              <w:marBottom w:val="0"/>
              <w:divBdr>
                <w:top w:val="none" w:sz="0" w:space="0" w:color="auto"/>
                <w:left w:val="none" w:sz="0" w:space="0" w:color="auto"/>
                <w:bottom w:val="none" w:sz="0" w:space="0" w:color="auto"/>
                <w:right w:val="none" w:sz="0" w:space="0" w:color="auto"/>
              </w:divBdr>
            </w:div>
          </w:divsChild>
        </w:div>
        <w:div w:id="576325656">
          <w:marLeft w:val="0"/>
          <w:marRight w:val="0"/>
          <w:marTop w:val="0"/>
          <w:marBottom w:val="0"/>
          <w:divBdr>
            <w:top w:val="none" w:sz="0" w:space="0" w:color="auto"/>
            <w:left w:val="none" w:sz="0" w:space="0" w:color="auto"/>
            <w:bottom w:val="none" w:sz="0" w:space="0" w:color="auto"/>
            <w:right w:val="none" w:sz="0" w:space="0" w:color="auto"/>
          </w:divBdr>
          <w:divsChild>
            <w:div w:id="398095456">
              <w:marLeft w:val="0"/>
              <w:marRight w:val="0"/>
              <w:marTop w:val="0"/>
              <w:marBottom w:val="0"/>
              <w:divBdr>
                <w:top w:val="none" w:sz="0" w:space="0" w:color="auto"/>
                <w:left w:val="none" w:sz="0" w:space="0" w:color="auto"/>
                <w:bottom w:val="none" w:sz="0" w:space="0" w:color="auto"/>
                <w:right w:val="none" w:sz="0" w:space="0" w:color="auto"/>
              </w:divBdr>
            </w:div>
          </w:divsChild>
        </w:div>
        <w:div w:id="742678067">
          <w:marLeft w:val="0"/>
          <w:marRight w:val="0"/>
          <w:marTop w:val="0"/>
          <w:marBottom w:val="0"/>
          <w:divBdr>
            <w:top w:val="none" w:sz="0" w:space="0" w:color="auto"/>
            <w:left w:val="none" w:sz="0" w:space="0" w:color="auto"/>
            <w:bottom w:val="none" w:sz="0" w:space="0" w:color="auto"/>
            <w:right w:val="none" w:sz="0" w:space="0" w:color="auto"/>
          </w:divBdr>
          <w:divsChild>
            <w:div w:id="878128406">
              <w:marLeft w:val="0"/>
              <w:marRight w:val="0"/>
              <w:marTop w:val="0"/>
              <w:marBottom w:val="0"/>
              <w:divBdr>
                <w:top w:val="none" w:sz="0" w:space="0" w:color="auto"/>
                <w:left w:val="none" w:sz="0" w:space="0" w:color="auto"/>
                <w:bottom w:val="none" w:sz="0" w:space="0" w:color="auto"/>
                <w:right w:val="none" w:sz="0" w:space="0" w:color="auto"/>
              </w:divBdr>
            </w:div>
          </w:divsChild>
        </w:div>
        <w:div w:id="885139560">
          <w:marLeft w:val="0"/>
          <w:marRight w:val="0"/>
          <w:marTop w:val="0"/>
          <w:marBottom w:val="0"/>
          <w:divBdr>
            <w:top w:val="none" w:sz="0" w:space="0" w:color="auto"/>
            <w:left w:val="none" w:sz="0" w:space="0" w:color="auto"/>
            <w:bottom w:val="none" w:sz="0" w:space="0" w:color="auto"/>
            <w:right w:val="none" w:sz="0" w:space="0" w:color="auto"/>
          </w:divBdr>
          <w:divsChild>
            <w:div w:id="1815564318">
              <w:marLeft w:val="0"/>
              <w:marRight w:val="0"/>
              <w:marTop w:val="0"/>
              <w:marBottom w:val="0"/>
              <w:divBdr>
                <w:top w:val="none" w:sz="0" w:space="0" w:color="auto"/>
                <w:left w:val="none" w:sz="0" w:space="0" w:color="auto"/>
                <w:bottom w:val="none" w:sz="0" w:space="0" w:color="auto"/>
                <w:right w:val="none" w:sz="0" w:space="0" w:color="auto"/>
              </w:divBdr>
            </w:div>
          </w:divsChild>
        </w:div>
        <w:div w:id="919220996">
          <w:marLeft w:val="0"/>
          <w:marRight w:val="0"/>
          <w:marTop w:val="0"/>
          <w:marBottom w:val="0"/>
          <w:divBdr>
            <w:top w:val="none" w:sz="0" w:space="0" w:color="auto"/>
            <w:left w:val="none" w:sz="0" w:space="0" w:color="auto"/>
            <w:bottom w:val="none" w:sz="0" w:space="0" w:color="auto"/>
            <w:right w:val="none" w:sz="0" w:space="0" w:color="auto"/>
          </w:divBdr>
          <w:divsChild>
            <w:div w:id="2118787412">
              <w:marLeft w:val="0"/>
              <w:marRight w:val="0"/>
              <w:marTop w:val="0"/>
              <w:marBottom w:val="0"/>
              <w:divBdr>
                <w:top w:val="none" w:sz="0" w:space="0" w:color="auto"/>
                <w:left w:val="none" w:sz="0" w:space="0" w:color="auto"/>
                <w:bottom w:val="none" w:sz="0" w:space="0" w:color="auto"/>
                <w:right w:val="none" w:sz="0" w:space="0" w:color="auto"/>
              </w:divBdr>
            </w:div>
          </w:divsChild>
        </w:div>
        <w:div w:id="1046756686">
          <w:marLeft w:val="0"/>
          <w:marRight w:val="0"/>
          <w:marTop w:val="0"/>
          <w:marBottom w:val="0"/>
          <w:divBdr>
            <w:top w:val="none" w:sz="0" w:space="0" w:color="auto"/>
            <w:left w:val="none" w:sz="0" w:space="0" w:color="auto"/>
            <w:bottom w:val="none" w:sz="0" w:space="0" w:color="auto"/>
            <w:right w:val="none" w:sz="0" w:space="0" w:color="auto"/>
          </w:divBdr>
          <w:divsChild>
            <w:div w:id="1298029693">
              <w:marLeft w:val="0"/>
              <w:marRight w:val="0"/>
              <w:marTop w:val="0"/>
              <w:marBottom w:val="0"/>
              <w:divBdr>
                <w:top w:val="none" w:sz="0" w:space="0" w:color="auto"/>
                <w:left w:val="none" w:sz="0" w:space="0" w:color="auto"/>
                <w:bottom w:val="none" w:sz="0" w:space="0" w:color="auto"/>
                <w:right w:val="none" w:sz="0" w:space="0" w:color="auto"/>
              </w:divBdr>
            </w:div>
          </w:divsChild>
        </w:div>
        <w:div w:id="1071394328">
          <w:marLeft w:val="0"/>
          <w:marRight w:val="0"/>
          <w:marTop w:val="0"/>
          <w:marBottom w:val="0"/>
          <w:divBdr>
            <w:top w:val="none" w:sz="0" w:space="0" w:color="auto"/>
            <w:left w:val="none" w:sz="0" w:space="0" w:color="auto"/>
            <w:bottom w:val="none" w:sz="0" w:space="0" w:color="auto"/>
            <w:right w:val="none" w:sz="0" w:space="0" w:color="auto"/>
          </w:divBdr>
          <w:divsChild>
            <w:div w:id="2244811">
              <w:marLeft w:val="0"/>
              <w:marRight w:val="0"/>
              <w:marTop w:val="0"/>
              <w:marBottom w:val="0"/>
              <w:divBdr>
                <w:top w:val="none" w:sz="0" w:space="0" w:color="auto"/>
                <w:left w:val="none" w:sz="0" w:space="0" w:color="auto"/>
                <w:bottom w:val="none" w:sz="0" w:space="0" w:color="auto"/>
                <w:right w:val="none" w:sz="0" w:space="0" w:color="auto"/>
              </w:divBdr>
            </w:div>
          </w:divsChild>
        </w:div>
        <w:div w:id="1076778465">
          <w:marLeft w:val="0"/>
          <w:marRight w:val="0"/>
          <w:marTop w:val="0"/>
          <w:marBottom w:val="0"/>
          <w:divBdr>
            <w:top w:val="none" w:sz="0" w:space="0" w:color="auto"/>
            <w:left w:val="none" w:sz="0" w:space="0" w:color="auto"/>
            <w:bottom w:val="none" w:sz="0" w:space="0" w:color="auto"/>
            <w:right w:val="none" w:sz="0" w:space="0" w:color="auto"/>
          </w:divBdr>
          <w:divsChild>
            <w:div w:id="1911228001">
              <w:marLeft w:val="0"/>
              <w:marRight w:val="0"/>
              <w:marTop w:val="0"/>
              <w:marBottom w:val="0"/>
              <w:divBdr>
                <w:top w:val="none" w:sz="0" w:space="0" w:color="auto"/>
                <w:left w:val="none" w:sz="0" w:space="0" w:color="auto"/>
                <w:bottom w:val="none" w:sz="0" w:space="0" w:color="auto"/>
                <w:right w:val="none" w:sz="0" w:space="0" w:color="auto"/>
              </w:divBdr>
            </w:div>
          </w:divsChild>
        </w:div>
        <w:div w:id="1083799777">
          <w:marLeft w:val="0"/>
          <w:marRight w:val="0"/>
          <w:marTop w:val="0"/>
          <w:marBottom w:val="0"/>
          <w:divBdr>
            <w:top w:val="none" w:sz="0" w:space="0" w:color="auto"/>
            <w:left w:val="none" w:sz="0" w:space="0" w:color="auto"/>
            <w:bottom w:val="none" w:sz="0" w:space="0" w:color="auto"/>
            <w:right w:val="none" w:sz="0" w:space="0" w:color="auto"/>
          </w:divBdr>
          <w:divsChild>
            <w:div w:id="1167019645">
              <w:marLeft w:val="0"/>
              <w:marRight w:val="0"/>
              <w:marTop w:val="0"/>
              <w:marBottom w:val="0"/>
              <w:divBdr>
                <w:top w:val="none" w:sz="0" w:space="0" w:color="auto"/>
                <w:left w:val="none" w:sz="0" w:space="0" w:color="auto"/>
                <w:bottom w:val="none" w:sz="0" w:space="0" w:color="auto"/>
                <w:right w:val="none" w:sz="0" w:space="0" w:color="auto"/>
              </w:divBdr>
            </w:div>
          </w:divsChild>
        </w:div>
        <w:div w:id="1141383459">
          <w:marLeft w:val="0"/>
          <w:marRight w:val="0"/>
          <w:marTop w:val="0"/>
          <w:marBottom w:val="0"/>
          <w:divBdr>
            <w:top w:val="none" w:sz="0" w:space="0" w:color="auto"/>
            <w:left w:val="none" w:sz="0" w:space="0" w:color="auto"/>
            <w:bottom w:val="none" w:sz="0" w:space="0" w:color="auto"/>
            <w:right w:val="none" w:sz="0" w:space="0" w:color="auto"/>
          </w:divBdr>
          <w:divsChild>
            <w:div w:id="1379862443">
              <w:marLeft w:val="0"/>
              <w:marRight w:val="0"/>
              <w:marTop w:val="0"/>
              <w:marBottom w:val="0"/>
              <w:divBdr>
                <w:top w:val="none" w:sz="0" w:space="0" w:color="auto"/>
                <w:left w:val="none" w:sz="0" w:space="0" w:color="auto"/>
                <w:bottom w:val="none" w:sz="0" w:space="0" w:color="auto"/>
                <w:right w:val="none" w:sz="0" w:space="0" w:color="auto"/>
              </w:divBdr>
            </w:div>
          </w:divsChild>
        </w:div>
        <w:div w:id="1199778785">
          <w:marLeft w:val="0"/>
          <w:marRight w:val="0"/>
          <w:marTop w:val="0"/>
          <w:marBottom w:val="0"/>
          <w:divBdr>
            <w:top w:val="none" w:sz="0" w:space="0" w:color="auto"/>
            <w:left w:val="none" w:sz="0" w:space="0" w:color="auto"/>
            <w:bottom w:val="none" w:sz="0" w:space="0" w:color="auto"/>
            <w:right w:val="none" w:sz="0" w:space="0" w:color="auto"/>
          </w:divBdr>
          <w:divsChild>
            <w:div w:id="1816532088">
              <w:marLeft w:val="0"/>
              <w:marRight w:val="0"/>
              <w:marTop w:val="0"/>
              <w:marBottom w:val="0"/>
              <w:divBdr>
                <w:top w:val="none" w:sz="0" w:space="0" w:color="auto"/>
                <w:left w:val="none" w:sz="0" w:space="0" w:color="auto"/>
                <w:bottom w:val="none" w:sz="0" w:space="0" w:color="auto"/>
                <w:right w:val="none" w:sz="0" w:space="0" w:color="auto"/>
              </w:divBdr>
            </w:div>
          </w:divsChild>
        </w:div>
        <w:div w:id="1262029195">
          <w:marLeft w:val="0"/>
          <w:marRight w:val="0"/>
          <w:marTop w:val="0"/>
          <w:marBottom w:val="0"/>
          <w:divBdr>
            <w:top w:val="none" w:sz="0" w:space="0" w:color="auto"/>
            <w:left w:val="none" w:sz="0" w:space="0" w:color="auto"/>
            <w:bottom w:val="none" w:sz="0" w:space="0" w:color="auto"/>
            <w:right w:val="none" w:sz="0" w:space="0" w:color="auto"/>
          </w:divBdr>
          <w:divsChild>
            <w:div w:id="761535498">
              <w:marLeft w:val="0"/>
              <w:marRight w:val="0"/>
              <w:marTop w:val="0"/>
              <w:marBottom w:val="0"/>
              <w:divBdr>
                <w:top w:val="none" w:sz="0" w:space="0" w:color="auto"/>
                <w:left w:val="none" w:sz="0" w:space="0" w:color="auto"/>
                <w:bottom w:val="none" w:sz="0" w:space="0" w:color="auto"/>
                <w:right w:val="none" w:sz="0" w:space="0" w:color="auto"/>
              </w:divBdr>
            </w:div>
          </w:divsChild>
        </w:div>
        <w:div w:id="1332835707">
          <w:marLeft w:val="0"/>
          <w:marRight w:val="0"/>
          <w:marTop w:val="0"/>
          <w:marBottom w:val="0"/>
          <w:divBdr>
            <w:top w:val="none" w:sz="0" w:space="0" w:color="auto"/>
            <w:left w:val="none" w:sz="0" w:space="0" w:color="auto"/>
            <w:bottom w:val="none" w:sz="0" w:space="0" w:color="auto"/>
            <w:right w:val="none" w:sz="0" w:space="0" w:color="auto"/>
          </w:divBdr>
          <w:divsChild>
            <w:div w:id="1698966083">
              <w:marLeft w:val="0"/>
              <w:marRight w:val="0"/>
              <w:marTop w:val="0"/>
              <w:marBottom w:val="0"/>
              <w:divBdr>
                <w:top w:val="none" w:sz="0" w:space="0" w:color="auto"/>
                <w:left w:val="none" w:sz="0" w:space="0" w:color="auto"/>
                <w:bottom w:val="none" w:sz="0" w:space="0" w:color="auto"/>
                <w:right w:val="none" w:sz="0" w:space="0" w:color="auto"/>
              </w:divBdr>
            </w:div>
          </w:divsChild>
        </w:div>
        <w:div w:id="1380784774">
          <w:marLeft w:val="0"/>
          <w:marRight w:val="0"/>
          <w:marTop w:val="0"/>
          <w:marBottom w:val="0"/>
          <w:divBdr>
            <w:top w:val="none" w:sz="0" w:space="0" w:color="auto"/>
            <w:left w:val="none" w:sz="0" w:space="0" w:color="auto"/>
            <w:bottom w:val="none" w:sz="0" w:space="0" w:color="auto"/>
            <w:right w:val="none" w:sz="0" w:space="0" w:color="auto"/>
          </w:divBdr>
          <w:divsChild>
            <w:div w:id="255525456">
              <w:marLeft w:val="0"/>
              <w:marRight w:val="0"/>
              <w:marTop w:val="0"/>
              <w:marBottom w:val="0"/>
              <w:divBdr>
                <w:top w:val="none" w:sz="0" w:space="0" w:color="auto"/>
                <w:left w:val="none" w:sz="0" w:space="0" w:color="auto"/>
                <w:bottom w:val="none" w:sz="0" w:space="0" w:color="auto"/>
                <w:right w:val="none" w:sz="0" w:space="0" w:color="auto"/>
              </w:divBdr>
            </w:div>
          </w:divsChild>
        </w:div>
        <w:div w:id="1461652778">
          <w:marLeft w:val="0"/>
          <w:marRight w:val="0"/>
          <w:marTop w:val="0"/>
          <w:marBottom w:val="0"/>
          <w:divBdr>
            <w:top w:val="none" w:sz="0" w:space="0" w:color="auto"/>
            <w:left w:val="none" w:sz="0" w:space="0" w:color="auto"/>
            <w:bottom w:val="none" w:sz="0" w:space="0" w:color="auto"/>
            <w:right w:val="none" w:sz="0" w:space="0" w:color="auto"/>
          </w:divBdr>
          <w:divsChild>
            <w:div w:id="1158837078">
              <w:marLeft w:val="0"/>
              <w:marRight w:val="0"/>
              <w:marTop w:val="0"/>
              <w:marBottom w:val="0"/>
              <w:divBdr>
                <w:top w:val="none" w:sz="0" w:space="0" w:color="auto"/>
                <w:left w:val="none" w:sz="0" w:space="0" w:color="auto"/>
                <w:bottom w:val="none" w:sz="0" w:space="0" w:color="auto"/>
                <w:right w:val="none" w:sz="0" w:space="0" w:color="auto"/>
              </w:divBdr>
            </w:div>
          </w:divsChild>
        </w:div>
        <w:div w:id="1510439863">
          <w:marLeft w:val="0"/>
          <w:marRight w:val="0"/>
          <w:marTop w:val="0"/>
          <w:marBottom w:val="0"/>
          <w:divBdr>
            <w:top w:val="none" w:sz="0" w:space="0" w:color="auto"/>
            <w:left w:val="none" w:sz="0" w:space="0" w:color="auto"/>
            <w:bottom w:val="none" w:sz="0" w:space="0" w:color="auto"/>
            <w:right w:val="none" w:sz="0" w:space="0" w:color="auto"/>
          </w:divBdr>
          <w:divsChild>
            <w:div w:id="1527477749">
              <w:marLeft w:val="0"/>
              <w:marRight w:val="0"/>
              <w:marTop w:val="0"/>
              <w:marBottom w:val="0"/>
              <w:divBdr>
                <w:top w:val="none" w:sz="0" w:space="0" w:color="auto"/>
                <w:left w:val="none" w:sz="0" w:space="0" w:color="auto"/>
                <w:bottom w:val="none" w:sz="0" w:space="0" w:color="auto"/>
                <w:right w:val="none" w:sz="0" w:space="0" w:color="auto"/>
              </w:divBdr>
            </w:div>
          </w:divsChild>
        </w:div>
        <w:div w:id="1512988968">
          <w:marLeft w:val="0"/>
          <w:marRight w:val="0"/>
          <w:marTop w:val="0"/>
          <w:marBottom w:val="0"/>
          <w:divBdr>
            <w:top w:val="none" w:sz="0" w:space="0" w:color="auto"/>
            <w:left w:val="none" w:sz="0" w:space="0" w:color="auto"/>
            <w:bottom w:val="none" w:sz="0" w:space="0" w:color="auto"/>
            <w:right w:val="none" w:sz="0" w:space="0" w:color="auto"/>
          </w:divBdr>
          <w:divsChild>
            <w:div w:id="1991908853">
              <w:marLeft w:val="0"/>
              <w:marRight w:val="0"/>
              <w:marTop w:val="0"/>
              <w:marBottom w:val="0"/>
              <w:divBdr>
                <w:top w:val="none" w:sz="0" w:space="0" w:color="auto"/>
                <w:left w:val="none" w:sz="0" w:space="0" w:color="auto"/>
                <w:bottom w:val="none" w:sz="0" w:space="0" w:color="auto"/>
                <w:right w:val="none" w:sz="0" w:space="0" w:color="auto"/>
              </w:divBdr>
            </w:div>
          </w:divsChild>
        </w:div>
        <w:div w:id="1544244579">
          <w:marLeft w:val="0"/>
          <w:marRight w:val="0"/>
          <w:marTop w:val="0"/>
          <w:marBottom w:val="0"/>
          <w:divBdr>
            <w:top w:val="none" w:sz="0" w:space="0" w:color="auto"/>
            <w:left w:val="none" w:sz="0" w:space="0" w:color="auto"/>
            <w:bottom w:val="none" w:sz="0" w:space="0" w:color="auto"/>
            <w:right w:val="none" w:sz="0" w:space="0" w:color="auto"/>
          </w:divBdr>
          <w:divsChild>
            <w:div w:id="1082530083">
              <w:marLeft w:val="0"/>
              <w:marRight w:val="0"/>
              <w:marTop w:val="0"/>
              <w:marBottom w:val="0"/>
              <w:divBdr>
                <w:top w:val="none" w:sz="0" w:space="0" w:color="auto"/>
                <w:left w:val="none" w:sz="0" w:space="0" w:color="auto"/>
                <w:bottom w:val="none" w:sz="0" w:space="0" w:color="auto"/>
                <w:right w:val="none" w:sz="0" w:space="0" w:color="auto"/>
              </w:divBdr>
            </w:div>
            <w:div w:id="1700810730">
              <w:marLeft w:val="0"/>
              <w:marRight w:val="0"/>
              <w:marTop w:val="0"/>
              <w:marBottom w:val="0"/>
              <w:divBdr>
                <w:top w:val="none" w:sz="0" w:space="0" w:color="auto"/>
                <w:left w:val="none" w:sz="0" w:space="0" w:color="auto"/>
                <w:bottom w:val="none" w:sz="0" w:space="0" w:color="auto"/>
                <w:right w:val="none" w:sz="0" w:space="0" w:color="auto"/>
              </w:divBdr>
            </w:div>
          </w:divsChild>
        </w:div>
        <w:div w:id="1661496672">
          <w:marLeft w:val="0"/>
          <w:marRight w:val="0"/>
          <w:marTop w:val="0"/>
          <w:marBottom w:val="0"/>
          <w:divBdr>
            <w:top w:val="none" w:sz="0" w:space="0" w:color="auto"/>
            <w:left w:val="none" w:sz="0" w:space="0" w:color="auto"/>
            <w:bottom w:val="none" w:sz="0" w:space="0" w:color="auto"/>
            <w:right w:val="none" w:sz="0" w:space="0" w:color="auto"/>
          </w:divBdr>
          <w:divsChild>
            <w:div w:id="987365942">
              <w:marLeft w:val="0"/>
              <w:marRight w:val="0"/>
              <w:marTop w:val="0"/>
              <w:marBottom w:val="0"/>
              <w:divBdr>
                <w:top w:val="none" w:sz="0" w:space="0" w:color="auto"/>
                <w:left w:val="none" w:sz="0" w:space="0" w:color="auto"/>
                <w:bottom w:val="none" w:sz="0" w:space="0" w:color="auto"/>
                <w:right w:val="none" w:sz="0" w:space="0" w:color="auto"/>
              </w:divBdr>
            </w:div>
          </w:divsChild>
        </w:div>
        <w:div w:id="1688751364">
          <w:marLeft w:val="0"/>
          <w:marRight w:val="0"/>
          <w:marTop w:val="0"/>
          <w:marBottom w:val="0"/>
          <w:divBdr>
            <w:top w:val="none" w:sz="0" w:space="0" w:color="auto"/>
            <w:left w:val="none" w:sz="0" w:space="0" w:color="auto"/>
            <w:bottom w:val="none" w:sz="0" w:space="0" w:color="auto"/>
            <w:right w:val="none" w:sz="0" w:space="0" w:color="auto"/>
          </w:divBdr>
          <w:divsChild>
            <w:div w:id="1840923001">
              <w:marLeft w:val="0"/>
              <w:marRight w:val="0"/>
              <w:marTop w:val="0"/>
              <w:marBottom w:val="0"/>
              <w:divBdr>
                <w:top w:val="none" w:sz="0" w:space="0" w:color="auto"/>
                <w:left w:val="none" w:sz="0" w:space="0" w:color="auto"/>
                <w:bottom w:val="none" w:sz="0" w:space="0" w:color="auto"/>
                <w:right w:val="none" w:sz="0" w:space="0" w:color="auto"/>
              </w:divBdr>
            </w:div>
          </w:divsChild>
        </w:div>
        <w:div w:id="1726174873">
          <w:marLeft w:val="0"/>
          <w:marRight w:val="0"/>
          <w:marTop w:val="0"/>
          <w:marBottom w:val="0"/>
          <w:divBdr>
            <w:top w:val="none" w:sz="0" w:space="0" w:color="auto"/>
            <w:left w:val="none" w:sz="0" w:space="0" w:color="auto"/>
            <w:bottom w:val="none" w:sz="0" w:space="0" w:color="auto"/>
            <w:right w:val="none" w:sz="0" w:space="0" w:color="auto"/>
          </w:divBdr>
          <w:divsChild>
            <w:div w:id="1350135458">
              <w:marLeft w:val="0"/>
              <w:marRight w:val="0"/>
              <w:marTop w:val="0"/>
              <w:marBottom w:val="0"/>
              <w:divBdr>
                <w:top w:val="none" w:sz="0" w:space="0" w:color="auto"/>
                <w:left w:val="none" w:sz="0" w:space="0" w:color="auto"/>
                <w:bottom w:val="none" w:sz="0" w:space="0" w:color="auto"/>
                <w:right w:val="none" w:sz="0" w:space="0" w:color="auto"/>
              </w:divBdr>
            </w:div>
          </w:divsChild>
        </w:div>
        <w:div w:id="1754820475">
          <w:marLeft w:val="0"/>
          <w:marRight w:val="0"/>
          <w:marTop w:val="0"/>
          <w:marBottom w:val="0"/>
          <w:divBdr>
            <w:top w:val="none" w:sz="0" w:space="0" w:color="auto"/>
            <w:left w:val="none" w:sz="0" w:space="0" w:color="auto"/>
            <w:bottom w:val="none" w:sz="0" w:space="0" w:color="auto"/>
            <w:right w:val="none" w:sz="0" w:space="0" w:color="auto"/>
          </w:divBdr>
          <w:divsChild>
            <w:div w:id="1527720649">
              <w:marLeft w:val="0"/>
              <w:marRight w:val="0"/>
              <w:marTop w:val="0"/>
              <w:marBottom w:val="0"/>
              <w:divBdr>
                <w:top w:val="none" w:sz="0" w:space="0" w:color="auto"/>
                <w:left w:val="none" w:sz="0" w:space="0" w:color="auto"/>
                <w:bottom w:val="none" w:sz="0" w:space="0" w:color="auto"/>
                <w:right w:val="none" w:sz="0" w:space="0" w:color="auto"/>
              </w:divBdr>
            </w:div>
          </w:divsChild>
        </w:div>
        <w:div w:id="1764914918">
          <w:marLeft w:val="0"/>
          <w:marRight w:val="0"/>
          <w:marTop w:val="0"/>
          <w:marBottom w:val="0"/>
          <w:divBdr>
            <w:top w:val="none" w:sz="0" w:space="0" w:color="auto"/>
            <w:left w:val="none" w:sz="0" w:space="0" w:color="auto"/>
            <w:bottom w:val="none" w:sz="0" w:space="0" w:color="auto"/>
            <w:right w:val="none" w:sz="0" w:space="0" w:color="auto"/>
          </w:divBdr>
          <w:divsChild>
            <w:div w:id="1089159295">
              <w:marLeft w:val="0"/>
              <w:marRight w:val="0"/>
              <w:marTop w:val="0"/>
              <w:marBottom w:val="0"/>
              <w:divBdr>
                <w:top w:val="none" w:sz="0" w:space="0" w:color="auto"/>
                <w:left w:val="none" w:sz="0" w:space="0" w:color="auto"/>
                <w:bottom w:val="none" w:sz="0" w:space="0" w:color="auto"/>
                <w:right w:val="none" w:sz="0" w:space="0" w:color="auto"/>
              </w:divBdr>
            </w:div>
          </w:divsChild>
        </w:div>
        <w:div w:id="1780366399">
          <w:marLeft w:val="0"/>
          <w:marRight w:val="0"/>
          <w:marTop w:val="0"/>
          <w:marBottom w:val="0"/>
          <w:divBdr>
            <w:top w:val="none" w:sz="0" w:space="0" w:color="auto"/>
            <w:left w:val="none" w:sz="0" w:space="0" w:color="auto"/>
            <w:bottom w:val="none" w:sz="0" w:space="0" w:color="auto"/>
            <w:right w:val="none" w:sz="0" w:space="0" w:color="auto"/>
          </w:divBdr>
          <w:divsChild>
            <w:div w:id="593704733">
              <w:marLeft w:val="0"/>
              <w:marRight w:val="0"/>
              <w:marTop w:val="0"/>
              <w:marBottom w:val="0"/>
              <w:divBdr>
                <w:top w:val="none" w:sz="0" w:space="0" w:color="auto"/>
                <w:left w:val="none" w:sz="0" w:space="0" w:color="auto"/>
                <w:bottom w:val="none" w:sz="0" w:space="0" w:color="auto"/>
                <w:right w:val="none" w:sz="0" w:space="0" w:color="auto"/>
              </w:divBdr>
            </w:div>
          </w:divsChild>
        </w:div>
        <w:div w:id="1834374706">
          <w:marLeft w:val="0"/>
          <w:marRight w:val="0"/>
          <w:marTop w:val="0"/>
          <w:marBottom w:val="0"/>
          <w:divBdr>
            <w:top w:val="none" w:sz="0" w:space="0" w:color="auto"/>
            <w:left w:val="none" w:sz="0" w:space="0" w:color="auto"/>
            <w:bottom w:val="none" w:sz="0" w:space="0" w:color="auto"/>
            <w:right w:val="none" w:sz="0" w:space="0" w:color="auto"/>
          </w:divBdr>
          <w:divsChild>
            <w:div w:id="1079407827">
              <w:marLeft w:val="0"/>
              <w:marRight w:val="0"/>
              <w:marTop w:val="0"/>
              <w:marBottom w:val="0"/>
              <w:divBdr>
                <w:top w:val="none" w:sz="0" w:space="0" w:color="auto"/>
                <w:left w:val="none" w:sz="0" w:space="0" w:color="auto"/>
                <w:bottom w:val="none" w:sz="0" w:space="0" w:color="auto"/>
                <w:right w:val="none" w:sz="0" w:space="0" w:color="auto"/>
              </w:divBdr>
            </w:div>
          </w:divsChild>
        </w:div>
        <w:div w:id="1895852598">
          <w:marLeft w:val="0"/>
          <w:marRight w:val="0"/>
          <w:marTop w:val="0"/>
          <w:marBottom w:val="0"/>
          <w:divBdr>
            <w:top w:val="none" w:sz="0" w:space="0" w:color="auto"/>
            <w:left w:val="none" w:sz="0" w:space="0" w:color="auto"/>
            <w:bottom w:val="none" w:sz="0" w:space="0" w:color="auto"/>
            <w:right w:val="none" w:sz="0" w:space="0" w:color="auto"/>
          </w:divBdr>
          <w:divsChild>
            <w:div w:id="1683433878">
              <w:marLeft w:val="0"/>
              <w:marRight w:val="0"/>
              <w:marTop w:val="0"/>
              <w:marBottom w:val="0"/>
              <w:divBdr>
                <w:top w:val="none" w:sz="0" w:space="0" w:color="auto"/>
                <w:left w:val="none" w:sz="0" w:space="0" w:color="auto"/>
                <w:bottom w:val="none" w:sz="0" w:space="0" w:color="auto"/>
                <w:right w:val="none" w:sz="0" w:space="0" w:color="auto"/>
              </w:divBdr>
            </w:div>
          </w:divsChild>
        </w:div>
        <w:div w:id="1897206058">
          <w:marLeft w:val="0"/>
          <w:marRight w:val="0"/>
          <w:marTop w:val="0"/>
          <w:marBottom w:val="0"/>
          <w:divBdr>
            <w:top w:val="none" w:sz="0" w:space="0" w:color="auto"/>
            <w:left w:val="none" w:sz="0" w:space="0" w:color="auto"/>
            <w:bottom w:val="none" w:sz="0" w:space="0" w:color="auto"/>
            <w:right w:val="none" w:sz="0" w:space="0" w:color="auto"/>
          </w:divBdr>
          <w:divsChild>
            <w:div w:id="1020858569">
              <w:marLeft w:val="0"/>
              <w:marRight w:val="0"/>
              <w:marTop w:val="0"/>
              <w:marBottom w:val="0"/>
              <w:divBdr>
                <w:top w:val="none" w:sz="0" w:space="0" w:color="auto"/>
                <w:left w:val="none" w:sz="0" w:space="0" w:color="auto"/>
                <w:bottom w:val="none" w:sz="0" w:space="0" w:color="auto"/>
                <w:right w:val="none" w:sz="0" w:space="0" w:color="auto"/>
              </w:divBdr>
            </w:div>
          </w:divsChild>
        </w:div>
        <w:div w:id="1946496226">
          <w:marLeft w:val="0"/>
          <w:marRight w:val="0"/>
          <w:marTop w:val="0"/>
          <w:marBottom w:val="0"/>
          <w:divBdr>
            <w:top w:val="none" w:sz="0" w:space="0" w:color="auto"/>
            <w:left w:val="none" w:sz="0" w:space="0" w:color="auto"/>
            <w:bottom w:val="none" w:sz="0" w:space="0" w:color="auto"/>
            <w:right w:val="none" w:sz="0" w:space="0" w:color="auto"/>
          </w:divBdr>
          <w:divsChild>
            <w:div w:id="606546099">
              <w:marLeft w:val="0"/>
              <w:marRight w:val="0"/>
              <w:marTop w:val="0"/>
              <w:marBottom w:val="0"/>
              <w:divBdr>
                <w:top w:val="none" w:sz="0" w:space="0" w:color="auto"/>
                <w:left w:val="none" w:sz="0" w:space="0" w:color="auto"/>
                <w:bottom w:val="none" w:sz="0" w:space="0" w:color="auto"/>
                <w:right w:val="none" w:sz="0" w:space="0" w:color="auto"/>
              </w:divBdr>
            </w:div>
          </w:divsChild>
        </w:div>
        <w:div w:id="1974561615">
          <w:marLeft w:val="0"/>
          <w:marRight w:val="0"/>
          <w:marTop w:val="0"/>
          <w:marBottom w:val="0"/>
          <w:divBdr>
            <w:top w:val="none" w:sz="0" w:space="0" w:color="auto"/>
            <w:left w:val="none" w:sz="0" w:space="0" w:color="auto"/>
            <w:bottom w:val="none" w:sz="0" w:space="0" w:color="auto"/>
            <w:right w:val="none" w:sz="0" w:space="0" w:color="auto"/>
          </w:divBdr>
          <w:divsChild>
            <w:div w:id="1756321471">
              <w:marLeft w:val="0"/>
              <w:marRight w:val="0"/>
              <w:marTop w:val="0"/>
              <w:marBottom w:val="0"/>
              <w:divBdr>
                <w:top w:val="none" w:sz="0" w:space="0" w:color="auto"/>
                <w:left w:val="none" w:sz="0" w:space="0" w:color="auto"/>
                <w:bottom w:val="none" w:sz="0" w:space="0" w:color="auto"/>
                <w:right w:val="none" w:sz="0" w:space="0" w:color="auto"/>
              </w:divBdr>
            </w:div>
          </w:divsChild>
        </w:div>
        <w:div w:id="1985313680">
          <w:marLeft w:val="0"/>
          <w:marRight w:val="0"/>
          <w:marTop w:val="0"/>
          <w:marBottom w:val="0"/>
          <w:divBdr>
            <w:top w:val="none" w:sz="0" w:space="0" w:color="auto"/>
            <w:left w:val="none" w:sz="0" w:space="0" w:color="auto"/>
            <w:bottom w:val="none" w:sz="0" w:space="0" w:color="auto"/>
            <w:right w:val="none" w:sz="0" w:space="0" w:color="auto"/>
          </w:divBdr>
          <w:divsChild>
            <w:div w:id="833183657">
              <w:marLeft w:val="0"/>
              <w:marRight w:val="0"/>
              <w:marTop w:val="0"/>
              <w:marBottom w:val="0"/>
              <w:divBdr>
                <w:top w:val="none" w:sz="0" w:space="0" w:color="auto"/>
                <w:left w:val="none" w:sz="0" w:space="0" w:color="auto"/>
                <w:bottom w:val="none" w:sz="0" w:space="0" w:color="auto"/>
                <w:right w:val="none" w:sz="0" w:space="0" w:color="auto"/>
              </w:divBdr>
            </w:div>
          </w:divsChild>
        </w:div>
        <w:div w:id="1988124897">
          <w:marLeft w:val="0"/>
          <w:marRight w:val="0"/>
          <w:marTop w:val="0"/>
          <w:marBottom w:val="0"/>
          <w:divBdr>
            <w:top w:val="none" w:sz="0" w:space="0" w:color="auto"/>
            <w:left w:val="none" w:sz="0" w:space="0" w:color="auto"/>
            <w:bottom w:val="none" w:sz="0" w:space="0" w:color="auto"/>
            <w:right w:val="none" w:sz="0" w:space="0" w:color="auto"/>
          </w:divBdr>
          <w:divsChild>
            <w:div w:id="795485186">
              <w:marLeft w:val="0"/>
              <w:marRight w:val="0"/>
              <w:marTop w:val="0"/>
              <w:marBottom w:val="0"/>
              <w:divBdr>
                <w:top w:val="none" w:sz="0" w:space="0" w:color="auto"/>
                <w:left w:val="none" w:sz="0" w:space="0" w:color="auto"/>
                <w:bottom w:val="none" w:sz="0" w:space="0" w:color="auto"/>
                <w:right w:val="none" w:sz="0" w:space="0" w:color="auto"/>
              </w:divBdr>
            </w:div>
          </w:divsChild>
        </w:div>
        <w:div w:id="2028209484">
          <w:marLeft w:val="0"/>
          <w:marRight w:val="0"/>
          <w:marTop w:val="0"/>
          <w:marBottom w:val="0"/>
          <w:divBdr>
            <w:top w:val="none" w:sz="0" w:space="0" w:color="auto"/>
            <w:left w:val="none" w:sz="0" w:space="0" w:color="auto"/>
            <w:bottom w:val="none" w:sz="0" w:space="0" w:color="auto"/>
            <w:right w:val="none" w:sz="0" w:space="0" w:color="auto"/>
          </w:divBdr>
          <w:divsChild>
            <w:div w:id="368652575">
              <w:marLeft w:val="0"/>
              <w:marRight w:val="0"/>
              <w:marTop w:val="0"/>
              <w:marBottom w:val="0"/>
              <w:divBdr>
                <w:top w:val="none" w:sz="0" w:space="0" w:color="auto"/>
                <w:left w:val="none" w:sz="0" w:space="0" w:color="auto"/>
                <w:bottom w:val="none" w:sz="0" w:space="0" w:color="auto"/>
                <w:right w:val="none" w:sz="0" w:space="0" w:color="auto"/>
              </w:divBdr>
            </w:div>
          </w:divsChild>
        </w:div>
        <w:div w:id="2033142400">
          <w:marLeft w:val="0"/>
          <w:marRight w:val="0"/>
          <w:marTop w:val="0"/>
          <w:marBottom w:val="0"/>
          <w:divBdr>
            <w:top w:val="none" w:sz="0" w:space="0" w:color="auto"/>
            <w:left w:val="none" w:sz="0" w:space="0" w:color="auto"/>
            <w:bottom w:val="none" w:sz="0" w:space="0" w:color="auto"/>
            <w:right w:val="none" w:sz="0" w:space="0" w:color="auto"/>
          </w:divBdr>
          <w:divsChild>
            <w:div w:id="120611957">
              <w:marLeft w:val="0"/>
              <w:marRight w:val="0"/>
              <w:marTop w:val="0"/>
              <w:marBottom w:val="0"/>
              <w:divBdr>
                <w:top w:val="none" w:sz="0" w:space="0" w:color="auto"/>
                <w:left w:val="none" w:sz="0" w:space="0" w:color="auto"/>
                <w:bottom w:val="none" w:sz="0" w:space="0" w:color="auto"/>
                <w:right w:val="none" w:sz="0" w:space="0" w:color="auto"/>
              </w:divBdr>
            </w:div>
          </w:divsChild>
        </w:div>
        <w:div w:id="2125726248">
          <w:marLeft w:val="0"/>
          <w:marRight w:val="0"/>
          <w:marTop w:val="0"/>
          <w:marBottom w:val="0"/>
          <w:divBdr>
            <w:top w:val="none" w:sz="0" w:space="0" w:color="auto"/>
            <w:left w:val="none" w:sz="0" w:space="0" w:color="auto"/>
            <w:bottom w:val="none" w:sz="0" w:space="0" w:color="auto"/>
            <w:right w:val="none" w:sz="0" w:space="0" w:color="auto"/>
          </w:divBdr>
          <w:divsChild>
            <w:div w:id="112029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 Id="rId4" Type="http://schemas.openxmlformats.org/officeDocument/2006/relationships/image" Target="media/image8.sv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20Weisl\Downloads\SB_&#352;ablona%20v&#253;stupu%20(1).dotm" TargetMode="External"/></Relationships>
</file>

<file path=word/documenttasks/documenttasks1.xml><?xml version="1.0" encoding="utf-8"?>
<t:Tasks xmlns:t="http://schemas.microsoft.com/office/tasks/2019/documenttasks" xmlns:oel="http://schemas.microsoft.com/office/2019/extlst">
  <t:Task id="{42FB0F14-9BE2-4E7F-B13F-CC4766AC71F3}">
    <t:Anchor>
      <t:Comment id="1131729412"/>
    </t:Anchor>
    <t:History>
      <t:Event id="{6429CD7A-0690-439B-A7C7-F622B4CCF723}" time="2024-10-15T08:45:10.901Z">
        <t:Attribution userId="S::weisl@system-boost.cz::a16fe755-d75f-424f-8262-7e0d7c8c33f8" userProvider="AD" userName="David Weisl"/>
        <t:Anchor>
          <t:Comment id="1131729412"/>
        </t:Anchor>
        <t:Create/>
      </t:Event>
      <t:Event id="{AB364668-813A-41A8-9490-5A870258C195}" time="2024-10-15T08:45:10.901Z">
        <t:Attribution userId="S::weisl@system-boost.cz::a16fe755-d75f-424f-8262-7e0d7c8c33f8" userProvider="AD" userName="David Weisl"/>
        <t:Anchor>
          <t:Comment id="1131729412"/>
        </t:Anchor>
        <t:Assign userId="S::Filipova@system-boost.cz::15fee2cd-747d-4eee-a21b-341f964116af" userProvider="AD" userName="Martina Filipová"/>
      </t:Event>
      <t:Event id="{6C311C34-8984-41C6-AEB0-28B3E657D6B2}" time="2024-10-15T08:45:10.901Z">
        <t:Attribution userId="S::weisl@system-boost.cz::a16fe755-d75f-424f-8262-7e0d7c8c33f8" userProvider="AD" userName="David Weisl"/>
        <t:Anchor>
          <t:Comment id="1131729412"/>
        </t:Anchor>
        <t:SetTitle title="@Martina Filipová My neříkáme, že lze považovat za vhodné. My poptáváme řešení, které bude dodáno jako responzivní internetová aplikac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B37F58DEDE437D89B5F4219C1DCADF"/>
        <w:category>
          <w:name w:val="Obecné"/>
          <w:gallery w:val="placeholder"/>
        </w:category>
        <w:types>
          <w:type w:val="bbPlcHdr"/>
        </w:types>
        <w:behaviors>
          <w:behavior w:val="content"/>
        </w:behaviors>
        <w:guid w:val="{6F2B4E50-9611-4714-977C-DD35911945DC}"/>
      </w:docPartPr>
      <w:docPartBody>
        <w:p w:rsidR="00E64431" w:rsidRDefault="00E64431">
          <w:pPr>
            <w:pStyle w:val="B7B37F58DEDE437D89B5F4219C1DCADF"/>
          </w:pPr>
          <w:r w:rsidRPr="00CC69FF">
            <w:rPr>
              <w:rStyle w:val="Zstupntext"/>
            </w:rPr>
            <w:t>[Subject]</w:t>
          </w:r>
        </w:p>
      </w:docPartBody>
    </w:docPart>
    <w:docPart>
      <w:docPartPr>
        <w:name w:val="EB8D601E9A294859B1DC6E50D9037D07"/>
        <w:category>
          <w:name w:val="Obecné"/>
          <w:gallery w:val="placeholder"/>
        </w:category>
        <w:types>
          <w:type w:val="bbPlcHdr"/>
        </w:types>
        <w:behaviors>
          <w:behavior w:val="content"/>
        </w:behaviors>
        <w:guid w:val="{BE7F71AE-9A04-45DC-996D-CFC8CFFEDC7C}"/>
      </w:docPartPr>
      <w:docPartBody>
        <w:p w:rsidR="00E64431" w:rsidRDefault="00E64431">
          <w:pPr>
            <w:pStyle w:val="EB8D601E9A294859B1DC6E50D9037D07"/>
          </w:pPr>
          <w:r w:rsidRPr="00F06A0F">
            <w:rPr>
              <w:rStyle w:val="Zstupntext"/>
            </w:rPr>
            <w:t>[Company Fax]</w:t>
          </w:r>
        </w:p>
      </w:docPartBody>
    </w:docPart>
    <w:docPart>
      <w:docPartPr>
        <w:name w:val="4D44CBDC50434E418CC204F02F64F548"/>
        <w:category>
          <w:name w:val="Obecné"/>
          <w:gallery w:val="placeholder"/>
        </w:category>
        <w:types>
          <w:type w:val="bbPlcHdr"/>
        </w:types>
        <w:behaviors>
          <w:behavior w:val="content"/>
        </w:behaviors>
        <w:guid w:val="{D9B97A6F-67EF-4FC9-891A-D90DD578C1F4}"/>
      </w:docPartPr>
      <w:docPartBody>
        <w:p w:rsidR="00E64431" w:rsidRDefault="00E64431">
          <w:pPr>
            <w:pStyle w:val="4D44CBDC50434E418CC204F02F64F548"/>
          </w:pPr>
          <w:r w:rsidRPr="00F06A0F">
            <w:rPr>
              <w:rStyle w:val="Zstupntext"/>
            </w:rPr>
            <w:t>[Company Phone]</w:t>
          </w:r>
        </w:p>
      </w:docPartBody>
    </w:docPart>
    <w:docPart>
      <w:docPartPr>
        <w:name w:val="D21EE6AAD95A4C2F8703460A9B0B40DE"/>
        <w:category>
          <w:name w:val="Obecné"/>
          <w:gallery w:val="placeholder"/>
        </w:category>
        <w:types>
          <w:type w:val="bbPlcHdr"/>
        </w:types>
        <w:behaviors>
          <w:behavior w:val="content"/>
        </w:behaviors>
        <w:guid w:val="{8F317A48-396A-4886-A208-C48E2927B115}"/>
      </w:docPartPr>
      <w:docPartBody>
        <w:p w:rsidR="00CF6BBC" w:rsidRDefault="00E64431">
          <w:pPr>
            <w:pStyle w:val="D21EE6AAD95A4C2F8703460A9B0B40DE"/>
          </w:pPr>
          <w:r w:rsidRPr="00F06A0F">
            <w:rPr>
              <w:rStyle w:val="Zstupn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rclays Sans">
    <w:panose1 w:val="00000000000000000000"/>
    <w:charset w:val="00"/>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Bold">
    <w:altName w:val="Montserra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431"/>
    <w:rsid w:val="00007918"/>
    <w:rsid w:val="00035B94"/>
    <w:rsid w:val="00064D56"/>
    <w:rsid w:val="00082EC1"/>
    <w:rsid w:val="00085E03"/>
    <w:rsid w:val="00090D9C"/>
    <w:rsid w:val="000917B4"/>
    <w:rsid w:val="000A1DD3"/>
    <w:rsid w:val="000C27D7"/>
    <w:rsid w:val="000D7501"/>
    <w:rsid w:val="000F50CA"/>
    <w:rsid w:val="000F6A7F"/>
    <w:rsid w:val="001067C0"/>
    <w:rsid w:val="00125196"/>
    <w:rsid w:val="00161607"/>
    <w:rsid w:val="001747C4"/>
    <w:rsid w:val="001E7A86"/>
    <w:rsid w:val="0020785F"/>
    <w:rsid w:val="00253C14"/>
    <w:rsid w:val="002F0C01"/>
    <w:rsid w:val="00312F12"/>
    <w:rsid w:val="003326F7"/>
    <w:rsid w:val="003500E1"/>
    <w:rsid w:val="0035557A"/>
    <w:rsid w:val="003C09B0"/>
    <w:rsid w:val="003F0662"/>
    <w:rsid w:val="00431C2F"/>
    <w:rsid w:val="00451F5F"/>
    <w:rsid w:val="00477DA0"/>
    <w:rsid w:val="00484466"/>
    <w:rsid w:val="00525726"/>
    <w:rsid w:val="00554EA6"/>
    <w:rsid w:val="00580787"/>
    <w:rsid w:val="00584A08"/>
    <w:rsid w:val="005B3C3C"/>
    <w:rsid w:val="005B4F58"/>
    <w:rsid w:val="005B7035"/>
    <w:rsid w:val="005C27AD"/>
    <w:rsid w:val="00614411"/>
    <w:rsid w:val="00632413"/>
    <w:rsid w:val="00650C8A"/>
    <w:rsid w:val="006555B9"/>
    <w:rsid w:val="006A69F5"/>
    <w:rsid w:val="006E3FDE"/>
    <w:rsid w:val="006F648E"/>
    <w:rsid w:val="00710AB2"/>
    <w:rsid w:val="00743550"/>
    <w:rsid w:val="007650D5"/>
    <w:rsid w:val="00796AC1"/>
    <w:rsid w:val="007F7871"/>
    <w:rsid w:val="008153D5"/>
    <w:rsid w:val="008A5420"/>
    <w:rsid w:val="008B3FB7"/>
    <w:rsid w:val="00907086"/>
    <w:rsid w:val="009536E0"/>
    <w:rsid w:val="009D1BED"/>
    <w:rsid w:val="009E720E"/>
    <w:rsid w:val="00A54E0E"/>
    <w:rsid w:val="00A90D08"/>
    <w:rsid w:val="00AA1220"/>
    <w:rsid w:val="00AA48A0"/>
    <w:rsid w:val="00AB1228"/>
    <w:rsid w:val="00AB63F9"/>
    <w:rsid w:val="00AD0ED7"/>
    <w:rsid w:val="00B01497"/>
    <w:rsid w:val="00B37A15"/>
    <w:rsid w:val="00B67903"/>
    <w:rsid w:val="00B87071"/>
    <w:rsid w:val="00BE186C"/>
    <w:rsid w:val="00C11EBB"/>
    <w:rsid w:val="00C17C44"/>
    <w:rsid w:val="00C23BE5"/>
    <w:rsid w:val="00C317F4"/>
    <w:rsid w:val="00C73484"/>
    <w:rsid w:val="00C922AA"/>
    <w:rsid w:val="00CC535C"/>
    <w:rsid w:val="00CF4C32"/>
    <w:rsid w:val="00CF6BBC"/>
    <w:rsid w:val="00D33825"/>
    <w:rsid w:val="00D44B49"/>
    <w:rsid w:val="00D45767"/>
    <w:rsid w:val="00D510E3"/>
    <w:rsid w:val="00D529BA"/>
    <w:rsid w:val="00D6431A"/>
    <w:rsid w:val="00DC38AA"/>
    <w:rsid w:val="00DC5A58"/>
    <w:rsid w:val="00DF564B"/>
    <w:rsid w:val="00E16D30"/>
    <w:rsid w:val="00E2100F"/>
    <w:rsid w:val="00E44A9E"/>
    <w:rsid w:val="00E64431"/>
    <w:rsid w:val="00E76FB1"/>
    <w:rsid w:val="00EB2756"/>
    <w:rsid w:val="00EB5B87"/>
    <w:rsid w:val="00EE4DD7"/>
    <w:rsid w:val="00EF5839"/>
    <w:rsid w:val="00F047D0"/>
    <w:rsid w:val="00F1346D"/>
    <w:rsid w:val="00F6308B"/>
    <w:rsid w:val="00F81DF8"/>
    <w:rsid w:val="00FB4EC6"/>
    <w:rsid w:val="00FB69CD"/>
    <w:rsid w:val="00FB6FF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666666"/>
    </w:rPr>
  </w:style>
  <w:style w:type="paragraph" w:customStyle="1" w:styleId="B7B37F58DEDE437D89B5F4219C1DCADF">
    <w:name w:val="B7B37F58DEDE437D89B5F4219C1DCADF"/>
  </w:style>
  <w:style w:type="paragraph" w:customStyle="1" w:styleId="EB8D601E9A294859B1DC6E50D9037D07">
    <w:name w:val="EB8D601E9A294859B1DC6E50D9037D07"/>
  </w:style>
  <w:style w:type="paragraph" w:customStyle="1" w:styleId="4D44CBDC50434E418CC204F02F64F548">
    <w:name w:val="4D44CBDC50434E418CC204F02F64F548"/>
  </w:style>
  <w:style w:type="paragraph" w:customStyle="1" w:styleId="D21EE6AAD95A4C2F8703460A9B0B40DE">
    <w:name w:val="D21EE6AAD95A4C2F8703460A9B0B40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22">
      <a:dk1>
        <a:sysClr val="windowText" lastClr="000000"/>
      </a:dk1>
      <a:lt1>
        <a:sysClr val="window" lastClr="FFFFFF"/>
      </a:lt1>
      <a:dk2>
        <a:srgbClr val="00204F"/>
      </a:dk2>
      <a:lt2>
        <a:srgbClr val="B3E2F3"/>
      </a:lt2>
      <a:accent1>
        <a:srgbClr val="0070C0"/>
      </a:accent1>
      <a:accent2>
        <a:srgbClr val="6EC1E4"/>
      </a:accent2>
      <a:accent3>
        <a:srgbClr val="61A229"/>
      </a:accent3>
      <a:accent4>
        <a:srgbClr val="FFC000"/>
      </a:accent4>
      <a:accent5>
        <a:srgbClr val="BFBFBF"/>
      </a:accent5>
      <a:accent6>
        <a:srgbClr val="002B6A"/>
      </a:accent6>
      <a:hlink>
        <a:srgbClr val="6EC1E4"/>
      </a:hlink>
      <a:folHlink>
        <a:srgbClr val="00204F"/>
      </a:folHlink>
    </a:clrScheme>
    <a:fontScheme name="Custom 9">
      <a:majorFont>
        <a:latin typeface="Montserrat 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046 46 674</CompanyPhone>
  <CompanyFax>www.s-boost.cz</CompanyFax>
  <CompanyEmail>info@mycomapny.com</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5d97845d-19c8-45c1-9413-700c2247a280" xsi:nil="true"/>
    <lcf76f155ced4ddcb4097134ff3c332f xmlns="ab7191e6-ba6a-4e94-9862-0dca1aec6dc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2CBCB6732BBA418EB47EA749ADA4E7" ma:contentTypeVersion="11" ma:contentTypeDescription="Create a new document." ma:contentTypeScope="" ma:versionID="d06170f82da6915f2af3a128086a1c3d">
  <xsd:schema xmlns:xsd="http://www.w3.org/2001/XMLSchema" xmlns:xs="http://www.w3.org/2001/XMLSchema" xmlns:p="http://schemas.microsoft.com/office/2006/metadata/properties" xmlns:ns2="ab7191e6-ba6a-4e94-9862-0dca1aec6dc2" xmlns:ns3="5d97845d-19c8-45c1-9413-700c2247a280" targetNamespace="http://schemas.microsoft.com/office/2006/metadata/properties" ma:root="true" ma:fieldsID="3e2af9b9a913cc1aa4b65afdf2ed7d0c" ns2:_="" ns3:_="">
    <xsd:import namespace="ab7191e6-ba6a-4e94-9862-0dca1aec6dc2"/>
    <xsd:import namespace="5d97845d-19c8-45c1-9413-700c2247a2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191e6-ba6a-4e94-9862-0dca1aec6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a5b446c-da8a-4c7a-a8cf-7e755f4201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97845d-19c8-45c1-9413-700c2247a28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e9d314-1d4b-4486-b364-1b99caf70c54}" ma:internalName="TaxCatchAll" ma:showField="CatchAllData" ma:web="5d97845d-19c8-45c1-9413-700c2247a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B0152E-3E2B-49AC-8348-05B3F48997B4}">
  <ds:schemaRefs>
    <ds:schemaRef ds:uri="http://schemas.microsoft.com/office/2006/metadata/properties"/>
    <ds:schemaRef ds:uri="http://schemas.microsoft.com/office/infopath/2007/PartnerControls"/>
    <ds:schemaRef ds:uri="5d97845d-19c8-45c1-9413-700c2247a280"/>
    <ds:schemaRef ds:uri="ab7191e6-ba6a-4e94-9862-0dca1aec6dc2"/>
  </ds:schemaRefs>
</ds:datastoreItem>
</file>

<file path=customXml/itemProps3.xml><?xml version="1.0" encoding="utf-8"?>
<ds:datastoreItem xmlns:ds="http://schemas.openxmlformats.org/officeDocument/2006/customXml" ds:itemID="{AFDE3DAC-941F-4508-84D9-E3606FF2C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191e6-ba6a-4e94-9862-0dca1aec6dc2"/>
    <ds:schemaRef ds:uri="5d97845d-19c8-45c1-9413-700c2247a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86AFA-408D-420D-9F6E-83C6A918E87B}">
  <ds:schemaRefs>
    <ds:schemaRef ds:uri="http://schemas.microsoft.com/sharepoint/v3/contenttype/forms"/>
  </ds:schemaRefs>
</ds:datastoreItem>
</file>

<file path=customXml/itemProps5.xml><?xml version="1.0" encoding="utf-8"?>
<ds:datastoreItem xmlns:ds="http://schemas.openxmlformats.org/officeDocument/2006/customXml" ds:itemID="{C9E750F2-AB8E-4395-B334-BAA74B966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SB_Šablona výstupu (1)</Template>
  <TotalTime>0</TotalTime>
  <Pages>1</Pages>
  <Words>1041</Words>
  <Characters>6148</Characters>
  <Application>Microsoft Office Word</Application>
  <DocSecurity>0</DocSecurity>
  <Lines>51</Lines>
  <Paragraphs>14</Paragraphs>
  <ScaleCrop>false</ScaleCrop>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NOVÝ UBYTOVACÍ SYSTÉM SÚZ VŠE V PRAZE</dc:subject>
  <dc:creator>David Weisl</dc:creator>
  <cp:keywords/>
  <dc:description/>
  <cp:lastModifiedBy>Roman Košut</cp:lastModifiedBy>
  <cp:revision>26</cp:revision>
  <cp:lastPrinted>2024-11-18T08:23:00Z</cp:lastPrinted>
  <dcterms:created xsi:type="dcterms:W3CDTF">2025-09-26T09:06:00Z</dcterms:created>
  <dcterms:modified xsi:type="dcterms:W3CDTF">2025-10-15T07:03:00Z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0x0101005A2CBCB6732BBA418EB47EA749ADA4E7</vt:lpwstr>
  </property>
</Properties>
</file>