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79FC" w14:textId="77777777" w:rsidR="004465F3" w:rsidRPr="001526CB" w:rsidRDefault="004465F3">
      <w:pPr>
        <w:rPr>
          <w:lang w:bidi="ar-EG"/>
        </w:rPr>
      </w:pPr>
    </w:p>
    <w:p w14:paraId="4B659CE0" w14:textId="77777777" w:rsidR="005B65A2" w:rsidRPr="001526CB" w:rsidRDefault="005B65A2"/>
    <w:p w14:paraId="14401F9C" w14:textId="77777777" w:rsidR="005B65A2" w:rsidRPr="001526CB" w:rsidRDefault="005B65A2"/>
    <w:p w14:paraId="7B095C2A" w14:textId="77777777" w:rsidR="005B65A2" w:rsidRPr="001526CB" w:rsidRDefault="005B65A2"/>
    <w:p w14:paraId="3121B5D0" w14:textId="77777777" w:rsidR="005B65A2" w:rsidRPr="001526CB" w:rsidRDefault="005B65A2"/>
    <w:p w14:paraId="7548BE75" w14:textId="77777777" w:rsidR="005B65A2" w:rsidRDefault="005B65A2"/>
    <w:p w14:paraId="02BF7CCD" w14:textId="77777777" w:rsidR="00006DDA" w:rsidRPr="001526CB" w:rsidRDefault="00006DDA"/>
    <w:p w14:paraId="07238657" w14:textId="77777777" w:rsidR="005B65A2" w:rsidRPr="001526CB" w:rsidRDefault="005B65A2"/>
    <w:p w14:paraId="78E55E1E" w14:textId="7ED6F8E7" w:rsidR="00E972B1" w:rsidRPr="00926EAA" w:rsidRDefault="00000000" w:rsidP="00E972B1">
      <w:pPr>
        <w:pStyle w:val="Nzev"/>
        <w:ind w:right="21"/>
        <w:rPr>
          <w:rFonts w:hint="eastAsia"/>
          <w:sz w:val="60"/>
          <w:szCs w:val="60"/>
          <w14:shadow w14:blurRad="50800" w14:dist="38100" w14:dir="18900000" w14:sx="100000" w14:sy="100000" w14:kx="0" w14:ky="0" w14:algn="bl">
            <w14:srgbClr w14:val="000000">
              <w14:alpha w14:val="60000"/>
            </w14:srgbClr>
          </w14:shadow>
        </w:rPr>
      </w:pPr>
      <w:sdt>
        <w:sdtPr>
          <w:rPr>
            <w:sz w:val="48"/>
            <w:szCs w:val="40"/>
            <w14:shadow w14:blurRad="50800" w14:dist="38100" w14:dir="18900000" w14:sx="100000" w14:sy="100000" w14:kx="0" w14:ky="0" w14:algn="bl">
              <w14:srgbClr w14:val="000000">
                <w14:alpha w14:val="60000"/>
              </w14:srgbClr>
            </w14:shadow>
          </w:rPr>
          <w:alias w:val="Subject"/>
          <w:tag w:val=""/>
          <w:id w:val="-166410203"/>
          <w:placeholder>
            <w:docPart w:val="B7B37F58DEDE437D89B5F4219C1DCADF"/>
          </w:placeholder>
          <w:dataBinding w:prefixMappings="xmlns:ns0='http://purl.org/dc/elements/1.1/' xmlns:ns1='http://schemas.openxmlformats.org/package/2006/metadata/core-properties' " w:xpath="/ns1:coreProperties[1]/ns0:subject[1]" w:storeItemID="{6C3C8BC8-F283-45AE-878A-BAB7291924A1}"/>
          <w:text/>
        </w:sdtPr>
        <w:sdtContent>
          <w:r w:rsidR="00B27A14" w:rsidRPr="000D2E76">
            <w:rPr>
              <w:sz w:val="48"/>
              <w:szCs w:val="40"/>
              <w14:shadow w14:blurRad="50800" w14:dist="38100" w14:dir="18900000" w14:sx="100000" w14:sy="100000" w14:kx="0" w14:ky="0" w14:algn="bl">
                <w14:srgbClr w14:val="000000">
                  <w14:alpha w14:val="60000"/>
                </w14:srgbClr>
              </w14:shadow>
            </w:rPr>
            <w:t>NOVÝ UBYTOVACÍ SYSTÉM SÚZ VŠE V PRAZE</w:t>
          </w:r>
        </w:sdtContent>
      </w:sdt>
    </w:p>
    <w:p w14:paraId="1258A3AC" w14:textId="77777777" w:rsidR="00AE7755" w:rsidRPr="001526CB" w:rsidRDefault="00AE7755" w:rsidP="00D557F0">
      <w:pPr>
        <w:rPr>
          <w:color w:val="6EC1E4" w:themeColor="accent2"/>
          <w:sz w:val="32"/>
          <w:szCs w:val="32"/>
        </w:rPr>
      </w:pPr>
    </w:p>
    <w:p w14:paraId="22BA62EC" w14:textId="55FC01C4" w:rsidR="00006DDA" w:rsidRDefault="00006DDA" w:rsidP="00F653DE">
      <w:pPr>
        <w:rPr>
          <w:color w:val="6EC1E4" w:themeColor="accent2"/>
          <w:sz w:val="32"/>
          <w:szCs w:val="32"/>
        </w:rPr>
      </w:pPr>
    </w:p>
    <w:p w14:paraId="0805924C" w14:textId="6AC5DF88" w:rsidR="00712389" w:rsidRDefault="00712389" w:rsidP="00712389">
      <w:pPr>
        <w:rPr>
          <w:color w:val="6EC1E4" w:themeColor="accent2"/>
          <w:sz w:val="32"/>
          <w:szCs w:val="32"/>
        </w:rPr>
      </w:pPr>
    </w:p>
    <w:p w14:paraId="745744C7" w14:textId="68688D2E" w:rsidR="003B4D1E" w:rsidRPr="001526CB" w:rsidRDefault="1FA28F3D" w:rsidP="60F659F5">
      <w:pPr>
        <w:rPr>
          <w:rFonts w:asciiTheme="majorHAnsi" w:eastAsiaTheme="majorEastAsia" w:hAnsiTheme="majorHAnsi" w:cstheme="majorBidi" w:hint="eastAsia"/>
          <w:b/>
          <w:bCs/>
          <w:caps/>
          <w:color w:val="6EC1E4" w:themeColor="accent2"/>
          <w:sz w:val="42"/>
          <w:szCs w:val="42"/>
        </w:rPr>
      </w:pPr>
      <w:r w:rsidRPr="60F659F5">
        <w:rPr>
          <w:color w:val="6EC1E4" w:themeColor="accent2"/>
          <w:sz w:val="32"/>
          <w:szCs w:val="32"/>
        </w:rPr>
        <w:t>P</w:t>
      </w:r>
      <w:r w:rsidR="003B4D1E" w:rsidRPr="60F659F5">
        <w:rPr>
          <w:color w:val="6EC1E4" w:themeColor="accent2"/>
          <w:sz w:val="32"/>
          <w:szCs w:val="32"/>
        </w:rPr>
        <w:t>říloha</w:t>
      </w:r>
      <w:r w:rsidR="4A93252E" w:rsidRPr="60F659F5">
        <w:rPr>
          <w:color w:val="6EC1E4" w:themeColor="accent2"/>
          <w:sz w:val="32"/>
          <w:szCs w:val="32"/>
        </w:rPr>
        <w:t xml:space="preserve"> G</w:t>
      </w:r>
      <w:r w:rsidR="003B4D1E" w:rsidRPr="60F659F5">
        <w:rPr>
          <w:color w:val="6EC1E4" w:themeColor="accent2"/>
          <w:sz w:val="32"/>
          <w:szCs w:val="32"/>
        </w:rPr>
        <w:t xml:space="preserve"> – </w:t>
      </w:r>
      <w:r w:rsidR="00B47191" w:rsidRPr="60F659F5">
        <w:rPr>
          <w:color w:val="6EC1E4" w:themeColor="accent2"/>
          <w:sz w:val="32"/>
          <w:szCs w:val="32"/>
        </w:rPr>
        <w:t>Akceptační řízení</w:t>
      </w:r>
    </w:p>
    <w:p w14:paraId="6044E82C" w14:textId="4CC29683" w:rsidR="00256474" w:rsidRDefault="00256474" w:rsidP="00F653DE">
      <w:pPr>
        <w:rPr>
          <w:color w:val="6EC1E4" w:themeColor="accent2"/>
          <w:sz w:val="32"/>
          <w:szCs w:val="32"/>
        </w:rPr>
      </w:pPr>
    </w:p>
    <w:p w14:paraId="65279A00" w14:textId="04645622" w:rsidR="00256474" w:rsidRDefault="00256474" w:rsidP="00F653DE">
      <w:pPr>
        <w:rPr>
          <w:color w:val="6EC1E4" w:themeColor="accent2"/>
          <w:sz w:val="32"/>
          <w:szCs w:val="32"/>
        </w:rPr>
      </w:pPr>
    </w:p>
    <w:p w14:paraId="6371B34D" w14:textId="77777777" w:rsidR="00006DDA" w:rsidRPr="001526CB" w:rsidRDefault="00006DDA" w:rsidP="00F653DE">
      <w:pPr>
        <w:rPr>
          <w:color w:val="6EC1E4" w:themeColor="accent2"/>
          <w:sz w:val="32"/>
          <w:szCs w:val="32"/>
        </w:rPr>
      </w:pPr>
    </w:p>
    <w:p w14:paraId="26798477" w14:textId="77777777" w:rsidR="00E972B1" w:rsidRPr="001526CB" w:rsidRDefault="00E972B1" w:rsidP="00285C17">
      <w:pPr>
        <w:rPr>
          <w:color w:val="00204F" w:themeColor="text2"/>
        </w:rPr>
      </w:pPr>
    </w:p>
    <w:p w14:paraId="1EDB998E" w14:textId="77777777" w:rsidR="005208BA" w:rsidRPr="001526CB" w:rsidRDefault="005208BA" w:rsidP="00285C17">
      <w:pPr>
        <w:rPr>
          <w:color w:val="00204F" w:themeColor="text2"/>
        </w:rPr>
      </w:pPr>
    </w:p>
    <w:p w14:paraId="699EABA2" w14:textId="77777777" w:rsidR="00E972B1" w:rsidRDefault="00E972B1" w:rsidP="00285C17">
      <w:pPr>
        <w:rPr>
          <w:color w:val="00204F" w:themeColor="text2"/>
        </w:rPr>
      </w:pPr>
    </w:p>
    <w:p w14:paraId="379ABDF8" w14:textId="77777777" w:rsidR="00FD5E9D" w:rsidRPr="001526CB" w:rsidRDefault="00FD5E9D" w:rsidP="00285C17">
      <w:pPr>
        <w:rPr>
          <w:color w:val="00204F" w:themeColor="text2"/>
        </w:rPr>
      </w:pPr>
    </w:p>
    <w:tbl>
      <w:tblPr>
        <w:tblStyle w:val="Mkatabulky"/>
        <w:tblW w:w="1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868"/>
      </w:tblGrid>
      <w:tr w:rsidR="005208BA" w:rsidRPr="001526CB" w14:paraId="73D6AB1A" w14:textId="77777777" w:rsidTr="41B83BC2">
        <w:tc>
          <w:tcPr>
            <w:tcW w:w="7513" w:type="dxa"/>
          </w:tcPr>
          <w:p w14:paraId="072B57E5" w14:textId="0C94FA00" w:rsidR="00D00644" w:rsidRDefault="00D00644" w:rsidP="00D00644">
            <w:pPr>
              <w:rPr>
                <w:b/>
                <w:bCs/>
                <w:color w:val="00204F" w:themeColor="text2"/>
              </w:rPr>
            </w:pPr>
          </w:p>
          <w:p w14:paraId="32D5E225" w14:textId="77777777" w:rsidR="00724EFC" w:rsidRDefault="00724EFC" w:rsidP="00D00644">
            <w:pPr>
              <w:rPr>
                <w:b/>
                <w:bCs/>
                <w:color w:val="00204F" w:themeColor="text2"/>
              </w:rPr>
            </w:pPr>
          </w:p>
          <w:p w14:paraId="170C12B1" w14:textId="77777777" w:rsidR="00724EFC" w:rsidRDefault="00724EFC" w:rsidP="00D00644">
            <w:pPr>
              <w:rPr>
                <w:b/>
                <w:bCs/>
                <w:color w:val="00204F" w:themeColor="text2"/>
              </w:rPr>
            </w:pPr>
          </w:p>
          <w:p w14:paraId="3B0356B3" w14:textId="77777777" w:rsidR="00724EFC" w:rsidRDefault="00724EFC" w:rsidP="00D00644">
            <w:pPr>
              <w:rPr>
                <w:b/>
                <w:bCs/>
                <w:color w:val="00204F" w:themeColor="text2"/>
              </w:rPr>
            </w:pPr>
          </w:p>
          <w:p w14:paraId="5A732855" w14:textId="77777777" w:rsidR="008C2D67" w:rsidRDefault="008C2D67" w:rsidP="008C2D67">
            <w:pPr>
              <w:rPr>
                <w:color w:val="00204F" w:themeColor="accent6" w:themeShade="BF"/>
              </w:rPr>
            </w:pPr>
            <w:r>
              <w:rPr>
                <w:color w:val="00204F" w:themeColor="accent6" w:themeShade="BF"/>
              </w:rPr>
              <w:t>Vysoká škola ekonomická v Praze</w:t>
            </w:r>
          </w:p>
          <w:p w14:paraId="0EDF26F7" w14:textId="77777777" w:rsidR="008C2D67" w:rsidRPr="00181380" w:rsidRDefault="008C2D67" w:rsidP="008C2D67">
            <w:pPr>
              <w:rPr>
                <w:color w:val="00204F" w:themeColor="text2"/>
              </w:rPr>
            </w:pPr>
            <w:r>
              <w:rPr>
                <w:color w:val="00204F" w:themeColor="text2"/>
              </w:rPr>
              <w:t>Správa účelových zařízení</w:t>
            </w:r>
          </w:p>
          <w:p w14:paraId="21E67C4B" w14:textId="77777777" w:rsidR="008C2D67" w:rsidRPr="00181380" w:rsidRDefault="008C2D67" w:rsidP="008C2D67">
            <w:pPr>
              <w:rPr>
                <w:color w:val="00204F" w:themeColor="text2"/>
              </w:rPr>
            </w:pPr>
            <w:r>
              <w:rPr>
                <w:color w:val="00204F" w:themeColor="accent6" w:themeShade="BF"/>
              </w:rPr>
              <w:t>Jeseniova 2769/208</w:t>
            </w:r>
          </w:p>
          <w:p w14:paraId="223B0351" w14:textId="77777777" w:rsidR="008C2D67" w:rsidRPr="00181380" w:rsidRDefault="008C2D67" w:rsidP="008C2D67">
            <w:pPr>
              <w:rPr>
                <w:color w:val="00204F" w:themeColor="text2"/>
              </w:rPr>
            </w:pPr>
            <w:r w:rsidRPr="00181380">
              <w:rPr>
                <w:color w:val="00204F" w:themeColor="accent6" w:themeShade="BF"/>
              </w:rPr>
              <w:t>13</w:t>
            </w:r>
            <w:r>
              <w:rPr>
                <w:color w:val="00204F" w:themeColor="accent6" w:themeShade="BF"/>
              </w:rPr>
              <w:t>0</w:t>
            </w:r>
            <w:r w:rsidRPr="00181380">
              <w:rPr>
                <w:color w:val="00204F" w:themeColor="accent6" w:themeShade="BF"/>
              </w:rPr>
              <w:t xml:space="preserve"> 00, Praha </w:t>
            </w:r>
            <w:r>
              <w:rPr>
                <w:color w:val="00204F" w:themeColor="accent6" w:themeShade="BF"/>
              </w:rPr>
              <w:t>3</w:t>
            </w:r>
          </w:p>
          <w:p w14:paraId="4CFB0B7F" w14:textId="77777777" w:rsidR="008C2D67" w:rsidRPr="00181380" w:rsidRDefault="008C2D67" w:rsidP="008C2D67">
            <w:pPr>
              <w:rPr>
                <w:b/>
                <w:bCs/>
                <w:color w:val="00204F" w:themeColor="text2"/>
              </w:rPr>
            </w:pPr>
            <w:r w:rsidRPr="00181380">
              <w:rPr>
                <w:b/>
                <w:bCs/>
                <w:color w:val="00204F" w:themeColor="accent6" w:themeShade="BF"/>
              </w:rPr>
              <w:t xml:space="preserve">IČ: </w:t>
            </w:r>
            <w:r>
              <w:rPr>
                <w:b/>
                <w:bCs/>
                <w:color w:val="00204F" w:themeColor="accent6" w:themeShade="BF"/>
              </w:rPr>
              <w:t>61384399</w:t>
            </w:r>
          </w:p>
          <w:p w14:paraId="7461FAB7" w14:textId="77777777" w:rsidR="00457864" w:rsidRPr="001526CB" w:rsidRDefault="00457864" w:rsidP="00420D87">
            <w:pPr>
              <w:rPr>
                <w:b/>
                <w:color w:val="00204F" w:themeColor="text2"/>
              </w:rPr>
            </w:pPr>
          </w:p>
        </w:tc>
        <w:tc>
          <w:tcPr>
            <w:tcW w:w="4868" w:type="dxa"/>
          </w:tcPr>
          <w:p w14:paraId="6DDC3085" w14:textId="77777777" w:rsidR="00006DDA" w:rsidRDefault="00006DDA" w:rsidP="00420D87">
            <w:pPr>
              <w:rPr>
                <w:color w:val="00204F" w:themeColor="text2"/>
              </w:rPr>
            </w:pPr>
          </w:p>
          <w:p w14:paraId="333E49D7" w14:textId="77777777" w:rsidR="00006DDA" w:rsidRDefault="00006DDA" w:rsidP="00420D87">
            <w:pPr>
              <w:rPr>
                <w:color w:val="00204F" w:themeColor="text2"/>
              </w:rPr>
            </w:pPr>
          </w:p>
          <w:p w14:paraId="77A389C1" w14:textId="77777777" w:rsidR="00006DDA" w:rsidRDefault="00006DDA" w:rsidP="00420D87">
            <w:pPr>
              <w:rPr>
                <w:color w:val="00204F" w:themeColor="text2"/>
              </w:rPr>
            </w:pPr>
          </w:p>
          <w:p w14:paraId="57E8AA59" w14:textId="77777777" w:rsidR="00006DDA" w:rsidRDefault="00006DDA" w:rsidP="00420D87">
            <w:pPr>
              <w:rPr>
                <w:color w:val="00204F" w:themeColor="text2"/>
              </w:rPr>
            </w:pPr>
          </w:p>
          <w:p w14:paraId="13DBEE47" w14:textId="77777777" w:rsidR="005208BA" w:rsidRPr="001526CB" w:rsidRDefault="005208BA" w:rsidP="00420D87">
            <w:pPr>
              <w:rPr>
                <w:color w:val="00204F" w:themeColor="text2"/>
              </w:rPr>
            </w:pP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r w:rsidRPr="001526CB">
              <w:rPr>
                <w:color w:val="00204F" w:themeColor="text2"/>
              </w:rPr>
              <w:tab/>
            </w:r>
          </w:p>
          <w:p w14:paraId="7750DA61" w14:textId="23807805" w:rsidR="005208BA" w:rsidRPr="001526CB" w:rsidRDefault="005208BA" w:rsidP="41B83BC2">
            <w:pPr>
              <w:rPr>
                <w:b/>
                <w:bCs/>
                <w:color w:val="00204F" w:themeColor="text2"/>
              </w:rPr>
            </w:pPr>
          </w:p>
        </w:tc>
      </w:tr>
    </w:tbl>
    <w:sdt>
      <w:sdtPr>
        <w:rPr>
          <w:rFonts w:asciiTheme="minorHAnsi" w:eastAsiaTheme="minorEastAsia" w:hAnsiTheme="minorHAnsi" w:cstheme="minorBidi"/>
          <w:color w:val="0D0D0D" w:themeColor="text1" w:themeTint="F2"/>
          <w:sz w:val="16"/>
          <w:szCs w:val="16"/>
          <w:lang w:val="cs-CZ"/>
        </w:rPr>
        <w:id w:val="884937503"/>
        <w:docPartObj>
          <w:docPartGallery w:val="Table of Contents"/>
          <w:docPartUnique/>
        </w:docPartObj>
      </w:sdtPr>
      <w:sdtContent>
        <w:p w14:paraId="782BD960" w14:textId="77777777" w:rsidR="00AE7755" w:rsidRPr="008C2D67" w:rsidRDefault="007A722D" w:rsidP="60F659F5">
          <w:pPr>
            <w:pStyle w:val="Nadpisobsahu"/>
            <w:rPr>
              <w:rFonts w:hint="eastAsia"/>
              <w:b/>
              <w:bCs/>
              <w:color w:val="00204F" w:themeColor="accent6" w:themeShade="BF"/>
              <w:lang w:val="cs-CZ"/>
            </w:rPr>
          </w:pPr>
          <w:r w:rsidRPr="60F659F5">
            <w:rPr>
              <w:b/>
              <w:bCs/>
              <w:color w:val="00204F" w:themeColor="accent6" w:themeShade="BF"/>
            </w:rPr>
            <w:t>Obsah</w:t>
          </w:r>
        </w:p>
        <w:p w14:paraId="22DA6B18" w14:textId="356F96A2" w:rsidR="00C0178E" w:rsidRDefault="009A1805">
          <w:pPr>
            <w:pStyle w:val="Obsah1"/>
            <w:tabs>
              <w:tab w:val="left" w:pos="400"/>
            </w:tabs>
            <w:rPr>
              <w:color w:val="auto"/>
              <w:kern w:val="2"/>
              <w:sz w:val="24"/>
              <w:szCs w:val="24"/>
              <w:lang w:eastAsia="cs-CZ"/>
              <w14:ligatures w14:val="standardContextual"/>
            </w:rPr>
          </w:pPr>
          <w:r>
            <w:fldChar w:fldCharType="begin"/>
          </w:r>
          <w:r w:rsidR="00AE7755">
            <w:instrText>TOC \o "1-3" \z \u \h</w:instrText>
          </w:r>
          <w:r>
            <w:fldChar w:fldCharType="separate"/>
          </w:r>
          <w:hyperlink w:anchor="_Toc211411362" w:history="1">
            <w:r w:rsidR="00C0178E" w:rsidRPr="00CC3B2D">
              <w:rPr>
                <w:rStyle w:val="Hypertextovodkaz"/>
              </w:rPr>
              <w:t>1</w:t>
            </w:r>
            <w:r w:rsidR="00C0178E">
              <w:rPr>
                <w:color w:val="auto"/>
                <w:kern w:val="2"/>
                <w:sz w:val="24"/>
                <w:szCs w:val="24"/>
                <w:lang w:eastAsia="cs-CZ"/>
                <w14:ligatures w14:val="standardContextual"/>
              </w:rPr>
              <w:tab/>
            </w:r>
            <w:r w:rsidR="00C0178E" w:rsidRPr="00CC3B2D">
              <w:rPr>
                <w:rStyle w:val="Hypertextovodkaz"/>
              </w:rPr>
              <w:t>Proces akceptace</w:t>
            </w:r>
            <w:r w:rsidR="00C0178E">
              <w:rPr>
                <w:webHidden/>
              </w:rPr>
              <w:tab/>
            </w:r>
            <w:r w:rsidR="00C0178E">
              <w:rPr>
                <w:webHidden/>
              </w:rPr>
              <w:fldChar w:fldCharType="begin"/>
            </w:r>
            <w:r w:rsidR="00C0178E">
              <w:rPr>
                <w:webHidden/>
              </w:rPr>
              <w:instrText xml:space="preserve"> PAGEREF _Toc211411362 \h </w:instrText>
            </w:r>
            <w:r w:rsidR="00C0178E">
              <w:rPr>
                <w:webHidden/>
              </w:rPr>
            </w:r>
            <w:r w:rsidR="00C0178E">
              <w:rPr>
                <w:webHidden/>
              </w:rPr>
              <w:fldChar w:fldCharType="separate"/>
            </w:r>
            <w:r w:rsidR="00C0178E">
              <w:rPr>
                <w:webHidden/>
              </w:rPr>
              <w:t>3</w:t>
            </w:r>
            <w:r w:rsidR="00C0178E">
              <w:rPr>
                <w:webHidden/>
              </w:rPr>
              <w:fldChar w:fldCharType="end"/>
            </w:r>
          </w:hyperlink>
        </w:p>
        <w:p w14:paraId="304B2A99" w14:textId="38323B55" w:rsidR="00C0178E" w:rsidRDefault="00C0178E">
          <w:pPr>
            <w:pStyle w:val="Obsah2"/>
            <w:rPr>
              <w:noProof/>
              <w:color w:val="auto"/>
              <w:kern w:val="2"/>
              <w:sz w:val="24"/>
              <w:szCs w:val="24"/>
              <w:lang w:eastAsia="cs-CZ"/>
              <w14:ligatures w14:val="standardContextual"/>
            </w:rPr>
          </w:pPr>
          <w:hyperlink w:anchor="_Toc211411363" w:history="1">
            <w:r w:rsidRPr="00CC3B2D">
              <w:rPr>
                <w:rStyle w:val="Hypertextovodkaz"/>
                <w:noProof/>
              </w:rPr>
              <w:t>1.1</w:t>
            </w:r>
            <w:r>
              <w:rPr>
                <w:noProof/>
                <w:color w:val="auto"/>
                <w:kern w:val="2"/>
                <w:sz w:val="24"/>
                <w:szCs w:val="24"/>
                <w:lang w:eastAsia="cs-CZ"/>
                <w14:ligatures w14:val="standardContextual"/>
              </w:rPr>
              <w:tab/>
            </w:r>
            <w:r w:rsidRPr="00CC3B2D">
              <w:rPr>
                <w:rStyle w:val="Hypertextovodkaz"/>
                <w:noProof/>
              </w:rPr>
              <w:t>Akceptační řízení</w:t>
            </w:r>
            <w:r>
              <w:rPr>
                <w:noProof/>
                <w:webHidden/>
              </w:rPr>
              <w:tab/>
            </w:r>
            <w:r>
              <w:rPr>
                <w:noProof/>
                <w:webHidden/>
              </w:rPr>
              <w:fldChar w:fldCharType="begin"/>
            </w:r>
            <w:r>
              <w:rPr>
                <w:noProof/>
                <w:webHidden/>
              </w:rPr>
              <w:instrText xml:space="preserve"> PAGEREF _Toc211411363 \h </w:instrText>
            </w:r>
            <w:r>
              <w:rPr>
                <w:noProof/>
                <w:webHidden/>
              </w:rPr>
            </w:r>
            <w:r>
              <w:rPr>
                <w:noProof/>
                <w:webHidden/>
              </w:rPr>
              <w:fldChar w:fldCharType="separate"/>
            </w:r>
            <w:r>
              <w:rPr>
                <w:noProof/>
                <w:webHidden/>
              </w:rPr>
              <w:t>3</w:t>
            </w:r>
            <w:r>
              <w:rPr>
                <w:noProof/>
                <w:webHidden/>
              </w:rPr>
              <w:fldChar w:fldCharType="end"/>
            </w:r>
          </w:hyperlink>
        </w:p>
        <w:p w14:paraId="4EADEFDF" w14:textId="761C7F07" w:rsidR="00C0178E" w:rsidRDefault="00C0178E">
          <w:pPr>
            <w:pStyle w:val="Obsah3"/>
            <w:rPr>
              <w:noProof/>
              <w:color w:val="auto"/>
              <w:kern w:val="2"/>
              <w:sz w:val="24"/>
              <w:szCs w:val="24"/>
              <w:lang w:eastAsia="cs-CZ"/>
              <w14:ligatures w14:val="standardContextual"/>
            </w:rPr>
          </w:pPr>
          <w:hyperlink w:anchor="_Toc211411364" w:history="1">
            <w:r w:rsidRPr="00CC3B2D">
              <w:rPr>
                <w:rStyle w:val="Hypertextovodkaz"/>
                <w:noProof/>
                <w:lang w:val="cs"/>
              </w:rPr>
              <w:t>1.1.1</w:t>
            </w:r>
            <w:r>
              <w:rPr>
                <w:noProof/>
                <w:color w:val="auto"/>
                <w:kern w:val="2"/>
                <w:sz w:val="24"/>
                <w:szCs w:val="24"/>
                <w:lang w:eastAsia="cs-CZ"/>
                <w14:ligatures w14:val="standardContextual"/>
              </w:rPr>
              <w:tab/>
            </w:r>
            <w:r w:rsidRPr="00CC3B2D">
              <w:rPr>
                <w:rStyle w:val="Hypertextovodkaz"/>
                <w:noProof/>
                <w:lang w:val="cs"/>
              </w:rPr>
              <w:t>Typy testů</w:t>
            </w:r>
            <w:r>
              <w:rPr>
                <w:noProof/>
                <w:webHidden/>
              </w:rPr>
              <w:tab/>
            </w:r>
            <w:r>
              <w:rPr>
                <w:noProof/>
                <w:webHidden/>
              </w:rPr>
              <w:fldChar w:fldCharType="begin"/>
            </w:r>
            <w:r>
              <w:rPr>
                <w:noProof/>
                <w:webHidden/>
              </w:rPr>
              <w:instrText xml:space="preserve"> PAGEREF _Toc211411364 \h </w:instrText>
            </w:r>
            <w:r>
              <w:rPr>
                <w:noProof/>
                <w:webHidden/>
              </w:rPr>
            </w:r>
            <w:r>
              <w:rPr>
                <w:noProof/>
                <w:webHidden/>
              </w:rPr>
              <w:fldChar w:fldCharType="separate"/>
            </w:r>
            <w:r>
              <w:rPr>
                <w:noProof/>
                <w:webHidden/>
              </w:rPr>
              <w:t>3</w:t>
            </w:r>
            <w:r>
              <w:rPr>
                <w:noProof/>
                <w:webHidden/>
              </w:rPr>
              <w:fldChar w:fldCharType="end"/>
            </w:r>
          </w:hyperlink>
        </w:p>
        <w:p w14:paraId="01D81203" w14:textId="0926670E" w:rsidR="00C0178E" w:rsidRDefault="00C0178E">
          <w:pPr>
            <w:pStyle w:val="Obsah3"/>
            <w:rPr>
              <w:noProof/>
              <w:color w:val="auto"/>
              <w:kern w:val="2"/>
              <w:sz w:val="24"/>
              <w:szCs w:val="24"/>
              <w:lang w:eastAsia="cs-CZ"/>
              <w14:ligatures w14:val="standardContextual"/>
            </w:rPr>
          </w:pPr>
          <w:hyperlink w:anchor="_Toc211411365" w:history="1">
            <w:r w:rsidRPr="00CC3B2D">
              <w:rPr>
                <w:rStyle w:val="Hypertextovodkaz"/>
                <w:noProof/>
                <w:lang w:val="cs"/>
              </w:rPr>
              <w:t>1.1.2</w:t>
            </w:r>
            <w:r>
              <w:rPr>
                <w:noProof/>
                <w:color w:val="auto"/>
                <w:kern w:val="2"/>
                <w:sz w:val="24"/>
                <w:szCs w:val="24"/>
                <w:lang w:eastAsia="cs-CZ"/>
                <w14:ligatures w14:val="standardContextual"/>
              </w:rPr>
              <w:tab/>
            </w:r>
            <w:r w:rsidRPr="00CC3B2D">
              <w:rPr>
                <w:rStyle w:val="Hypertextovodkaz"/>
                <w:noProof/>
                <w:lang w:val="cs"/>
              </w:rPr>
              <w:t>Úrovně testování</w:t>
            </w:r>
            <w:r>
              <w:rPr>
                <w:noProof/>
                <w:webHidden/>
              </w:rPr>
              <w:tab/>
            </w:r>
            <w:r>
              <w:rPr>
                <w:noProof/>
                <w:webHidden/>
              </w:rPr>
              <w:fldChar w:fldCharType="begin"/>
            </w:r>
            <w:r>
              <w:rPr>
                <w:noProof/>
                <w:webHidden/>
              </w:rPr>
              <w:instrText xml:space="preserve"> PAGEREF _Toc211411365 \h </w:instrText>
            </w:r>
            <w:r>
              <w:rPr>
                <w:noProof/>
                <w:webHidden/>
              </w:rPr>
            </w:r>
            <w:r>
              <w:rPr>
                <w:noProof/>
                <w:webHidden/>
              </w:rPr>
              <w:fldChar w:fldCharType="separate"/>
            </w:r>
            <w:r>
              <w:rPr>
                <w:noProof/>
                <w:webHidden/>
              </w:rPr>
              <w:t>6</w:t>
            </w:r>
            <w:r>
              <w:rPr>
                <w:noProof/>
                <w:webHidden/>
              </w:rPr>
              <w:fldChar w:fldCharType="end"/>
            </w:r>
          </w:hyperlink>
        </w:p>
        <w:p w14:paraId="5937A1F4" w14:textId="04FC357A" w:rsidR="00C0178E" w:rsidRDefault="00C0178E">
          <w:pPr>
            <w:pStyle w:val="Obsah3"/>
            <w:rPr>
              <w:noProof/>
              <w:color w:val="auto"/>
              <w:kern w:val="2"/>
              <w:sz w:val="24"/>
              <w:szCs w:val="24"/>
              <w:lang w:eastAsia="cs-CZ"/>
              <w14:ligatures w14:val="standardContextual"/>
            </w:rPr>
          </w:pPr>
          <w:hyperlink w:anchor="_Toc211411366" w:history="1">
            <w:r w:rsidRPr="00CC3B2D">
              <w:rPr>
                <w:rStyle w:val="Hypertextovodkaz"/>
                <w:noProof/>
                <w:lang w:val="cs"/>
              </w:rPr>
              <w:t>1.1.3</w:t>
            </w:r>
            <w:r>
              <w:rPr>
                <w:noProof/>
                <w:color w:val="auto"/>
                <w:kern w:val="2"/>
                <w:sz w:val="24"/>
                <w:szCs w:val="24"/>
                <w:lang w:eastAsia="cs-CZ"/>
                <w14:ligatures w14:val="standardContextual"/>
              </w:rPr>
              <w:tab/>
            </w:r>
            <w:r w:rsidRPr="00CC3B2D">
              <w:rPr>
                <w:rStyle w:val="Hypertextovodkaz"/>
                <w:noProof/>
                <w:lang w:val="cs"/>
              </w:rPr>
              <w:t>Typy testů použitých v projektu</w:t>
            </w:r>
            <w:r>
              <w:rPr>
                <w:noProof/>
                <w:webHidden/>
              </w:rPr>
              <w:tab/>
            </w:r>
            <w:r>
              <w:rPr>
                <w:noProof/>
                <w:webHidden/>
              </w:rPr>
              <w:fldChar w:fldCharType="begin"/>
            </w:r>
            <w:r>
              <w:rPr>
                <w:noProof/>
                <w:webHidden/>
              </w:rPr>
              <w:instrText xml:space="preserve"> PAGEREF _Toc211411366 \h </w:instrText>
            </w:r>
            <w:r>
              <w:rPr>
                <w:noProof/>
                <w:webHidden/>
              </w:rPr>
            </w:r>
            <w:r>
              <w:rPr>
                <w:noProof/>
                <w:webHidden/>
              </w:rPr>
              <w:fldChar w:fldCharType="separate"/>
            </w:r>
            <w:r>
              <w:rPr>
                <w:noProof/>
                <w:webHidden/>
              </w:rPr>
              <w:t>7</w:t>
            </w:r>
            <w:r>
              <w:rPr>
                <w:noProof/>
                <w:webHidden/>
              </w:rPr>
              <w:fldChar w:fldCharType="end"/>
            </w:r>
          </w:hyperlink>
        </w:p>
        <w:p w14:paraId="464CF592" w14:textId="394AB376" w:rsidR="00C0178E" w:rsidRDefault="00C0178E">
          <w:pPr>
            <w:pStyle w:val="Obsah3"/>
            <w:rPr>
              <w:noProof/>
              <w:color w:val="auto"/>
              <w:kern w:val="2"/>
              <w:sz w:val="24"/>
              <w:szCs w:val="24"/>
              <w:lang w:eastAsia="cs-CZ"/>
              <w14:ligatures w14:val="standardContextual"/>
            </w:rPr>
          </w:pPr>
          <w:hyperlink w:anchor="_Toc211411367" w:history="1">
            <w:r w:rsidRPr="00CC3B2D">
              <w:rPr>
                <w:rStyle w:val="Hypertextovodkaz"/>
                <w:noProof/>
              </w:rPr>
              <w:t>1.1.4</w:t>
            </w:r>
            <w:r>
              <w:rPr>
                <w:noProof/>
                <w:color w:val="auto"/>
                <w:kern w:val="2"/>
                <w:sz w:val="24"/>
                <w:szCs w:val="24"/>
                <w:lang w:eastAsia="cs-CZ"/>
                <w14:ligatures w14:val="standardContextual"/>
              </w:rPr>
              <w:tab/>
            </w:r>
            <w:r w:rsidRPr="00CC3B2D">
              <w:rPr>
                <w:rStyle w:val="Hypertextovodkaz"/>
                <w:noProof/>
              </w:rPr>
              <w:t>Podoba testovacích scénářů</w:t>
            </w:r>
            <w:r>
              <w:rPr>
                <w:noProof/>
                <w:webHidden/>
              </w:rPr>
              <w:tab/>
            </w:r>
            <w:r>
              <w:rPr>
                <w:noProof/>
                <w:webHidden/>
              </w:rPr>
              <w:fldChar w:fldCharType="begin"/>
            </w:r>
            <w:r>
              <w:rPr>
                <w:noProof/>
                <w:webHidden/>
              </w:rPr>
              <w:instrText xml:space="preserve"> PAGEREF _Toc211411367 \h </w:instrText>
            </w:r>
            <w:r>
              <w:rPr>
                <w:noProof/>
                <w:webHidden/>
              </w:rPr>
            </w:r>
            <w:r>
              <w:rPr>
                <w:noProof/>
                <w:webHidden/>
              </w:rPr>
              <w:fldChar w:fldCharType="separate"/>
            </w:r>
            <w:r>
              <w:rPr>
                <w:noProof/>
                <w:webHidden/>
              </w:rPr>
              <w:t>7</w:t>
            </w:r>
            <w:r>
              <w:rPr>
                <w:noProof/>
                <w:webHidden/>
              </w:rPr>
              <w:fldChar w:fldCharType="end"/>
            </w:r>
          </w:hyperlink>
        </w:p>
        <w:p w14:paraId="5F6023D4" w14:textId="1175AA0C" w:rsidR="009A1805" w:rsidRDefault="009A1805" w:rsidP="60F659F5">
          <w:pPr>
            <w:pStyle w:val="Obsah3"/>
            <w:tabs>
              <w:tab w:val="clear" w:pos="9736"/>
              <w:tab w:val="left" w:pos="795"/>
              <w:tab w:val="right" w:leader="dot" w:pos="9735"/>
            </w:tabs>
            <w:rPr>
              <w:rStyle w:val="Hypertextovodkaz"/>
              <w:noProof/>
              <w:kern w:val="2"/>
              <w:lang w:eastAsia="cs-CZ"/>
              <w14:ligatures w14:val="standardContextual"/>
            </w:rPr>
          </w:pPr>
          <w:r>
            <w:fldChar w:fldCharType="end"/>
          </w:r>
        </w:p>
      </w:sdtContent>
    </w:sdt>
    <w:p w14:paraId="6F39906A" w14:textId="064B7148" w:rsidR="00AE7755" w:rsidRPr="001526CB" w:rsidRDefault="00AE7755"/>
    <w:p w14:paraId="599B27BD" w14:textId="77777777" w:rsidR="00D47114" w:rsidRPr="001526CB" w:rsidRDefault="00D47114">
      <w:pPr>
        <w:spacing w:before="0" w:after="160"/>
        <w:rPr>
          <w:rFonts w:asciiTheme="majorHAnsi" w:eastAsiaTheme="majorEastAsia" w:hAnsiTheme="majorHAnsi" w:cstheme="majorBidi" w:hint="eastAsia"/>
          <w:b/>
          <w:color w:val="00204F" w:themeColor="text2"/>
          <w:sz w:val="48"/>
          <w:szCs w:val="48"/>
        </w:rPr>
      </w:pPr>
      <w:bookmarkStart w:id="0" w:name="_Toc160725423"/>
      <w:r>
        <w:br w:type="page"/>
      </w:r>
    </w:p>
    <w:p w14:paraId="5AD2A1C7" w14:textId="77777777" w:rsidR="00F61F2F" w:rsidRDefault="00F61F2F" w:rsidP="00F61F2F">
      <w:pPr>
        <w:pStyle w:val="Nadpis1"/>
        <w:rPr>
          <w:rFonts w:hint="eastAsia"/>
        </w:rPr>
      </w:pPr>
      <w:bookmarkStart w:id="1" w:name="_Toc180928775"/>
      <w:bookmarkStart w:id="2" w:name="_Toc180928858"/>
      <w:bookmarkStart w:id="3" w:name="_Toc198824556"/>
      <w:bookmarkStart w:id="4" w:name="_Toc211411362"/>
      <w:bookmarkEnd w:id="0"/>
      <w:bookmarkEnd w:id="1"/>
      <w:bookmarkEnd w:id="2"/>
      <w:r>
        <w:lastRenderedPageBreak/>
        <w:t>Proces akceptace</w:t>
      </w:r>
      <w:bookmarkEnd w:id="3"/>
      <w:bookmarkEnd w:id="4"/>
    </w:p>
    <w:p w14:paraId="5D954741" w14:textId="77777777" w:rsidR="00F61F2F" w:rsidRDefault="00F61F2F" w:rsidP="00F61F2F">
      <w:pPr>
        <w:pStyle w:val="Nadpis2"/>
        <w:rPr>
          <w:rFonts w:hint="eastAsia"/>
        </w:rPr>
      </w:pPr>
      <w:bookmarkStart w:id="5" w:name="_Toc198824557"/>
      <w:bookmarkStart w:id="6" w:name="_Toc211411363"/>
      <w:r>
        <w:t>Akceptační řízení</w:t>
      </w:r>
      <w:bookmarkEnd w:id="5"/>
      <w:bookmarkEnd w:id="6"/>
    </w:p>
    <w:p w14:paraId="42DB6680" w14:textId="252B9EF0" w:rsidR="00F61F2F" w:rsidRDefault="00F61F2F" w:rsidP="00F61F2F">
      <w:r>
        <w:t xml:space="preserve">Projekt bude předáván </w:t>
      </w:r>
      <w:r w:rsidR="00952075">
        <w:t>jako celek</w:t>
      </w:r>
      <w:r>
        <w:t>. Zadavatel se zavazuje převzít</w:t>
      </w:r>
      <w:r w:rsidR="001C510A">
        <w:t xml:space="preserve"> dílo (ubytovací systém) </w:t>
      </w:r>
      <w:r>
        <w:t xml:space="preserve">pouze v případě, že budou dodány bez vad a nedodělků. </w:t>
      </w:r>
      <w:r w:rsidR="001C39D7">
        <w:t>Zadavatel</w:t>
      </w:r>
      <w:r>
        <w:t xml:space="preserve"> může dílčí část díla převzít i v případě, že bude obsahovat mírné vady, a to pouze tehdy, pokud bude jasně stanovený termín, do kdy budou vady a nedodělky odstraněny. </w:t>
      </w:r>
    </w:p>
    <w:p w14:paraId="75F806D3" w14:textId="77777777" w:rsidR="00F61F2F" w:rsidRDefault="00F61F2F" w:rsidP="00F61F2F">
      <w:r>
        <w:t>Za mírné vady jsou považovány stavy systému, které nenarušují chod hlavních funkcionalit systému definovaných Zadávací dokumentací a Detailní analýzou, a dále integritu, dostupnost a důvěryhodnost zpracovávaných dat systémem. Zadavatel připouští maximální počet 5 mírných vad pro každý modul.</w:t>
      </w:r>
    </w:p>
    <w:p w14:paraId="5115B2E4" w14:textId="77777777" w:rsidR="00F61F2F" w:rsidRDefault="00F61F2F" w:rsidP="00F61F2F">
      <w:r>
        <w:t xml:space="preserve">Veškeré závažné a kritické problémy vyplývající z penetračních testů (dle metodiky </w:t>
      </w:r>
      <w:r>
        <w:rPr>
          <w:rFonts w:cstheme="minorHAnsi"/>
          <w:color w:val="222222"/>
        </w:rPr>
        <w:t>OWASP</w:t>
      </w:r>
      <w:r>
        <w:t xml:space="preserve">) musí být bezodkladně odstraněny ještě před uvedením do produkčního provozu. Případná doporučení budou realizována dle dohody se Zadavatelem. V případě, že nebude možné identifikované vady odstranit musí Dodavatel implementovat nápravná opatření, která sníží kritičnost nálezu na přijatelnou úroveň v souladu s metodikou </w:t>
      </w:r>
      <w:r>
        <w:rPr>
          <w:rFonts w:cstheme="minorHAnsi"/>
          <w:color w:val="222222"/>
        </w:rPr>
        <w:t>OWASP</w:t>
      </w:r>
      <w:r>
        <w:t>.</w:t>
      </w:r>
    </w:p>
    <w:p w14:paraId="487CA932" w14:textId="77777777" w:rsidR="00F61F2F" w:rsidRDefault="00F61F2F" w:rsidP="00F61F2F">
      <w:r>
        <w:t>Pro potřeby testování poskytne Dodavatel Zadavateli nástroj, kam bude možné zaznamenávat veškeré identifikované vady a nedostatky. Tento nástroj musí dovolovat export statistik pro účely sledování procesu odstraňování identifikovaných nálezů.</w:t>
      </w:r>
    </w:p>
    <w:p w14:paraId="7173D13B" w14:textId="77777777" w:rsidR="00F61F2F" w:rsidRDefault="00F61F2F" w:rsidP="00F61F2F"/>
    <w:p w14:paraId="032EBE1F" w14:textId="77777777" w:rsidR="00F61F2F" w:rsidRDefault="00F61F2F" w:rsidP="60F659F5">
      <w:pPr>
        <w:pStyle w:val="Nadpis3"/>
        <w:rPr>
          <w:rFonts w:hint="eastAsia"/>
          <w:lang w:val="cs"/>
        </w:rPr>
      </w:pPr>
      <w:bookmarkStart w:id="7" w:name="_Toc198824558"/>
      <w:bookmarkStart w:id="8" w:name="_Toc211411364"/>
      <w:r w:rsidRPr="60F659F5">
        <w:rPr>
          <w:lang w:val="cs"/>
        </w:rPr>
        <w:t>Typy testů</w:t>
      </w:r>
      <w:bookmarkEnd w:id="7"/>
      <w:bookmarkEnd w:id="8"/>
    </w:p>
    <w:p w14:paraId="33405E24" w14:textId="77777777" w:rsidR="00F61F2F" w:rsidRDefault="00F61F2F" w:rsidP="00F61F2F">
      <w:pPr>
        <w:rPr>
          <w:rFonts w:eastAsia="Calibri" w:cstheme="minorHAnsi"/>
          <w:color w:val="000000"/>
          <w:lang w:val="cs"/>
        </w:rPr>
      </w:pPr>
      <w:r>
        <w:rPr>
          <w:rFonts w:eastAsia="Calibri" w:cstheme="minorHAnsi"/>
          <w:color w:val="000000"/>
          <w:lang w:val="cs"/>
        </w:rPr>
        <w:t>V rámci testování budou použity statické i dynamické typy testů. Scénáře testů budou připraveny ke schválení Zadavateli Dodavatelem jako součást detailní analýzy (fakturační milník A). Zadavatel si je vědom, že v rámci detailní analýzy nebudou k dispozici detailně rozpracované testovací scénáře, ty budou detailně rozpracovány Dodavatelem v průběhu implementace a budou sloužit jako podklad akceptace systému.</w:t>
      </w:r>
    </w:p>
    <w:p w14:paraId="5589F37B" w14:textId="58F927D0" w:rsidR="00F61F2F" w:rsidRDefault="00F61F2F" w:rsidP="00F61F2F">
      <w:pPr>
        <w:rPr>
          <w:rFonts w:cstheme="minorHAnsi"/>
        </w:rPr>
      </w:pPr>
    </w:p>
    <w:p w14:paraId="284E8D20" w14:textId="77777777" w:rsidR="00F61F2F" w:rsidRDefault="00F61F2F" w:rsidP="00F61F2F">
      <w:pPr>
        <w:pStyle w:val="Nadpis4"/>
        <w:rPr>
          <w:rFonts w:hint="eastAsia"/>
        </w:rPr>
      </w:pPr>
      <w:r>
        <w:rPr>
          <w:lang w:val="cs"/>
        </w:rPr>
        <w:t>Funkční testy</w:t>
      </w:r>
    </w:p>
    <w:p w14:paraId="6888DD7D" w14:textId="77777777" w:rsidR="00F61F2F" w:rsidRDefault="00F61F2F" w:rsidP="00F61F2F">
      <w:pPr>
        <w:rPr>
          <w:rFonts w:cstheme="minorHAnsi"/>
        </w:rPr>
      </w:pPr>
      <w:r>
        <w:rPr>
          <w:rFonts w:eastAsia="Calibri" w:cstheme="minorHAnsi"/>
          <w:color w:val="000000"/>
          <w:lang w:val="cs"/>
        </w:rPr>
        <w:t>Funkčními testy bude ověřeno, že jednotlivé dodávané systémy a bloky splňují požadavky a funkčnost podle schválené vstupní dokumentace. Tyto testy ověřují splnění funkčnosti v jednotlivých krocích procesů, tak jak jej popisuje funkční specifikace a správnost technického řešení těchto kroků popsaných v návrhu řešení.</w:t>
      </w:r>
    </w:p>
    <w:p w14:paraId="65A5EE95" w14:textId="77777777" w:rsidR="00F61F2F" w:rsidRDefault="00F61F2F" w:rsidP="00F61F2F">
      <w:pPr>
        <w:rPr>
          <w:rFonts w:cstheme="minorHAnsi"/>
        </w:rPr>
      </w:pPr>
      <w:r>
        <w:rPr>
          <w:rFonts w:eastAsia="Calibri" w:cstheme="minorHAnsi"/>
          <w:color w:val="000000"/>
          <w:lang w:val="cs"/>
        </w:rPr>
        <w:t xml:space="preserve">Funkční testy jsou prováděny postupně v dohodnutém testovacím prostředí podle úrovně testů. Za formální akceptaci funkčních testů odpovídá Zadavatel. </w:t>
      </w:r>
    </w:p>
    <w:p w14:paraId="29BEB2BB" w14:textId="77777777" w:rsidR="00F61F2F" w:rsidRDefault="00F61F2F" w:rsidP="00F61F2F">
      <w:pPr>
        <w:rPr>
          <w:rFonts w:cstheme="minorHAnsi"/>
        </w:rPr>
      </w:pPr>
      <w:r>
        <w:rPr>
          <w:rFonts w:eastAsia="Calibri" w:cstheme="minorHAnsi"/>
          <w:color w:val="222222"/>
          <w:lang w:val="cs"/>
        </w:rPr>
        <w:t>V oblasti funkčních testů budou provedeny primárně následující typy testů:</w:t>
      </w:r>
    </w:p>
    <w:p w14:paraId="13DB794B" w14:textId="77777777" w:rsidR="00F61F2F" w:rsidRDefault="00F61F2F" w:rsidP="00F61F2F">
      <w:pPr>
        <w:rPr>
          <w:rFonts w:cstheme="minorHAnsi"/>
        </w:rPr>
      </w:pPr>
      <w:r>
        <w:rPr>
          <w:rFonts w:eastAsia="Calibri" w:cstheme="minorHAnsi"/>
          <w:b/>
          <w:bCs/>
          <w:lang w:val="cs"/>
        </w:rPr>
        <w:t>Testy funkčnosti</w:t>
      </w:r>
    </w:p>
    <w:p w14:paraId="65C8DF0D" w14:textId="77777777" w:rsidR="00F61F2F" w:rsidRDefault="00F61F2F" w:rsidP="00F61F2F">
      <w:pPr>
        <w:rPr>
          <w:rFonts w:cstheme="minorHAnsi"/>
        </w:rPr>
      </w:pPr>
      <w:r>
        <w:rPr>
          <w:rFonts w:eastAsia="Calibri" w:cstheme="minorHAnsi"/>
          <w:lang w:val="cs"/>
        </w:rPr>
        <w:t>Ověřují, zda jednotlivé funkčnosti řešení odpovídají definovaným požadavkům a funkční specifikaci.</w:t>
      </w:r>
    </w:p>
    <w:p w14:paraId="6621E763" w14:textId="77777777" w:rsidR="00F61F2F" w:rsidRDefault="00F61F2F" w:rsidP="00F61F2F">
      <w:pPr>
        <w:rPr>
          <w:rFonts w:cstheme="minorHAnsi"/>
        </w:rPr>
      </w:pPr>
      <w:r>
        <w:rPr>
          <w:rFonts w:eastAsia="Calibri" w:cstheme="minorHAnsi"/>
          <w:b/>
          <w:bCs/>
          <w:lang w:val="cs"/>
        </w:rPr>
        <w:t>Negativní testy</w:t>
      </w:r>
    </w:p>
    <w:p w14:paraId="3DB6AFDC" w14:textId="77777777" w:rsidR="00F61F2F" w:rsidRDefault="00F61F2F" w:rsidP="00F61F2F">
      <w:pPr>
        <w:rPr>
          <w:rFonts w:cstheme="minorHAnsi"/>
        </w:rPr>
      </w:pPr>
      <w:r w:rsidRPr="60F659F5">
        <w:rPr>
          <w:rFonts w:eastAsia="Calibri"/>
          <w:lang w:val="cs"/>
        </w:rPr>
        <w:t>Ověřují chování systému v případě nekorektního jednání uživatelů (např. zadávání nepovolených hodnot apod.).</w:t>
      </w:r>
    </w:p>
    <w:p w14:paraId="5EDAACC4" w14:textId="1E8AA80E" w:rsidR="60F659F5" w:rsidRDefault="60F659F5" w:rsidP="60F659F5">
      <w:pPr>
        <w:rPr>
          <w:rFonts w:eastAsia="Calibri"/>
          <w:lang w:val="cs"/>
        </w:rPr>
      </w:pPr>
    </w:p>
    <w:p w14:paraId="24855E2B" w14:textId="77777777" w:rsidR="00F61F2F" w:rsidRDefault="00F61F2F" w:rsidP="00F61F2F">
      <w:pPr>
        <w:rPr>
          <w:rFonts w:cstheme="minorHAnsi"/>
        </w:rPr>
      </w:pPr>
      <w:r>
        <w:rPr>
          <w:rFonts w:eastAsia="Calibri" w:cstheme="minorHAnsi"/>
          <w:b/>
          <w:bCs/>
          <w:lang w:val="cs"/>
        </w:rPr>
        <w:t>Testy uživatelského rozhraní</w:t>
      </w:r>
    </w:p>
    <w:p w14:paraId="2B7A69E5" w14:textId="77777777" w:rsidR="00F61F2F" w:rsidRDefault="00F61F2F" w:rsidP="00F61F2F">
      <w:pPr>
        <w:rPr>
          <w:rFonts w:cstheme="minorHAnsi"/>
        </w:rPr>
      </w:pPr>
      <w:r>
        <w:rPr>
          <w:rFonts w:eastAsia="Calibri" w:cstheme="minorHAnsi"/>
          <w:lang w:val="cs"/>
        </w:rPr>
        <w:t>Ověřují správnost chování uživatelského rozhraní (GUI) v rámci jednotlivých aplikací a systémů (podle funkční specifikace a specifikace rozhraní).</w:t>
      </w:r>
    </w:p>
    <w:p w14:paraId="123D3A9B" w14:textId="77777777" w:rsidR="00F61F2F" w:rsidRDefault="00F61F2F" w:rsidP="00F61F2F">
      <w:pPr>
        <w:rPr>
          <w:rFonts w:cstheme="minorHAnsi"/>
        </w:rPr>
      </w:pPr>
      <w:r>
        <w:rPr>
          <w:rFonts w:eastAsia="Calibri" w:cstheme="minorHAnsi"/>
          <w:b/>
          <w:bCs/>
          <w:lang w:val="cs"/>
        </w:rPr>
        <w:t>Testy procesů</w:t>
      </w:r>
    </w:p>
    <w:p w14:paraId="51FDF991" w14:textId="77777777" w:rsidR="00F61F2F" w:rsidRDefault="00F61F2F" w:rsidP="00F61F2F">
      <w:pPr>
        <w:rPr>
          <w:rFonts w:cstheme="minorHAnsi"/>
        </w:rPr>
      </w:pPr>
      <w:r>
        <w:rPr>
          <w:rFonts w:eastAsia="Calibri" w:cstheme="minorHAnsi"/>
          <w:lang w:val="cs"/>
        </w:rPr>
        <w:t>Ověřují chování systému jako celku na základě definovaných procesů, tzv. "End-to-end" testů.</w:t>
      </w:r>
    </w:p>
    <w:p w14:paraId="175BFE6E" w14:textId="77777777" w:rsidR="00F61F2F" w:rsidRDefault="00F61F2F" w:rsidP="00F61F2F">
      <w:pPr>
        <w:rPr>
          <w:rFonts w:cstheme="minorHAnsi"/>
        </w:rPr>
      </w:pPr>
      <w:r>
        <w:rPr>
          <w:rFonts w:eastAsia="Calibri" w:cstheme="minorHAnsi"/>
          <w:b/>
          <w:bCs/>
          <w:lang w:val="cs"/>
        </w:rPr>
        <w:t>Testy přístupů a oprávnění</w:t>
      </w:r>
    </w:p>
    <w:p w14:paraId="3F3C71C4" w14:textId="77777777" w:rsidR="00F61F2F" w:rsidRDefault="00F61F2F" w:rsidP="00F61F2F">
      <w:pPr>
        <w:rPr>
          <w:rFonts w:cstheme="minorHAnsi"/>
        </w:rPr>
      </w:pPr>
      <w:r>
        <w:rPr>
          <w:rFonts w:eastAsia="Calibri" w:cstheme="minorHAnsi"/>
          <w:lang w:val="cs"/>
        </w:rPr>
        <w:t>Ověřují správnost chování aplikace z pohledu uživatelských rolí a příslušných oprávnění.</w:t>
      </w:r>
    </w:p>
    <w:p w14:paraId="0CE541B3" w14:textId="77777777" w:rsidR="00F61F2F" w:rsidRDefault="00F61F2F" w:rsidP="00F61F2F">
      <w:pPr>
        <w:pStyle w:val="Nadpis4"/>
        <w:rPr>
          <w:rFonts w:hint="eastAsia"/>
        </w:rPr>
      </w:pPr>
      <w:r>
        <w:rPr>
          <w:lang w:val="cs"/>
        </w:rPr>
        <w:t>Výkonnostní testy</w:t>
      </w:r>
    </w:p>
    <w:p w14:paraId="52162D2B" w14:textId="77777777" w:rsidR="00F61F2F" w:rsidRDefault="00F61F2F" w:rsidP="00F61F2F">
      <w:pPr>
        <w:rPr>
          <w:rFonts w:eastAsia="Times New Roman" w:cstheme="minorHAnsi"/>
          <w:color w:val="000000"/>
          <w:shd w:val="clear" w:color="auto" w:fill="FFFFFF"/>
          <w:lang w:eastAsia="sk-SK"/>
        </w:rPr>
      </w:pPr>
      <w:r>
        <w:rPr>
          <w:rFonts w:eastAsia="Calibri" w:cstheme="minorHAnsi"/>
          <w:lang w:val="cs"/>
        </w:rPr>
        <w:t>Performance (výkonnostní) testy ověřují, že aplikace dosahuje očekávaných výsledků v oblasti výkonnosti v souladu s požadavkem Zadavatele. Z tohoto pohledu Zadavatele očekává souběžnou práci 40 uživatelů a přístup externích systémů k datům a pravidelný import měřených hodnot ze stanic.</w:t>
      </w:r>
    </w:p>
    <w:p w14:paraId="37CFACDA" w14:textId="77777777" w:rsidR="00F61F2F" w:rsidRDefault="00F61F2F" w:rsidP="00F61F2F">
      <w:pPr>
        <w:rPr>
          <w:rFonts w:eastAsia="Calibri" w:cstheme="minorHAnsi"/>
          <w:lang w:val="cs"/>
        </w:rPr>
      </w:pPr>
      <w:r>
        <w:rPr>
          <w:rFonts w:eastAsia="Calibri" w:cstheme="minorHAnsi"/>
          <w:lang w:val="cs"/>
        </w:rPr>
        <w:t>Aplikační odezva pro uživatele nesmí přesáhnout 3 vteřiny při běžném zatížení.</w:t>
      </w:r>
    </w:p>
    <w:p w14:paraId="3527060E" w14:textId="77777777" w:rsidR="00F61F2F" w:rsidRDefault="00F61F2F" w:rsidP="00F61F2F">
      <w:pPr>
        <w:rPr>
          <w:rFonts w:eastAsia="Calibri" w:cstheme="minorHAnsi"/>
        </w:rPr>
      </w:pPr>
      <w:r>
        <w:rPr>
          <w:rFonts w:eastAsia="Calibri" w:cstheme="minorHAnsi"/>
        </w:rPr>
        <w:t>Monitoring webové aplikace bude probíhat ve dvou různých modelech, aby bylo možné identifikovat potenciální snížení výkonu nebo nedostatky v rámci celé infrastruktury webové aplikace a jejích komponent. V rámci měření očekáváme provádění níže uvedených měření:</w:t>
      </w:r>
    </w:p>
    <w:p w14:paraId="35201F47" w14:textId="77777777" w:rsidR="00F61F2F" w:rsidRDefault="00F61F2F" w:rsidP="00F61F2F">
      <w:pPr>
        <w:pStyle w:val="Odr"/>
        <w:jc w:val="left"/>
      </w:pPr>
      <w:r>
        <w:t>Monitoring infrastruktury v době zatížení</w:t>
      </w:r>
    </w:p>
    <w:p w14:paraId="2C5CB89E" w14:textId="77777777" w:rsidR="00F61F2F" w:rsidRDefault="00F61F2F" w:rsidP="00F61F2F">
      <w:pPr>
        <w:pStyle w:val="Odr"/>
        <w:jc w:val="left"/>
      </w:pPr>
      <w:r>
        <w:t xml:space="preserve">Výkonové měření </w:t>
      </w:r>
      <w:proofErr w:type="spellStart"/>
      <w:r>
        <w:t>frontendu</w:t>
      </w:r>
      <w:proofErr w:type="spellEnd"/>
      <w:r>
        <w:t xml:space="preserve"> (Real User Monitoring)</w:t>
      </w:r>
    </w:p>
    <w:p w14:paraId="7C23465C" w14:textId="77777777" w:rsidR="00F61F2F" w:rsidRDefault="00F61F2F" w:rsidP="00F61F2F">
      <w:pPr>
        <w:rPr>
          <w:rFonts w:eastAsia="Calibri" w:cstheme="minorHAnsi"/>
          <w:sz w:val="6"/>
          <w:szCs w:val="6"/>
        </w:rPr>
      </w:pPr>
    </w:p>
    <w:p w14:paraId="704F23C4" w14:textId="77777777" w:rsidR="00F61F2F" w:rsidRDefault="00F61F2F" w:rsidP="00F61F2F">
      <w:pPr>
        <w:rPr>
          <w:rFonts w:eastAsia="Calibri" w:cstheme="minorHAnsi"/>
        </w:rPr>
      </w:pPr>
      <w:r>
        <w:rPr>
          <w:rFonts w:eastAsia="Calibri" w:cstheme="minorHAnsi"/>
        </w:rPr>
        <w:t xml:space="preserve">Pro potřeby měření </w:t>
      </w:r>
      <w:proofErr w:type="spellStart"/>
      <w:r>
        <w:rPr>
          <w:rFonts w:eastAsia="Calibri" w:cstheme="minorHAnsi"/>
        </w:rPr>
        <w:t>FrontEndu</w:t>
      </w:r>
      <w:proofErr w:type="spellEnd"/>
      <w:r>
        <w:rPr>
          <w:rFonts w:eastAsia="Calibri" w:cstheme="minorHAnsi"/>
        </w:rPr>
        <w:t xml:space="preserve"> budou zaznamenány hodnoty z Google Chrome, kde bude využita standardní komponenta z Google Chrome </w:t>
      </w:r>
      <w:proofErr w:type="spellStart"/>
      <w:r>
        <w:rPr>
          <w:rFonts w:eastAsia="Calibri" w:cstheme="minorHAnsi"/>
        </w:rPr>
        <w:t>DevTools</w:t>
      </w:r>
      <w:proofErr w:type="spellEnd"/>
      <w:r>
        <w:rPr>
          <w:rFonts w:eastAsia="Calibri" w:cstheme="minorHAnsi"/>
        </w:rPr>
        <w:t xml:space="preserve"> s názvem </w:t>
      </w:r>
      <w:proofErr w:type="spellStart"/>
      <w:r>
        <w:rPr>
          <w:rFonts w:eastAsia="Calibri" w:cstheme="minorHAnsi"/>
        </w:rPr>
        <w:t>Lighthouse</w:t>
      </w:r>
      <w:proofErr w:type="spellEnd"/>
      <w:r>
        <w:rPr>
          <w:rFonts w:eastAsia="Calibri" w:cstheme="minorHAnsi"/>
        </w:rPr>
        <w:t>. Nastavení pro testování bude</w:t>
      </w:r>
    </w:p>
    <w:p w14:paraId="271C0938" w14:textId="77777777" w:rsidR="00F61F2F" w:rsidRDefault="00F61F2F" w:rsidP="00F61F2F">
      <w:pPr>
        <w:rPr>
          <w:rFonts w:eastAsia="Calibri" w:cstheme="minorHAnsi"/>
        </w:rPr>
      </w:pPr>
      <w:r>
        <w:rPr>
          <w:rFonts w:eastAsia="Calibri" w:cstheme="minorHAnsi"/>
        </w:rPr>
        <w:t>Následující:</w:t>
      </w:r>
    </w:p>
    <w:p w14:paraId="799A7C49" w14:textId="77777777" w:rsidR="00F61F2F" w:rsidRDefault="00F61F2F" w:rsidP="00F61F2F">
      <w:pPr>
        <w:pStyle w:val="Odr"/>
        <w:jc w:val="left"/>
      </w:pPr>
      <w:r>
        <w:t xml:space="preserve">Mode: </w:t>
      </w:r>
      <w:proofErr w:type="spellStart"/>
      <w:r>
        <w:t>Navigation</w:t>
      </w:r>
      <w:proofErr w:type="spellEnd"/>
    </w:p>
    <w:p w14:paraId="369EFFA5" w14:textId="77777777" w:rsidR="00F61F2F" w:rsidRDefault="00F61F2F" w:rsidP="00F61F2F">
      <w:pPr>
        <w:pStyle w:val="Odr"/>
        <w:jc w:val="left"/>
      </w:pPr>
      <w:proofErr w:type="spellStart"/>
      <w:r>
        <w:t>Device</w:t>
      </w:r>
      <w:proofErr w:type="spellEnd"/>
      <w:r>
        <w:t>: Desktop</w:t>
      </w:r>
    </w:p>
    <w:p w14:paraId="0CC231FD" w14:textId="77777777" w:rsidR="00F61F2F" w:rsidRDefault="00F61F2F" w:rsidP="00F61F2F">
      <w:pPr>
        <w:pStyle w:val="Odr"/>
        <w:jc w:val="left"/>
      </w:pPr>
      <w:proofErr w:type="spellStart"/>
      <w:r>
        <w:t>Categories</w:t>
      </w:r>
      <w:proofErr w:type="spellEnd"/>
      <w:r>
        <w:t xml:space="preserve">: Performance, </w:t>
      </w:r>
      <w:proofErr w:type="spellStart"/>
      <w:r>
        <w:t>Accessibility</w:t>
      </w:r>
      <w:proofErr w:type="spellEnd"/>
      <w:r>
        <w:t xml:space="preserve">, Best </w:t>
      </w:r>
      <w:proofErr w:type="spellStart"/>
      <w:r>
        <w:t>Practices</w:t>
      </w:r>
      <w:proofErr w:type="spellEnd"/>
      <w:r>
        <w:t>, SEO</w:t>
      </w:r>
    </w:p>
    <w:p w14:paraId="1104709C" w14:textId="77777777" w:rsidR="00F61F2F" w:rsidRDefault="00F61F2F" w:rsidP="00F61F2F">
      <w:pPr>
        <w:rPr>
          <w:rFonts w:eastAsia="Calibri" w:cstheme="minorHAnsi"/>
          <w:sz w:val="8"/>
          <w:szCs w:val="8"/>
        </w:rPr>
      </w:pPr>
    </w:p>
    <w:p w14:paraId="7260BEE6" w14:textId="77777777" w:rsidR="00F61F2F" w:rsidRDefault="00F61F2F" w:rsidP="00F61F2F">
      <w:pPr>
        <w:rPr>
          <w:rFonts w:eastAsia="Calibri" w:cstheme="minorHAnsi"/>
        </w:rPr>
      </w:pPr>
      <w:r>
        <w:rPr>
          <w:rFonts w:eastAsia="Calibri" w:cstheme="minorHAnsi"/>
        </w:rPr>
        <w:t xml:space="preserve">Pro potřeby zajištění dostatečného výkonu je očekáváno, že aplikace bude dosahovat níže uvedených hodnot pro </w:t>
      </w:r>
      <w:r>
        <w:t xml:space="preserve">Google Chrome </w:t>
      </w:r>
      <w:proofErr w:type="spellStart"/>
      <w:r>
        <w:t>Lighthouse</w:t>
      </w:r>
      <w:proofErr w:type="spellEnd"/>
      <w:r>
        <w:t xml:space="preserve"> v klidovém stavu minimálně (po zahřátí webové aplikace):</w:t>
      </w:r>
    </w:p>
    <w:p w14:paraId="04888089" w14:textId="77777777" w:rsidR="00F61F2F" w:rsidRDefault="00F61F2F" w:rsidP="00F61F2F">
      <w:pPr>
        <w:pStyle w:val="Odr"/>
      </w:pPr>
      <w:r>
        <w:t>i. Performance: 98</w:t>
      </w:r>
    </w:p>
    <w:p w14:paraId="03B7A85E" w14:textId="77777777" w:rsidR="00F61F2F" w:rsidRDefault="00F61F2F" w:rsidP="00F61F2F">
      <w:pPr>
        <w:pStyle w:val="Odr"/>
      </w:pPr>
      <w:proofErr w:type="spellStart"/>
      <w:r>
        <w:t>ii</w:t>
      </w:r>
      <w:proofErr w:type="spellEnd"/>
      <w:r>
        <w:t xml:space="preserve">. </w:t>
      </w:r>
      <w:proofErr w:type="spellStart"/>
      <w:r>
        <w:t>Accesibility</w:t>
      </w:r>
      <w:proofErr w:type="spellEnd"/>
      <w:r>
        <w:t>: 90</w:t>
      </w:r>
    </w:p>
    <w:p w14:paraId="37C2D226" w14:textId="77777777" w:rsidR="00F61F2F" w:rsidRDefault="00F61F2F" w:rsidP="00F61F2F">
      <w:pPr>
        <w:pStyle w:val="Odr"/>
      </w:pPr>
      <w:r>
        <w:t>iii. Best Practices: 95</w:t>
      </w:r>
    </w:p>
    <w:p w14:paraId="72A11161" w14:textId="11378F00" w:rsidR="60F659F5" w:rsidRDefault="60F659F5" w:rsidP="60F659F5">
      <w:pPr>
        <w:pStyle w:val="Odr"/>
        <w:numPr>
          <w:ilvl w:val="0"/>
          <w:numId w:val="0"/>
        </w:numPr>
        <w:ind w:left="1077"/>
      </w:pPr>
    </w:p>
    <w:p w14:paraId="4804D7E4" w14:textId="77777777" w:rsidR="00F61F2F" w:rsidRDefault="00F61F2F" w:rsidP="00F61F2F">
      <w:pPr>
        <w:pStyle w:val="Nadpis4"/>
        <w:rPr>
          <w:rFonts w:hint="eastAsia"/>
        </w:rPr>
      </w:pPr>
      <w:r>
        <w:t>Bezpečnostní testy</w:t>
      </w:r>
    </w:p>
    <w:p w14:paraId="7CDB28BB" w14:textId="77777777" w:rsidR="00F61F2F" w:rsidRDefault="00F61F2F" w:rsidP="00F61F2F">
      <w:pPr>
        <w:pStyle w:val="Nadpis5"/>
        <w:numPr>
          <w:ilvl w:val="0"/>
          <w:numId w:val="0"/>
        </w:numPr>
        <w:ind w:left="1008" w:hanging="1008"/>
        <w:rPr>
          <w:rFonts w:hint="eastAsia"/>
        </w:rPr>
      </w:pPr>
      <w:r>
        <w:t>Zaměření penetračních testů na důležitá aktiva</w:t>
      </w:r>
    </w:p>
    <w:p w14:paraId="7EB68524" w14:textId="77777777" w:rsidR="00F61F2F" w:rsidRDefault="00F61F2F" w:rsidP="00F61F2F">
      <w:pPr>
        <w:shd w:val="clear" w:color="auto" w:fill="FFFFFF" w:themeFill="background1"/>
        <w:rPr>
          <w:rFonts w:cstheme="minorHAnsi"/>
          <w:color w:val="222222"/>
        </w:rPr>
      </w:pPr>
      <w:r>
        <w:rPr>
          <w:rFonts w:cstheme="minorHAnsi"/>
          <w:color w:val="222222"/>
        </w:rPr>
        <w:t>Vyhláška č. 82/2018 Sb. vyžaduje, aby povinné osoby prováděly penetrační testy před uvedením systémů do provozu a v souvislosti s realizací významných změn. Legislativní úprava klade důraz na testování bezpečnosti především u důležitých aktiv. Ta si organizace definuje na základě analýzy, resp. hodnocení aktiv a rizik. Provádění penetračních testů u všech aktiv (aplikací, systémů atd.) by neadekvátně zatížilo povinný subjekt. Z tohoto důvodu je vyhláška nevyžaduje.</w:t>
      </w:r>
    </w:p>
    <w:p w14:paraId="3B1EB5FB" w14:textId="77777777" w:rsidR="00F61F2F" w:rsidRDefault="00F61F2F" w:rsidP="00F61F2F">
      <w:pPr>
        <w:shd w:val="clear" w:color="auto" w:fill="FFFFFF" w:themeFill="background1"/>
        <w:rPr>
          <w:rFonts w:cstheme="minorHAnsi"/>
          <w:color w:val="222222"/>
        </w:rPr>
      </w:pPr>
      <w:r>
        <w:rPr>
          <w:rFonts w:cstheme="minorHAnsi"/>
          <w:color w:val="222222"/>
        </w:rPr>
        <w:t>Penetrační testy mají odhalit případná slabá místa v kybernetickém zabezpečení informačního systému. Povinný subjekt by měl tyto zranitelnosti následně odstranit, aby neohrožovaly bezpečný provoz.</w:t>
      </w:r>
    </w:p>
    <w:p w14:paraId="24383A6C" w14:textId="77777777" w:rsidR="00F61F2F" w:rsidRDefault="00F61F2F" w:rsidP="00F61F2F">
      <w:pPr>
        <w:shd w:val="clear" w:color="auto" w:fill="FFFFFF" w:themeFill="background1"/>
        <w:rPr>
          <w:rFonts w:cstheme="minorHAnsi"/>
          <w:sz w:val="18"/>
        </w:rPr>
      </w:pPr>
      <w:r>
        <w:rPr>
          <w:rFonts w:cstheme="minorHAnsi"/>
          <w:color w:val="222222"/>
        </w:rPr>
        <w:lastRenderedPageBreak/>
        <w:t>Penetrační testování, které dodavatel zrealizuje před uvedením systému do provozu, zohlední především bezpečnostní požadavky na aktiva s vyšším hodnocením z hlediska důvěrnosti, dostupnosti a integrity. Vzhledem k architektuře systému bude prověřována úroveň zabezpečení všech relevantních systémů a zařízení v interní síti (interní testy) a služeb publikovaných do internetu (externí testy).</w:t>
      </w:r>
    </w:p>
    <w:p w14:paraId="1C260BB7" w14:textId="77777777" w:rsidR="00F61F2F" w:rsidRDefault="00F61F2F" w:rsidP="00F61F2F">
      <w:pPr>
        <w:pStyle w:val="Nadpis5"/>
        <w:numPr>
          <w:ilvl w:val="0"/>
          <w:numId w:val="0"/>
        </w:numPr>
        <w:ind w:left="1008" w:hanging="1008"/>
        <w:rPr>
          <w:rFonts w:hint="eastAsia"/>
        </w:rPr>
      </w:pPr>
      <w:r>
        <w:t>Popis provedení testů</w:t>
      </w:r>
    </w:p>
    <w:p w14:paraId="7A9C3415" w14:textId="77777777" w:rsidR="00F61F2F" w:rsidRDefault="00F61F2F" w:rsidP="00F61F2F">
      <w:pPr>
        <w:shd w:val="clear" w:color="auto" w:fill="FFFFFF" w:themeFill="background1"/>
        <w:rPr>
          <w:rFonts w:cstheme="minorHAnsi"/>
          <w:color w:val="222222"/>
        </w:rPr>
      </w:pPr>
      <w:r>
        <w:rPr>
          <w:rFonts w:cstheme="minorHAnsi"/>
          <w:color w:val="222222"/>
        </w:rPr>
        <w:t>Penetrační testy proběhnou ve dvou režimech (interní a externí penetrační testy).</w:t>
      </w:r>
    </w:p>
    <w:p w14:paraId="55870A34" w14:textId="77777777" w:rsidR="00F61F2F" w:rsidRDefault="00F61F2F" w:rsidP="00F61F2F">
      <w:pPr>
        <w:shd w:val="clear" w:color="auto" w:fill="FFFFFF" w:themeFill="background1"/>
        <w:rPr>
          <w:rFonts w:cstheme="minorHAnsi"/>
          <w:color w:val="222222"/>
        </w:rPr>
      </w:pPr>
      <w:r>
        <w:rPr>
          <w:rFonts w:cstheme="minorHAnsi"/>
          <w:color w:val="222222"/>
        </w:rPr>
        <w:t xml:space="preserve">Externí testy budou spočívat v simulaci útoku, při němž se útočník pokouší o průnik z internetu, nemá předběžné znalosti o IT infrastruktuře a nemá přístupové údaje k IT službám publikovaným do internetu. Testy proběhnou dle metodiky OWASP Testing </w:t>
      </w:r>
      <w:proofErr w:type="spellStart"/>
      <w:r>
        <w:rPr>
          <w:rFonts w:cstheme="minorHAnsi"/>
          <w:color w:val="222222"/>
        </w:rPr>
        <w:t>Guide</w:t>
      </w:r>
      <w:proofErr w:type="spellEnd"/>
      <w:r>
        <w:rPr>
          <w:rFonts w:cstheme="minorHAnsi"/>
          <w:color w:val="222222"/>
        </w:rPr>
        <w:t xml:space="preserve"> v4, a to minimálně v rozsahu seznamu, který je k dispozici na stránkách:</w:t>
      </w:r>
    </w:p>
    <w:p w14:paraId="389F6168" w14:textId="77777777" w:rsidR="00F61F2F" w:rsidRDefault="00F61F2F" w:rsidP="00F61F2F">
      <w:pPr>
        <w:shd w:val="clear" w:color="auto" w:fill="FFFFFF" w:themeFill="background1"/>
        <w:rPr>
          <w:rFonts w:cstheme="minorHAnsi"/>
          <w:color w:val="222222"/>
        </w:rPr>
      </w:pPr>
      <w:r>
        <w:rPr>
          <w:rFonts w:cstheme="minorHAnsi"/>
          <w:color w:val="222222"/>
        </w:rPr>
        <w:t xml:space="preserve"> </w:t>
      </w:r>
      <w:hyperlink r:id="rId12" w:tooltip="https://www.owasp.org/index.php/Testing_Checklist" w:history="1">
        <w:r>
          <w:rPr>
            <w:rStyle w:val="Hypertextovodkaz"/>
            <w:rFonts w:cstheme="minorHAnsi"/>
          </w:rPr>
          <w:t>https://www.owasp.org/index.php/Testing_Checklist</w:t>
        </w:r>
      </w:hyperlink>
      <w:r>
        <w:rPr>
          <w:rFonts w:cstheme="minorHAnsi"/>
          <w:color w:val="222222"/>
        </w:rPr>
        <w:t xml:space="preserve">. </w:t>
      </w:r>
    </w:p>
    <w:p w14:paraId="55689790" w14:textId="77777777" w:rsidR="00F61F2F" w:rsidRDefault="00F61F2F" w:rsidP="00F61F2F">
      <w:pPr>
        <w:shd w:val="clear" w:color="auto" w:fill="FFFFFF" w:themeFill="background1"/>
        <w:rPr>
          <w:rFonts w:cstheme="minorHAnsi"/>
          <w:color w:val="222222"/>
        </w:rPr>
      </w:pPr>
      <w:r>
        <w:rPr>
          <w:rFonts w:cstheme="minorHAnsi"/>
          <w:color w:val="222222"/>
        </w:rPr>
        <w:t>Externí penetrační test spočívá v simulaci napadení komponent informačního systému útočníkem z vnějšího prostředí. Cílem testování je zjistit, jaké informace lze získat z dostupných komponent, jak detekovat zranitelnosti, které mohou být zneužity k získání neautorizovaného přístupu k citlivým systémovým zdrojům a navrhnout doporučení k jejich odstranění. Simulace také prověří systém z pohledu spolehlivosti, zajištění integrity a důvěrnosti dat. Testy jsou zaměřeny také na identifikaci bezpečnostních slabin, které se mohou vyskytovat v rámci instalace, konfigurace a procesů zpracování dat aplikace.</w:t>
      </w:r>
    </w:p>
    <w:p w14:paraId="288B65C7" w14:textId="77777777" w:rsidR="00F61F2F" w:rsidRDefault="00F61F2F" w:rsidP="00F61F2F">
      <w:pPr>
        <w:shd w:val="clear" w:color="auto" w:fill="FFFFFF" w:themeFill="background1"/>
        <w:rPr>
          <w:rFonts w:cstheme="minorHAnsi"/>
          <w:color w:val="222222"/>
        </w:rPr>
      </w:pPr>
      <w:r>
        <w:rPr>
          <w:rFonts w:cstheme="minorHAnsi"/>
          <w:color w:val="222222"/>
        </w:rPr>
        <w:t>Interní testy se zaměří na prověření bezpečnosti systému v rámci jeho provozního prostředí. Simuluje počínání potenciálního útočníka, který se pokouší o napadení systému z nakaženého počítače umístěného uvnitř interní sítě. Testy budou zaměřeny na:</w:t>
      </w:r>
    </w:p>
    <w:p w14:paraId="06CC3D71" w14:textId="77777777" w:rsidR="00F61F2F" w:rsidRDefault="00F61F2F" w:rsidP="00F61F2F">
      <w:pPr>
        <w:pStyle w:val="Odr"/>
        <w:jc w:val="left"/>
      </w:pPr>
      <w:r>
        <w:t>získání informací, identifikaci funkčních systémů,</w:t>
      </w:r>
    </w:p>
    <w:p w14:paraId="645DC9BA" w14:textId="77777777" w:rsidR="00F61F2F" w:rsidRDefault="00F61F2F" w:rsidP="00F61F2F">
      <w:pPr>
        <w:pStyle w:val="Odr"/>
        <w:jc w:val="left"/>
      </w:pPr>
      <w:r>
        <w:t>všeobecné testy zranitelnosti,</w:t>
      </w:r>
    </w:p>
    <w:p w14:paraId="7D10CED1" w14:textId="77777777" w:rsidR="00F61F2F" w:rsidRDefault="00F61F2F" w:rsidP="00F61F2F">
      <w:pPr>
        <w:pStyle w:val="Odr"/>
        <w:jc w:val="left"/>
      </w:pPr>
      <w:r>
        <w:t>charakteristiky infrastruktury systému,</w:t>
      </w:r>
    </w:p>
    <w:p w14:paraId="08DB177F" w14:textId="77777777" w:rsidR="00F61F2F" w:rsidRDefault="00F61F2F" w:rsidP="00F61F2F">
      <w:pPr>
        <w:pStyle w:val="Odr"/>
        <w:jc w:val="left"/>
      </w:pPr>
      <w:r>
        <w:t>spolehlivost konfigurace,</w:t>
      </w:r>
    </w:p>
    <w:p w14:paraId="58212872" w14:textId="77777777" w:rsidR="00F61F2F" w:rsidRDefault="00F61F2F" w:rsidP="00F61F2F">
      <w:pPr>
        <w:pStyle w:val="Odr"/>
        <w:jc w:val="left"/>
      </w:pPr>
      <w:r>
        <w:t xml:space="preserve">existenci </w:t>
      </w:r>
      <w:proofErr w:type="spellStart"/>
      <w:r>
        <w:t>backdoors</w:t>
      </w:r>
      <w:proofErr w:type="spellEnd"/>
      <w:r>
        <w:t>,</w:t>
      </w:r>
    </w:p>
    <w:p w14:paraId="0B1977EE" w14:textId="77777777" w:rsidR="00F61F2F" w:rsidRDefault="00F61F2F" w:rsidP="00F61F2F">
      <w:pPr>
        <w:pStyle w:val="Odr"/>
        <w:jc w:val="left"/>
      </w:pPr>
      <w:r>
        <w:t>autentizaci a schémata pro kontrolu přístupu,</w:t>
      </w:r>
    </w:p>
    <w:p w14:paraId="6B1AA91E" w14:textId="77777777" w:rsidR="00F61F2F" w:rsidRDefault="00F61F2F" w:rsidP="00F61F2F">
      <w:pPr>
        <w:pStyle w:val="Odr"/>
        <w:jc w:val="left"/>
      </w:pPr>
      <w:r>
        <w:t>kontrolu operačních systémů,</w:t>
      </w:r>
    </w:p>
    <w:p w14:paraId="78D6E4EC" w14:textId="77777777" w:rsidR="00F61F2F" w:rsidRDefault="00F61F2F" w:rsidP="00F61F2F">
      <w:pPr>
        <w:pStyle w:val="Odr"/>
        <w:jc w:val="left"/>
      </w:pPr>
      <w:r>
        <w:t>aplikační chyby a vady v systému,</w:t>
      </w:r>
    </w:p>
    <w:p w14:paraId="671929D8" w14:textId="77777777" w:rsidR="00F61F2F" w:rsidRDefault="00F61F2F" w:rsidP="00F61F2F">
      <w:pPr>
        <w:pStyle w:val="Odr"/>
        <w:jc w:val="left"/>
      </w:pPr>
      <w:r>
        <w:t>nedostatečné provozní zabezpečení,</w:t>
      </w:r>
    </w:p>
    <w:p w14:paraId="4B6723E7" w14:textId="77777777" w:rsidR="00F61F2F" w:rsidRDefault="00F61F2F" w:rsidP="00F61F2F">
      <w:pPr>
        <w:pStyle w:val="Odr"/>
        <w:jc w:val="left"/>
      </w:pPr>
      <w:r>
        <w:t>slabá místa zahrnující body selhání, s cílem způsobit odmítnutí služeb webových aplikací,</w:t>
      </w:r>
    </w:p>
    <w:p w14:paraId="4ED925FD" w14:textId="77777777" w:rsidR="00F61F2F" w:rsidRDefault="00F61F2F" w:rsidP="00F61F2F">
      <w:pPr>
        <w:pStyle w:val="Odr"/>
        <w:jc w:val="left"/>
      </w:pPr>
      <w:r>
        <w:t>odposlechy komunikace se systémem,</w:t>
      </w:r>
    </w:p>
    <w:p w14:paraId="7B934947" w14:textId="77777777" w:rsidR="00F61F2F" w:rsidRDefault="00F61F2F" w:rsidP="00F61F2F">
      <w:pPr>
        <w:pStyle w:val="Odr"/>
        <w:jc w:val="left"/>
      </w:pPr>
      <w:r>
        <w:t>odchycení a přesměrování komunikace,</w:t>
      </w:r>
    </w:p>
    <w:p w14:paraId="5C6F17FC" w14:textId="77777777" w:rsidR="00F61F2F" w:rsidRDefault="00F61F2F" w:rsidP="00F61F2F">
      <w:pPr>
        <w:pStyle w:val="Odr"/>
        <w:jc w:val="left"/>
      </w:pPr>
      <w:r>
        <w:t>zneužití odchycených informací a komunikace směrem k aplikačním službám (serverům),</w:t>
      </w:r>
    </w:p>
    <w:p w14:paraId="2CF80DAB" w14:textId="77777777" w:rsidR="00F61F2F" w:rsidRDefault="00F61F2F" w:rsidP="00F61F2F">
      <w:pPr>
        <w:pStyle w:val="Odr"/>
        <w:jc w:val="left"/>
      </w:pPr>
      <w:r>
        <w:t>potencionální útoky na uživatele systému prostřednictvím tohoto systému.</w:t>
      </w:r>
    </w:p>
    <w:p w14:paraId="43311AE9" w14:textId="77777777" w:rsidR="00F61F2F" w:rsidRDefault="00F61F2F" w:rsidP="00F61F2F">
      <w:pPr>
        <w:shd w:val="clear" w:color="auto" w:fill="FFFFFF" w:themeFill="background1"/>
        <w:rPr>
          <w:rFonts w:cstheme="minorHAnsi"/>
          <w:color w:val="222222"/>
        </w:rPr>
      </w:pPr>
      <w:r>
        <w:rPr>
          <w:rFonts w:cstheme="minorHAnsi"/>
          <w:color w:val="222222"/>
        </w:rPr>
        <w:t>Penetrační testy budou provedeny v souladu s požadavky aktuálních norem a platné legislativy, konkrétně jde o:</w:t>
      </w:r>
    </w:p>
    <w:p w14:paraId="4DE2228D" w14:textId="77777777" w:rsidR="00F61F2F" w:rsidRDefault="00F61F2F" w:rsidP="00F61F2F">
      <w:pPr>
        <w:pStyle w:val="Odr"/>
      </w:pPr>
      <w:r>
        <w:t>Zákon o kybernetické bezpečnosti č. 181/2014 Sb., o kybernetické bezpečnosti a o změně souvisejících zákonů (zákon o kybernetické bezpečnosti).</w:t>
      </w:r>
    </w:p>
    <w:p w14:paraId="7754671E" w14:textId="77777777" w:rsidR="00F61F2F" w:rsidRDefault="00F61F2F" w:rsidP="00F61F2F">
      <w:pPr>
        <w:pStyle w:val="Odr"/>
      </w:pPr>
      <w:r>
        <w:t>Vyhláška o kybernetické bezpečnosti č. 82/2018 Sb., o bezpečnostních opatřeních, kybernetických bezpečnostních incidentech, reaktivních opatřeních a o stanovení náležitostí podání v oblasti kybernetické bezpečnosti (vyhláška o kybernetické bezpečnosti).</w:t>
      </w:r>
    </w:p>
    <w:p w14:paraId="7C04D950" w14:textId="77777777" w:rsidR="00F61F2F" w:rsidRDefault="00F61F2F" w:rsidP="00F61F2F">
      <w:pPr>
        <w:pStyle w:val="Odr"/>
      </w:pPr>
      <w:r>
        <w:lastRenderedPageBreak/>
        <w:t>Zákon č. 320/2001 Sb., o finanční kontrole ve veřejné správě a o změně některých zákonů (zákon o finanční kontrole), včetně aktualizace 2016, standard COSO požadovanou Ministerstvem financí ČR.</w:t>
      </w:r>
    </w:p>
    <w:p w14:paraId="6111D629" w14:textId="77777777" w:rsidR="00F61F2F" w:rsidRDefault="00F61F2F" w:rsidP="00F61F2F">
      <w:pPr>
        <w:pStyle w:val="Odr"/>
      </w:pPr>
      <w:r>
        <w:t>Zákon č. 101/2000 o ochraně osobních údajů a o změně některých zákonů a od jeho účinnosti také Nařízení Evropského parlamentu a Rady (EU) 2016/679 o ochraně fyzických osob v souvislosti se zpracováním osobních údajů a volném pohybu těchto údajů (GDPR).</w:t>
      </w:r>
    </w:p>
    <w:p w14:paraId="0451C5BB" w14:textId="77777777" w:rsidR="00F61F2F" w:rsidRDefault="00F61F2F" w:rsidP="00F61F2F">
      <w:pPr>
        <w:pStyle w:val="Odr"/>
      </w:pPr>
      <w:r>
        <w:t>Zákon č. č. 134/2016 Sb., o zadávání veřejných zakázek.</w:t>
      </w:r>
    </w:p>
    <w:p w14:paraId="501B3A73" w14:textId="77777777" w:rsidR="00F61F2F" w:rsidRDefault="00F61F2F" w:rsidP="00F61F2F">
      <w:pPr>
        <w:pStyle w:val="Odr"/>
      </w:pPr>
      <w:r>
        <w:t>Dodržení ISO 9001:2015, ISO 31000, ISO 27000, ISO 20000-1.</w:t>
      </w:r>
    </w:p>
    <w:p w14:paraId="3F9E2B5D" w14:textId="77777777" w:rsidR="00F61F2F" w:rsidRDefault="00F61F2F" w:rsidP="00F61F2F">
      <w:pPr>
        <w:shd w:val="clear" w:color="auto" w:fill="FFFFFF" w:themeFill="background1"/>
        <w:rPr>
          <w:rFonts w:cstheme="minorHAnsi"/>
          <w:color w:val="222222"/>
        </w:rPr>
      </w:pPr>
      <w:r>
        <w:rPr>
          <w:rFonts w:cstheme="minorHAnsi"/>
          <w:color w:val="222222"/>
        </w:rPr>
        <w:t>Veškeré testy jsou prováděny bez destruktivních zásahů a nedochází při nich k žádným změnám, které, by poškodily prověřovaný informační systém.</w:t>
      </w:r>
    </w:p>
    <w:p w14:paraId="31F2639B" w14:textId="77777777" w:rsidR="00F61F2F" w:rsidRDefault="00F61F2F" w:rsidP="00F61F2F">
      <w:pPr>
        <w:shd w:val="clear" w:color="auto" w:fill="FFFFFF" w:themeFill="background1"/>
        <w:rPr>
          <w:rFonts w:cstheme="minorHAnsi"/>
          <w:color w:val="222222"/>
        </w:rPr>
      </w:pPr>
      <w:r>
        <w:rPr>
          <w:rFonts w:cstheme="minorHAnsi"/>
          <w:color w:val="222222"/>
        </w:rPr>
        <w:t>Testy budou probíhat nad testovacími daty a v testovacím prostředí. Externí testy budou provedeny také v produkčním prostředí po uvedení systému do pilotního provozu.</w:t>
      </w:r>
    </w:p>
    <w:p w14:paraId="3AE3FC76" w14:textId="77777777" w:rsidR="00F61F2F" w:rsidRDefault="00F61F2F" w:rsidP="00F61F2F">
      <w:pPr>
        <w:pStyle w:val="Nadpis4"/>
        <w:rPr>
          <w:rFonts w:hint="eastAsia"/>
        </w:rPr>
      </w:pPr>
      <w:r>
        <w:rPr>
          <w:lang w:val="cs"/>
        </w:rPr>
        <w:t>Regresní testy</w:t>
      </w:r>
    </w:p>
    <w:p w14:paraId="57591BD3" w14:textId="77777777" w:rsidR="00F61F2F" w:rsidRDefault="00F61F2F" w:rsidP="00F61F2F">
      <w:pPr>
        <w:rPr>
          <w:rFonts w:cstheme="minorHAnsi"/>
        </w:rPr>
      </w:pPr>
      <w:r>
        <w:rPr>
          <w:rFonts w:eastAsia="Calibri" w:cstheme="minorHAnsi"/>
          <w:lang w:val="cs"/>
        </w:rPr>
        <w:t xml:space="preserve">Ověřují, zda změny v jedné části systému nezpůsobily nechtěné chyby v jiné (neměnné) části systému. </w:t>
      </w:r>
    </w:p>
    <w:p w14:paraId="108D4925" w14:textId="77777777" w:rsidR="00F61F2F" w:rsidRDefault="00F61F2F" w:rsidP="00F61F2F">
      <w:pPr>
        <w:rPr>
          <w:rFonts w:cstheme="minorHAnsi"/>
        </w:rPr>
      </w:pPr>
      <w:r>
        <w:rPr>
          <w:rFonts w:eastAsia="Calibri" w:cstheme="minorHAnsi"/>
          <w:lang w:val="cs"/>
        </w:rPr>
        <w:t>Regresní testy zajišťují:</w:t>
      </w:r>
    </w:p>
    <w:p w14:paraId="173BBB9A" w14:textId="77777777" w:rsidR="00F61F2F" w:rsidRDefault="00F61F2F" w:rsidP="00F61F2F">
      <w:pPr>
        <w:pStyle w:val="Odstavecseseznamem"/>
        <w:numPr>
          <w:ilvl w:val="1"/>
          <w:numId w:val="46"/>
        </w:numPr>
        <w:spacing w:before="0" w:after="160" w:line="276" w:lineRule="auto"/>
        <w:rPr>
          <w:rFonts w:asciiTheme="minorHAnsi" w:hAnsiTheme="minorHAnsi" w:cstheme="minorHAnsi"/>
          <w:sz w:val="20"/>
          <w:szCs w:val="20"/>
        </w:rPr>
      </w:pPr>
      <w:r>
        <w:rPr>
          <w:rFonts w:asciiTheme="minorHAnsi" w:eastAsia="Calibri" w:hAnsiTheme="minorHAnsi" w:cstheme="minorHAnsi"/>
          <w:sz w:val="20"/>
          <w:szCs w:val="20"/>
          <w:lang w:val="cs"/>
        </w:rPr>
        <w:t>ověření vybrané skupiny v předchozích dodávkách již otestovaných testů,</w:t>
      </w:r>
    </w:p>
    <w:p w14:paraId="6998CE65" w14:textId="77777777" w:rsidR="00F61F2F" w:rsidRDefault="00F61F2F" w:rsidP="00F61F2F">
      <w:pPr>
        <w:pStyle w:val="Odstavecseseznamem"/>
        <w:numPr>
          <w:ilvl w:val="1"/>
          <w:numId w:val="46"/>
        </w:numPr>
        <w:spacing w:before="0" w:after="160" w:line="276" w:lineRule="auto"/>
        <w:rPr>
          <w:rFonts w:asciiTheme="minorHAnsi" w:hAnsiTheme="minorHAnsi" w:cstheme="minorHAnsi"/>
          <w:sz w:val="20"/>
          <w:szCs w:val="20"/>
        </w:rPr>
      </w:pPr>
      <w:r>
        <w:rPr>
          <w:rFonts w:asciiTheme="minorHAnsi" w:eastAsia="Calibri" w:hAnsiTheme="minorHAnsi" w:cstheme="minorHAnsi"/>
          <w:sz w:val="20"/>
          <w:szCs w:val="20"/>
          <w:lang w:val="cs"/>
        </w:rPr>
        <w:t>ověření klíčových nedotčených funkcionalit systému, které jsou již v produkčním provozu.</w:t>
      </w:r>
    </w:p>
    <w:p w14:paraId="2632F586" w14:textId="77777777" w:rsidR="00F61F2F" w:rsidRDefault="00F61F2F" w:rsidP="00F61F2F">
      <w:pPr>
        <w:rPr>
          <w:rFonts w:cstheme="minorHAnsi"/>
        </w:rPr>
      </w:pPr>
      <w:r>
        <w:rPr>
          <w:rFonts w:eastAsia="Calibri" w:cstheme="minorHAnsi"/>
          <w:color w:val="000000"/>
          <w:lang w:val="cs"/>
        </w:rPr>
        <w:t>Regresní testy budou probíhat po skončení uživatelských testů v časovém rozmezí daném projektovým plánem a budou realizované týmem Dodavatele.</w:t>
      </w:r>
    </w:p>
    <w:p w14:paraId="0C01E0B0" w14:textId="77777777" w:rsidR="00F61F2F" w:rsidRDefault="00F61F2F" w:rsidP="00F61F2F">
      <w:pPr>
        <w:rPr>
          <w:rFonts w:cstheme="minorHAnsi"/>
        </w:rPr>
      </w:pPr>
      <w:r>
        <w:rPr>
          <w:rFonts w:eastAsia="Calibri" w:cstheme="minorHAnsi"/>
          <w:color w:val="000000"/>
          <w:lang w:val="cs"/>
        </w:rPr>
        <w:t xml:space="preserve"> </w:t>
      </w:r>
    </w:p>
    <w:p w14:paraId="3F156C98" w14:textId="77777777" w:rsidR="00F61F2F" w:rsidRDefault="00F61F2F" w:rsidP="60F659F5">
      <w:pPr>
        <w:pStyle w:val="Nadpis3"/>
        <w:rPr>
          <w:rFonts w:hint="eastAsia"/>
          <w:lang w:val="cs"/>
        </w:rPr>
      </w:pPr>
      <w:bookmarkStart w:id="9" w:name="_Toc198824559"/>
      <w:bookmarkStart w:id="10" w:name="_Toc211411365"/>
      <w:r w:rsidRPr="60F659F5">
        <w:rPr>
          <w:lang w:val="cs"/>
        </w:rPr>
        <w:t>Úrovně testování</w:t>
      </w:r>
      <w:bookmarkEnd w:id="9"/>
      <w:bookmarkEnd w:id="10"/>
    </w:p>
    <w:p w14:paraId="33F3E6F3" w14:textId="77777777" w:rsidR="00F61F2F" w:rsidRDefault="00F61F2F" w:rsidP="00F61F2F">
      <w:pPr>
        <w:rPr>
          <w:rFonts w:cstheme="minorHAnsi"/>
        </w:rPr>
      </w:pPr>
      <w:r>
        <w:rPr>
          <w:rFonts w:eastAsia="Calibri" w:cstheme="minorHAnsi"/>
          <w:color w:val="000000"/>
          <w:lang w:val="cs"/>
        </w:rPr>
        <w:t>V rámci projektu budou prováděné následující úrovně testování.</w:t>
      </w:r>
    </w:p>
    <w:p w14:paraId="795A9FA8" w14:textId="77777777" w:rsidR="00F61F2F" w:rsidRDefault="00F61F2F" w:rsidP="00F61F2F">
      <w:pPr>
        <w:pStyle w:val="Nadpis4"/>
        <w:rPr>
          <w:rFonts w:hint="eastAsia"/>
        </w:rPr>
      </w:pPr>
      <w:r>
        <w:rPr>
          <w:lang w:val="cs"/>
        </w:rPr>
        <w:t>Systémové testy</w:t>
      </w:r>
    </w:p>
    <w:p w14:paraId="24ABDDA7" w14:textId="77777777" w:rsidR="00F61F2F" w:rsidRDefault="00F61F2F" w:rsidP="00F61F2F">
      <w:pPr>
        <w:rPr>
          <w:rFonts w:cstheme="minorHAnsi"/>
        </w:rPr>
      </w:pPr>
      <w:r>
        <w:rPr>
          <w:rFonts w:eastAsia="Calibri" w:cstheme="minorHAnsi"/>
          <w:color w:val="000000"/>
          <w:lang w:val="cs"/>
        </w:rPr>
        <w:t>Cílem Systémových testů (ST) je ověření chování jednoho systému včetně rozhraní, nezávisle na okolních systémech. Úroveň provedení ST je kritická pro úspěšné provedení Systémových integračních testů.</w:t>
      </w:r>
    </w:p>
    <w:p w14:paraId="70631F9D" w14:textId="77777777" w:rsidR="00F61F2F" w:rsidRDefault="00F61F2F" w:rsidP="00F61F2F">
      <w:pPr>
        <w:pStyle w:val="Nadpis4"/>
        <w:rPr>
          <w:rFonts w:hint="eastAsia"/>
        </w:rPr>
      </w:pPr>
      <w:r>
        <w:rPr>
          <w:lang w:val="cs"/>
        </w:rPr>
        <w:t>Integrační testy</w:t>
      </w:r>
    </w:p>
    <w:p w14:paraId="25C0C2F9" w14:textId="77777777" w:rsidR="00F61F2F" w:rsidRDefault="00F61F2F" w:rsidP="00F61F2F">
      <w:pPr>
        <w:rPr>
          <w:rFonts w:cstheme="minorHAnsi"/>
        </w:rPr>
      </w:pPr>
      <w:r>
        <w:rPr>
          <w:rFonts w:eastAsia="Calibri" w:cstheme="minorHAnsi"/>
          <w:color w:val="000000"/>
          <w:lang w:val="cs"/>
        </w:rPr>
        <w:t>Integrační testy jsou zaměřeny na komplexní otestování procesů, jichž se dodávané změny týkají. Probíhají na integrovaném testovacím prostředí podle dohodnuté míry integrace. Jejich zařazení je nutné zejména v případech, kdy se na dodávce podílí třetí strany nebo se nová dodávka integruje ve větší míře se stávajícími systémy Zadavatele.</w:t>
      </w:r>
    </w:p>
    <w:p w14:paraId="6F048486" w14:textId="77777777" w:rsidR="00F61F2F" w:rsidRDefault="00F61F2F" w:rsidP="00F61F2F">
      <w:pPr>
        <w:rPr>
          <w:rFonts w:cstheme="minorHAnsi"/>
        </w:rPr>
      </w:pPr>
      <w:r>
        <w:rPr>
          <w:rFonts w:eastAsia="Calibri" w:cstheme="minorHAnsi"/>
          <w:color w:val="000000"/>
          <w:lang w:val="cs"/>
        </w:rPr>
        <w:t>Odpovědnost za otestování integrace mezi dodávaným a stávajícími systémy, případně mezi systémem Dodavatele a systémy třetích stran musí být dohodnuta mezi všemi zainteresovanými stranami.</w:t>
      </w:r>
    </w:p>
    <w:p w14:paraId="1B5D001E" w14:textId="77777777" w:rsidR="00F61F2F" w:rsidRDefault="00F61F2F" w:rsidP="00F61F2F">
      <w:pPr>
        <w:pStyle w:val="Nadpis4"/>
        <w:rPr>
          <w:rFonts w:hint="eastAsia"/>
        </w:rPr>
      </w:pPr>
      <w:r>
        <w:rPr>
          <w:lang w:val="cs"/>
        </w:rPr>
        <w:t>Uživatelské akceptační testy</w:t>
      </w:r>
    </w:p>
    <w:p w14:paraId="59DA470E" w14:textId="77777777" w:rsidR="00F61F2F" w:rsidRDefault="00F61F2F" w:rsidP="00F61F2F">
      <w:pPr>
        <w:rPr>
          <w:rFonts w:cstheme="minorHAnsi"/>
        </w:rPr>
      </w:pPr>
      <w:r>
        <w:rPr>
          <w:rFonts w:eastAsia="Calibri" w:cstheme="minorHAnsi"/>
          <w:lang w:val="cs"/>
        </w:rPr>
        <w:t xml:space="preserve">Uživatelské akceptační testy jsou funkční testy celého systému z hlediska splnění požadavků Zadavatele. Tato fáze bude završená protokolárním odevzdáním systému Zadavateli. Testy budou prováděny testovacím týmem Zadavatele za součinnosti Dodavatele. </w:t>
      </w:r>
    </w:p>
    <w:p w14:paraId="25E4BADB" w14:textId="77777777" w:rsidR="00F61F2F" w:rsidRDefault="00F61F2F" w:rsidP="00F61F2F">
      <w:pPr>
        <w:rPr>
          <w:rFonts w:cstheme="minorHAnsi"/>
        </w:rPr>
      </w:pPr>
    </w:p>
    <w:p w14:paraId="52E12412" w14:textId="77777777" w:rsidR="00F61F2F" w:rsidRDefault="00F61F2F" w:rsidP="60F659F5">
      <w:pPr>
        <w:pStyle w:val="Nadpis3"/>
        <w:rPr>
          <w:rFonts w:hint="eastAsia"/>
          <w:lang w:val="cs"/>
        </w:rPr>
      </w:pPr>
      <w:bookmarkStart w:id="11" w:name="_Toc198824560"/>
      <w:bookmarkStart w:id="12" w:name="_Toc211411366"/>
      <w:r w:rsidRPr="60F659F5">
        <w:rPr>
          <w:lang w:val="cs"/>
        </w:rPr>
        <w:lastRenderedPageBreak/>
        <w:t>Typy testů použitých v projektu</w:t>
      </w:r>
      <w:bookmarkEnd w:id="11"/>
      <w:bookmarkEnd w:id="12"/>
    </w:p>
    <w:p w14:paraId="2231AF71" w14:textId="77777777" w:rsidR="00F61F2F" w:rsidRDefault="00F61F2F" w:rsidP="00F61F2F">
      <w:pPr>
        <w:rPr>
          <w:rFonts w:cstheme="minorHAnsi"/>
        </w:rPr>
      </w:pPr>
      <w:r>
        <w:rPr>
          <w:rFonts w:eastAsia="Calibri" w:cstheme="minorHAnsi"/>
          <w:lang w:val="cs"/>
        </w:rPr>
        <w:t>Mapování typů testů použitých v projektu na jednotlivé úrovně testování zobrazuje následující tabulka. Vedoucí testování jsou zodpovědní za to, že v rámci testování budou uskutečněné všechny uvedené typy testů.</w:t>
      </w:r>
    </w:p>
    <w:tbl>
      <w:tblPr>
        <w:tblStyle w:val="Mkatabulky"/>
        <w:tblW w:w="9736" w:type="dxa"/>
        <w:tblLook w:val="04A0" w:firstRow="1" w:lastRow="0" w:firstColumn="1" w:lastColumn="0" w:noHBand="0" w:noVBand="1"/>
      </w:tblPr>
      <w:tblGrid>
        <w:gridCol w:w="1167"/>
        <w:gridCol w:w="1118"/>
        <w:gridCol w:w="1105"/>
        <w:gridCol w:w="1023"/>
        <w:gridCol w:w="920"/>
        <w:gridCol w:w="834"/>
        <w:gridCol w:w="1043"/>
        <w:gridCol w:w="1292"/>
        <w:gridCol w:w="1234"/>
      </w:tblGrid>
      <w:tr w:rsidR="00F61F2F" w14:paraId="5484184A" w14:textId="77777777" w:rsidTr="60F659F5">
        <w:tc>
          <w:tcPr>
            <w:tcW w:w="1200" w:type="dxa"/>
            <w:shd w:val="clear" w:color="auto" w:fill="D9D9D9" w:themeFill="background1" w:themeFillShade="D9"/>
          </w:tcPr>
          <w:p w14:paraId="672440EA" w14:textId="77777777" w:rsidR="00F61F2F" w:rsidRDefault="00F61F2F" w:rsidP="00504116">
            <w:pPr>
              <w:rPr>
                <w:rFonts w:cstheme="minorHAnsi"/>
                <w:b/>
                <w:bCs/>
                <w:sz w:val="16"/>
                <w:szCs w:val="16"/>
              </w:rPr>
            </w:pPr>
            <w:r>
              <w:rPr>
                <w:rFonts w:eastAsia="Calibri" w:cstheme="minorHAnsi"/>
                <w:b/>
                <w:bCs/>
                <w:sz w:val="16"/>
                <w:szCs w:val="16"/>
                <w:lang w:val="cs"/>
              </w:rPr>
              <w:t xml:space="preserve"> </w:t>
            </w:r>
          </w:p>
        </w:tc>
        <w:tc>
          <w:tcPr>
            <w:tcW w:w="1064" w:type="dxa"/>
            <w:shd w:val="clear" w:color="auto" w:fill="D9D9D9" w:themeFill="background1" w:themeFillShade="D9"/>
          </w:tcPr>
          <w:p w14:paraId="74DB3A0E" w14:textId="77777777" w:rsidR="00F61F2F" w:rsidRDefault="00F61F2F" w:rsidP="00504116">
            <w:pPr>
              <w:ind w:left="113"/>
              <w:rPr>
                <w:rFonts w:cstheme="minorHAnsi"/>
                <w:b/>
                <w:bCs/>
                <w:sz w:val="16"/>
                <w:szCs w:val="16"/>
              </w:rPr>
            </w:pPr>
            <w:r>
              <w:rPr>
                <w:rFonts w:eastAsia="Calibri" w:cstheme="minorHAnsi"/>
                <w:b/>
                <w:bCs/>
                <w:sz w:val="16"/>
                <w:szCs w:val="16"/>
                <w:lang w:val="cs"/>
              </w:rPr>
              <w:t xml:space="preserve">Testy </w:t>
            </w:r>
            <w:proofErr w:type="spellStart"/>
            <w:r>
              <w:rPr>
                <w:rFonts w:eastAsia="Calibri" w:cstheme="minorHAnsi"/>
                <w:b/>
                <w:bCs/>
                <w:sz w:val="16"/>
                <w:szCs w:val="16"/>
                <w:lang w:val="cs"/>
              </w:rPr>
              <w:t>funkčnos</w:t>
            </w:r>
            <w:proofErr w:type="spellEnd"/>
            <w:r>
              <w:rPr>
                <w:rFonts w:eastAsia="Calibri" w:cstheme="minorHAnsi"/>
                <w:b/>
                <w:bCs/>
                <w:sz w:val="16"/>
                <w:szCs w:val="16"/>
                <w:lang w:val="cs"/>
              </w:rPr>
              <w:t>-ti</w:t>
            </w:r>
          </w:p>
        </w:tc>
        <w:tc>
          <w:tcPr>
            <w:tcW w:w="1106" w:type="dxa"/>
            <w:shd w:val="clear" w:color="auto" w:fill="D9D9D9" w:themeFill="background1" w:themeFillShade="D9"/>
          </w:tcPr>
          <w:p w14:paraId="194F1E41" w14:textId="77777777" w:rsidR="00F61F2F" w:rsidRDefault="00F61F2F" w:rsidP="00504116">
            <w:pPr>
              <w:ind w:left="113"/>
              <w:rPr>
                <w:rFonts w:cstheme="minorHAnsi"/>
                <w:b/>
                <w:bCs/>
                <w:sz w:val="16"/>
                <w:szCs w:val="16"/>
              </w:rPr>
            </w:pPr>
            <w:r>
              <w:rPr>
                <w:rFonts w:eastAsia="Calibri" w:cstheme="minorHAnsi"/>
                <w:b/>
                <w:bCs/>
                <w:sz w:val="16"/>
                <w:szCs w:val="16"/>
                <w:lang w:val="cs"/>
              </w:rPr>
              <w:t>Negativní testy</w:t>
            </w:r>
          </w:p>
        </w:tc>
        <w:tc>
          <w:tcPr>
            <w:tcW w:w="1034" w:type="dxa"/>
            <w:shd w:val="clear" w:color="auto" w:fill="D9D9D9" w:themeFill="background1" w:themeFillShade="D9"/>
          </w:tcPr>
          <w:p w14:paraId="0B485E23" w14:textId="77777777" w:rsidR="00F61F2F" w:rsidRDefault="00F61F2F" w:rsidP="00504116">
            <w:pPr>
              <w:ind w:left="113"/>
              <w:rPr>
                <w:rFonts w:cstheme="minorHAnsi"/>
                <w:b/>
                <w:bCs/>
                <w:sz w:val="16"/>
                <w:szCs w:val="16"/>
              </w:rPr>
            </w:pPr>
            <w:r>
              <w:rPr>
                <w:rFonts w:eastAsia="Calibri" w:cstheme="minorHAnsi"/>
                <w:b/>
                <w:bCs/>
                <w:sz w:val="16"/>
                <w:szCs w:val="16"/>
                <w:lang w:val="cs"/>
              </w:rPr>
              <w:t>Testy uživatel-</w:t>
            </w:r>
            <w:proofErr w:type="spellStart"/>
            <w:r>
              <w:rPr>
                <w:rFonts w:eastAsia="Calibri" w:cstheme="minorHAnsi"/>
                <w:b/>
                <w:bCs/>
                <w:sz w:val="16"/>
                <w:szCs w:val="16"/>
                <w:lang w:val="cs"/>
              </w:rPr>
              <w:t>ských</w:t>
            </w:r>
            <w:proofErr w:type="spellEnd"/>
            <w:r>
              <w:rPr>
                <w:rFonts w:eastAsia="Calibri" w:cstheme="minorHAnsi"/>
                <w:b/>
                <w:bCs/>
                <w:sz w:val="16"/>
                <w:szCs w:val="16"/>
                <w:lang w:val="cs"/>
              </w:rPr>
              <w:t xml:space="preserve"> rozhraní</w:t>
            </w:r>
          </w:p>
        </w:tc>
        <w:tc>
          <w:tcPr>
            <w:tcW w:w="922" w:type="dxa"/>
            <w:shd w:val="clear" w:color="auto" w:fill="D9D9D9" w:themeFill="background1" w:themeFillShade="D9"/>
          </w:tcPr>
          <w:p w14:paraId="725012DE" w14:textId="77777777" w:rsidR="00F61F2F" w:rsidRDefault="00F61F2F" w:rsidP="00504116">
            <w:pPr>
              <w:ind w:left="113"/>
              <w:rPr>
                <w:rFonts w:cstheme="minorHAnsi"/>
                <w:b/>
                <w:bCs/>
                <w:sz w:val="16"/>
                <w:szCs w:val="16"/>
              </w:rPr>
            </w:pPr>
            <w:r>
              <w:rPr>
                <w:rFonts w:eastAsia="Calibri" w:cstheme="minorHAnsi"/>
                <w:b/>
                <w:bCs/>
                <w:sz w:val="16"/>
                <w:szCs w:val="16"/>
                <w:lang w:val="cs"/>
              </w:rPr>
              <w:t>Regres-ní testy</w:t>
            </w:r>
          </w:p>
        </w:tc>
        <w:tc>
          <w:tcPr>
            <w:tcW w:w="837" w:type="dxa"/>
            <w:shd w:val="clear" w:color="auto" w:fill="D9D9D9" w:themeFill="background1" w:themeFillShade="D9"/>
          </w:tcPr>
          <w:p w14:paraId="04F0CAA9" w14:textId="77777777" w:rsidR="00F61F2F" w:rsidRDefault="00F61F2F" w:rsidP="00504116">
            <w:pPr>
              <w:ind w:left="113"/>
              <w:rPr>
                <w:rFonts w:eastAsia="Calibri" w:cstheme="minorHAnsi"/>
                <w:b/>
                <w:bCs/>
                <w:sz w:val="16"/>
                <w:szCs w:val="16"/>
                <w:lang w:val="cs"/>
              </w:rPr>
            </w:pPr>
            <w:r>
              <w:rPr>
                <w:rFonts w:eastAsia="Calibri" w:cstheme="minorHAnsi"/>
                <w:b/>
                <w:bCs/>
                <w:sz w:val="16"/>
                <w:szCs w:val="16"/>
                <w:lang w:val="cs"/>
              </w:rPr>
              <w:t xml:space="preserve">Testy </w:t>
            </w:r>
            <w:proofErr w:type="spellStart"/>
            <w:r>
              <w:rPr>
                <w:rFonts w:eastAsia="Calibri" w:cstheme="minorHAnsi"/>
                <w:b/>
                <w:bCs/>
                <w:sz w:val="16"/>
                <w:szCs w:val="16"/>
                <w:lang w:val="cs"/>
              </w:rPr>
              <w:t>proce-sů</w:t>
            </w:r>
            <w:proofErr w:type="spellEnd"/>
          </w:p>
        </w:tc>
        <w:tc>
          <w:tcPr>
            <w:tcW w:w="1046" w:type="dxa"/>
            <w:shd w:val="clear" w:color="auto" w:fill="D9D9D9" w:themeFill="background1" w:themeFillShade="D9"/>
          </w:tcPr>
          <w:p w14:paraId="249B5A30" w14:textId="77777777" w:rsidR="00F61F2F" w:rsidRDefault="00F61F2F" w:rsidP="00504116">
            <w:pPr>
              <w:ind w:left="113"/>
              <w:rPr>
                <w:rFonts w:cstheme="minorHAnsi"/>
                <w:b/>
                <w:bCs/>
                <w:sz w:val="16"/>
                <w:szCs w:val="16"/>
              </w:rPr>
            </w:pPr>
            <w:r>
              <w:rPr>
                <w:rFonts w:eastAsia="Calibri" w:cstheme="minorHAnsi"/>
                <w:b/>
                <w:bCs/>
                <w:sz w:val="16"/>
                <w:szCs w:val="16"/>
                <w:lang w:val="cs"/>
              </w:rPr>
              <w:t xml:space="preserve">Testy </w:t>
            </w:r>
            <w:proofErr w:type="spellStart"/>
            <w:r>
              <w:rPr>
                <w:rFonts w:eastAsia="Calibri" w:cstheme="minorHAnsi"/>
                <w:b/>
                <w:bCs/>
                <w:sz w:val="16"/>
                <w:szCs w:val="16"/>
                <w:lang w:val="cs"/>
              </w:rPr>
              <w:t>oprávně</w:t>
            </w:r>
            <w:proofErr w:type="spellEnd"/>
            <w:r>
              <w:rPr>
                <w:rFonts w:eastAsia="Calibri" w:cstheme="minorHAnsi"/>
                <w:b/>
                <w:bCs/>
                <w:sz w:val="16"/>
                <w:szCs w:val="16"/>
                <w:lang w:val="cs"/>
              </w:rPr>
              <w:t>-ní</w:t>
            </w:r>
          </w:p>
        </w:tc>
        <w:tc>
          <w:tcPr>
            <w:tcW w:w="1292" w:type="dxa"/>
            <w:shd w:val="clear" w:color="auto" w:fill="D9D9D9" w:themeFill="background1" w:themeFillShade="D9"/>
          </w:tcPr>
          <w:p w14:paraId="76DF9E07" w14:textId="77777777" w:rsidR="00F61F2F" w:rsidRDefault="00F61F2F" w:rsidP="00504116">
            <w:pPr>
              <w:ind w:left="113"/>
              <w:rPr>
                <w:rFonts w:cstheme="minorHAnsi"/>
                <w:b/>
                <w:bCs/>
                <w:sz w:val="16"/>
                <w:szCs w:val="16"/>
              </w:rPr>
            </w:pPr>
            <w:r>
              <w:rPr>
                <w:rFonts w:eastAsia="Calibri" w:cstheme="minorHAnsi"/>
                <w:b/>
                <w:bCs/>
                <w:sz w:val="16"/>
                <w:szCs w:val="16"/>
                <w:lang w:val="cs"/>
              </w:rPr>
              <w:t>Bezpečnost-ní testy</w:t>
            </w:r>
          </w:p>
        </w:tc>
        <w:tc>
          <w:tcPr>
            <w:tcW w:w="1235" w:type="dxa"/>
            <w:shd w:val="clear" w:color="auto" w:fill="D9D9D9" w:themeFill="background1" w:themeFillShade="D9"/>
          </w:tcPr>
          <w:p w14:paraId="7BBE7464" w14:textId="77777777" w:rsidR="00F61F2F" w:rsidRDefault="00F61F2F" w:rsidP="00504116">
            <w:pPr>
              <w:ind w:left="113"/>
              <w:rPr>
                <w:rFonts w:cstheme="minorHAnsi"/>
                <w:b/>
                <w:bCs/>
                <w:sz w:val="16"/>
                <w:szCs w:val="16"/>
              </w:rPr>
            </w:pPr>
            <w:r>
              <w:rPr>
                <w:rFonts w:eastAsia="Calibri" w:cstheme="minorHAnsi"/>
                <w:b/>
                <w:bCs/>
                <w:sz w:val="16"/>
                <w:szCs w:val="16"/>
                <w:lang w:val="cs"/>
              </w:rPr>
              <w:t>Výkonnost-ní testy</w:t>
            </w:r>
          </w:p>
        </w:tc>
      </w:tr>
      <w:tr w:rsidR="00F61F2F" w14:paraId="15856FFD" w14:textId="77777777" w:rsidTr="60F659F5">
        <w:tc>
          <w:tcPr>
            <w:tcW w:w="1200" w:type="dxa"/>
            <w:shd w:val="clear" w:color="auto" w:fill="D9D9D9" w:themeFill="background1" w:themeFillShade="D9"/>
          </w:tcPr>
          <w:p w14:paraId="54D05751" w14:textId="77777777" w:rsidR="00F61F2F" w:rsidRDefault="00F61F2F" w:rsidP="00504116">
            <w:pPr>
              <w:rPr>
                <w:rFonts w:cstheme="minorHAnsi"/>
                <w:b/>
                <w:bCs/>
                <w:sz w:val="16"/>
                <w:szCs w:val="16"/>
              </w:rPr>
            </w:pPr>
            <w:r>
              <w:rPr>
                <w:rFonts w:eastAsia="Calibri" w:cstheme="minorHAnsi"/>
                <w:b/>
                <w:bCs/>
                <w:sz w:val="16"/>
                <w:szCs w:val="16"/>
                <w:lang w:val="cs"/>
              </w:rPr>
              <w:t>Systémové testy</w:t>
            </w:r>
          </w:p>
        </w:tc>
        <w:tc>
          <w:tcPr>
            <w:tcW w:w="1064" w:type="dxa"/>
            <w:vAlign w:val="center"/>
          </w:tcPr>
          <w:p w14:paraId="57B2975D"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106" w:type="dxa"/>
            <w:vAlign w:val="center"/>
          </w:tcPr>
          <w:p w14:paraId="7965BBEC"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34" w:type="dxa"/>
            <w:vAlign w:val="center"/>
          </w:tcPr>
          <w:p w14:paraId="4EE75793"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922" w:type="dxa"/>
            <w:vAlign w:val="center"/>
          </w:tcPr>
          <w:p w14:paraId="1C179293"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837" w:type="dxa"/>
            <w:vAlign w:val="center"/>
          </w:tcPr>
          <w:p w14:paraId="4F5EC1A8"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46" w:type="dxa"/>
            <w:vAlign w:val="center"/>
          </w:tcPr>
          <w:p w14:paraId="013822FA"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292" w:type="dxa"/>
            <w:vMerge w:val="restart"/>
          </w:tcPr>
          <w:p w14:paraId="61A2753C" w14:textId="65E53896" w:rsidR="00F61F2F" w:rsidRDefault="00F415C9" w:rsidP="00F415C9">
            <w:pPr>
              <w:jc w:val="center"/>
              <w:rPr>
                <w:rFonts w:cstheme="minorHAnsi"/>
              </w:rPr>
            </w:pPr>
            <w:r>
              <w:rPr>
                <w:rFonts w:cstheme="minorHAnsi"/>
              </w:rPr>
              <w:t>X</w:t>
            </w:r>
          </w:p>
        </w:tc>
        <w:tc>
          <w:tcPr>
            <w:tcW w:w="1235" w:type="dxa"/>
            <w:vMerge w:val="restart"/>
          </w:tcPr>
          <w:p w14:paraId="30786347" w14:textId="25B8C79B" w:rsidR="00F61F2F" w:rsidRDefault="00F415C9" w:rsidP="00F415C9">
            <w:pPr>
              <w:jc w:val="center"/>
              <w:rPr>
                <w:rFonts w:cstheme="minorHAnsi"/>
              </w:rPr>
            </w:pPr>
            <w:r>
              <w:rPr>
                <w:rFonts w:cstheme="minorHAnsi"/>
              </w:rPr>
              <w:t>X</w:t>
            </w:r>
          </w:p>
        </w:tc>
      </w:tr>
      <w:tr w:rsidR="00F61F2F" w14:paraId="363C9BCF" w14:textId="77777777" w:rsidTr="60F659F5">
        <w:tc>
          <w:tcPr>
            <w:tcW w:w="1200" w:type="dxa"/>
            <w:shd w:val="clear" w:color="auto" w:fill="D9D9D9" w:themeFill="background1" w:themeFillShade="D9"/>
          </w:tcPr>
          <w:p w14:paraId="3B26048B" w14:textId="77777777" w:rsidR="00F61F2F" w:rsidRDefault="00F61F2F" w:rsidP="00504116">
            <w:pPr>
              <w:rPr>
                <w:rFonts w:cstheme="minorHAnsi"/>
                <w:b/>
                <w:bCs/>
                <w:sz w:val="16"/>
                <w:szCs w:val="16"/>
              </w:rPr>
            </w:pPr>
            <w:r>
              <w:rPr>
                <w:rFonts w:eastAsia="Calibri" w:cstheme="minorHAnsi"/>
                <w:b/>
                <w:bCs/>
                <w:sz w:val="16"/>
                <w:szCs w:val="16"/>
                <w:lang w:val="cs"/>
              </w:rPr>
              <w:t>Integrační testy</w:t>
            </w:r>
          </w:p>
        </w:tc>
        <w:tc>
          <w:tcPr>
            <w:tcW w:w="1064" w:type="dxa"/>
            <w:vAlign w:val="center"/>
          </w:tcPr>
          <w:p w14:paraId="3C8914D9"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106" w:type="dxa"/>
            <w:vAlign w:val="center"/>
          </w:tcPr>
          <w:p w14:paraId="71F1A631"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34" w:type="dxa"/>
            <w:vAlign w:val="center"/>
          </w:tcPr>
          <w:p w14:paraId="5E818C14"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922" w:type="dxa"/>
            <w:vAlign w:val="center"/>
          </w:tcPr>
          <w:p w14:paraId="2AE7B2DC"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837" w:type="dxa"/>
            <w:vAlign w:val="center"/>
          </w:tcPr>
          <w:p w14:paraId="15C5625D"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46" w:type="dxa"/>
            <w:vAlign w:val="center"/>
          </w:tcPr>
          <w:p w14:paraId="505B455A"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292" w:type="dxa"/>
            <w:vMerge/>
          </w:tcPr>
          <w:p w14:paraId="5880770B" w14:textId="77777777" w:rsidR="00F61F2F" w:rsidRDefault="00F61F2F" w:rsidP="00504116">
            <w:pPr>
              <w:rPr>
                <w:rFonts w:cstheme="minorHAnsi"/>
              </w:rPr>
            </w:pPr>
          </w:p>
        </w:tc>
        <w:tc>
          <w:tcPr>
            <w:tcW w:w="1235" w:type="dxa"/>
            <w:vMerge/>
          </w:tcPr>
          <w:p w14:paraId="5363C9AC" w14:textId="77777777" w:rsidR="00F61F2F" w:rsidRDefault="00F61F2F" w:rsidP="00504116">
            <w:pPr>
              <w:rPr>
                <w:rFonts w:cstheme="minorHAnsi"/>
              </w:rPr>
            </w:pPr>
          </w:p>
        </w:tc>
      </w:tr>
      <w:tr w:rsidR="00F61F2F" w14:paraId="33547B41" w14:textId="77777777" w:rsidTr="60F659F5">
        <w:tc>
          <w:tcPr>
            <w:tcW w:w="1200" w:type="dxa"/>
            <w:shd w:val="clear" w:color="auto" w:fill="D9D9D9" w:themeFill="background1" w:themeFillShade="D9"/>
          </w:tcPr>
          <w:p w14:paraId="4E32233F" w14:textId="77777777" w:rsidR="00F61F2F" w:rsidRDefault="00F61F2F" w:rsidP="00504116">
            <w:pPr>
              <w:rPr>
                <w:rFonts w:cstheme="minorHAnsi"/>
                <w:b/>
                <w:bCs/>
                <w:sz w:val="16"/>
                <w:szCs w:val="16"/>
              </w:rPr>
            </w:pPr>
            <w:r>
              <w:rPr>
                <w:rFonts w:eastAsia="Calibri" w:cstheme="minorHAnsi"/>
                <w:b/>
                <w:bCs/>
                <w:sz w:val="16"/>
                <w:szCs w:val="16"/>
                <w:lang w:val="cs"/>
              </w:rPr>
              <w:t>Uživatelské akceptační testy</w:t>
            </w:r>
          </w:p>
        </w:tc>
        <w:tc>
          <w:tcPr>
            <w:tcW w:w="1064" w:type="dxa"/>
            <w:vAlign w:val="center"/>
          </w:tcPr>
          <w:p w14:paraId="747F19ED"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106" w:type="dxa"/>
            <w:vAlign w:val="center"/>
          </w:tcPr>
          <w:p w14:paraId="4B128478"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34" w:type="dxa"/>
            <w:vAlign w:val="center"/>
          </w:tcPr>
          <w:p w14:paraId="2070D4AD"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922" w:type="dxa"/>
            <w:vAlign w:val="center"/>
          </w:tcPr>
          <w:p w14:paraId="239BA599" w14:textId="77777777" w:rsidR="00F61F2F" w:rsidRDefault="00F61F2F" w:rsidP="00504116">
            <w:pPr>
              <w:jc w:val="center"/>
              <w:rPr>
                <w:rFonts w:cstheme="minorHAnsi"/>
                <w:sz w:val="16"/>
                <w:szCs w:val="16"/>
              </w:rPr>
            </w:pPr>
          </w:p>
        </w:tc>
        <w:tc>
          <w:tcPr>
            <w:tcW w:w="837" w:type="dxa"/>
            <w:vAlign w:val="center"/>
          </w:tcPr>
          <w:p w14:paraId="252CB3A1"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046" w:type="dxa"/>
            <w:vAlign w:val="center"/>
          </w:tcPr>
          <w:p w14:paraId="3EF3E12F" w14:textId="77777777" w:rsidR="00F61F2F" w:rsidRDefault="00F61F2F" w:rsidP="00504116">
            <w:pPr>
              <w:jc w:val="center"/>
              <w:rPr>
                <w:rFonts w:cstheme="minorHAnsi"/>
                <w:sz w:val="16"/>
                <w:szCs w:val="16"/>
              </w:rPr>
            </w:pPr>
            <w:r>
              <w:rPr>
                <w:rFonts w:eastAsia="Calibri" w:cstheme="minorHAnsi"/>
                <w:sz w:val="16"/>
                <w:szCs w:val="16"/>
                <w:lang w:val="cs"/>
              </w:rPr>
              <w:t>X</w:t>
            </w:r>
          </w:p>
        </w:tc>
        <w:tc>
          <w:tcPr>
            <w:tcW w:w="1292" w:type="dxa"/>
            <w:vMerge/>
          </w:tcPr>
          <w:p w14:paraId="2D129CAB" w14:textId="77777777" w:rsidR="00F61F2F" w:rsidRDefault="00F61F2F" w:rsidP="00504116">
            <w:pPr>
              <w:rPr>
                <w:rFonts w:cstheme="minorHAnsi"/>
              </w:rPr>
            </w:pPr>
          </w:p>
        </w:tc>
        <w:tc>
          <w:tcPr>
            <w:tcW w:w="1235" w:type="dxa"/>
            <w:vMerge/>
          </w:tcPr>
          <w:p w14:paraId="3E1128BC" w14:textId="77777777" w:rsidR="00F61F2F" w:rsidRDefault="00F61F2F" w:rsidP="00504116">
            <w:pPr>
              <w:keepNext/>
              <w:rPr>
                <w:rFonts w:cstheme="minorHAnsi"/>
              </w:rPr>
            </w:pPr>
          </w:p>
        </w:tc>
      </w:tr>
    </w:tbl>
    <w:p w14:paraId="4B0946FA" w14:textId="77777777" w:rsidR="00F61F2F" w:rsidRDefault="00F61F2F" w:rsidP="00F61F2F">
      <w:pPr>
        <w:pStyle w:val="Titulek"/>
      </w:pPr>
      <w:bookmarkStart w:id="13" w:name="_Toc198824564"/>
      <w:r>
        <w:t xml:space="preserve">Tabulka </w:t>
      </w:r>
      <w:r>
        <w:fldChar w:fldCharType="begin"/>
      </w:r>
      <w:r>
        <w:instrText xml:space="preserve"> SEQ Tabulka \* ARABIC </w:instrText>
      </w:r>
      <w:r>
        <w:fldChar w:fldCharType="separate"/>
      </w:r>
      <w:r>
        <w:t>1</w:t>
      </w:r>
      <w:r>
        <w:fldChar w:fldCharType="end"/>
      </w:r>
      <w:r>
        <w:t xml:space="preserve"> - Přehled testovaných oblastí a jejich pokrytí</w:t>
      </w:r>
      <w:bookmarkEnd w:id="13"/>
    </w:p>
    <w:p w14:paraId="3DF4C0E8" w14:textId="77777777" w:rsidR="00F61F2F" w:rsidRDefault="00F61F2F" w:rsidP="00F61F2F">
      <w:pPr>
        <w:rPr>
          <w:rFonts w:eastAsia="Calibri" w:cstheme="minorHAnsi"/>
          <w:lang w:val="cs"/>
        </w:rPr>
      </w:pPr>
      <w:r>
        <w:rPr>
          <w:rFonts w:eastAsia="Calibri" w:cstheme="minorHAnsi"/>
          <w:lang w:val="cs"/>
        </w:rPr>
        <w:t xml:space="preserve"> </w:t>
      </w:r>
    </w:p>
    <w:p w14:paraId="7199672F" w14:textId="77777777" w:rsidR="00F61F2F" w:rsidRDefault="00F61F2F" w:rsidP="00F61F2F">
      <w:pPr>
        <w:rPr>
          <w:rFonts w:cstheme="minorHAnsi"/>
        </w:rPr>
      </w:pPr>
      <w:r>
        <w:rPr>
          <w:rFonts w:eastAsia="Calibri" w:cstheme="minorHAnsi"/>
          <w:lang w:val="cs"/>
        </w:rPr>
        <w:t>Zodpovědnost za řízení a realizaci testů:</w:t>
      </w:r>
    </w:p>
    <w:tbl>
      <w:tblPr>
        <w:tblStyle w:val="Mkatabulky"/>
        <w:tblW w:w="0" w:type="auto"/>
        <w:tblLook w:val="04A0" w:firstRow="1" w:lastRow="0" w:firstColumn="1" w:lastColumn="0" w:noHBand="0" w:noVBand="1"/>
      </w:tblPr>
      <w:tblGrid>
        <w:gridCol w:w="1643"/>
        <w:gridCol w:w="1623"/>
        <w:gridCol w:w="988"/>
        <w:gridCol w:w="1054"/>
        <w:gridCol w:w="1227"/>
        <w:gridCol w:w="3201"/>
      </w:tblGrid>
      <w:tr w:rsidR="00F61F2F" w14:paraId="3725DF71" w14:textId="77777777" w:rsidTr="00F415C9">
        <w:trPr>
          <w:tblHeader/>
        </w:trPr>
        <w:tc>
          <w:tcPr>
            <w:tcW w:w="1643" w:type="dxa"/>
            <w:shd w:val="clear" w:color="auto" w:fill="D9D9D9" w:themeFill="background1" w:themeFillShade="D9"/>
          </w:tcPr>
          <w:p w14:paraId="25186D49" w14:textId="77777777" w:rsidR="00F61F2F" w:rsidRDefault="00F61F2F" w:rsidP="00504116">
            <w:pPr>
              <w:rPr>
                <w:b/>
                <w:bCs/>
                <w:sz w:val="16"/>
                <w:szCs w:val="16"/>
              </w:rPr>
            </w:pPr>
            <w:r>
              <w:rPr>
                <w:b/>
                <w:bCs/>
                <w:sz w:val="16"/>
                <w:szCs w:val="16"/>
                <w:lang w:val="cs"/>
              </w:rPr>
              <w:t>Úroveň testování</w:t>
            </w:r>
          </w:p>
        </w:tc>
        <w:tc>
          <w:tcPr>
            <w:tcW w:w="1623" w:type="dxa"/>
            <w:shd w:val="clear" w:color="auto" w:fill="D9D9D9" w:themeFill="background1" w:themeFillShade="D9"/>
          </w:tcPr>
          <w:p w14:paraId="3525630F" w14:textId="77777777" w:rsidR="00F61F2F" w:rsidRDefault="00F61F2F" w:rsidP="00504116">
            <w:pPr>
              <w:rPr>
                <w:b/>
                <w:bCs/>
                <w:sz w:val="16"/>
                <w:szCs w:val="16"/>
              </w:rPr>
            </w:pPr>
            <w:r>
              <w:rPr>
                <w:b/>
                <w:bCs/>
                <w:sz w:val="16"/>
                <w:szCs w:val="16"/>
                <w:lang w:val="cs"/>
              </w:rPr>
              <w:t>Prostředí</w:t>
            </w:r>
          </w:p>
        </w:tc>
        <w:tc>
          <w:tcPr>
            <w:tcW w:w="988" w:type="dxa"/>
            <w:shd w:val="clear" w:color="auto" w:fill="D9D9D9" w:themeFill="background1" w:themeFillShade="D9"/>
          </w:tcPr>
          <w:p w14:paraId="7656129C" w14:textId="77777777" w:rsidR="00F61F2F" w:rsidRDefault="00F61F2F" w:rsidP="00504116">
            <w:pPr>
              <w:rPr>
                <w:b/>
                <w:bCs/>
                <w:sz w:val="16"/>
                <w:szCs w:val="16"/>
              </w:rPr>
            </w:pPr>
            <w:r>
              <w:rPr>
                <w:b/>
                <w:bCs/>
                <w:sz w:val="16"/>
                <w:szCs w:val="16"/>
                <w:lang w:val="cs"/>
              </w:rPr>
              <w:t>Řídí</w:t>
            </w:r>
          </w:p>
        </w:tc>
        <w:tc>
          <w:tcPr>
            <w:tcW w:w="1054" w:type="dxa"/>
            <w:shd w:val="clear" w:color="auto" w:fill="D9D9D9" w:themeFill="background1" w:themeFillShade="D9"/>
          </w:tcPr>
          <w:p w14:paraId="5F14D48B" w14:textId="77777777" w:rsidR="00F61F2F" w:rsidRDefault="00F61F2F" w:rsidP="00504116">
            <w:pPr>
              <w:rPr>
                <w:b/>
                <w:bCs/>
                <w:sz w:val="16"/>
                <w:szCs w:val="16"/>
              </w:rPr>
            </w:pPr>
            <w:r>
              <w:rPr>
                <w:b/>
                <w:bCs/>
                <w:sz w:val="16"/>
                <w:szCs w:val="16"/>
                <w:lang w:val="cs"/>
              </w:rPr>
              <w:t>Provádí</w:t>
            </w:r>
          </w:p>
        </w:tc>
        <w:tc>
          <w:tcPr>
            <w:tcW w:w="1227" w:type="dxa"/>
            <w:shd w:val="clear" w:color="auto" w:fill="D9D9D9" w:themeFill="background1" w:themeFillShade="D9"/>
          </w:tcPr>
          <w:p w14:paraId="3D2ACBA9" w14:textId="77777777" w:rsidR="00F61F2F" w:rsidRDefault="00F61F2F" w:rsidP="00504116">
            <w:pPr>
              <w:rPr>
                <w:b/>
                <w:bCs/>
                <w:sz w:val="16"/>
                <w:szCs w:val="16"/>
              </w:rPr>
            </w:pPr>
            <w:r>
              <w:rPr>
                <w:b/>
                <w:bCs/>
                <w:sz w:val="16"/>
                <w:szCs w:val="16"/>
                <w:lang w:val="cs"/>
              </w:rPr>
              <w:t>Součinnost</w:t>
            </w:r>
          </w:p>
        </w:tc>
        <w:tc>
          <w:tcPr>
            <w:tcW w:w="3201" w:type="dxa"/>
            <w:shd w:val="clear" w:color="auto" w:fill="D9D9D9" w:themeFill="background1" w:themeFillShade="D9"/>
          </w:tcPr>
          <w:p w14:paraId="2DD3F334" w14:textId="77777777" w:rsidR="00F61F2F" w:rsidRDefault="00F61F2F" w:rsidP="00504116">
            <w:pPr>
              <w:rPr>
                <w:b/>
                <w:bCs/>
                <w:sz w:val="16"/>
                <w:szCs w:val="16"/>
              </w:rPr>
            </w:pPr>
            <w:r>
              <w:rPr>
                <w:b/>
                <w:bCs/>
                <w:sz w:val="16"/>
                <w:szCs w:val="16"/>
                <w:lang w:val="cs"/>
              </w:rPr>
              <w:t>Výstupy</w:t>
            </w:r>
          </w:p>
        </w:tc>
      </w:tr>
      <w:tr w:rsidR="00F61F2F" w14:paraId="0159AF79" w14:textId="77777777" w:rsidTr="00F415C9">
        <w:tc>
          <w:tcPr>
            <w:tcW w:w="1643" w:type="dxa"/>
          </w:tcPr>
          <w:p w14:paraId="3DB45BDA" w14:textId="77777777" w:rsidR="00F61F2F" w:rsidRDefault="00F61F2F" w:rsidP="00504116">
            <w:pPr>
              <w:rPr>
                <w:sz w:val="16"/>
                <w:szCs w:val="16"/>
              </w:rPr>
            </w:pPr>
            <w:r>
              <w:rPr>
                <w:sz w:val="16"/>
                <w:szCs w:val="16"/>
                <w:lang w:val="cs"/>
              </w:rPr>
              <w:t xml:space="preserve">Systémové testy </w:t>
            </w:r>
          </w:p>
        </w:tc>
        <w:tc>
          <w:tcPr>
            <w:tcW w:w="1623" w:type="dxa"/>
          </w:tcPr>
          <w:p w14:paraId="4B3485A6" w14:textId="77777777" w:rsidR="00F61F2F" w:rsidRDefault="00F61F2F" w:rsidP="00504116">
            <w:pPr>
              <w:rPr>
                <w:sz w:val="16"/>
                <w:szCs w:val="16"/>
              </w:rPr>
            </w:pPr>
            <w:r>
              <w:rPr>
                <w:sz w:val="16"/>
                <w:szCs w:val="16"/>
                <w:lang w:val="cs"/>
              </w:rPr>
              <w:t>Interní testovací prostředí Dodavatele</w:t>
            </w:r>
          </w:p>
        </w:tc>
        <w:tc>
          <w:tcPr>
            <w:tcW w:w="988" w:type="dxa"/>
          </w:tcPr>
          <w:p w14:paraId="38F807C6" w14:textId="77777777" w:rsidR="00F61F2F" w:rsidRDefault="00F61F2F" w:rsidP="00504116">
            <w:pPr>
              <w:rPr>
                <w:sz w:val="16"/>
                <w:szCs w:val="16"/>
              </w:rPr>
            </w:pPr>
            <w:r>
              <w:rPr>
                <w:sz w:val="16"/>
                <w:szCs w:val="16"/>
                <w:lang w:val="cs"/>
              </w:rPr>
              <w:t xml:space="preserve">Dodavatel </w:t>
            </w:r>
          </w:p>
        </w:tc>
        <w:tc>
          <w:tcPr>
            <w:tcW w:w="1054" w:type="dxa"/>
          </w:tcPr>
          <w:p w14:paraId="1E4F01EF" w14:textId="77777777" w:rsidR="00F61F2F" w:rsidRDefault="00F61F2F" w:rsidP="00504116">
            <w:pPr>
              <w:rPr>
                <w:sz w:val="16"/>
                <w:szCs w:val="16"/>
              </w:rPr>
            </w:pPr>
            <w:r>
              <w:rPr>
                <w:sz w:val="16"/>
                <w:szCs w:val="16"/>
                <w:lang w:val="cs"/>
              </w:rPr>
              <w:t xml:space="preserve">Dodavatel </w:t>
            </w:r>
          </w:p>
        </w:tc>
        <w:tc>
          <w:tcPr>
            <w:tcW w:w="1227" w:type="dxa"/>
          </w:tcPr>
          <w:p w14:paraId="580A00D8" w14:textId="77777777" w:rsidR="00F61F2F" w:rsidRDefault="00F61F2F" w:rsidP="00504116">
            <w:pPr>
              <w:rPr>
                <w:sz w:val="16"/>
                <w:szCs w:val="16"/>
              </w:rPr>
            </w:pPr>
            <w:r>
              <w:rPr>
                <w:sz w:val="16"/>
                <w:szCs w:val="16"/>
                <w:lang w:val="cs"/>
              </w:rPr>
              <w:t xml:space="preserve"> </w:t>
            </w:r>
          </w:p>
        </w:tc>
        <w:tc>
          <w:tcPr>
            <w:tcW w:w="3201" w:type="dxa"/>
          </w:tcPr>
          <w:p w14:paraId="12CF4234" w14:textId="77777777" w:rsidR="00F61F2F" w:rsidRDefault="00F61F2F" w:rsidP="00504116">
            <w:pPr>
              <w:rPr>
                <w:sz w:val="16"/>
                <w:szCs w:val="16"/>
              </w:rPr>
            </w:pPr>
            <w:r>
              <w:rPr>
                <w:sz w:val="16"/>
                <w:szCs w:val="16"/>
                <w:lang w:val="cs"/>
              </w:rPr>
              <w:t>Plány testování</w:t>
            </w:r>
          </w:p>
          <w:p w14:paraId="342B6F4D" w14:textId="77777777" w:rsidR="00F61F2F" w:rsidRDefault="00F61F2F" w:rsidP="00504116">
            <w:pPr>
              <w:rPr>
                <w:sz w:val="16"/>
                <w:szCs w:val="16"/>
              </w:rPr>
            </w:pPr>
            <w:r>
              <w:rPr>
                <w:sz w:val="16"/>
                <w:szCs w:val="16"/>
                <w:lang w:val="cs"/>
              </w:rPr>
              <w:t>Protokoly z testování</w:t>
            </w:r>
          </w:p>
        </w:tc>
      </w:tr>
      <w:tr w:rsidR="00F61F2F" w14:paraId="299441BD" w14:textId="77777777" w:rsidTr="00F415C9">
        <w:tc>
          <w:tcPr>
            <w:tcW w:w="1643" w:type="dxa"/>
          </w:tcPr>
          <w:p w14:paraId="68AD67E8" w14:textId="77777777" w:rsidR="00F61F2F" w:rsidRDefault="00F61F2F" w:rsidP="00504116">
            <w:pPr>
              <w:rPr>
                <w:sz w:val="16"/>
                <w:szCs w:val="16"/>
              </w:rPr>
            </w:pPr>
            <w:r>
              <w:rPr>
                <w:sz w:val="16"/>
                <w:szCs w:val="16"/>
                <w:lang w:val="cs"/>
              </w:rPr>
              <w:t xml:space="preserve">Systémové testy </w:t>
            </w:r>
          </w:p>
        </w:tc>
        <w:tc>
          <w:tcPr>
            <w:tcW w:w="1623" w:type="dxa"/>
          </w:tcPr>
          <w:p w14:paraId="5F781CE7" w14:textId="77777777" w:rsidR="00F61F2F" w:rsidRDefault="00F61F2F" w:rsidP="00504116">
            <w:pPr>
              <w:rPr>
                <w:sz w:val="16"/>
                <w:szCs w:val="16"/>
              </w:rPr>
            </w:pPr>
            <w:r>
              <w:rPr>
                <w:sz w:val="16"/>
                <w:szCs w:val="16"/>
                <w:lang w:val="cs"/>
              </w:rPr>
              <w:t>Testovací prostředí Zadavatele</w:t>
            </w:r>
          </w:p>
        </w:tc>
        <w:tc>
          <w:tcPr>
            <w:tcW w:w="988" w:type="dxa"/>
          </w:tcPr>
          <w:p w14:paraId="1DF9A542" w14:textId="77777777" w:rsidR="00F61F2F" w:rsidRDefault="00F61F2F" w:rsidP="00504116">
            <w:pPr>
              <w:rPr>
                <w:sz w:val="16"/>
                <w:szCs w:val="16"/>
              </w:rPr>
            </w:pPr>
            <w:r>
              <w:rPr>
                <w:sz w:val="16"/>
                <w:szCs w:val="16"/>
                <w:lang w:val="cs"/>
              </w:rPr>
              <w:t>Dodavatel</w:t>
            </w:r>
          </w:p>
        </w:tc>
        <w:tc>
          <w:tcPr>
            <w:tcW w:w="1054" w:type="dxa"/>
          </w:tcPr>
          <w:p w14:paraId="0D459891" w14:textId="77777777" w:rsidR="00F61F2F" w:rsidRDefault="00F61F2F" w:rsidP="00504116">
            <w:pPr>
              <w:rPr>
                <w:sz w:val="16"/>
                <w:szCs w:val="16"/>
                <w:lang w:val="cs"/>
              </w:rPr>
            </w:pPr>
            <w:r>
              <w:rPr>
                <w:sz w:val="16"/>
                <w:szCs w:val="16"/>
                <w:lang w:val="cs"/>
              </w:rPr>
              <w:t>Dodavatel</w:t>
            </w:r>
          </w:p>
        </w:tc>
        <w:tc>
          <w:tcPr>
            <w:tcW w:w="1227" w:type="dxa"/>
          </w:tcPr>
          <w:p w14:paraId="41FAA002" w14:textId="77777777" w:rsidR="00F61F2F" w:rsidRDefault="00F61F2F" w:rsidP="00504116">
            <w:pPr>
              <w:rPr>
                <w:sz w:val="16"/>
                <w:szCs w:val="16"/>
                <w:lang w:val="cs"/>
              </w:rPr>
            </w:pPr>
            <w:r>
              <w:rPr>
                <w:sz w:val="16"/>
                <w:szCs w:val="16"/>
                <w:lang w:val="cs"/>
              </w:rPr>
              <w:t>Zadavatel</w:t>
            </w:r>
          </w:p>
        </w:tc>
        <w:tc>
          <w:tcPr>
            <w:tcW w:w="3201" w:type="dxa"/>
          </w:tcPr>
          <w:p w14:paraId="46D94272" w14:textId="77777777" w:rsidR="00F61F2F" w:rsidRDefault="00F61F2F" w:rsidP="00504116">
            <w:pPr>
              <w:rPr>
                <w:sz w:val="16"/>
                <w:szCs w:val="16"/>
              </w:rPr>
            </w:pPr>
            <w:r>
              <w:rPr>
                <w:sz w:val="16"/>
                <w:szCs w:val="16"/>
                <w:lang w:val="cs"/>
              </w:rPr>
              <w:t>Plány testování</w:t>
            </w:r>
          </w:p>
          <w:p w14:paraId="17D6E177" w14:textId="77777777" w:rsidR="00F61F2F" w:rsidRDefault="00F61F2F" w:rsidP="00504116">
            <w:pPr>
              <w:rPr>
                <w:sz w:val="16"/>
                <w:szCs w:val="16"/>
                <w:lang w:val="cs"/>
              </w:rPr>
            </w:pPr>
            <w:r>
              <w:rPr>
                <w:sz w:val="16"/>
                <w:szCs w:val="16"/>
                <w:lang w:val="cs"/>
              </w:rPr>
              <w:t>Protokoly z testování</w:t>
            </w:r>
          </w:p>
        </w:tc>
      </w:tr>
      <w:tr w:rsidR="00F61F2F" w14:paraId="517543C0" w14:textId="77777777" w:rsidTr="00F415C9">
        <w:tc>
          <w:tcPr>
            <w:tcW w:w="1643" w:type="dxa"/>
          </w:tcPr>
          <w:p w14:paraId="37AAA948" w14:textId="77777777" w:rsidR="00F61F2F" w:rsidRDefault="00F61F2F" w:rsidP="00504116">
            <w:pPr>
              <w:rPr>
                <w:sz w:val="16"/>
                <w:szCs w:val="16"/>
              </w:rPr>
            </w:pPr>
            <w:r>
              <w:rPr>
                <w:sz w:val="16"/>
                <w:szCs w:val="16"/>
                <w:lang w:val="cs"/>
              </w:rPr>
              <w:t>Uživatelské akceptační testy</w:t>
            </w:r>
          </w:p>
        </w:tc>
        <w:tc>
          <w:tcPr>
            <w:tcW w:w="1623" w:type="dxa"/>
          </w:tcPr>
          <w:p w14:paraId="292CFCC9" w14:textId="77777777" w:rsidR="00F61F2F" w:rsidRDefault="00F61F2F" w:rsidP="00504116">
            <w:pPr>
              <w:rPr>
                <w:sz w:val="16"/>
                <w:szCs w:val="16"/>
              </w:rPr>
            </w:pPr>
            <w:r>
              <w:rPr>
                <w:sz w:val="16"/>
                <w:szCs w:val="16"/>
                <w:lang w:val="cs"/>
              </w:rPr>
              <w:t>Testovací prostředí Zadavatele</w:t>
            </w:r>
          </w:p>
        </w:tc>
        <w:tc>
          <w:tcPr>
            <w:tcW w:w="988" w:type="dxa"/>
          </w:tcPr>
          <w:p w14:paraId="3DEA6564" w14:textId="77777777" w:rsidR="00F61F2F" w:rsidRDefault="00F61F2F" w:rsidP="00504116">
            <w:pPr>
              <w:rPr>
                <w:sz w:val="16"/>
                <w:szCs w:val="16"/>
              </w:rPr>
            </w:pPr>
            <w:r>
              <w:rPr>
                <w:sz w:val="16"/>
                <w:szCs w:val="16"/>
                <w:lang w:val="cs"/>
              </w:rPr>
              <w:t>Zadavatel</w:t>
            </w:r>
          </w:p>
        </w:tc>
        <w:tc>
          <w:tcPr>
            <w:tcW w:w="1054" w:type="dxa"/>
          </w:tcPr>
          <w:p w14:paraId="644073E9" w14:textId="77777777" w:rsidR="00F61F2F" w:rsidRDefault="00F61F2F" w:rsidP="00504116">
            <w:pPr>
              <w:rPr>
                <w:sz w:val="16"/>
                <w:szCs w:val="16"/>
              </w:rPr>
            </w:pPr>
            <w:r>
              <w:rPr>
                <w:sz w:val="16"/>
                <w:szCs w:val="16"/>
                <w:lang w:val="cs"/>
              </w:rPr>
              <w:t xml:space="preserve">Zadavatel </w:t>
            </w:r>
          </w:p>
        </w:tc>
        <w:tc>
          <w:tcPr>
            <w:tcW w:w="1227" w:type="dxa"/>
          </w:tcPr>
          <w:p w14:paraId="17AB8F88" w14:textId="77777777" w:rsidR="00F61F2F" w:rsidRDefault="00F61F2F" w:rsidP="00504116">
            <w:pPr>
              <w:rPr>
                <w:sz w:val="16"/>
                <w:szCs w:val="16"/>
              </w:rPr>
            </w:pPr>
            <w:r>
              <w:rPr>
                <w:sz w:val="16"/>
                <w:szCs w:val="16"/>
                <w:lang w:val="cs"/>
              </w:rPr>
              <w:t xml:space="preserve">Dodavatel, třetí strany </w:t>
            </w:r>
          </w:p>
        </w:tc>
        <w:tc>
          <w:tcPr>
            <w:tcW w:w="3201" w:type="dxa"/>
          </w:tcPr>
          <w:p w14:paraId="2BAE1EBD" w14:textId="77777777" w:rsidR="00F61F2F" w:rsidRDefault="00F61F2F" w:rsidP="00504116">
            <w:pPr>
              <w:rPr>
                <w:sz w:val="16"/>
                <w:szCs w:val="16"/>
              </w:rPr>
            </w:pPr>
            <w:r>
              <w:rPr>
                <w:sz w:val="16"/>
                <w:szCs w:val="16"/>
                <w:lang w:val="cs"/>
              </w:rPr>
              <w:t>Plány testování</w:t>
            </w:r>
          </w:p>
          <w:p w14:paraId="51DDF354" w14:textId="77777777" w:rsidR="00F61F2F" w:rsidRDefault="00F61F2F" w:rsidP="00504116">
            <w:pPr>
              <w:rPr>
                <w:sz w:val="16"/>
                <w:szCs w:val="16"/>
              </w:rPr>
            </w:pPr>
            <w:r>
              <w:rPr>
                <w:sz w:val="16"/>
                <w:szCs w:val="16"/>
                <w:lang w:val="cs"/>
              </w:rPr>
              <w:t>Akceptační testovací scénáře</w:t>
            </w:r>
          </w:p>
          <w:p w14:paraId="4ACCBFF9" w14:textId="77777777" w:rsidR="00F61F2F" w:rsidRDefault="00F61F2F" w:rsidP="00504116">
            <w:pPr>
              <w:rPr>
                <w:sz w:val="16"/>
                <w:szCs w:val="16"/>
              </w:rPr>
            </w:pPr>
            <w:r>
              <w:rPr>
                <w:sz w:val="16"/>
                <w:szCs w:val="16"/>
                <w:lang w:val="cs"/>
              </w:rPr>
              <w:t>Protokoly z testování</w:t>
            </w:r>
          </w:p>
          <w:p w14:paraId="2BED80DC" w14:textId="77777777" w:rsidR="00F61F2F" w:rsidRDefault="00F61F2F" w:rsidP="00504116">
            <w:pPr>
              <w:rPr>
                <w:sz w:val="16"/>
                <w:szCs w:val="16"/>
              </w:rPr>
            </w:pPr>
            <w:r>
              <w:rPr>
                <w:sz w:val="16"/>
                <w:szCs w:val="16"/>
                <w:lang w:val="cs"/>
              </w:rPr>
              <w:t>Akceptační protokoly</w:t>
            </w:r>
          </w:p>
        </w:tc>
      </w:tr>
      <w:tr w:rsidR="00F61F2F" w14:paraId="70A3E8AA" w14:textId="77777777" w:rsidTr="00F415C9">
        <w:tc>
          <w:tcPr>
            <w:tcW w:w="1643" w:type="dxa"/>
          </w:tcPr>
          <w:p w14:paraId="1AB4EFB3" w14:textId="77777777" w:rsidR="00F61F2F" w:rsidRDefault="00F61F2F" w:rsidP="00504116">
            <w:pPr>
              <w:rPr>
                <w:sz w:val="16"/>
                <w:szCs w:val="16"/>
                <w:lang w:val="cs"/>
              </w:rPr>
            </w:pPr>
            <w:r>
              <w:rPr>
                <w:sz w:val="16"/>
                <w:szCs w:val="16"/>
                <w:lang w:val="cs"/>
              </w:rPr>
              <w:t>Integrační testy</w:t>
            </w:r>
          </w:p>
        </w:tc>
        <w:tc>
          <w:tcPr>
            <w:tcW w:w="1623" w:type="dxa"/>
          </w:tcPr>
          <w:p w14:paraId="2A5C5C6D" w14:textId="77777777" w:rsidR="00F61F2F" w:rsidRDefault="00F61F2F" w:rsidP="00504116">
            <w:pPr>
              <w:rPr>
                <w:sz w:val="16"/>
                <w:szCs w:val="16"/>
                <w:lang w:val="cs"/>
              </w:rPr>
            </w:pPr>
            <w:r>
              <w:rPr>
                <w:sz w:val="16"/>
                <w:szCs w:val="16"/>
                <w:lang w:val="cs"/>
              </w:rPr>
              <w:t>Testovací prostředí Zadavatele</w:t>
            </w:r>
          </w:p>
        </w:tc>
        <w:tc>
          <w:tcPr>
            <w:tcW w:w="988" w:type="dxa"/>
          </w:tcPr>
          <w:p w14:paraId="3452967E" w14:textId="77777777" w:rsidR="00F61F2F" w:rsidRDefault="00F61F2F" w:rsidP="00504116">
            <w:pPr>
              <w:rPr>
                <w:sz w:val="16"/>
                <w:szCs w:val="16"/>
                <w:lang w:val="cs"/>
              </w:rPr>
            </w:pPr>
            <w:r>
              <w:rPr>
                <w:sz w:val="16"/>
                <w:szCs w:val="16"/>
                <w:lang w:val="cs"/>
              </w:rPr>
              <w:t>Zadavatel</w:t>
            </w:r>
          </w:p>
        </w:tc>
        <w:tc>
          <w:tcPr>
            <w:tcW w:w="1054" w:type="dxa"/>
          </w:tcPr>
          <w:p w14:paraId="5F6431E5" w14:textId="77777777" w:rsidR="00F61F2F" w:rsidRDefault="00F61F2F" w:rsidP="00504116">
            <w:pPr>
              <w:rPr>
                <w:sz w:val="16"/>
                <w:szCs w:val="16"/>
                <w:lang w:val="cs"/>
              </w:rPr>
            </w:pPr>
            <w:r>
              <w:rPr>
                <w:sz w:val="16"/>
                <w:szCs w:val="16"/>
                <w:lang w:val="cs"/>
              </w:rPr>
              <w:t>Zadavatel Dodavatel</w:t>
            </w:r>
          </w:p>
        </w:tc>
        <w:tc>
          <w:tcPr>
            <w:tcW w:w="1227" w:type="dxa"/>
          </w:tcPr>
          <w:p w14:paraId="21DAFB08" w14:textId="77777777" w:rsidR="00F61F2F" w:rsidRDefault="00F61F2F" w:rsidP="00504116">
            <w:pPr>
              <w:rPr>
                <w:sz w:val="16"/>
                <w:szCs w:val="16"/>
                <w:lang w:val="cs"/>
              </w:rPr>
            </w:pPr>
            <w:r>
              <w:rPr>
                <w:sz w:val="16"/>
                <w:szCs w:val="16"/>
                <w:lang w:val="cs"/>
              </w:rPr>
              <w:t>Dodavatel, třetí strany</w:t>
            </w:r>
          </w:p>
        </w:tc>
        <w:tc>
          <w:tcPr>
            <w:tcW w:w="3201" w:type="dxa"/>
          </w:tcPr>
          <w:p w14:paraId="68DD1767" w14:textId="77777777" w:rsidR="00F61F2F" w:rsidRDefault="00F61F2F" w:rsidP="00504116">
            <w:pPr>
              <w:rPr>
                <w:sz w:val="16"/>
                <w:szCs w:val="16"/>
              </w:rPr>
            </w:pPr>
            <w:r>
              <w:rPr>
                <w:sz w:val="16"/>
                <w:szCs w:val="16"/>
                <w:lang w:val="cs"/>
              </w:rPr>
              <w:t>Plány testování</w:t>
            </w:r>
          </w:p>
          <w:p w14:paraId="04D7BEC9" w14:textId="77777777" w:rsidR="00F61F2F" w:rsidRDefault="00F61F2F" w:rsidP="00504116">
            <w:pPr>
              <w:rPr>
                <w:sz w:val="16"/>
                <w:szCs w:val="16"/>
              </w:rPr>
            </w:pPr>
            <w:r>
              <w:rPr>
                <w:sz w:val="16"/>
                <w:szCs w:val="16"/>
                <w:lang w:val="cs"/>
              </w:rPr>
              <w:t>Akceptační testovací scénáře</w:t>
            </w:r>
          </w:p>
          <w:p w14:paraId="63BEDBDD" w14:textId="77777777" w:rsidR="00F61F2F" w:rsidRDefault="00F61F2F" w:rsidP="00504116">
            <w:pPr>
              <w:rPr>
                <w:sz w:val="16"/>
                <w:szCs w:val="16"/>
              </w:rPr>
            </w:pPr>
            <w:r>
              <w:rPr>
                <w:sz w:val="16"/>
                <w:szCs w:val="16"/>
                <w:lang w:val="cs"/>
              </w:rPr>
              <w:t>Protokoly z testování</w:t>
            </w:r>
          </w:p>
          <w:p w14:paraId="2C05ABFE" w14:textId="77777777" w:rsidR="00F61F2F" w:rsidRDefault="00F61F2F" w:rsidP="00504116">
            <w:pPr>
              <w:rPr>
                <w:sz w:val="16"/>
                <w:szCs w:val="16"/>
                <w:lang w:val="cs"/>
              </w:rPr>
            </w:pPr>
            <w:r>
              <w:rPr>
                <w:sz w:val="16"/>
                <w:szCs w:val="16"/>
                <w:lang w:val="cs"/>
              </w:rPr>
              <w:t>Akceptační protokoly</w:t>
            </w:r>
          </w:p>
        </w:tc>
      </w:tr>
      <w:tr w:rsidR="00F61F2F" w14:paraId="6D8AAA46" w14:textId="77777777" w:rsidTr="00F415C9">
        <w:tc>
          <w:tcPr>
            <w:tcW w:w="1643" w:type="dxa"/>
          </w:tcPr>
          <w:p w14:paraId="5B21C734" w14:textId="77777777" w:rsidR="00F61F2F" w:rsidRDefault="00F61F2F" w:rsidP="00504116">
            <w:pPr>
              <w:rPr>
                <w:sz w:val="16"/>
                <w:szCs w:val="16"/>
              </w:rPr>
            </w:pPr>
            <w:r>
              <w:rPr>
                <w:sz w:val="16"/>
                <w:szCs w:val="16"/>
                <w:lang w:val="cs"/>
              </w:rPr>
              <w:t>Nefunkční testy (Výkonnostní, Bezpečnostní testy)</w:t>
            </w:r>
          </w:p>
        </w:tc>
        <w:tc>
          <w:tcPr>
            <w:tcW w:w="1623" w:type="dxa"/>
          </w:tcPr>
          <w:p w14:paraId="39E40310" w14:textId="77777777" w:rsidR="00F61F2F" w:rsidRDefault="00F61F2F" w:rsidP="00504116">
            <w:pPr>
              <w:rPr>
                <w:sz w:val="16"/>
                <w:szCs w:val="16"/>
              </w:rPr>
            </w:pPr>
            <w:r>
              <w:rPr>
                <w:sz w:val="16"/>
                <w:szCs w:val="16"/>
                <w:lang w:val="cs"/>
              </w:rPr>
              <w:t>Produkční prostředí Zadavatele</w:t>
            </w:r>
          </w:p>
        </w:tc>
        <w:tc>
          <w:tcPr>
            <w:tcW w:w="988" w:type="dxa"/>
          </w:tcPr>
          <w:p w14:paraId="7B56493C" w14:textId="77777777" w:rsidR="00F61F2F" w:rsidRDefault="00F61F2F" w:rsidP="00504116">
            <w:pPr>
              <w:rPr>
                <w:sz w:val="16"/>
                <w:szCs w:val="16"/>
              </w:rPr>
            </w:pPr>
            <w:r>
              <w:rPr>
                <w:sz w:val="16"/>
                <w:szCs w:val="16"/>
                <w:lang w:val="cs"/>
              </w:rPr>
              <w:t xml:space="preserve">Dodavatel </w:t>
            </w:r>
          </w:p>
        </w:tc>
        <w:tc>
          <w:tcPr>
            <w:tcW w:w="1054" w:type="dxa"/>
          </w:tcPr>
          <w:p w14:paraId="38448D7D" w14:textId="77777777" w:rsidR="00F61F2F" w:rsidRDefault="00F61F2F" w:rsidP="00504116">
            <w:pPr>
              <w:rPr>
                <w:sz w:val="16"/>
                <w:szCs w:val="16"/>
              </w:rPr>
            </w:pPr>
            <w:r>
              <w:rPr>
                <w:sz w:val="16"/>
                <w:szCs w:val="16"/>
                <w:lang w:val="cs"/>
              </w:rPr>
              <w:t>Dodavatel</w:t>
            </w:r>
          </w:p>
        </w:tc>
        <w:tc>
          <w:tcPr>
            <w:tcW w:w="1227" w:type="dxa"/>
          </w:tcPr>
          <w:p w14:paraId="38F4D6A4" w14:textId="77777777" w:rsidR="00F61F2F" w:rsidRDefault="00F61F2F" w:rsidP="00504116">
            <w:pPr>
              <w:rPr>
                <w:sz w:val="16"/>
                <w:szCs w:val="16"/>
              </w:rPr>
            </w:pPr>
            <w:r>
              <w:rPr>
                <w:sz w:val="16"/>
                <w:szCs w:val="16"/>
                <w:lang w:val="cs"/>
              </w:rPr>
              <w:t xml:space="preserve">Zadavatel </w:t>
            </w:r>
          </w:p>
        </w:tc>
        <w:tc>
          <w:tcPr>
            <w:tcW w:w="3201" w:type="dxa"/>
          </w:tcPr>
          <w:p w14:paraId="23DB3070" w14:textId="77777777" w:rsidR="00F61F2F" w:rsidRDefault="00F61F2F" w:rsidP="00504116">
            <w:pPr>
              <w:rPr>
                <w:sz w:val="16"/>
                <w:szCs w:val="16"/>
              </w:rPr>
            </w:pPr>
            <w:r>
              <w:rPr>
                <w:sz w:val="16"/>
                <w:szCs w:val="16"/>
                <w:lang w:val="cs"/>
              </w:rPr>
              <w:t>Plány testování</w:t>
            </w:r>
          </w:p>
          <w:p w14:paraId="2ADE10E1" w14:textId="77777777" w:rsidR="00F61F2F" w:rsidRDefault="00F61F2F" w:rsidP="00504116">
            <w:pPr>
              <w:rPr>
                <w:sz w:val="16"/>
                <w:szCs w:val="16"/>
                <w:lang w:val="cs"/>
              </w:rPr>
            </w:pPr>
            <w:r>
              <w:rPr>
                <w:sz w:val="16"/>
                <w:szCs w:val="16"/>
                <w:lang w:val="cs"/>
              </w:rPr>
              <w:t xml:space="preserve">Výstup z testování </w:t>
            </w:r>
          </w:p>
          <w:p w14:paraId="243A5990" w14:textId="77777777" w:rsidR="00F61F2F" w:rsidRDefault="00F61F2F" w:rsidP="00504116">
            <w:pPr>
              <w:keepNext/>
              <w:rPr>
                <w:sz w:val="16"/>
                <w:szCs w:val="16"/>
              </w:rPr>
            </w:pPr>
            <w:r>
              <w:rPr>
                <w:sz w:val="16"/>
                <w:szCs w:val="16"/>
                <w:lang w:val="cs"/>
              </w:rPr>
              <w:t>Akceptační protokoly</w:t>
            </w:r>
          </w:p>
        </w:tc>
      </w:tr>
    </w:tbl>
    <w:p w14:paraId="7BB32BC6" w14:textId="77777777" w:rsidR="00F61F2F" w:rsidRDefault="00F61F2F" w:rsidP="00F61F2F">
      <w:pPr>
        <w:pStyle w:val="Titulek"/>
      </w:pPr>
      <w:bookmarkStart w:id="14" w:name="_Toc198824565"/>
      <w:r>
        <w:t xml:space="preserve">Tabulka </w:t>
      </w:r>
      <w:r>
        <w:fldChar w:fldCharType="begin"/>
      </w:r>
      <w:r>
        <w:instrText xml:space="preserve"> SEQ Tabulka \* ARABIC </w:instrText>
      </w:r>
      <w:r>
        <w:fldChar w:fldCharType="separate"/>
      </w:r>
      <w:r>
        <w:t>2</w:t>
      </w:r>
      <w:r>
        <w:fldChar w:fldCharType="end"/>
      </w:r>
      <w:r>
        <w:t xml:space="preserve"> - Zodpovědnosti za řízení a realizaci testů</w:t>
      </w:r>
      <w:bookmarkEnd w:id="14"/>
    </w:p>
    <w:p w14:paraId="23A33DF2" w14:textId="77777777" w:rsidR="00F61F2F" w:rsidRDefault="00F61F2F" w:rsidP="00F61F2F">
      <w:pPr>
        <w:pStyle w:val="Nadpis3"/>
        <w:rPr>
          <w:rFonts w:hint="eastAsia"/>
        </w:rPr>
      </w:pPr>
      <w:bookmarkStart w:id="15" w:name="_Toc198824561"/>
      <w:bookmarkStart w:id="16" w:name="_Toc211411367"/>
      <w:r>
        <w:t>Podoba testovacích scénářů</w:t>
      </w:r>
      <w:bookmarkEnd w:id="15"/>
      <w:bookmarkEnd w:id="16"/>
    </w:p>
    <w:p w14:paraId="488C3FDC" w14:textId="77777777" w:rsidR="00F61F2F" w:rsidRDefault="00F61F2F" w:rsidP="00F61F2F">
      <w:pPr>
        <w:rPr>
          <w:rFonts w:cstheme="minorHAnsi"/>
          <w:lang w:eastAsia="cs-CZ"/>
        </w:rPr>
      </w:pPr>
      <w:r>
        <w:rPr>
          <w:rFonts w:cstheme="minorHAnsi"/>
          <w:lang w:eastAsia="cs-CZ"/>
        </w:rPr>
        <w:t xml:space="preserve">Testovací scénáře jsou dokumenty, které popisují specifické kroky, datové vstupy a očekávané výstupy pro provedení testů softwarového systému. Návrh testovacích scénářů vyhotoví Dodavatel jako součást Detailní analýzy implementace systému a provede jejich doplnění po dokončení vývoje. Obsah </w:t>
      </w:r>
      <w:r>
        <w:rPr>
          <w:rFonts w:cstheme="minorHAnsi"/>
          <w:lang w:eastAsia="cs-CZ"/>
        </w:rPr>
        <w:lastRenderedPageBreak/>
        <w:t>testovacích scénářů by měl být strukturovaný a podrobný, aby umožňoval opakovatelné a důkladné testování. Následující prvky jsou obecně obsaženy ve testovacích scénářích:</w:t>
      </w:r>
    </w:p>
    <w:p w14:paraId="477AB7AF" w14:textId="77777777" w:rsidR="00F61F2F" w:rsidRDefault="00F61F2F" w:rsidP="00F61F2F">
      <w:pPr>
        <w:pStyle w:val="Odr"/>
        <w:jc w:val="left"/>
      </w:pPr>
      <w:r>
        <w:t>Název a identifikátor: Každý testovací scénář by měl mít jedinečný název a identifikátor, který umožňuje snadnou identifikaci a sledování testů.</w:t>
      </w:r>
    </w:p>
    <w:p w14:paraId="49E58978" w14:textId="77777777" w:rsidR="00F61F2F" w:rsidRDefault="00F61F2F" w:rsidP="00F61F2F">
      <w:pPr>
        <w:pStyle w:val="Odr"/>
        <w:jc w:val="left"/>
      </w:pPr>
      <w:r>
        <w:t>Popis scénáře: Scénář by měl být popsán dostatečně jasně a srozumitelně, aby tester porozuměl cíli a účelu testu. Popis by měl zahrnovat informace o funkčnosti nebo části systému, která se testuje.</w:t>
      </w:r>
    </w:p>
    <w:p w14:paraId="05D792B8" w14:textId="77777777" w:rsidR="00F61F2F" w:rsidRDefault="00F61F2F" w:rsidP="00F61F2F">
      <w:pPr>
        <w:pStyle w:val="Odr"/>
        <w:jc w:val="left"/>
      </w:pPr>
      <w:r>
        <w:t>Předpoklady: Předpoklady specifikují podmínky nebo nastavení, které musí být splněny před provedením testu. Mohou zahrnovat přítomnost určitého prostředí, dat nebo konfigurace.</w:t>
      </w:r>
    </w:p>
    <w:p w14:paraId="3A245351" w14:textId="77777777" w:rsidR="00F61F2F" w:rsidRDefault="00F61F2F" w:rsidP="00F61F2F">
      <w:pPr>
        <w:pStyle w:val="Odr"/>
        <w:jc w:val="left"/>
      </w:pPr>
      <w:r>
        <w:t>Kroky testu: Kroky testu popisují jednotlivé kroky, které musí tester provést, aby provedl test. Každý krok by měl být popsán dostatečně podrobně, včetně požadovaného vstupu, akce provedené testovatelem a očekávaného výstupu.</w:t>
      </w:r>
    </w:p>
    <w:p w14:paraId="1E9D264A" w14:textId="77777777" w:rsidR="00F61F2F" w:rsidRDefault="00F61F2F" w:rsidP="00F61F2F">
      <w:pPr>
        <w:pStyle w:val="Odr"/>
        <w:jc w:val="left"/>
      </w:pPr>
      <w:r>
        <w:t>Vstupy: Testovací scénáře by měly specifikovat vstupy, které se používají pro testování. Může se jednat o konkrétní data, hodnoty, soubory nebo jiné prvky potřebné pro provedení testu. Při stanovování vstupů bude Dodavatel vycházet z dat dostupných v současném řešení pro jednotlivé moduly.</w:t>
      </w:r>
    </w:p>
    <w:p w14:paraId="0DD2B2E3" w14:textId="77777777" w:rsidR="00F61F2F" w:rsidRDefault="00F61F2F" w:rsidP="00F61F2F">
      <w:pPr>
        <w:pStyle w:val="Odr"/>
        <w:jc w:val="left"/>
      </w:pPr>
      <w:r>
        <w:t>Očekávané výstupy: Scénář by měl popisovat očekávané výstupy nebo výsledky testu. Tyto výstupy slouží jako reference pro porovnání s výsledky skutečného testování.</w:t>
      </w:r>
    </w:p>
    <w:p w14:paraId="6725654F" w14:textId="77777777" w:rsidR="00F61F2F" w:rsidRDefault="00F61F2F" w:rsidP="00F61F2F">
      <w:pPr>
        <w:pStyle w:val="Odr"/>
        <w:jc w:val="left"/>
      </w:pPr>
      <w:r>
        <w:t>Případné předpokládané chyby nebo problémy: Testovací scénáře by měly také zahrnovat seznam možných chyb nebo problémů, které mohou nastat během provedení testu. To pomáhá testerovi připravit se na potenciální problémy a reagovat na ně adekvátně.</w:t>
      </w:r>
    </w:p>
    <w:p w14:paraId="20AC8668" w14:textId="77777777" w:rsidR="00F61F2F" w:rsidRDefault="00F61F2F" w:rsidP="00F61F2F">
      <w:pPr>
        <w:pStyle w:val="Odr"/>
        <w:jc w:val="left"/>
      </w:pPr>
      <w:r>
        <w:t>Předpokládaný výsledek: Každý testovací scénář by měl mít jasně definovaný předpokládaný výsledek testu, který umožňuje porovnání s výsledky skutečného testování.</w:t>
      </w:r>
    </w:p>
    <w:p w14:paraId="1DC41202" w14:textId="2EB344E9" w:rsidR="5686C419" w:rsidRDefault="00F61F2F" w:rsidP="00F61F2F">
      <w:pPr>
        <w:pStyle w:val="Odr"/>
        <w:jc w:val="left"/>
      </w:pPr>
      <w:r>
        <w:t>Testovací scénáře by měly být vytvořeny tak, aby pokrývaly různé aspekty systému a testovaly různé scénáře použití. Měly by být konzistentní, srozumitelné a důkladně otestované, aby zajistily správné fungování softwaru a splnění požadavků uživatelů.</w:t>
      </w:r>
    </w:p>
    <w:sectPr w:rsidR="5686C419" w:rsidSect="00457864">
      <w:headerReference w:type="default" r:id="rId13"/>
      <w:footerReference w:type="default" r:id="rId14"/>
      <w:headerReference w:type="first" r:id="rId15"/>
      <w:footerReference w:type="first" r:id="rId16"/>
      <w:pgSz w:w="11906" w:h="16838" w:code="9"/>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BBF0" w14:textId="77777777" w:rsidR="000A3719" w:rsidRDefault="000A3719" w:rsidP="005B65A2">
      <w:pPr>
        <w:spacing w:before="0" w:after="0" w:line="240" w:lineRule="auto"/>
      </w:pPr>
      <w:r>
        <w:separator/>
      </w:r>
    </w:p>
    <w:p w14:paraId="2417EBA3" w14:textId="77777777" w:rsidR="000A3719" w:rsidRDefault="000A3719"/>
    <w:p w14:paraId="44B79306" w14:textId="77777777" w:rsidR="000A3719" w:rsidRDefault="000A3719" w:rsidP="001526CB"/>
  </w:endnote>
  <w:endnote w:type="continuationSeparator" w:id="0">
    <w:p w14:paraId="203333A4" w14:textId="77777777" w:rsidR="000A3719" w:rsidRDefault="000A3719" w:rsidP="005B65A2">
      <w:pPr>
        <w:spacing w:before="0" w:after="0" w:line="240" w:lineRule="auto"/>
      </w:pPr>
      <w:r>
        <w:continuationSeparator/>
      </w:r>
    </w:p>
    <w:p w14:paraId="6750D65E" w14:textId="77777777" w:rsidR="000A3719" w:rsidRDefault="000A3719"/>
    <w:p w14:paraId="233CD268" w14:textId="77777777" w:rsidR="000A3719" w:rsidRDefault="000A3719" w:rsidP="001526CB"/>
  </w:endnote>
  <w:endnote w:type="continuationNotice" w:id="1">
    <w:p w14:paraId="675CF861" w14:textId="77777777" w:rsidR="000A3719" w:rsidRDefault="000A37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4841" w14:textId="3F7990B4" w:rsidR="007D4463" w:rsidRPr="007D4463" w:rsidRDefault="0040662E" w:rsidP="007D4463">
    <w:pPr>
      <w:tabs>
        <w:tab w:val="left" w:pos="823"/>
        <w:tab w:val="right" w:pos="13950"/>
      </w:tabs>
      <w:rPr>
        <w:color w:val="00204F" w:themeColor="text2"/>
      </w:rPr>
    </w:pPr>
    <w:r w:rsidRPr="00E3762B">
      <w:rPr>
        <w:i/>
        <w:iCs/>
        <w:noProof/>
        <w:color w:val="00204F" w:themeColor="text2"/>
      </w:rPr>
      <mc:AlternateContent>
        <mc:Choice Requires="wps">
          <w:drawing>
            <wp:anchor distT="0" distB="0" distL="114300" distR="114300" simplePos="0" relativeHeight="251658247" behindDoc="0" locked="0" layoutInCell="1" allowOverlap="1" wp14:anchorId="4DBD1454" wp14:editId="51FE8B04">
              <wp:simplePos x="0" y="0"/>
              <wp:positionH relativeFrom="margin">
                <wp:posOffset>-1043940</wp:posOffset>
              </wp:positionH>
              <wp:positionV relativeFrom="paragraph">
                <wp:posOffset>-327025</wp:posOffset>
              </wp:positionV>
              <wp:extent cx="1439545" cy="839470"/>
              <wp:effectExtent l="0" t="4762" r="3492" b="3493"/>
              <wp:wrapNone/>
              <wp:docPr id="1329916019" name="Isosceles Triangle 132991601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5DBF4" w14:textId="77777777" w:rsidR="007D4463" w:rsidRPr="00285C17" w:rsidRDefault="007D4463" w:rsidP="00F066FC"/>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DBD14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29916019" o:spid="_x0000_s1027" type="#_x0000_t5" style="position:absolute;margin-left:-82.2pt;margin-top:-25.75pt;width:113.35pt;height:66.1pt;rotation:90;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" adj="13870" fillcolor="#00204f [3215]" stroked="f" strokeweight="1pt">
              <v:textbox>
                <w:txbxContent>
                  <w:p w14:paraId="6AB5DBF4" w14:textId="77777777" w:rsidR="007D4463" w:rsidRPr="00285C17" w:rsidRDefault="007D4463" w:rsidP="00F066FC"/>
                </w:txbxContent>
              </v:textbox>
              <w10:wrap anchorx="margin"/>
            </v:shape>
          </w:pict>
        </mc:Fallback>
      </mc:AlternateContent>
    </w:r>
    <w:r w:rsidR="007D4463" w:rsidRPr="00E3762B">
      <w:rPr>
        <w:noProof/>
        <w:color w:val="00204F" w:themeColor="text2"/>
        <w:sz w:val="18"/>
        <w:szCs w:val="18"/>
      </w:rPr>
      <w:tab/>
    </w:r>
    <w:r w:rsidR="007D4463">
      <w:rPr>
        <w:noProof/>
        <w:color w:val="00204F" w:themeColor="text2"/>
        <w:sz w:val="18"/>
        <w:szCs w:val="18"/>
      </w:rPr>
      <w:tab/>
    </w:r>
    <w:r w:rsidR="007D4463" w:rsidRPr="00E3762B">
      <w:rPr>
        <w:noProof/>
        <w:color w:val="00204F" w:themeColor="text2"/>
        <w:sz w:val="18"/>
        <w:szCs w:val="18"/>
      </w:rPr>
      <w:t xml:space="preserve">   | </w:t>
    </w:r>
    <w:r w:rsidR="007D4463">
      <w:rPr>
        <w:noProof/>
        <w:color w:val="00204F" w:themeColor="text2"/>
        <w:sz w:val="18"/>
        <w:szCs w:val="18"/>
      </w:rPr>
      <w:t>strana</w:t>
    </w:r>
    <w:r w:rsidR="007D4463" w:rsidRPr="00E3762B">
      <w:rPr>
        <w:noProof/>
        <w:color w:val="00204F" w:themeColor="text2"/>
        <w:sz w:val="18"/>
        <w:szCs w:val="18"/>
      </w:rPr>
      <w:t xml:space="preserve"> </w:t>
    </w:r>
    <w:r w:rsidR="007D4463" w:rsidRPr="00E3762B">
      <w:rPr>
        <w:noProof/>
        <w:color w:val="00204F" w:themeColor="text2"/>
        <w:sz w:val="18"/>
        <w:szCs w:val="18"/>
      </w:rPr>
      <w:fldChar w:fldCharType="begin"/>
    </w:r>
    <w:r w:rsidR="007D4463" w:rsidRPr="00E3762B">
      <w:rPr>
        <w:noProof/>
        <w:color w:val="00204F" w:themeColor="text2"/>
        <w:sz w:val="18"/>
        <w:szCs w:val="18"/>
      </w:rPr>
      <w:instrText xml:space="preserve"> PAGE   \* MERGEFORMAT </w:instrText>
    </w:r>
    <w:r w:rsidR="007D4463" w:rsidRPr="00E3762B">
      <w:rPr>
        <w:noProof/>
        <w:color w:val="00204F" w:themeColor="text2"/>
        <w:sz w:val="18"/>
        <w:szCs w:val="18"/>
      </w:rPr>
      <w:fldChar w:fldCharType="separate"/>
    </w:r>
    <w:r w:rsidR="007D4463" w:rsidRPr="00E3762B">
      <w:rPr>
        <w:noProof/>
        <w:color w:val="00204F" w:themeColor="text2"/>
        <w:sz w:val="18"/>
        <w:szCs w:val="18"/>
      </w:rPr>
      <w:t>2</w:t>
    </w:r>
    <w:r w:rsidR="007D4463" w:rsidRPr="00E3762B">
      <w:rPr>
        <w:noProof/>
        <w:color w:val="00204F" w:themeColor="tex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8371" w14:textId="7B4CDB64" w:rsidR="007D4463" w:rsidRPr="00E972B1" w:rsidRDefault="007D4463" w:rsidP="00E972B1">
    <w:pPr>
      <w:tabs>
        <w:tab w:val="right" w:pos="10080"/>
      </w:tabs>
      <w:rPr>
        <w:color w:val="00204F" w:themeColor="text2"/>
        <w:sz w:val="18"/>
        <w:szCs w:val="18"/>
      </w:rPr>
    </w:pPr>
    <w:r w:rsidRPr="00E3762B">
      <w:rPr>
        <w:i/>
        <w:iCs/>
        <w:noProof/>
        <w:color w:val="00204F" w:themeColor="text2"/>
      </w:rPr>
      <mc:AlternateContent>
        <mc:Choice Requires="wps">
          <w:drawing>
            <wp:anchor distT="0" distB="0" distL="114300" distR="114300" simplePos="0" relativeHeight="251658245" behindDoc="0" locked="0" layoutInCell="1" allowOverlap="1" wp14:anchorId="44FFF44B" wp14:editId="2A4BBF6F">
              <wp:simplePos x="0" y="0"/>
              <wp:positionH relativeFrom="margin">
                <wp:posOffset>-1160903</wp:posOffset>
              </wp:positionH>
              <wp:positionV relativeFrom="paragraph">
                <wp:posOffset>-223837</wp:posOffset>
              </wp:positionV>
              <wp:extent cx="1439545" cy="839470"/>
              <wp:effectExtent l="0" t="4762" r="3492" b="3493"/>
              <wp:wrapNone/>
              <wp:docPr id="2065704599" name="Isosceles Triangle 2065704599"/>
              <wp:cNvGraphicFramePr/>
              <a:graphic xmlns:a="http://schemas.openxmlformats.org/drawingml/2006/main">
                <a:graphicData uri="http://schemas.microsoft.com/office/word/2010/wordprocessingShape">
                  <wps:wsp>
                    <wps:cNvSpPr/>
                    <wps:spPr>
                      <a:xfrm rot="16200000" flipV="1">
                        <a:off x="0" y="0"/>
                        <a:ext cx="1439545" cy="839470"/>
                      </a:xfrm>
                      <a:prstGeom prst="triangle">
                        <a:avLst>
                          <a:gd name="adj" fmla="val 6421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4A00D" w14:textId="77777777" w:rsidR="007D4463" w:rsidRPr="00285C17" w:rsidRDefault="007D4463" w:rsidP="007D446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4FFF4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65704599" o:spid="_x0000_s1032" type="#_x0000_t5" style="position:absolute;margin-left:-91.4pt;margin-top:-17.6pt;width:113.35pt;height:66.1pt;rotation:90;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" adj="13870" fillcolor="#6ec1e4 [3205]" stroked="f" strokeweight="1pt">
              <v:textbox>
                <w:txbxContent>
                  <w:p w14:paraId="5934A00D" w14:textId="77777777" w:rsidR="007D4463" w:rsidRPr="00285C17" w:rsidRDefault="007D4463" w:rsidP="007D4463"/>
                </w:txbxContent>
              </v:textbox>
              <w10:wrap anchorx="margin"/>
            </v:shape>
          </w:pict>
        </mc:Fallback>
      </mc:AlternateContent>
    </w:r>
    <w:r w:rsidRPr="00E3762B">
      <w:rPr>
        <w:noProof/>
        <w:color w:val="00204F" w:themeColor="text2"/>
      </w:rPr>
      <w:tab/>
    </w:r>
    <w:r w:rsidRPr="00E3762B">
      <w:rPr>
        <w:noProof/>
        <w:color w:val="00204F" w:themeColor="text2"/>
        <w:position w:val="-12"/>
      </w:rPr>
      <w:drawing>
        <wp:inline distT="0" distB="0" distL="0" distR="0" wp14:anchorId="36FBC52A" wp14:editId="73C7ACCE">
          <wp:extent cx="182880" cy="182880"/>
          <wp:effectExtent l="0" t="0" r="0" b="7620"/>
          <wp:docPr id="3981" name="Graphic 179035155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0518" name="Graphic 1503030518" descr="Marker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880"/>
                  </a:xfrm>
                  <a:prstGeom prst="rect">
                    <a:avLst/>
                  </a:prstGeom>
                </pic:spPr>
              </pic:pic>
            </a:graphicData>
          </a:graphic>
        </wp:inline>
      </w:drawing>
    </w:r>
    <w:r w:rsidRPr="6D776062">
      <w:rPr>
        <w:color w:val="00204F" w:themeColor="text2"/>
        <w:sz w:val="18"/>
        <w:szCs w:val="18"/>
      </w:rPr>
      <w:t>Na Pankráci 1683/127, Praha 4</w:t>
    </w:r>
    <w:r w:rsidRPr="00E3762B">
      <w:rPr>
        <w:noProof/>
        <w:color w:val="00204F" w:themeColor="text2"/>
        <w:sz w:val="18"/>
        <w:szCs w:val="18"/>
      </w:rPr>
      <w:t xml:space="preserve"> |</w:t>
    </w:r>
    <w:r w:rsidRPr="6D776062">
      <w:rPr>
        <w:color w:val="00204F" w:themeColor="text2"/>
        <w:sz w:val="18"/>
        <w:szCs w:val="18"/>
      </w:rPr>
      <w:t xml:space="preserve"> </w:t>
    </w:r>
    <w:r w:rsidRPr="00E3762B">
      <w:rPr>
        <w:noProof/>
        <w:color w:val="00204F" w:themeColor="text2"/>
        <w:position w:val="-12"/>
      </w:rPr>
      <w:drawing>
        <wp:inline distT="0" distB="0" distL="0" distR="0" wp14:anchorId="4E3D3ECA" wp14:editId="1E9EB136">
          <wp:extent cx="182880" cy="182880"/>
          <wp:effectExtent l="0" t="0" r="7620" b="7620"/>
          <wp:docPr id="320335718" name="Graphic 74322453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89349" name="Graphic 1608989349" descr="Internet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2880" cy="182880"/>
                  </a:xfrm>
                  <a:prstGeom prst="rect">
                    <a:avLst/>
                  </a:prstGeom>
                </pic:spPr>
              </pic:pic>
            </a:graphicData>
          </a:graphic>
        </wp:inline>
      </w:drawing>
    </w:r>
    <w:r w:rsidRPr="00E3762B">
      <w:rPr>
        <w:noProof/>
        <w:color w:val="00204F" w:themeColor="text2"/>
        <w:sz w:val="18"/>
        <w:szCs w:val="18"/>
      </w:rPr>
      <w:t xml:space="preserve"> </w:t>
    </w:r>
    <w:sdt>
      <w:sdtPr>
        <w:rPr>
          <w:noProof/>
          <w:color w:val="00204F" w:themeColor="text2"/>
          <w:sz w:val="18"/>
          <w:szCs w:val="18"/>
        </w:rPr>
        <w:alias w:val="Company Fax"/>
        <w:tag w:val=""/>
        <w:id w:val="1021134631"/>
        <w:placeholder>
          <w:docPart w:val="EB8D601E9A294859B1DC6E50D9037D07"/>
        </w:placeholder>
        <w:dataBinding w:prefixMappings="xmlns:ns0='http://schemas.microsoft.com/office/2006/coverPageProps' " w:xpath="/ns0:CoverPageProperties[1]/ns0:CompanyFax[1]" w:storeItemID="{55AF091B-3C7A-41E3-B477-F2FDAA23CFDA}"/>
        <w:text/>
      </w:sdtPr>
      <w:sdtContent>
        <w:r w:rsidR="00712389">
          <w:rPr>
            <w:noProof/>
            <w:color w:val="00204F" w:themeColor="text2"/>
            <w:sz w:val="18"/>
            <w:szCs w:val="18"/>
          </w:rPr>
          <w:t>www.s-boost.cz</w:t>
        </w:r>
      </w:sdtContent>
    </w:sdt>
    <w:r w:rsidRPr="00E3762B">
      <w:rPr>
        <w:noProof/>
        <w:color w:val="00204F" w:themeColor="text2"/>
        <w:sz w:val="18"/>
        <w:szCs w:val="18"/>
      </w:rPr>
      <w:t xml:space="preserve">  | </w:t>
    </w:r>
    <w:r>
      <w:rPr>
        <w:noProof/>
        <w:color w:val="00204F" w:themeColor="text2"/>
        <w:sz w:val="18"/>
        <w:szCs w:val="18"/>
      </w:rPr>
      <w:t>IČ:</w:t>
    </w:r>
    <w:r w:rsidRPr="00E3762B">
      <w:rPr>
        <w:noProof/>
        <w:color w:val="00204F" w:themeColor="text2"/>
        <w:sz w:val="18"/>
        <w:szCs w:val="18"/>
      </w:rPr>
      <w:t xml:space="preserve"> </w:t>
    </w:r>
    <w:sdt>
      <w:sdtPr>
        <w:rPr>
          <w:noProof/>
          <w:color w:val="00204F" w:themeColor="text2"/>
          <w:sz w:val="18"/>
          <w:szCs w:val="18"/>
        </w:rPr>
        <w:alias w:val="Company Phone"/>
        <w:tag w:val=""/>
        <w:id w:val="-88550835"/>
        <w:placeholder>
          <w:docPart w:val="4D44CBDC50434E418CC204F02F64F548"/>
        </w:placeholder>
        <w:dataBinding w:prefixMappings="xmlns:ns0='http://schemas.microsoft.com/office/2006/coverPageProps' " w:xpath="/ns0:CoverPageProperties[1]/ns0:CompanyPhone[1]" w:storeItemID="{55AF091B-3C7A-41E3-B477-F2FDAA23CFDA}"/>
        <w:text/>
      </w:sdtPr>
      <w:sdtContent>
        <w:r>
          <w:rPr>
            <w:noProof/>
            <w:color w:val="00204F" w:themeColor="text2"/>
            <w:sz w:val="18"/>
            <w:szCs w:val="18"/>
          </w:rPr>
          <w:t>046 46 674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1B19" w14:textId="77777777" w:rsidR="000A3719" w:rsidRDefault="000A3719" w:rsidP="005B65A2">
      <w:pPr>
        <w:spacing w:before="0" w:after="0" w:line="240" w:lineRule="auto"/>
      </w:pPr>
      <w:r>
        <w:separator/>
      </w:r>
    </w:p>
    <w:p w14:paraId="798E971F" w14:textId="77777777" w:rsidR="000A3719" w:rsidRDefault="000A3719"/>
    <w:p w14:paraId="6E488901" w14:textId="77777777" w:rsidR="000A3719" w:rsidRDefault="000A3719" w:rsidP="001526CB"/>
  </w:footnote>
  <w:footnote w:type="continuationSeparator" w:id="0">
    <w:p w14:paraId="3AC04CCA" w14:textId="77777777" w:rsidR="000A3719" w:rsidRDefault="000A3719" w:rsidP="005B65A2">
      <w:pPr>
        <w:spacing w:before="0" w:after="0" w:line="240" w:lineRule="auto"/>
      </w:pPr>
      <w:r>
        <w:continuationSeparator/>
      </w:r>
    </w:p>
    <w:p w14:paraId="7E4EB6DF" w14:textId="77777777" w:rsidR="000A3719" w:rsidRDefault="000A3719"/>
    <w:p w14:paraId="2CCA92E2" w14:textId="77777777" w:rsidR="000A3719" w:rsidRDefault="000A3719" w:rsidP="001526CB"/>
  </w:footnote>
  <w:footnote w:type="continuationNotice" w:id="1">
    <w:p w14:paraId="0CAC3FF5" w14:textId="77777777" w:rsidR="000A3719" w:rsidRDefault="000A37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1DA" w14:textId="06E81F51" w:rsidR="007D4463" w:rsidRPr="00AE7755" w:rsidRDefault="006A65D9" w:rsidP="00D758DD">
    <w:pPr>
      <w:pStyle w:val="Zhlav"/>
      <w:tabs>
        <w:tab w:val="right" w:pos="9720"/>
      </w:tabs>
      <w:rPr>
        <w:i/>
        <w:iCs/>
        <w:noProof/>
        <w:color w:val="00204F" w:themeColor="text2"/>
      </w:rPr>
    </w:pPr>
    <w:r w:rsidRPr="00AE7755">
      <w:rPr>
        <w:i/>
        <w:iCs/>
        <w:noProof/>
        <w:color w:val="00204F" w:themeColor="text2"/>
      </w:rPr>
      <mc:AlternateContent>
        <mc:Choice Requires="wps">
          <w:drawing>
            <wp:anchor distT="0" distB="0" distL="114300" distR="114300" simplePos="0" relativeHeight="251658246" behindDoc="0" locked="0" layoutInCell="1" allowOverlap="1" wp14:anchorId="22AE670B" wp14:editId="291A0ABF">
              <wp:simplePos x="0" y="0"/>
              <wp:positionH relativeFrom="margin">
                <wp:posOffset>6250488</wp:posOffset>
              </wp:positionH>
              <wp:positionV relativeFrom="paragraph">
                <wp:posOffset>-82867</wp:posOffset>
              </wp:positionV>
              <wp:extent cx="768985" cy="558800"/>
              <wp:effectExtent l="0" t="9207" r="2857" b="2858"/>
              <wp:wrapNone/>
              <wp:docPr id="98742201" name="Isosceles Triangle 98742201"/>
              <wp:cNvGraphicFramePr/>
              <a:graphic xmlns:a="http://schemas.openxmlformats.org/drawingml/2006/main">
                <a:graphicData uri="http://schemas.microsoft.com/office/word/2010/wordprocessingShape">
                  <wps:wsp>
                    <wps:cNvSpPr/>
                    <wps:spPr>
                      <a:xfrm rot="5400000" flipH="1" flipV="1">
                        <a:off x="0" y="0"/>
                        <a:ext cx="768985" cy="558800"/>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912BF" w14:textId="77777777" w:rsidR="007D4463" w:rsidRPr="00285C17" w:rsidRDefault="007D4463" w:rsidP="00285C1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2AE67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8742201" o:spid="_x0000_s1026" type="#_x0000_t5" style="position:absolute;margin-left:492.15pt;margin-top:-6.5pt;width:60.55pt;height:44pt;rotation:90;flip:x 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" fillcolor="#6ec1e4 [3205]" stroked="f" strokeweight="1pt">
              <v:textbox>
                <w:txbxContent>
                  <w:p w14:paraId="207912BF" w14:textId="77777777" w:rsidR="007D4463" w:rsidRPr="00285C17" w:rsidRDefault="007D4463" w:rsidP="00285C17"/>
                </w:txbxContent>
              </v:textbox>
              <w10:wrap anchorx="margin"/>
            </v:shape>
          </w:pict>
        </mc:Fallback>
      </mc:AlternateContent>
    </w:r>
    <w:r w:rsidR="007D4463" w:rsidRPr="00AE7755">
      <w:rPr>
        <w:b/>
        <w:bCs/>
        <w:noProof/>
        <w:color w:val="00204F" w:themeColor="text2"/>
      </w:rPr>
      <w:t xml:space="preserve"> </w:t>
    </w:r>
    <w:sdt>
      <w:sdtPr>
        <w:rPr>
          <w:i/>
          <w:iCs/>
          <w:noProof/>
          <w:color w:val="00204F" w:themeColor="text2"/>
        </w:rPr>
        <w:alias w:val="Subject"/>
        <w:tag w:val=""/>
        <w:id w:val="-1188524500"/>
        <w:placeholder>
          <w:docPart w:val="D21EE6AAD95A4C2F8703460A9B0B40DE"/>
        </w:placeholder>
        <w:dataBinding w:prefixMappings="xmlns:ns0='http://purl.org/dc/elements/1.1/' xmlns:ns1='http://schemas.openxmlformats.org/package/2006/metadata/core-properties' " w:xpath="/ns1:coreProperties[1]/ns0:subject[1]" w:storeItemID="{6C3C8BC8-F283-45AE-878A-BAB7291924A1}"/>
        <w:text/>
      </w:sdtPr>
      <w:sdtContent>
        <w:r w:rsidR="00B27A14">
          <w:rPr>
            <w:i/>
            <w:iCs/>
            <w:noProof/>
            <w:color w:val="00204F" w:themeColor="text2"/>
          </w:rPr>
          <w:t>NOVÝ UBYTOVACÍ SYSTÉM SÚZ VŠE V PRAZE</w:t>
        </w:r>
      </w:sdtContent>
    </w:sdt>
    <w:r w:rsidR="007D4463" w:rsidRPr="00AE7755">
      <w:rPr>
        <w:i/>
        <w:iCs/>
        <w:noProof/>
        <w:color w:val="00204F" w:themeColor="text2"/>
      </w:rPr>
      <w:t xml:space="preserve">   </w:t>
    </w:r>
  </w:p>
  <w:p w14:paraId="00538EDB" w14:textId="77777777" w:rsidR="007D4463" w:rsidRDefault="007D4463"/>
  <w:p w14:paraId="209C260D" w14:textId="77777777" w:rsidR="007D4463" w:rsidRDefault="007D4463" w:rsidP="00152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64B" w14:textId="77777777" w:rsidR="007D4463" w:rsidRDefault="007D4463" w:rsidP="005B65A2">
    <w:pPr>
      <w:pStyle w:val="Zhlav"/>
      <w:tabs>
        <w:tab w:val="right" w:pos="9720"/>
      </w:tabs>
      <w:jc w:val="right"/>
      <w:rPr>
        <w:i/>
        <w:iCs/>
        <w:noProof/>
        <w:color w:val="00204F" w:themeColor="text2"/>
      </w:rPr>
    </w:pPr>
    <w:r w:rsidRPr="0055735B">
      <w:rPr>
        <w:i/>
        <w:iCs/>
        <w:noProof/>
        <w:color w:val="7F7F7F" w:themeColor="text1" w:themeTint="80"/>
      </w:rPr>
      <mc:AlternateContent>
        <mc:Choice Requires="wps">
          <w:drawing>
            <wp:anchor distT="0" distB="0" distL="114300" distR="114300" simplePos="0" relativeHeight="251658244" behindDoc="0" locked="0" layoutInCell="1" allowOverlap="1" wp14:anchorId="76A59626" wp14:editId="497E2A3D">
              <wp:simplePos x="0" y="0"/>
              <wp:positionH relativeFrom="margin">
                <wp:posOffset>430530</wp:posOffset>
              </wp:positionH>
              <wp:positionV relativeFrom="paragraph">
                <wp:posOffset>-713740</wp:posOffset>
              </wp:positionV>
              <wp:extent cx="2412365" cy="1598295"/>
              <wp:effectExtent l="0" t="0" r="6985" b="1905"/>
              <wp:wrapNone/>
              <wp:docPr id="1249370012" name="Isosceles Triangle 1249370012"/>
              <wp:cNvGraphicFramePr/>
              <a:graphic xmlns:a="http://schemas.openxmlformats.org/drawingml/2006/main">
                <a:graphicData uri="http://schemas.microsoft.com/office/word/2010/wordprocessingShape">
                  <wps:wsp>
                    <wps:cNvSpPr/>
                    <wps:spPr>
                      <a:xfrm flipV="1">
                        <a:off x="0" y="0"/>
                        <a:ext cx="2412365" cy="1598295"/>
                      </a:xfrm>
                      <a:prstGeom prst="triangle">
                        <a:avLst>
                          <a:gd name="adj" fmla="val 79853"/>
                        </a:avLst>
                      </a:prstGeom>
                      <a:solidFill>
                        <a:schemeClr val="accent2">
                          <a:alpha val="6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533EB"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6A596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49370012" o:spid="_x0000_s1028" type="#_x0000_t5" style="position:absolute;left:0;text-align:left;margin-left:33.9pt;margin-top:-56.2pt;width:189.95pt;height:125.85pt;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" adj="17248" fillcolor="#6ec1e4 [3205]" stroked="f" strokeweight="1pt">
              <v:fill opacity="45746f"/>
              <v:textbox>
                <w:txbxContent>
                  <w:p w14:paraId="47F533EB" w14:textId="77777777" w:rsidR="007D4463" w:rsidRPr="00285C17" w:rsidRDefault="007D4463" w:rsidP="00E972B1"/>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8241" behindDoc="1" locked="0" layoutInCell="1" allowOverlap="1" wp14:anchorId="08273883" wp14:editId="63AF9E9A">
              <wp:simplePos x="0" y="0"/>
              <wp:positionH relativeFrom="margin">
                <wp:posOffset>1299528</wp:posOffset>
              </wp:positionH>
              <wp:positionV relativeFrom="paragraph">
                <wp:posOffset>-1389698</wp:posOffset>
              </wp:positionV>
              <wp:extent cx="5693410" cy="6708775"/>
              <wp:effectExtent l="6667" t="0" r="9208" b="9207"/>
              <wp:wrapNone/>
              <wp:docPr id="1736909742" name="Isosceles Triangle 1736909742"/>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0B99B" w14:textId="77777777" w:rsidR="007D4463" w:rsidRPr="00285C17" w:rsidRDefault="007D4463" w:rsidP="002F59CD"/>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8273883" id="Isosceles Triangle 1736909742" o:spid="_x0000_s1029" type="#_x0000_t5" style="position:absolute;left:0;text-align:left;margin-left:102.35pt;margin-top:-109.45pt;width:448.3pt;height:528.25pt;rotation:90;flip:x;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" adj="0" stroked="f" strokeweight="1pt">
              <v:fill r:id="rId2" o:title="" recolor="t" type="frame"/>
              <v:textbox>
                <w:txbxContent>
                  <w:p w14:paraId="2F20B99B" w14:textId="77777777" w:rsidR="007D4463" w:rsidRPr="00285C17" w:rsidRDefault="007D4463" w:rsidP="002F59CD"/>
                </w:txbxContent>
              </v:textbox>
              <w10:wrap anchorx="margin"/>
            </v:shape>
          </w:pict>
        </mc:Fallback>
      </mc:AlternateContent>
    </w:r>
    <w:r w:rsidRPr="00E3762B">
      <w:rPr>
        <w:i/>
        <w:iCs/>
        <w:noProof/>
        <w:color w:val="00204F" w:themeColor="text2"/>
      </w:rPr>
      <mc:AlternateContent>
        <mc:Choice Requires="wps">
          <w:drawing>
            <wp:anchor distT="0" distB="0" distL="114300" distR="114300" simplePos="0" relativeHeight="251658242" behindDoc="1" locked="0" layoutInCell="1" allowOverlap="1" wp14:anchorId="63646FCE" wp14:editId="1F222753">
              <wp:simplePos x="0" y="0"/>
              <wp:positionH relativeFrom="margin">
                <wp:posOffset>1298893</wp:posOffset>
              </wp:positionH>
              <wp:positionV relativeFrom="paragraph">
                <wp:posOffset>-1393509</wp:posOffset>
              </wp:positionV>
              <wp:extent cx="5693410" cy="6708775"/>
              <wp:effectExtent l="6667" t="0" r="9208" b="9207"/>
              <wp:wrapNone/>
              <wp:docPr id="2056199533" name="Isosceles Triangle 2056199533"/>
              <wp:cNvGraphicFramePr/>
              <a:graphic xmlns:a="http://schemas.openxmlformats.org/drawingml/2006/main">
                <a:graphicData uri="http://schemas.microsoft.com/office/word/2010/wordprocessingShape">
                  <wps:wsp>
                    <wps:cNvSpPr/>
                    <wps:spPr>
                      <a:xfrm rot="16200000" flipH="1">
                        <a:off x="0" y="0"/>
                        <a:ext cx="5693410" cy="6708775"/>
                      </a:xfrm>
                      <a:prstGeom prst="triangle">
                        <a:avLst>
                          <a:gd name="adj" fmla="val 0"/>
                        </a:avLst>
                      </a:prstGeom>
                      <a:solidFill>
                        <a:srgbClr val="00204F">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A7E88"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3646FCE" id="Isosceles Triangle 2056199533" o:spid="_x0000_s1030" type="#_x0000_t5" style="position:absolute;left:0;text-align:left;margin-left:102.3pt;margin-top:-109.75pt;width:448.3pt;height:528.25pt;rotation:90;flip:x;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" adj="0" fillcolor="#00204f" stroked="f" strokeweight="1pt">
              <v:fill opacity="52428f"/>
              <v:textbox>
                <w:txbxContent>
                  <w:p w14:paraId="7DBA7E88" w14:textId="77777777" w:rsidR="007D4463" w:rsidRPr="00285C17" w:rsidRDefault="007D4463" w:rsidP="00E972B1"/>
                </w:txbxContent>
              </v:textbox>
              <w10:wrap anchorx="margin"/>
            </v:shape>
          </w:pict>
        </mc:Fallback>
      </mc:AlternateContent>
    </w:r>
  </w:p>
  <w:p w14:paraId="66CE2A83" w14:textId="77777777" w:rsidR="007D4463" w:rsidRDefault="007D4463" w:rsidP="005B65A2">
    <w:pPr>
      <w:pStyle w:val="Zhlav"/>
      <w:tabs>
        <w:tab w:val="right" w:pos="9720"/>
      </w:tabs>
      <w:rPr>
        <w:i/>
        <w:iCs/>
        <w:noProof/>
        <w:color w:val="00204F" w:themeColor="text2"/>
      </w:rPr>
    </w:pPr>
    <w:r>
      <w:rPr>
        <w:i/>
        <w:iCs/>
        <w:noProof/>
        <w:color w:val="00204F" w:themeColor="text2"/>
      </w:rPr>
      <w:drawing>
        <wp:anchor distT="0" distB="0" distL="114300" distR="114300" simplePos="0" relativeHeight="251658243" behindDoc="0" locked="0" layoutInCell="1" allowOverlap="1" wp14:anchorId="7C4B6DCB" wp14:editId="74C0125C">
          <wp:simplePos x="0" y="0"/>
          <wp:positionH relativeFrom="column">
            <wp:posOffset>3649980</wp:posOffset>
          </wp:positionH>
          <wp:positionV relativeFrom="paragraph">
            <wp:posOffset>157492</wp:posOffset>
          </wp:positionV>
          <wp:extent cx="2638490" cy="504825"/>
          <wp:effectExtent l="0" t="0" r="9525" b="0"/>
          <wp:wrapNone/>
          <wp:docPr id="162838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208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638490" cy="504825"/>
                  </a:xfrm>
                  <a:prstGeom prst="rect">
                    <a:avLst/>
                  </a:prstGeom>
                </pic:spPr>
              </pic:pic>
            </a:graphicData>
          </a:graphic>
          <wp14:sizeRelH relativeFrom="page">
            <wp14:pctWidth>0</wp14:pctWidth>
          </wp14:sizeRelH>
          <wp14:sizeRelV relativeFrom="page">
            <wp14:pctHeight>0</wp14:pctHeight>
          </wp14:sizeRelV>
        </wp:anchor>
      </w:drawing>
    </w:r>
  </w:p>
  <w:p w14:paraId="0E41D9AE" w14:textId="77777777" w:rsidR="007D4463" w:rsidRPr="00B10F09" w:rsidRDefault="007D4463" w:rsidP="005B65A2">
    <w:pPr>
      <w:pStyle w:val="Zhlav"/>
      <w:tabs>
        <w:tab w:val="right" w:pos="9720"/>
      </w:tabs>
      <w:jc w:val="right"/>
      <w:rPr>
        <w:i/>
        <w:iCs/>
        <w:noProof/>
        <w:color w:val="A6A6A6" w:themeColor="background1" w:themeShade="A6"/>
      </w:rPr>
    </w:pPr>
  </w:p>
  <w:p w14:paraId="0F48A5E1" w14:textId="77777777" w:rsidR="007D4463" w:rsidRDefault="007D4463" w:rsidP="005B65A2">
    <w:pPr>
      <w:pStyle w:val="Zhlav"/>
    </w:pPr>
  </w:p>
  <w:p w14:paraId="71106F05" w14:textId="77777777" w:rsidR="007D4463" w:rsidRDefault="007D4463" w:rsidP="005B65A2">
    <w:pPr>
      <w:pStyle w:val="Zhlav"/>
    </w:pPr>
    <w:r>
      <w:t xml:space="preserve"> </w:t>
    </w:r>
  </w:p>
  <w:p w14:paraId="1E7FFB32" w14:textId="77777777" w:rsidR="007D4463" w:rsidRDefault="007D4463">
    <w:pPr>
      <w:pStyle w:val="Zhlav"/>
    </w:pPr>
    <w:r w:rsidRPr="0055735B">
      <w:rPr>
        <w:i/>
        <w:iCs/>
        <w:noProof/>
        <w:color w:val="7F7F7F" w:themeColor="text1" w:themeTint="80"/>
      </w:rPr>
      <mc:AlternateContent>
        <mc:Choice Requires="wps">
          <w:drawing>
            <wp:anchor distT="0" distB="0" distL="114300" distR="114300" simplePos="0" relativeHeight="251658240" behindDoc="0" locked="0" layoutInCell="1" allowOverlap="1" wp14:anchorId="078D38F4" wp14:editId="4FCEA0E9">
              <wp:simplePos x="0" y="0"/>
              <wp:positionH relativeFrom="margin">
                <wp:posOffset>5146506</wp:posOffset>
              </wp:positionH>
              <wp:positionV relativeFrom="paragraph">
                <wp:posOffset>1862138</wp:posOffset>
              </wp:positionV>
              <wp:extent cx="2160905" cy="1257300"/>
              <wp:effectExtent l="0" t="5397" r="5397" b="5398"/>
              <wp:wrapNone/>
              <wp:docPr id="196026351" name="Isosceles Triangle 196026351"/>
              <wp:cNvGraphicFramePr/>
              <a:graphic xmlns:a="http://schemas.openxmlformats.org/drawingml/2006/main">
                <a:graphicData uri="http://schemas.microsoft.com/office/word/2010/wordprocessingShape">
                  <wps:wsp>
                    <wps:cNvSpPr/>
                    <wps:spPr>
                      <a:xfrm rot="5400000" flipH="1" flipV="1">
                        <a:off x="0" y="0"/>
                        <a:ext cx="2160905" cy="1257300"/>
                      </a:xfrm>
                      <a:prstGeom prst="triangle">
                        <a:avLst/>
                      </a:prstGeom>
                      <a:solidFill>
                        <a:srgbClr val="1D8DB6">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C64A9" w14:textId="77777777" w:rsidR="007D4463" w:rsidRPr="00285C17" w:rsidRDefault="007D4463" w:rsidP="00E972B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78D38F4" id="Isosceles Triangle 196026351" o:spid="_x0000_s1031" type="#_x0000_t5" style="position:absolute;margin-left:405.25pt;margin-top:146.65pt;width:170.15pt;height:99pt;rotation:90;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" fillcolor="#1d8db6" stroked="f" strokeweight="1pt">
              <v:fill opacity="45746f"/>
              <v:textbox>
                <w:txbxContent>
                  <w:p w14:paraId="527C64A9" w14:textId="77777777" w:rsidR="007D4463" w:rsidRPr="00285C17" w:rsidRDefault="007D4463" w:rsidP="00E972B1"/>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 w:hanging="6"/>
      </w:pPr>
    </w:lvl>
    <w:lvl w:ilvl="1">
      <w:start w:val="1"/>
      <w:numFmt w:val="decimal"/>
      <w:lvlText w:val="%1.%2"/>
      <w:lvlJc w:val="left"/>
      <w:pPr>
        <w:tabs>
          <w:tab w:val="num" w:pos="0"/>
        </w:tabs>
        <w:ind w:left="68" w:hanging="68"/>
      </w:pPr>
    </w:lvl>
    <w:lvl w:ilvl="2">
      <w:start w:val="1"/>
      <w:numFmt w:val="decimal"/>
      <w:lvlText w:val="%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1" w15:restartNumberingAfterBreak="0">
    <w:nsid w:val="010C13D8"/>
    <w:multiLevelType w:val="hybridMultilevel"/>
    <w:tmpl w:val="321CC11C"/>
    <w:lvl w:ilvl="0" w:tplc="D4EE5606">
      <w:start w:val="1"/>
      <w:numFmt w:val="bullet"/>
      <w:lvlText w:val=""/>
      <w:lvlJc w:val="left"/>
      <w:pPr>
        <w:ind w:left="720" w:hanging="360"/>
      </w:pPr>
      <w:rPr>
        <w:rFonts w:ascii="Wingdings" w:hAnsi="Wingdings" w:hint="default"/>
      </w:rPr>
    </w:lvl>
    <w:lvl w:ilvl="1" w:tplc="7BD2A870">
      <w:start w:val="1"/>
      <w:numFmt w:val="bullet"/>
      <w:lvlText w:val="o"/>
      <w:lvlJc w:val="left"/>
      <w:pPr>
        <w:ind w:left="1440" w:hanging="360"/>
      </w:pPr>
      <w:rPr>
        <w:rFonts w:ascii="Courier New" w:hAnsi="Courier New" w:hint="default"/>
      </w:rPr>
    </w:lvl>
    <w:lvl w:ilvl="2" w:tplc="81A8AE6E">
      <w:start w:val="1"/>
      <w:numFmt w:val="bullet"/>
      <w:lvlText w:val=""/>
      <w:lvlJc w:val="left"/>
      <w:pPr>
        <w:ind w:left="2160" w:hanging="360"/>
      </w:pPr>
      <w:rPr>
        <w:rFonts w:ascii="Wingdings" w:hAnsi="Wingdings" w:hint="default"/>
      </w:rPr>
    </w:lvl>
    <w:lvl w:ilvl="3" w:tplc="5D4EDF44">
      <w:start w:val="1"/>
      <w:numFmt w:val="bullet"/>
      <w:lvlText w:val=""/>
      <w:lvlJc w:val="left"/>
      <w:pPr>
        <w:ind w:left="2880" w:hanging="360"/>
      </w:pPr>
      <w:rPr>
        <w:rFonts w:ascii="Symbol" w:hAnsi="Symbol" w:hint="default"/>
      </w:rPr>
    </w:lvl>
    <w:lvl w:ilvl="4" w:tplc="D5362D8E">
      <w:start w:val="1"/>
      <w:numFmt w:val="bullet"/>
      <w:lvlText w:val="o"/>
      <w:lvlJc w:val="left"/>
      <w:pPr>
        <w:ind w:left="3600" w:hanging="360"/>
      </w:pPr>
      <w:rPr>
        <w:rFonts w:ascii="Courier New" w:hAnsi="Courier New" w:hint="default"/>
      </w:rPr>
    </w:lvl>
    <w:lvl w:ilvl="5" w:tplc="F57C5CD6">
      <w:start w:val="1"/>
      <w:numFmt w:val="bullet"/>
      <w:lvlText w:val=""/>
      <w:lvlJc w:val="left"/>
      <w:pPr>
        <w:ind w:left="4320" w:hanging="360"/>
      </w:pPr>
      <w:rPr>
        <w:rFonts w:ascii="Wingdings" w:hAnsi="Wingdings" w:hint="default"/>
      </w:rPr>
    </w:lvl>
    <w:lvl w:ilvl="6" w:tplc="E298810C">
      <w:start w:val="1"/>
      <w:numFmt w:val="bullet"/>
      <w:lvlText w:val=""/>
      <w:lvlJc w:val="left"/>
      <w:pPr>
        <w:ind w:left="5040" w:hanging="360"/>
      </w:pPr>
      <w:rPr>
        <w:rFonts w:ascii="Symbol" w:hAnsi="Symbol" w:hint="default"/>
      </w:rPr>
    </w:lvl>
    <w:lvl w:ilvl="7" w:tplc="0FACBCF6">
      <w:start w:val="1"/>
      <w:numFmt w:val="bullet"/>
      <w:lvlText w:val="o"/>
      <w:lvlJc w:val="left"/>
      <w:pPr>
        <w:ind w:left="5760" w:hanging="360"/>
      </w:pPr>
      <w:rPr>
        <w:rFonts w:ascii="Courier New" w:hAnsi="Courier New" w:hint="default"/>
      </w:rPr>
    </w:lvl>
    <w:lvl w:ilvl="8" w:tplc="BFC0C3AC">
      <w:start w:val="1"/>
      <w:numFmt w:val="bullet"/>
      <w:lvlText w:val=""/>
      <w:lvlJc w:val="left"/>
      <w:pPr>
        <w:ind w:left="6480" w:hanging="360"/>
      </w:pPr>
      <w:rPr>
        <w:rFonts w:ascii="Wingdings" w:hAnsi="Wingdings" w:hint="default"/>
      </w:rPr>
    </w:lvl>
  </w:abstractNum>
  <w:abstractNum w:abstractNumId="2" w15:restartNumberingAfterBreak="0">
    <w:nsid w:val="02897974"/>
    <w:multiLevelType w:val="hybridMultilevel"/>
    <w:tmpl w:val="C854C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5E83D99"/>
    <w:multiLevelType w:val="hybridMultilevel"/>
    <w:tmpl w:val="C902D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70630"/>
    <w:multiLevelType w:val="hybridMultilevel"/>
    <w:tmpl w:val="4FDAEF1C"/>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B82ED7"/>
    <w:multiLevelType w:val="multilevel"/>
    <w:tmpl w:val="3536E6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25A"/>
    <w:multiLevelType w:val="hybridMultilevel"/>
    <w:tmpl w:val="B360E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3A6A12"/>
    <w:multiLevelType w:val="multilevel"/>
    <w:tmpl w:val="23C46F5C"/>
    <w:lvl w:ilvl="0">
      <w:start w:val="1"/>
      <w:numFmt w:val="bullet"/>
      <w:lvlText w:val=""/>
      <w:lvlJc w:val="left"/>
      <w:pPr>
        <w:ind w:left="71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F252D4"/>
    <w:multiLevelType w:val="multilevel"/>
    <w:tmpl w:val="A4A28A7A"/>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C05FB"/>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D8E3D2"/>
    <w:multiLevelType w:val="hybridMultilevel"/>
    <w:tmpl w:val="FFFFFFFF"/>
    <w:lvl w:ilvl="0" w:tplc="447232C0">
      <w:start w:val="1"/>
      <w:numFmt w:val="bullet"/>
      <w:lvlText w:val=""/>
      <w:lvlJc w:val="left"/>
      <w:pPr>
        <w:ind w:left="720" w:hanging="360"/>
      </w:pPr>
      <w:rPr>
        <w:rFonts w:ascii="Symbol" w:hAnsi="Symbol" w:hint="default"/>
      </w:rPr>
    </w:lvl>
    <w:lvl w:ilvl="1" w:tplc="7EA26C40">
      <w:start w:val="1"/>
      <w:numFmt w:val="bullet"/>
      <w:lvlText w:val="o"/>
      <w:lvlJc w:val="left"/>
      <w:pPr>
        <w:ind w:left="1440" w:hanging="360"/>
      </w:pPr>
      <w:rPr>
        <w:rFonts w:ascii="Courier New" w:hAnsi="Courier New" w:hint="default"/>
      </w:rPr>
    </w:lvl>
    <w:lvl w:ilvl="2" w:tplc="5D96BB50">
      <w:start w:val="1"/>
      <w:numFmt w:val="bullet"/>
      <w:lvlText w:val=""/>
      <w:lvlJc w:val="left"/>
      <w:pPr>
        <w:ind w:left="2160" w:hanging="360"/>
      </w:pPr>
      <w:rPr>
        <w:rFonts w:ascii="Wingdings" w:hAnsi="Wingdings" w:hint="default"/>
      </w:rPr>
    </w:lvl>
    <w:lvl w:ilvl="3" w:tplc="61AEB536">
      <w:start w:val="1"/>
      <w:numFmt w:val="bullet"/>
      <w:lvlText w:val=""/>
      <w:lvlJc w:val="left"/>
      <w:pPr>
        <w:ind w:left="2880" w:hanging="360"/>
      </w:pPr>
      <w:rPr>
        <w:rFonts w:ascii="Symbol" w:hAnsi="Symbol" w:hint="default"/>
      </w:rPr>
    </w:lvl>
    <w:lvl w:ilvl="4" w:tplc="75945032">
      <w:start w:val="1"/>
      <w:numFmt w:val="bullet"/>
      <w:lvlText w:val="o"/>
      <w:lvlJc w:val="left"/>
      <w:pPr>
        <w:ind w:left="3600" w:hanging="360"/>
      </w:pPr>
      <w:rPr>
        <w:rFonts w:ascii="Courier New" w:hAnsi="Courier New" w:hint="default"/>
      </w:rPr>
    </w:lvl>
    <w:lvl w:ilvl="5" w:tplc="F3C0CE8A">
      <w:start w:val="1"/>
      <w:numFmt w:val="bullet"/>
      <w:lvlText w:val=""/>
      <w:lvlJc w:val="left"/>
      <w:pPr>
        <w:ind w:left="4320" w:hanging="360"/>
      </w:pPr>
      <w:rPr>
        <w:rFonts w:ascii="Wingdings" w:hAnsi="Wingdings" w:hint="default"/>
      </w:rPr>
    </w:lvl>
    <w:lvl w:ilvl="6" w:tplc="2CFE8DF6">
      <w:start w:val="1"/>
      <w:numFmt w:val="bullet"/>
      <w:lvlText w:val=""/>
      <w:lvlJc w:val="left"/>
      <w:pPr>
        <w:ind w:left="5040" w:hanging="360"/>
      </w:pPr>
      <w:rPr>
        <w:rFonts w:ascii="Symbol" w:hAnsi="Symbol" w:hint="default"/>
      </w:rPr>
    </w:lvl>
    <w:lvl w:ilvl="7" w:tplc="9A82DB24">
      <w:start w:val="1"/>
      <w:numFmt w:val="bullet"/>
      <w:lvlText w:val="o"/>
      <w:lvlJc w:val="left"/>
      <w:pPr>
        <w:ind w:left="5760" w:hanging="360"/>
      </w:pPr>
      <w:rPr>
        <w:rFonts w:ascii="Courier New" w:hAnsi="Courier New" w:hint="default"/>
      </w:rPr>
    </w:lvl>
    <w:lvl w:ilvl="8" w:tplc="94D08B94">
      <w:start w:val="1"/>
      <w:numFmt w:val="bullet"/>
      <w:lvlText w:val=""/>
      <w:lvlJc w:val="left"/>
      <w:pPr>
        <w:ind w:left="6480" w:hanging="360"/>
      </w:pPr>
      <w:rPr>
        <w:rFonts w:ascii="Wingdings" w:hAnsi="Wingdings" w:hint="default"/>
      </w:rPr>
    </w:lvl>
  </w:abstractNum>
  <w:abstractNum w:abstractNumId="11" w15:restartNumberingAfterBreak="0">
    <w:nsid w:val="21C1325A"/>
    <w:multiLevelType w:val="hybridMultilevel"/>
    <w:tmpl w:val="FFFFFFFF"/>
    <w:lvl w:ilvl="0" w:tplc="AA6C700C">
      <w:start w:val="1"/>
      <w:numFmt w:val="bullet"/>
      <w:lvlText w:val=""/>
      <w:lvlJc w:val="left"/>
      <w:pPr>
        <w:ind w:left="720" w:hanging="360"/>
      </w:pPr>
      <w:rPr>
        <w:rFonts w:ascii="Wingdings" w:hAnsi="Wingdings" w:hint="default"/>
      </w:rPr>
    </w:lvl>
    <w:lvl w:ilvl="1" w:tplc="07DE20D8">
      <w:start w:val="1"/>
      <w:numFmt w:val="bullet"/>
      <w:lvlText w:val="o"/>
      <w:lvlJc w:val="left"/>
      <w:pPr>
        <w:ind w:left="1440" w:hanging="360"/>
      </w:pPr>
      <w:rPr>
        <w:rFonts w:ascii="Courier New" w:hAnsi="Courier New" w:hint="default"/>
      </w:rPr>
    </w:lvl>
    <w:lvl w:ilvl="2" w:tplc="5E92969A">
      <w:start w:val="1"/>
      <w:numFmt w:val="bullet"/>
      <w:lvlText w:val=""/>
      <w:lvlJc w:val="left"/>
      <w:pPr>
        <w:ind w:left="2160" w:hanging="360"/>
      </w:pPr>
      <w:rPr>
        <w:rFonts w:ascii="Wingdings" w:hAnsi="Wingdings" w:hint="default"/>
      </w:rPr>
    </w:lvl>
    <w:lvl w:ilvl="3" w:tplc="3D008DDC">
      <w:start w:val="1"/>
      <w:numFmt w:val="bullet"/>
      <w:lvlText w:val=""/>
      <w:lvlJc w:val="left"/>
      <w:pPr>
        <w:ind w:left="2880" w:hanging="360"/>
      </w:pPr>
      <w:rPr>
        <w:rFonts w:ascii="Symbol" w:hAnsi="Symbol" w:hint="default"/>
      </w:rPr>
    </w:lvl>
    <w:lvl w:ilvl="4" w:tplc="B680F520">
      <w:start w:val="1"/>
      <w:numFmt w:val="bullet"/>
      <w:lvlText w:val="o"/>
      <w:lvlJc w:val="left"/>
      <w:pPr>
        <w:ind w:left="3600" w:hanging="360"/>
      </w:pPr>
      <w:rPr>
        <w:rFonts w:ascii="Courier New" w:hAnsi="Courier New" w:hint="default"/>
      </w:rPr>
    </w:lvl>
    <w:lvl w:ilvl="5" w:tplc="91808768">
      <w:start w:val="1"/>
      <w:numFmt w:val="bullet"/>
      <w:lvlText w:val=""/>
      <w:lvlJc w:val="left"/>
      <w:pPr>
        <w:ind w:left="4320" w:hanging="360"/>
      </w:pPr>
      <w:rPr>
        <w:rFonts w:ascii="Wingdings" w:hAnsi="Wingdings" w:hint="default"/>
      </w:rPr>
    </w:lvl>
    <w:lvl w:ilvl="6" w:tplc="4BCAF026">
      <w:start w:val="1"/>
      <w:numFmt w:val="bullet"/>
      <w:lvlText w:val=""/>
      <w:lvlJc w:val="left"/>
      <w:pPr>
        <w:ind w:left="5040" w:hanging="360"/>
      </w:pPr>
      <w:rPr>
        <w:rFonts w:ascii="Symbol" w:hAnsi="Symbol" w:hint="default"/>
      </w:rPr>
    </w:lvl>
    <w:lvl w:ilvl="7" w:tplc="76C628E4">
      <w:start w:val="1"/>
      <w:numFmt w:val="bullet"/>
      <w:lvlText w:val="o"/>
      <w:lvlJc w:val="left"/>
      <w:pPr>
        <w:ind w:left="5760" w:hanging="360"/>
      </w:pPr>
      <w:rPr>
        <w:rFonts w:ascii="Courier New" w:hAnsi="Courier New" w:hint="default"/>
      </w:rPr>
    </w:lvl>
    <w:lvl w:ilvl="8" w:tplc="2B8267CC">
      <w:start w:val="1"/>
      <w:numFmt w:val="bullet"/>
      <w:lvlText w:val=""/>
      <w:lvlJc w:val="left"/>
      <w:pPr>
        <w:ind w:left="6480" w:hanging="360"/>
      </w:pPr>
      <w:rPr>
        <w:rFonts w:ascii="Wingdings" w:hAnsi="Wingdings" w:hint="default"/>
      </w:rPr>
    </w:lvl>
  </w:abstractNum>
  <w:abstractNum w:abstractNumId="12" w15:restartNumberingAfterBreak="0">
    <w:nsid w:val="256F4181"/>
    <w:multiLevelType w:val="hybridMultilevel"/>
    <w:tmpl w:val="E1421E7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D26962"/>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81900F9"/>
    <w:multiLevelType w:val="multilevel"/>
    <w:tmpl w:val="3C34E084"/>
    <w:lvl w:ilvl="0">
      <w:start w:val="1"/>
      <w:numFmt w:val="bullet"/>
      <w:pStyle w:val="Mainbulle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Barclays San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arclays San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arclays San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C65B5E"/>
    <w:multiLevelType w:val="hybridMultilevel"/>
    <w:tmpl w:val="EE22388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461A33"/>
    <w:multiLevelType w:val="hybridMultilevel"/>
    <w:tmpl w:val="C854CD2E"/>
    <w:lvl w:ilvl="0" w:tplc="040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30270217"/>
    <w:multiLevelType w:val="hybridMultilevel"/>
    <w:tmpl w:val="0974FDB2"/>
    <w:lvl w:ilvl="0" w:tplc="FFFFFFFF">
      <w:start w:val="1"/>
      <w:numFmt w:val="lowerLetter"/>
      <w:lvlText w:val="%1)"/>
      <w:lvlJc w:val="left"/>
      <w:pPr>
        <w:ind w:left="1429"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0A181E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A0505F"/>
    <w:multiLevelType w:val="hybridMultilevel"/>
    <w:tmpl w:val="89FAA92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1E127E"/>
    <w:multiLevelType w:val="hybridMultilevel"/>
    <w:tmpl w:val="FFFFFFFF"/>
    <w:lvl w:ilvl="0" w:tplc="DC9A923C">
      <w:start w:val="1"/>
      <w:numFmt w:val="decimal"/>
      <w:lvlText w:val="%1."/>
      <w:lvlJc w:val="left"/>
      <w:pPr>
        <w:ind w:left="1080" w:hanging="360"/>
      </w:pPr>
    </w:lvl>
    <w:lvl w:ilvl="1" w:tplc="78224142">
      <w:start w:val="1"/>
      <w:numFmt w:val="lowerLetter"/>
      <w:lvlText w:val="%2."/>
      <w:lvlJc w:val="left"/>
      <w:pPr>
        <w:ind w:left="1800" w:hanging="360"/>
      </w:pPr>
    </w:lvl>
    <w:lvl w:ilvl="2" w:tplc="DD82775A">
      <w:start w:val="1"/>
      <w:numFmt w:val="lowerRoman"/>
      <w:lvlText w:val="%3."/>
      <w:lvlJc w:val="right"/>
      <w:pPr>
        <w:ind w:left="2520" w:hanging="180"/>
      </w:pPr>
    </w:lvl>
    <w:lvl w:ilvl="3" w:tplc="3142299A">
      <w:start w:val="1"/>
      <w:numFmt w:val="decimal"/>
      <w:lvlText w:val="%4."/>
      <w:lvlJc w:val="left"/>
      <w:pPr>
        <w:ind w:left="3240" w:hanging="360"/>
      </w:pPr>
    </w:lvl>
    <w:lvl w:ilvl="4" w:tplc="870446A0">
      <w:start w:val="1"/>
      <w:numFmt w:val="lowerLetter"/>
      <w:lvlText w:val="%5."/>
      <w:lvlJc w:val="left"/>
      <w:pPr>
        <w:ind w:left="3960" w:hanging="360"/>
      </w:pPr>
    </w:lvl>
    <w:lvl w:ilvl="5" w:tplc="FC281B48">
      <w:start w:val="1"/>
      <w:numFmt w:val="lowerRoman"/>
      <w:lvlText w:val="%6."/>
      <w:lvlJc w:val="right"/>
      <w:pPr>
        <w:ind w:left="4680" w:hanging="180"/>
      </w:pPr>
    </w:lvl>
    <w:lvl w:ilvl="6" w:tplc="F064C3CE">
      <w:start w:val="1"/>
      <w:numFmt w:val="decimal"/>
      <w:lvlText w:val="%7."/>
      <w:lvlJc w:val="left"/>
      <w:pPr>
        <w:ind w:left="5400" w:hanging="360"/>
      </w:pPr>
    </w:lvl>
    <w:lvl w:ilvl="7" w:tplc="5D2E27BC">
      <w:start w:val="1"/>
      <w:numFmt w:val="lowerLetter"/>
      <w:lvlText w:val="%8."/>
      <w:lvlJc w:val="left"/>
      <w:pPr>
        <w:ind w:left="6120" w:hanging="360"/>
      </w:pPr>
    </w:lvl>
    <w:lvl w:ilvl="8" w:tplc="A3162812">
      <w:start w:val="1"/>
      <w:numFmt w:val="lowerRoman"/>
      <w:lvlText w:val="%9."/>
      <w:lvlJc w:val="right"/>
      <w:pPr>
        <w:ind w:left="6840" w:hanging="180"/>
      </w:pPr>
    </w:lvl>
  </w:abstractNum>
  <w:abstractNum w:abstractNumId="21" w15:restartNumberingAfterBreak="0">
    <w:nsid w:val="374D493A"/>
    <w:multiLevelType w:val="hybridMultilevel"/>
    <w:tmpl w:val="4B9AA572"/>
    <w:lvl w:ilvl="0" w:tplc="50EA9C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8317B4B"/>
    <w:multiLevelType w:val="hybridMultilevel"/>
    <w:tmpl w:val="9CE45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8764D2C"/>
    <w:multiLevelType w:val="hybridMultilevel"/>
    <w:tmpl w:val="DB04D9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47456E"/>
    <w:multiLevelType w:val="hybridMultilevel"/>
    <w:tmpl w:val="AB649990"/>
    <w:lvl w:ilvl="0" w:tplc="FFFFFFFF">
      <w:start w:val="1"/>
      <w:numFmt w:val="bullet"/>
      <w:pStyle w:val="Odr"/>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4361301A"/>
    <w:multiLevelType w:val="hybridMultilevel"/>
    <w:tmpl w:val="3F7626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0C22EE"/>
    <w:multiLevelType w:val="multilevel"/>
    <w:tmpl w:val="48123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0A3610"/>
    <w:multiLevelType w:val="hybridMultilevel"/>
    <w:tmpl w:val="302EAAD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E6FD5E"/>
    <w:multiLevelType w:val="hybridMultilevel"/>
    <w:tmpl w:val="FFFFFFFF"/>
    <w:lvl w:ilvl="0" w:tplc="5D34FE58">
      <w:start w:val="1"/>
      <w:numFmt w:val="bullet"/>
      <w:lvlText w:val=""/>
      <w:lvlJc w:val="left"/>
      <w:pPr>
        <w:ind w:left="720" w:hanging="360"/>
      </w:pPr>
      <w:rPr>
        <w:rFonts w:ascii="Wingdings" w:hAnsi="Wingdings" w:hint="default"/>
      </w:rPr>
    </w:lvl>
    <w:lvl w:ilvl="1" w:tplc="30A6987E">
      <w:start w:val="1"/>
      <w:numFmt w:val="bullet"/>
      <w:lvlText w:val="o"/>
      <w:lvlJc w:val="left"/>
      <w:pPr>
        <w:ind w:left="1440" w:hanging="360"/>
      </w:pPr>
      <w:rPr>
        <w:rFonts w:ascii="Courier New" w:hAnsi="Courier New" w:hint="default"/>
      </w:rPr>
    </w:lvl>
    <w:lvl w:ilvl="2" w:tplc="AB3EE300">
      <w:start w:val="1"/>
      <w:numFmt w:val="bullet"/>
      <w:lvlText w:val=""/>
      <w:lvlJc w:val="left"/>
      <w:pPr>
        <w:ind w:left="2160" w:hanging="360"/>
      </w:pPr>
      <w:rPr>
        <w:rFonts w:ascii="Wingdings" w:hAnsi="Wingdings" w:hint="default"/>
      </w:rPr>
    </w:lvl>
    <w:lvl w:ilvl="3" w:tplc="09B23E7E">
      <w:start w:val="1"/>
      <w:numFmt w:val="bullet"/>
      <w:lvlText w:val=""/>
      <w:lvlJc w:val="left"/>
      <w:pPr>
        <w:ind w:left="2880" w:hanging="360"/>
      </w:pPr>
      <w:rPr>
        <w:rFonts w:ascii="Symbol" w:hAnsi="Symbol" w:hint="default"/>
      </w:rPr>
    </w:lvl>
    <w:lvl w:ilvl="4" w:tplc="E90E675A">
      <w:start w:val="1"/>
      <w:numFmt w:val="bullet"/>
      <w:lvlText w:val="o"/>
      <w:lvlJc w:val="left"/>
      <w:pPr>
        <w:ind w:left="3600" w:hanging="360"/>
      </w:pPr>
      <w:rPr>
        <w:rFonts w:ascii="Courier New" w:hAnsi="Courier New" w:hint="default"/>
      </w:rPr>
    </w:lvl>
    <w:lvl w:ilvl="5" w:tplc="6266399A">
      <w:start w:val="1"/>
      <w:numFmt w:val="bullet"/>
      <w:lvlText w:val=""/>
      <w:lvlJc w:val="left"/>
      <w:pPr>
        <w:ind w:left="4320" w:hanging="360"/>
      </w:pPr>
      <w:rPr>
        <w:rFonts w:ascii="Wingdings" w:hAnsi="Wingdings" w:hint="default"/>
      </w:rPr>
    </w:lvl>
    <w:lvl w:ilvl="6" w:tplc="324CFF44">
      <w:start w:val="1"/>
      <w:numFmt w:val="bullet"/>
      <w:lvlText w:val=""/>
      <w:lvlJc w:val="left"/>
      <w:pPr>
        <w:ind w:left="5040" w:hanging="360"/>
      </w:pPr>
      <w:rPr>
        <w:rFonts w:ascii="Symbol" w:hAnsi="Symbol" w:hint="default"/>
      </w:rPr>
    </w:lvl>
    <w:lvl w:ilvl="7" w:tplc="69382568">
      <w:start w:val="1"/>
      <w:numFmt w:val="bullet"/>
      <w:lvlText w:val="o"/>
      <w:lvlJc w:val="left"/>
      <w:pPr>
        <w:ind w:left="5760" w:hanging="360"/>
      </w:pPr>
      <w:rPr>
        <w:rFonts w:ascii="Courier New" w:hAnsi="Courier New" w:hint="default"/>
      </w:rPr>
    </w:lvl>
    <w:lvl w:ilvl="8" w:tplc="88BAB2BE">
      <w:start w:val="1"/>
      <w:numFmt w:val="bullet"/>
      <w:lvlText w:val=""/>
      <w:lvlJc w:val="left"/>
      <w:pPr>
        <w:ind w:left="6480" w:hanging="360"/>
      </w:pPr>
      <w:rPr>
        <w:rFonts w:ascii="Wingdings" w:hAnsi="Wingdings" w:hint="default"/>
      </w:rPr>
    </w:lvl>
  </w:abstractNum>
  <w:abstractNum w:abstractNumId="29" w15:restartNumberingAfterBreak="0">
    <w:nsid w:val="4DC837B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58270EC6"/>
    <w:multiLevelType w:val="multilevel"/>
    <w:tmpl w:val="DC46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B7F1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2AC244A"/>
    <w:multiLevelType w:val="hybridMultilevel"/>
    <w:tmpl w:val="FFFFFFFF"/>
    <w:lvl w:ilvl="0" w:tplc="0F92AB9E">
      <w:start w:val="1"/>
      <w:numFmt w:val="bullet"/>
      <w:lvlText w:val=""/>
      <w:lvlJc w:val="left"/>
      <w:pPr>
        <w:ind w:left="720" w:hanging="360"/>
      </w:pPr>
      <w:rPr>
        <w:rFonts w:ascii="Wingdings" w:hAnsi="Wingdings" w:hint="default"/>
      </w:rPr>
    </w:lvl>
    <w:lvl w:ilvl="1" w:tplc="5D969A1C">
      <w:start w:val="1"/>
      <w:numFmt w:val="bullet"/>
      <w:lvlText w:val="o"/>
      <w:lvlJc w:val="left"/>
      <w:pPr>
        <w:ind w:left="1440" w:hanging="360"/>
      </w:pPr>
      <w:rPr>
        <w:rFonts w:ascii="Courier New" w:hAnsi="Courier New" w:hint="default"/>
      </w:rPr>
    </w:lvl>
    <w:lvl w:ilvl="2" w:tplc="9D8C8734">
      <w:start w:val="1"/>
      <w:numFmt w:val="bullet"/>
      <w:lvlText w:val=""/>
      <w:lvlJc w:val="left"/>
      <w:pPr>
        <w:ind w:left="2160" w:hanging="360"/>
      </w:pPr>
      <w:rPr>
        <w:rFonts w:ascii="Wingdings" w:hAnsi="Wingdings" w:hint="default"/>
      </w:rPr>
    </w:lvl>
    <w:lvl w:ilvl="3" w:tplc="7B923464">
      <w:start w:val="1"/>
      <w:numFmt w:val="bullet"/>
      <w:lvlText w:val=""/>
      <w:lvlJc w:val="left"/>
      <w:pPr>
        <w:ind w:left="2880" w:hanging="360"/>
      </w:pPr>
      <w:rPr>
        <w:rFonts w:ascii="Symbol" w:hAnsi="Symbol" w:hint="default"/>
      </w:rPr>
    </w:lvl>
    <w:lvl w:ilvl="4" w:tplc="30B627BA">
      <w:start w:val="1"/>
      <w:numFmt w:val="bullet"/>
      <w:lvlText w:val="o"/>
      <w:lvlJc w:val="left"/>
      <w:pPr>
        <w:ind w:left="3600" w:hanging="360"/>
      </w:pPr>
      <w:rPr>
        <w:rFonts w:ascii="Courier New" w:hAnsi="Courier New" w:hint="default"/>
      </w:rPr>
    </w:lvl>
    <w:lvl w:ilvl="5" w:tplc="729A1A54">
      <w:start w:val="1"/>
      <w:numFmt w:val="bullet"/>
      <w:lvlText w:val=""/>
      <w:lvlJc w:val="left"/>
      <w:pPr>
        <w:ind w:left="4320" w:hanging="360"/>
      </w:pPr>
      <w:rPr>
        <w:rFonts w:ascii="Wingdings" w:hAnsi="Wingdings" w:hint="default"/>
      </w:rPr>
    </w:lvl>
    <w:lvl w:ilvl="6" w:tplc="7FE4CA06">
      <w:start w:val="1"/>
      <w:numFmt w:val="bullet"/>
      <w:lvlText w:val=""/>
      <w:lvlJc w:val="left"/>
      <w:pPr>
        <w:ind w:left="5040" w:hanging="360"/>
      </w:pPr>
      <w:rPr>
        <w:rFonts w:ascii="Symbol" w:hAnsi="Symbol" w:hint="default"/>
      </w:rPr>
    </w:lvl>
    <w:lvl w:ilvl="7" w:tplc="EF0EA44A">
      <w:start w:val="1"/>
      <w:numFmt w:val="bullet"/>
      <w:lvlText w:val="o"/>
      <w:lvlJc w:val="left"/>
      <w:pPr>
        <w:ind w:left="5760" w:hanging="360"/>
      </w:pPr>
      <w:rPr>
        <w:rFonts w:ascii="Courier New" w:hAnsi="Courier New" w:hint="default"/>
      </w:rPr>
    </w:lvl>
    <w:lvl w:ilvl="8" w:tplc="1FCC1A90">
      <w:start w:val="1"/>
      <w:numFmt w:val="bullet"/>
      <w:lvlText w:val=""/>
      <w:lvlJc w:val="left"/>
      <w:pPr>
        <w:ind w:left="6480" w:hanging="360"/>
      </w:pPr>
      <w:rPr>
        <w:rFonts w:ascii="Wingdings" w:hAnsi="Wingdings" w:hint="default"/>
      </w:rPr>
    </w:lvl>
  </w:abstractNum>
  <w:abstractNum w:abstractNumId="33" w15:restartNumberingAfterBreak="0">
    <w:nsid w:val="67F14DD7"/>
    <w:multiLevelType w:val="hybridMultilevel"/>
    <w:tmpl w:val="D8FAB2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E0423F"/>
    <w:multiLevelType w:val="hybridMultilevel"/>
    <w:tmpl w:val="F350D268"/>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07F"/>
    <w:multiLevelType w:val="hybridMultilevel"/>
    <w:tmpl w:val="FCFE54B2"/>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4B6782"/>
    <w:multiLevelType w:val="hybridMultilevel"/>
    <w:tmpl w:val="68980ED2"/>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875038A"/>
    <w:multiLevelType w:val="hybridMultilevel"/>
    <w:tmpl w:val="F07EB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EB04EF"/>
    <w:multiLevelType w:val="hybridMultilevel"/>
    <w:tmpl w:val="00DAE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CD45266"/>
    <w:multiLevelType w:val="hybridMultilevel"/>
    <w:tmpl w:val="FFFFFFFF"/>
    <w:lvl w:ilvl="0" w:tplc="7304BBF2">
      <w:start w:val="1"/>
      <w:numFmt w:val="decimal"/>
      <w:lvlText w:val="%1."/>
      <w:lvlJc w:val="left"/>
      <w:pPr>
        <w:ind w:left="720" w:hanging="360"/>
      </w:pPr>
    </w:lvl>
    <w:lvl w:ilvl="1" w:tplc="AA529A82">
      <w:start w:val="1"/>
      <w:numFmt w:val="lowerLetter"/>
      <w:lvlText w:val="%2."/>
      <w:lvlJc w:val="left"/>
      <w:pPr>
        <w:ind w:left="1440" w:hanging="360"/>
      </w:pPr>
    </w:lvl>
    <w:lvl w:ilvl="2" w:tplc="DEBC89C8">
      <w:start w:val="1"/>
      <w:numFmt w:val="lowerRoman"/>
      <w:lvlText w:val="%3."/>
      <w:lvlJc w:val="right"/>
      <w:pPr>
        <w:ind w:left="2160" w:hanging="180"/>
      </w:pPr>
    </w:lvl>
    <w:lvl w:ilvl="3" w:tplc="2C10AC1E">
      <w:start w:val="1"/>
      <w:numFmt w:val="decimal"/>
      <w:lvlText w:val="%4."/>
      <w:lvlJc w:val="left"/>
      <w:pPr>
        <w:ind w:left="2880" w:hanging="360"/>
      </w:pPr>
    </w:lvl>
    <w:lvl w:ilvl="4" w:tplc="76D09F0E">
      <w:start w:val="1"/>
      <w:numFmt w:val="lowerLetter"/>
      <w:lvlText w:val="%5."/>
      <w:lvlJc w:val="left"/>
      <w:pPr>
        <w:ind w:left="3600" w:hanging="360"/>
      </w:pPr>
    </w:lvl>
    <w:lvl w:ilvl="5" w:tplc="49A46894">
      <w:start w:val="1"/>
      <w:numFmt w:val="lowerRoman"/>
      <w:lvlText w:val="%6."/>
      <w:lvlJc w:val="right"/>
      <w:pPr>
        <w:ind w:left="4320" w:hanging="180"/>
      </w:pPr>
    </w:lvl>
    <w:lvl w:ilvl="6" w:tplc="4BBE08B2">
      <w:start w:val="1"/>
      <w:numFmt w:val="decimal"/>
      <w:lvlText w:val="%7."/>
      <w:lvlJc w:val="left"/>
      <w:pPr>
        <w:ind w:left="5040" w:hanging="360"/>
      </w:pPr>
    </w:lvl>
    <w:lvl w:ilvl="7" w:tplc="DA6E32BA">
      <w:start w:val="1"/>
      <w:numFmt w:val="lowerLetter"/>
      <w:lvlText w:val="%8."/>
      <w:lvlJc w:val="left"/>
      <w:pPr>
        <w:ind w:left="5760" w:hanging="360"/>
      </w:pPr>
    </w:lvl>
    <w:lvl w:ilvl="8" w:tplc="50C049CA">
      <w:start w:val="1"/>
      <w:numFmt w:val="lowerRoman"/>
      <w:lvlText w:val="%9."/>
      <w:lvlJc w:val="right"/>
      <w:pPr>
        <w:ind w:left="6480" w:hanging="180"/>
      </w:pPr>
    </w:lvl>
  </w:abstractNum>
  <w:abstractNum w:abstractNumId="40" w15:restartNumberingAfterBreak="0">
    <w:nsid w:val="7CE9372D"/>
    <w:multiLevelType w:val="hybridMultilevel"/>
    <w:tmpl w:val="6472DF9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A43454"/>
    <w:multiLevelType w:val="hybridMultilevel"/>
    <w:tmpl w:val="D76A9BEE"/>
    <w:lvl w:ilvl="0" w:tplc="FFFFFFFF">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274BC8"/>
    <w:multiLevelType w:val="hybridMultilevel"/>
    <w:tmpl w:val="D66EB8F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1280663">
    <w:abstractNumId w:val="39"/>
  </w:num>
  <w:num w:numId="2" w16cid:durableId="2108384877">
    <w:abstractNumId w:val="20"/>
  </w:num>
  <w:num w:numId="3" w16cid:durableId="2034109258">
    <w:abstractNumId w:val="7"/>
  </w:num>
  <w:num w:numId="4" w16cid:durableId="1227642660">
    <w:abstractNumId w:val="5"/>
  </w:num>
  <w:num w:numId="5" w16cid:durableId="166487011">
    <w:abstractNumId w:val="24"/>
  </w:num>
  <w:num w:numId="6" w16cid:durableId="1079600150">
    <w:abstractNumId w:val="14"/>
  </w:num>
  <w:num w:numId="7" w16cid:durableId="1185630515">
    <w:abstractNumId w:val="33"/>
  </w:num>
  <w:num w:numId="8" w16cid:durableId="1631788447">
    <w:abstractNumId w:val="9"/>
  </w:num>
  <w:num w:numId="9" w16cid:durableId="986124682">
    <w:abstractNumId w:val="23"/>
  </w:num>
  <w:num w:numId="10" w16cid:durableId="2015377089">
    <w:abstractNumId w:val="13"/>
  </w:num>
  <w:num w:numId="11" w16cid:durableId="1444690098">
    <w:abstractNumId w:val="21"/>
  </w:num>
  <w:num w:numId="12" w16cid:durableId="1546218588">
    <w:abstractNumId w:val="16"/>
  </w:num>
  <w:num w:numId="13" w16cid:durableId="461385456">
    <w:abstractNumId w:val="2"/>
  </w:num>
  <w:num w:numId="14" w16cid:durableId="1335062908">
    <w:abstractNumId w:val="30"/>
  </w:num>
  <w:num w:numId="15" w16cid:durableId="1979069765">
    <w:abstractNumId w:val="1"/>
  </w:num>
  <w:num w:numId="16" w16cid:durableId="1810853698">
    <w:abstractNumId w:val="11"/>
  </w:num>
  <w:num w:numId="17" w16cid:durableId="1101338163">
    <w:abstractNumId w:val="32"/>
  </w:num>
  <w:num w:numId="18" w16cid:durableId="659308739">
    <w:abstractNumId w:val="28"/>
  </w:num>
  <w:num w:numId="19" w16cid:durableId="952321352">
    <w:abstractNumId w:val="10"/>
  </w:num>
  <w:num w:numId="20" w16cid:durableId="377626977">
    <w:abstractNumId w:val="18"/>
  </w:num>
  <w:num w:numId="21" w16cid:durableId="622812080">
    <w:abstractNumId w:val="26"/>
  </w:num>
  <w:num w:numId="22" w16cid:durableId="1662780306">
    <w:abstractNumId w:val="6"/>
  </w:num>
  <w:num w:numId="23" w16cid:durableId="580723008">
    <w:abstractNumId w:val="29"/>
  </w:num>
  <w:num w:numId="24" w16cid:durableId="647124847">
    <w:abstractNumId w:val="38"/>
  </w:num>
  <w:num w:numId="25" w16cid:durableId="259216157">
    <w:abstractNumId w:val="22"/>
  </w:num>
  <w:num w:numId="26" w16cid:durableId="553853464">
    <w:abstractNumId w:val="25"/>
  </w:num>
  <w:num w:numId="27" w16cid:durableId="1136482639">
    <w:abstractNumId w:val="12"/>
  </w:num>
  <w:num w:numId="28" w16cid:durableId="284123727">
    <w:abstractNumId w:val="19"/>
  </w:num>
  <w:num w:numId="29" w16cid:durableId="994988027">
    <w:abstractNumId w:val="27"/>
  </w:num>
  <w:num w:numId="30" w16cid:durableId="1978605302">
    <w:abstractNumId w:val="42"/>
  </w:num>
  <w:num w:numId="31" w16cid:durableId="455828629">
    <w:abstractNumId w:val="35"/>
  </w:num>
  <w:num w:numId="32" w16cid:durableId="791559798">
    <w:abstractNumId w:val="34"/>
  </w:num>
  <w:num w:numId="33" w16cid:durableId="1006784192">
    <w:abstractNumId w:val="41"/>
  </w:num>
  <w:num w:numId="34" w16cid:durableId="1808164031">
    <w:abstractNumId w:val="40"/>
  </w:num>
  <w:num w:numId="35" w16cid:durableId="1951280170">
    <w:abstractNumId w:val="4"/>
  </w:num>
  <w:num w:numId="36" w16cid:durableId="360666224">
    <w:abstractNumId w:val="17"/>
  </w:num>
  <w:num w:numId="37" w16cid:durableId="926037221">
    <w:abstractNumId w:val="37"/>
  </w:num>
  <w:num w:numId="38" w16cid:durableId="1312827471">
    <w:abstractNumId w:val="31"/>
  </w:num>
  <w:num w:numId="39" w16cid:durableId="1787507050">
    <w:abstractNumId w:val="24"/>
  </w:num>
  <w:num w:numId="40" w16cid:durableId="178355563">
    <w:abstractNumId w:val="24"/>
  </w:num>
  <w:num w:numId="41" w16cid:durableId="1065225202">
    <w:abstractNumId w:val="24"/>
  </w:num>
  <w:num w:numId="42" w16cid:durableId="74670366">
    <w:abstractNumId w:val="3"/>
  </w:num>
  <w:num w:numId="43" w16cid:durableId="1179856863">
    <w:abstractNumId w:val="36"/>
  </w:num>
  <w:num w:numId="44" w16cid:durableId="1782339340">
    <w:abstractNumId w:val="15"/>
  </w:num>
  <w:num w:numId="45" w16cid:durableId="696934339">
    <w:abstractNumId w:val="24"/>
  </w:num>
  <w:num w:numId="46" w16cid:durableId="8698055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B"/>
    <w:rsid w:val="000003C4"/>
    <w:rsid w:val="0000042E"/>
    <w:rsid w:val="00000768"/>
    <w:rsid w:val="00001225"/>
    <w:rsid w:val="000018E0"/>
    <w:rsid w:val="000021F6"/>
    <w:rsid w:val="000022AD"/>
    <w:rsid w:val="00002795"/>
    <w:rsid w:val="00002E33"/>
    <w:rsid w:val="0000341D"/>
    <w:rsid w:val="00003BCB"/>
    <w:rsid w:val="00003C08"/>
    <w:rsid w:val="0000405B"/>
    <w:rsid w:val="000055FC"/>
    <w:rsid w:val="00006152"/>
    <w:rsid w:val="00006DC0"/>
    <w:rsid w:val="00006DDA"/>
    <w:rsid w:val="00007167"/>
    <w:rsid w:val="000074E6"/>
    <w:rsid w:val="000078C7"/>
    <w:rsid w:val="00007EDA"/>
    <w:rsid w:val="0001049E"/>
    <w:rsid w:val="00010D04"/>
    <w:rsid w:val="000111BB"/>
    <w:rsid w:val="00011450"/>
    <w:rsid w:val="00011C87"/>
    <w:rsid w:val="00012344"/>
    <w:rsid w:val="00012C52"/>
    <w:rsid w:val="00014177"/>
    <w:rsid w:val="00014E36"/>
    <w:rsid w:val="000150B8"/>
    <w:rsid w:val="00015F20"/>
    <w:rsid w:val="0001613F"/>
    <w:rsid w:val="0001619D"/>
    <w:rsid w:val="00016532"/>
    <w:rsid w:val="000166EE"/>
    <w:rsid w:val="00016A21"/>
    <w:rsid w:val="00016B51"/>
    <w:rsid w:val="000171B7"/>
    <w:rsid w:val="00017241"/>
    <w:rsid w:val="0001776C"/>
    <w:rsid w:val="000179C8"/>
    <w:rsid w:val="00017F79"/>
    <w:rsid w:val="00020024"/>
    <w:rsid w:val="00020313"/>
    <w:rsid w:val="00020374"/>
    <w:rsid w:val="000203FB"/>
    <w:rsid w:val="00021C28"/>
    <w:rsid w:val="00021CC0"/>
    <w:rsid w:val="0002227F"/>
    <w:rsid w:val="00022F3D"/>
    <w:rsid w:val="00023225"/>
    <w:rsid w:val="00023696"/>
    <w:rsid w:val="000238A9"/>
    <w:rsid w:val="00023C3E"/>
    <w:rsid w:val="00024D08"/>
    <w:rsid w:val="00025710"/>
    <w:rsid w:val="00025858"/>
    <w:rsid w:val="000260A1"/>
    <w:rsid w:val="00026113"/>
    <w:rsid w:val="000269DF"/>
    <w:rsid w:val="00026A77"/>
    <w:rsid w:val="00026B20"/>
    <w:rsid w:val="00026DEE"/>
    <w:rsid w:val="000272C0"/>
    <w:rsid w:val="00027649"/>
    <w:rsid w:val="00027D22"/>
    <w:rsid w:val="00027D4F"/>
    <w:rsid w:val="000304F0"/>
    <w:rsid w:val="00031317"/>
    <w:rsid w:val="00031904"/>
    <w:rsid w:val="00032324"/>
    <w:rsid w:val="0003273A"/>
    <w:rsid w:val="000328E7"/>
    <w:rsid w:val="00032AC0"/>
    <w:rsid w:val="000331FE"/>
    <w:rsid w:val="000343D3"/>
    <w:rsid w:val="00034A74"/>
    <w:rsid w:val="00035B94"/>
    <w:rsid w:val="00035DBC"/>
    <w:rsid w:val="00035F8D"/>
    <w:rsid w:val="000361D6"/>
    <w:rsid w:val="000363BF"/>
    <w:rsid w:val="00036697"/>
    <w:rsid w:val="0004022A"/>
    <w:rsid w:val="000403C2"/>
    <w:rsid w:val="00040EE8"/>
    <w:rsid w:val="000417F5"/>
    <w:rsid w:val="00041C61"/>
    <w:rsid w:val="00041F3E"/>
    <w:rsid w:val="00043096"/>
    <w:rsid w:val="00043476"/>
    <w:rsid w:val="00043C3D"/>
    <w:rsid w:val="00044144"/>
    <w:rsid w:val="00044850"/>
    <w:rsid w:val="00044AF0"/>
    <w:rsid w:val="00044C3C"/>
    <w:rsid w:val="00044D04"/>
    <w:rsid w:val="0004566A"/>
    <w:rsid w:val="00045C59"/>
    <w:rsid w:val="00045FB1"/>
    <w:rsid w:val="00046158"/>
    <w:rsid w:val="00046340"/>
    <w:rsid w:val="00046E5C"/>
    <w:rsid w:val="000473BF"/>
    <w:rsid w:val="00047471"/>
    <w:rsid w:val="00047E0C"/>
    <w:rsid w:val="00050418"/>
    <w:rsid w:val="0005044E"/>
    <w:rsid w:val="000508CE"/>
    <w:rsid w:val="00050C4E"/>
    <w:rsid w:val="00050CA1"/>
    <w:rsid w:val="00051C63"/>
    <w:rsid w:val="00052775"/>
    <w:rsid w:val="00052D5E"/>
    <w:rsid w:val="0005302A"/>
    <w:rsid w:val="00053927"/>
    <w:rsid w:val="00053A72"/>
    <w:rsid w:val="00053F21"/>
    <w:rsid w:val="0005584D"/>
    <w:rsid w:val="000559BF"/>
    <w:rsid w:val="00056377"/>
    <w:rsid w:val="00056505"/>
    <w:rsid w:val="00056664"/>
    <w:rsid w:val="00056CD4"/>
    <w:rsid w:val="00056E47"/>
    <w:rsid w:val="00057111"/>
    <w:rsid w:val="00057167"/>
    <w:rsid w:val="000572FA"/>
    <w:rsid w:val="000603A5"/>
    <w:rsid w:val="00060D64"/>
    <w:rsid w:val="00060D74"/>
    <w:rsid w:val="000613E7"/>
    <w:rsid w:val="0006167E"/>
    <w:rsid w:val="00061C85"/>
    <w:rsid w:val="000629A1"/>
    <w:rsid w:val="0006319B"/>
    <w:rsid w:val="000633BD"/>
    <w:rsid w:val="000644DF"/>
    <w:rsid w:val="00064D52"/>
    <w:rsid w:val="00064D56"/>
    <w:rsid w:val="00064FDF"/>
    <w:rsid w:val="000653DA"/>
    <w:rsid w:val="0006561F"/>
    <w:rsid w:val="0006596B"/>
    <w:rsid w:val="00065F93"/>
    <w:rsid w:val="00066524"/>
    <w:rsid w:val="00066FA8"/>
    <w:rsid w:val="00067357"/>
    <w:rsid w:val="0006749C"/>
    <w:rsid w:val="000674CB"/>
    <w:rsid w:val="0006765F"/>
    <w:rsid w:val="00067A03"/>
    <w:rsid w:val="00067E11"/>
    <w:rsid w:val="0007060F"/>
    <w:rsid w:val="0007084D"/>
    <w:rsid w:val="000709E7"/>
    <w:rsid w:val="00071B54"/>
    <w:rsid w:val="0007290A"/>
    <w:rsid w:val="000731B5"/>
    <w:rsid w:val="0007321A"/>
    <w:rsid w:val="00074358"/>
    <w:rsid w:val="0007581A"/>
    <w:rsid w:val="00075F64"/>
    <w:rsid w:val="000760C4"/>
    <w:rsid w:val="00076514"/>
    <w:rsid w:val="00076663"/>
    <w:rsid w:val="00076A41"/>
    <w:rsid w:val="00077F9C"/>
    <w:rsid w:val="00080737"/>
    <w:rsid w:val="00080F88"/>
    <w:rsid w:val="00081230"/>
    <w:rsid w:val="00081B33"/>
    <w:rsid w:val="00083E7D"/>
    <w:rsid w:val="0008475E"/>
    <w:rsid w:val="0008540A"/>
    <w:rsid w:val="000859E5"/>
    <w:rsid w:val="00085DD1"/>
    <w:rsid w:val="00085E03"/>
    <w:rsid w:val="00085F45"/>
    <w:rsid w:val="00086084"/>
    <w:rsid w:val="000862C3"/>
    <w:rsid w:val="00087492"/>
    <w:rsid w:val="0008783F"/>
    <w:rsid w:val="000901B9"/>
    <w:rsid w:val="00090422"/>
    <w:rsid w:val="000909B2"/>
    <w:rsid w:val="00090D9C"/>
    <w:rsid w:val="00090F12"/>
    <w:rsid w:val="00091526"/>
    <w:rsid w:val="00091CF3"/>
    <w:rsid w:val="000926E1"/>
    <w:rsid w:val="00093142"/>
    <w:rsid w:val="0009318A"/>
    <w:rsid w:val="000941E6"/>
    <w:rsid w:val="0009471B"/>
    <w:rsid w:val="00094E9B"/>
    <w:rsid w:val="0009580E"/>
    <w:rsid w:val="00095C8C"/>
    <w:rsid w:val="00096779"/>
    <w:rsid w:val="000967AE"/>
    <w:rsid w:val="00096886"/>
    <w:rsid w:val="00096991"/>
    <w:rsid w:val="000970EB"/>
    <w:rsid w:val="00097120"/>
    <w:rsid w:val="000973EE"/>
    <w:rsid w:val="000A036F"/>
    <w:rsid w:val="000A0797"/>
    <w:rsid w:val="000A0E27"/>
    <w:rsid w:val="000A16F9"/>
    <w:rsid w:val="000A1B7F"/>
    <w:rsid w:val="000A2757"/>
    <w:rsid w:val="000A2AEC"/>
    <w:rsid w:val="000A3599"/>
    <w:rsid w:val="000A35A7"/>
    <w:rsid w:val="000A3719"/>
    <w:rsid w:val="000A385F"/>
    <w:rsid w:val="000A3DC8"/>
    <w:rsid w:val="000A44F1"/>
    <w:rsid w:val="000A48F1"/>
    <w:rsid w:val="000A49F4"/>
    <w:rsid w:val="000A5168"/>
    <w:rsid w:val="000A5837"/>
    <w:rsid w:val="000A5B18"/>
    <w:rsid w:val="000A60DC"/>
    <w:rsid w:val="000A6156"/>
    <w:rsid w:val="000A65B0"/>
    <w:rsid w:val="000A6785"/>
    <w:rsid w:val="000A68CC"/>
    <w:rsid w:val="000A7787"/>
    <w:rsid w:val="000AC279"/>
    <w:rsid w:val="000B02B4"/>
    <w:rsid w:val="000B067F"/>
    <w:rsid w:val="000B06A7"/>
    <w:rsid w:val="000B15CF"/>
    <w:rsid w:val="000B2B6A"/>
    <w:rsid w:val="000B2D0E"/>
    <w:rsid w:val="000B2D39"/>
    <w:rsid w:val="000B2E22"/>
    <w:rsid w:val="000B2E7A"/>
    <w:rsid w:val="000B3874"/>
    <w:rsid w:val="000B409E"/>
    <w:rsid w:val="000B4564"/>
    <w:rsid w:val="000B5972"/>
    <w:rsid w:val="000B5DD7"/>
    <w:rsid w:val="000B604D"/>
    <w:rsid w:val="000B6076"/>
    <w:rsid w:val="000B648B"/>
    <w:rsid w:val="000B6BBA"/>
    <w:rsid w:val="000B6E91"/>
    <w:rsid w:val="000B745B"/>
    <w:rsid w:val="000B7498"/>
    <w:rsid w:val="000B7D5F"/>
    <w:rsid w:val="000C00BC"/>
    <w:rsid w:val="000C0875"/>
    <w:rsid w:val="000C0F7D"/>
    <w:rsid w:val="000C2558"/>
    <w:rsid w:val="000C2D2C"/>
    <w:rsid w:val="000C2DDE"/>
    <w:rsid w:val="000C2FA5"/>
    <w:rsid w:val="000C5EE8"/>
    <w:rsid w:val="000C5FF2"/>
    <w:rsid w:val="000C65CC"/>
    <w:rsid w:val="000C7618"/>
    <w:rsid w:val="000C7EAC"/>
    <w:rsid w:val="000D04B6"/>
    <w:rsid w:val="000D0A3E"/>
    <w:rsid w:val="000D0AC4"/>
    <w:rsid w:val="000D0C3D"/>
    <w:rsid w:val="000D0CE8"/>
    <w:rsid w:val="000D15D4"/>
    <w:rsid w:val="000D2044"/>
    <w:rsid w:val="000D224D"/>
    <w:rsid w:val="000D27A5"/>
    <w:rsid w:val="000D2EEA"/>
    <w:rsid w:val="000D2F03"/>
    <w:rsid w:val="000D3E06"/>
    <w:rsid w:val="000D42A0"/>
    <w:rsid w:val="000D4963"/>
    <w:rsid w:val="000D4DE5"/>
    <w:rsid w:val="000D607A"/>
    <w:rsid w:val="000D7501"/>
    <w:rsid w:val="000D7E21"/>
    <w:rsid w:val="000E06CB"/>
    <w:rsid w:val="000E127B"/>
    <w:rsid w:val="000E24F7"/>
    <w:rsid w:val="000E2A17"/>
    <w:rsid w:val="000E2D08"/>
    <w:rsid w:val="000E2F87"/>
    <w:rsid w:val="000E3610"/>
    <w:rsid w:val="000E3D3B"/>
    <w:rsid w:val="000E4855"/>
    <w:rsid w:val="000E4A8C"/>
    <w:rsid w:val="000E4AA7"/>
    <w:rsid w:val="000E4D48"/>
    <w:rsid w:val="000E5485"/>
    <w:rsid w:val="000E54F0"/>
    <w:rsid w:val="000E5557"/>
    <w:rsid w:val="000E5C4E"/>
    <w:rsid w:val="000E60E5"/>
    <w:rsid w:val="000E6F32"/>
    <w:rsid w:val="000E6FC2"/>
    <w:rsid w:val="000E739C"/>
    <w:rsid w:val="000E75A4"/>
    <w:rsid w:val="000E7627"/>
    <w:rsid w:val="000F1D8E"/>
    <w:rsid w:val="000F2C2D"/>
    <w:rsid w:val="000F39AE"/>
    <w:rsid w:val="000F400F"/>
    <w:rsid w:val="000F405B"/>
    <w:rsid w:val="000F4F97"/>
    <w:rsid w:val="000F50CA"/>
    <w:rsid w:val="000F5898"/>
    <w:rsid w:val="000F5CB9"/>
    <w:rsid w:val="000F5DA2"/>
    <w:rsid w:val="000F6683"/>
    <w:rsid w:val="000F6A34"/>
    <w:rsid w:val="000F6A7F"/>
    <w:rsid w:val="000F6BD6"/>
    <w:rsid w:val="000F6E6A"/>
    <w:rsid w:val="000F7694"/>
    <w:rsid w:val="000F78A5"/>
    <w:rsid w:val="000F7FBE"/>
    <w:rsid w:val="00100298"/>
    <w:rsid w:val="00100560"/>
    <w:rsid w:val="001012A2"/>
    <w:rsid w:val="00101329"/>
    <w:rsid w:val="0010134E"/>
    <w:rsid w:val="001014DB"/>
    <w:rsid w:val="00101F6F"/>
    <w:rsid w:val="001022F9"/>
    <w:rsid w:val="001026E2"/>
    <w:rsid w:val="0010291C"/>
    <w:rsid w:val="00102CCF"/>
    <w:rsid w:val="00103731"/>
    <w:rsid w:val="00103BF5"/>
    <w:rsid w:val="0010441D"/>
    <w:rsid w:val="001044D8"/>
    <w:rsid w:val="00104C64"/>
    <w:rsid w:val="00104FE6"/>
    <w:rsid w:val="00105232"/>
    <w:rsid w:val="00105B16"/>
    <w:rsid w:val="001067C0"/>
    <w:rsid w:val="00107EAE"/>
    <w:rsid w:val="00110767"/>
    <w:rsid w:val="001108A7"/>
    <w:rsid w:val="00111B14"/>
    <w:rsid w:val="00111C2C"/>
    <w:rsid w:val="0011205C"/>
    <w:rsid w:val="001122DA"/>
    <w:rsid w:val="0011323D"/>
    <w:rsid w:val="0011341A"/>
    <w:rsid w:val="001137FB"/>
    <w:rsid w:val="001146B3"/>
    <w:rsid w:val="001147C3"/>
    <w:rsid w:val="00114A63"/>
    <w:rsid w:val="00115F22"/>
    <w:rsid w:val="001162B9"/>
    <w:rsid w:val="001168DE"/>
    <w:rsid w:val="001171AB"/>
    <w:rsid w:val="001178E6"/>
    <w:rsid w:val="001179F2"/>
    <w:rsid w:val="00120AB0"/>
    <w:rsid w:val="0012160C"/>
    <w:rsid w:val="00121A39"/>
    <w:rsid w:val="001222F5"/>
    <w:rsid w:val="001223C0"/>
    <w:rsid w:val="00122519"/>
    <w:rsid w:val="0012293B"/>
    <w:rsid w:val="00122D1B"/>
    <w:rsid w:val="001236C1"/>
    <w:rsid w:val="00123A0B"/>
    <w:rsid w:val="00125AEC"/>
    <w:rsid w:val="00127017"/>
    <w:rsid w:val="0012754E"/>
    <w:rsid w:val="001276A5"/>
    <w:rsid w:val="00130CB9"/>
    <w:rsid w:val="00130DCD"/>
    <w:rsid w:val="00130E4F"/>
    <w:rsid w:val="001317C2"/>
    <w:rsid w:val="001318D0"/>
    <w:rsid w:val="00132035"/>
    <w:rsid w:val="00133145"/>
    <w:rsid w:val="001339DA"/>
    <w:rsid w:val="00133B19"/>
    <w:rsid w:val="00133FA4"/>
    <w:rsid w:val="00134B4E"/>
    <w:rsid w:val="00134D2E"/>
    <w:rsid w:val="00135122"/>
    <w:rsid w:val="001351DC"/>
    <w:rsid w:val="001360AD"/>
    <w:rsid w:val="001361EE"/>
    <w:rsid w:val="00136822"/>
    <w:rsid w:val="00136B8C"/>
    <w:rsid w:val="00136CFF"/>
    <w:rsid w:val="00136DDD"/>
    <w:rsid w:val="00136E23"/>
    <w:rsid w:val="001371FA"/>
    <w:rsid w:val="00137341"/>
    <w:rsid w:val="0013754C"/>
    <w:rsid w:val="00137AF8"/>
    <w:rsid w:val="001404F0"/>
    <w:rsid w:val="001405FF"/>
    <w:rsid w:val="001406EE"/>
    <w:rsid w:val="001407D7"/>
    <w:rsid w:val="00140BD8"/>
    <w:rsid w:val="001414B5"/>
    <w:rsid w:val="00142A0E"/>
    <w:rsid w:val="00142A82"/>
    <w:rsid w:val="001436B6"/>
    <w:rsid w:val="00143781"/>
    <w:rsid w:val="00143974"/>
    <w:rsid w:val="00143B2F"/>
    <w:rsid w:val="00143E5B"/>
    <w:rsid w:val="001446AC"/>
    <w:rsid w:val="00144ADE"/>
    <w:rsid w:val="00144B9D"/>
    <w:rsid w:val="00144EC3"/>
    <w:rsid w:val="00145DB2"/>
    <w:rsid w:val="00146011"/>
    <w:rsid w:val="001464F0"/>
    <w:rsid w:val="001467DE"/>
    <w:rsid w:val="00146B93"/>
    <w:rsid w:val="00146FA0"/>
    <w:rsid w:val="001473B7"/>
    <w:rsid w:val="0015012A"/>
    <w:rsid w:val="00150BEC"/>
    <w:rsid w:val="00151C8F"/>
    <w:rsid w:val="00151F93"/>
    <w:rsid w:val="001526CB"/>
    <w:rsid w:val="0015392E"/>
    <w:rsid w:val="00153B74"/>
    <w:rsid w:val="0015422F"/>
    <w:rsid w:val="00154370"/>
    <w:rsid w:val="00154679"/>
    <w:rsid w:val="0015470E"/>
    <w:rsid w:val="00154B25"/>
    <w:rsid w:val="00155411"/>
    <w:rsid w:val="001557F6"/>
    <w:rsid w:val="00155B1E"/>
    <w:rsid w:val="00155D86"/>
    <w:rsid w:val="0015651B"/>
    <w:rsid w:val="00156768"/>
    <w:rsid w:val="00156771"/>
    <w:rsid w:val="0015683B"/>
    <w:rsid w:val="00156EB9"/>
    <w:rsid w:val="001570A8"/>
    <w:rsid w:val="00157381"/>
    <w:rsid w:val="00157C76"/>
    <w:rsid w:val="00160E8B"/>
    <w:rsid w:val="00161038"/>
    <w:rsid w:val="00161607"/>
    <w:rsid w:val="00161CCB"/>
    <w:rsid w:val="00161FE2"/>
    <w:rsid w:val="00162691"/>
    <w:rsid w:val="0016269E"/>
    <w:rsid w:val="00163B58"/>
    <w:rsid w:val="001645C9"/>
    <w:rsid w:val="00164B58"/>
    <w:rsid w:val="00164DFD"/>
    <w:rsid w:val="001654AF"/>
    <w:rsid w:val="00165E6E"/>
    <w:rsid w:val="00166D9F"/>
    <w:rsid w:val="00166EE0"/>
    <w:rsid w:val="00167052"/>
    <w:rsid w:val="00167444"/>
    <w:rsid w:val="00167A9F"/>
    <w:rsid w:val="00167E46"/>
    <w:rsid w:val="00170BA3"/>
    <w:rsid w:val="00171369"/>
    <w:rsid w:val="00171822"/>
    <w:rsid w:val="001718E2"/>
    <w:rsid w:val="00171FDF"/>
    <w:rsid w:val="001720C9"/>
    <w:rsid w:val="00172394"/>
    <w:rsid w:val="0017249A"/>
    <w:rsid w:val="001729B0"/>
    <w:rsid w:val="001729D6"/>
    <w:rsid w:val="00172B88"/>
    <w:rsid w:val="0017319F"/>
    <w:rsid w:val="00173B3B"/>
    <w:rsid w:val="00173E6B"/>
    <w:rsid w:val="00173FDA"/>
    <w:rsid w:val="00174040"/>
    <w:rsid w:val="00174544"/>
    <w:rsid w:val="00174FA9"/>
    <w:rsid w:val="001753EA"/>
    <w:rsid w:val="0017558D"/>
    <w:rsid w:val="00175FA2"/>
    <w:rsid w:val="0017628B"/>
    <w:rsid w:val="00176990"/>
    <w:rsid w:val="00176C8C"/>
    <w:rsid w:val="00176EFA"/>
    <w:rsid w:val="0017723C"/>
    <w:rsid w:val="00177F30"/>
    <w:rsid w:val="00180E22"/>
    <w:rsid w:val="00181583"/>
    <w:rsid w:val="00181A89"/>
    <w:rsid w:val="00181E2C"/>
    <w:rsid w:val="001826C2"/>
    <w:rsid w:val="00182A92"/>
    <w:rsid w:val="00182D0B"/>
    <w:rsid w:val="00183494"/>
    <w:rsid w:val="00183649"/>
    <w:rsid w:val="0018484A"/>
    <w:rsid w:val="00184ED1"/>
    <w:rsid w:val="001859D8"/>
    <w:rsid w:val="00186175"/>
    <w:rsid w:val="0018648B"/>
    <w:rsid w:val="001865B1"/>
    <w:rsid w:val="00186A4C"/>
    <w:rsid w:val="00186F22"/>
    <w:rsid w:val="001872CA"/>
    <w:rsid w:val="0018743E"/>
    <w:rsid w:val="00187743"/>
    <w:rsid w:val="001905F6"/>
    <w:rsid w:val="001908E8"/>
    <w:rsid w:val="0019178A"/>
    <w:rsid w:val="001917B8"/>
    <w:rsid w:val="00191B63"/>
    <w:rsid w:val="00191BAD"/>
    <w:rsid w:val="00191D6E"/>
    <w:rsid w:val="001926F6"/>
    <w:rsid w:val="00192F59"/>
    <w:rsid w:val="00192FA8"/>
    <w:rsid w:val="001936D1"/>
    <w:rsid w:val="00193E43"/>
    <w:rsid w:val="001944E5"/>
    <w:rsid w:val="00196CCC"/>
    <w:rsid w:val="001971EB"/>
    <w:rsid w:val="001974B4"/>
    <w:rsid w:val="00197625"/>
    <w:rsid w:val="001976BF"/>
    <w:rsid w:val="00197CCA"/>
    <w:rsid w:val="001A01E9"/>
    <w:rsid w:val="001A02EB"/>
    <w:rsid w:val="001A0E66"/>
    <w:rsid w:val="001A0F1E"/>
    <w:rsid w:val="001A11DB"/>
    <w:rsid w:val="001A13A6"/>
    <w:rsid w:val="001A1601"/>
    <w:rsid w:val="001A19B2"/>
    <w:rsid w:val="001A296A"/>
    <w:rsid w:val="001A3099"/>
    <w:rsid w:val="001A39A6"/>
    <w:rsid w:val="001A3AE1"/>
    <w:rsid w:val="001A3CA9"/>
    <w:rsid w:val="001A4630"/>
    <w:rsid w:val="001A464A"/>
    <w:rsid w:val="001A4D19"/>
    <w:rsid w:val="001A4E59"/>
    <w:rsid w:val="001A51A3"/>
    <w:rsid w:val="001A599B"/>
    <w:rsid w:val="001A5DF2"/>
    <w:rsid w:val="001A629B"/>
    <w:rsid w:val="001A649D"/>
    <w:rsid w:val="001A6653"/>
    <w:rsid w:val="001A6976"/>
    <w:rsid w:val="001A6DD4"/>
    <w:rsid w:val="001A7847"/>
    <w:rsid w:val="001A786C"/>
    <w:rsid w:val="001B0100"/>
    <w:rsid w:val="001B028B"/>
    <w:rsid w:val="001B0DC9"/>
    <w:rsid w:val="001B1826"/>
    <w:rsid w:val="001B27D8"/>
    <w:rsid w:val="001B27DA"/>
    <w:rsid w:val="001B296F"/>
    <w:rsid w:val="001B29EF"/>
    <w:rsid w:val="001B3705"/>
    <w:rsid w:val="001B4550"/>
    <w:rsid w:val="001B50D4"/>
    <w:rsid w:val="001B5F5F"/>
    <w:rsid w:val="001B613D"/>
    <w:rsid w:val="001B7E8B"/>
    <w:rsid w:val="001B7FCB"/>
    <w:rsid w:val="001C10E7"/>
    <w:rsid w:val="001C18F2"/>
    <w:rsid w:val="001C1C5E"/>
    <w:rsid w:val="001C1E6A"/>
    <w:rsid w:val="001C1F6C"/>
    <w:rsid w:val="001C27EB"/>
    <w:rsid w:val="001C2FE6"/>
    <w:rsid w:val="001C2FF7"/>
    <w:rsid w:val="001C3699"/>
    <w:rsid w:val="001C3702"/>
    <w:rsid w:val="001C39D7"/>
    <w:rsid w:val="001C3C4E"/>
    <w:rsid w:val="001C460C"/>
    <w:rsid w:val="001C464D"/>
    <w:rsid w:val="001C4664"/>
    <w:rsid w:val="001C48AD"/>
    <w:rsid w:val="001C50DE"/>
    <w:rsid w:val="001C510A"/>
    <w:rsid w:val="001C62B9"/>
    <w:rsid w:val="001C65EC"/>
    <w:rsid w:val="001C6898"/>
    <w:rsid w:val="001D0492"/>
    <w:rsid w:val="001D0D7E"/>
    <w:rsid w:val="001D0D9B"/>
    <w:rsid w:val="001D0FF1"/>
    <w:rsid w:val="001D135F"/>
    <w:rsid w:val="001D13E1"/>
    <w:rsid w:val="001D1C26"/>
    <w:rsid w:val="001D1D9D"/>
    <w:rsid w:val="001D2182"/>
    <w:rsid w:val="001D3DCB"/>
    <w:rsid w:val="001D4347"/>
    <w:rsid w:val="001D4A8A"/>
    <w:rsid w:val="001D5AE8"/>
    <w:rsid w:val="001D6490"/>
    <w:rsid w:val="001D69BA"/>
    <w:rsid w:val="001D6BE3"/>
    <w:rsid w:val="001D6C5D"/>
    <w:rsid w:val="001D6CB5"/>
    <w:rsid w:val="001D71BF"/>
    <w:rsid w:val="001D78F1"/>
    <w:rsid w:val="001E0822"/>
    <w:rsid w:val="001E0CBD"/>
    <w:rsid w:val="001E14A2"/>
    <w:rsid w:val="001E18D4"/>
    <w:rsid w:val="001E1A16"/>
    <w:rsid w:val="001E1F60"/>
    <w:rsid w:val="001E234B"/>
    <w:rsid w:val="001E26C6"/>
    <w:rsid w:val="001E2B16"/>
    <w:rsid w:val="001E2B4A"/>
    <w:rsid w:val="001E2FC2"/>
    <w:rsid w:val="001E3338"/>
    <w:rsid w:val="001E3837"/>
    <w:rsid w:val="001E3A84"/>
    <w:rsid w:val="001E4CCF"/>
    <w:rsid w:val="001E4F1B"/>
    <w:rsid w:val="001E53F8"/>
    <w:rsid w:val="001E6084"/>
    <w:rsid w:val="001E6322"/>
    <w:rsid w:val="001E63C2"/>
    <w:rsid w:val="001E663E"/>
    <w:rsid w:val="001E6863"/>
    <w:rsid w:val="001E68C9"/>
    <w:rsid w:val="001E6A56"/>
    <w:rsid w:val="001E6E89"/>
    <w:rsid w:val="001E7308"/>
    <w:rsid w:val="001E77F6"/>
    <w:rsid w:val="001E7A86"/>
    <w:rsid w:val="001F06F8"/>
    <w:rsid w:val="001F0DBF"/>
    <w:rsid w:val="001F146C"/>
    <w:rsid w:val="001F2697"/>
    <w:rsid w:val="001F2C50"/>
    <w:rsid w:val="001F2D06"/>
    <w:rsid w:val="001F2EC4"/>
    <w:rsid w:val="001F2EE0"/>
    <w:rsid w:val="001F3A16"/>
    <w:rsid w:val="001F3F5E"/>
    <w:rsid w:val="001F4336"/>
    <w:rsid w:val="001F4407"/>
    <w:rsid w:val="001F4C48"/>
    <w:rsid w:val="001F524C"/>
    <w:rsid w:val="001F5676"/>
    <w:rsid w:val="001F61B3"/>
    <w:rsid w:val="001F62A5"/>
    <w:rsid w:val="001F6933"/>
    <w:rsid w:val="001F6DEB"/>
    <w:rsid w:val="001F6E48"/>
    <w:rsid w:val="001F7461"/>
    <w:rsid w:val="001F797D"/>
    <w:rsid w:val="001F7B59"/>
    <w:rsid w:val="001F7C78"/>
    <w:rsid w:val="001F7E2F"/>
    <w:rsid w:val="00200357"/>
    <w:rsid w:val="00200890"/>
    <w:rsid w:val="00200F5C"/>
    <w:rsid w:val="00201968"/>
    <w:rsid w:val="00202431"/>
    <w:rsid w:val="0020258F"/>
    <w:rsid w:val="002026CF"/>
    <w:rsid w:val="00202ECB"/>
    <w:rsid w:val="002043AF"/>
    <w:rsid w:val="002046E6"/>
    <w:rsid w:val="002052B6"/>
    <w:rsid w:val="002056DB"/>
    <w:rsid w:val="00206294"/>
    <w:rsid w:val="00206C8D"/>
    <w:rsid w:val="0020715C"/>
    <w:rsid w:val="00207846"/>
    <w:rsid w:val="0021027A"/>
    <w:rsid w:val="002121A1"/>
    <w:rsid w:val="0021294E"/>
    <w:rsid w:val="0021303F"/>
    <w:rsid w:val="00213756"/>
    <w:rsid w:val="00213BE9"/>
    <w:rsid w:val="002150B7"/>
    <w:rsid w:val="0021545B"/>
    <w:rsid w:val="00215704"/>
    <w:rsid w:val="0021586E"/>
    <w:rsid w:val="002163B9"/>
    <w:rsid w:val="00216FD0"/>
    <w:rsid w:val="00217388"/>
    <w:rsid w:val="00220440"/>
    <w:rsid w:val="00220C63"/>
    <w:rsid w:val="00220F12"/>
    <w:rsid w:val="00221F31"/>
    <w:rsid w:val="00222200"/>
    <w:rsid w:val="002224F3"/>
    <w:rsid w:val="0022271B"/>
    <w:rsid w:val="00222EC1"/>
    <w:rsid w:val="0022325A"/>
    <w:rsid w:val="0022339D"/>
    <w:rsid w:val="00223A41"/>
    <w:rsid w:val="002247A4"/>
    <w:rsid w:val="00224A93"/>
    <w:rsid w:val="00224B80"/>
    <w:rsid w:val="00224D68"/>
    <w:rsid w:val="0022525C"/>
    <w:rsid w:val="002252A6"/>
    <w:rsid w:val="00225635"/>
    <w:rsid w:val="00225963"/>
    <w:rsid w:val="00225B86"/>
    <w:rsid w:val="00225ED3"/>
    <w:rsid w:val="00226095"/>
    <w:rsid w:val="0022619D"/>
    <w:rsid w:val="00226536"/>
    <w:rsid w:val="00226790"/>
    <w:rsid w:val="002271BF"/>
    <w:rsid w:val="002278F3"/>
    <w:rsid w:val="0023023F"/>
    <w:rsid w:val="0023179E"/>
    <w:rsid w:val="002318C6"/>
    <w:rsid w:val="002318D8"/>
    <w:rsid w:val="002320C2"/>
    <w:rsid w:val="002320DC"/>
    <w:rsid w:val="0023225C"/>
    <w:rsid w:val="002325AA"/>
    <w:rsid w:val="002325CA"/>
    <w:rsid w:val="00232A55"/>
    <w:rsid w:val="00233300"/>
    <w:rsid w:val="0023388B"/>
    <w:rsid w:val="00233EF4"/>
    <w:rsid w:val="00234B12"/>
    <w:rsid w:val="00234D3F"/>
    <w:rsid w:val="0023500A"/>
    <w:rsid w:val="00235013"/>
    <w:rsid w:val="00235037"/>
    <w:rsid w:val="00235309"/>
    <w:rsid w:val="002357D2"/>
    <w:rsid w:val="00235B95"/>
    <w:rsid w:val="00236825"/>
    <w:rsid w:val="00236EB3"/>
    <w:rsid w:val="00237560"/>
    <w:rsid w:val="00237A0B"/>
    <w:rsid w:val="00237FB2"/>
    <w:rsid w:val="0024043A"/>
    <w:rsid w:val="00241125"/>
    <w:rsid w:val="0024160C"/>
    <w:rsid w:val="00241F46"/>
    <w:rsid w:val="00242068"/>
    <w:rsid w:val="002422BC"/>
    <w:rsid w:val="0024306E"/>
    <w:rsid w:val="002430D2"/>
    <w:rsid w:val="002432CF"/>
    <w:rsid w:val="002432F9"/>
    <w:rsid w:val="00243C70"/>
    <w:rsid w:val="0024493D"/>
    <w:rsid w:val="00244BC6"/>
    <w:rsid w:val="00245483"/>
    <w:rsid w:val="00245B36"/>
    <w:rsid w:val="0024644E"/>
    <w:rsid w:val="00247485"/>
    <w:rsid w:val="00247714"/>
    <w:rsid w:val="00247D93"/>
    <w:rsid w:val="00252171"/>
    <w:rsid w:val="00252724"/>
    <w:rsid w:val="00252B61"/>
    <w:rsid w:val="0025333C"/>
    <w:rsid w:val="002539A5"/>
    <w:rsid w:val="002559F4"/>
    <w:rsid w:val="00255A24"/>
    <w:rsid w:val="00256474"/>
    <w:rsid w:val="00256AE2"/>
    <w:rsid w:val="00256C17"/>
    <w:rsid w:val="00256FD7"/>
    <w:rsid w:val="002575D6"/>
    <w:rsid w:val="00257805"/>
    <w:rsid w:val="00257D5F"/>
    <w:rsid w:val="00260880"/>
    <w:rsid w:val="00260D50"/>
    <w:rsid w:val="002612FC"/>
    <w:rsid w:val="00261CBF"/>
    <w:rsid w:val="00263377"/>
    <w:rsid w:val="0026400E"/>
    <w:rsid w:val="002647AF"/>
    <w:rsid w:val="00265F49"/>
    <w:rsid w:val="002665B1"/>
    <w:rsid w:val="002666BE"/>
    <w:rsid w:val="00266C28"/>
    <w:rsid w:val="00266EEC"/>
    <w:rsid w:val="00267AC7"/>
    <w:rsid w:val="00267BBF"/>
    <w:rsid w:val="0027057A"/>
    <w:rsid w:val="00270877"/>
    <w:rsid w:val="00270922"/>
    <w:rsid w:val="00270E93"/>
    <w:rsid w:val="00271C89"/>
    <w:rsid w:val="00271D7C"/>
    <w:rsid w:val="00271F72"/>
    <w:rsid w:val="00273124"/>
    <w:rsid w:val="00273641"/>
    <w:rsid w:val="00273D64"/>
    <w:rsid w:val="00273FB3"/>
    <w:rsid w:val="002746EE"/>
    <w:rsid w:val="00274B05"/>
    <w:rsid w:val="00274B2A"/>
    <w:rsid w:val="002750C1"/>
    <w:rsid w:val="00276521"/>
    <w:rsid w:val="00276920"/>
    <w:rsid w:val="00276F0C"/>
    <w:rsid w:val="00277305"/>
    <w:rsid w:val="002777DB"/>
    <w:rsid w:val="002814BA"/>
    <w:rsid w:val="00282358"/>
    <w:rsid w:val="002828A0"/>
    <w:rsid w:val="00282A89"/>
    <w:rsid w:val="00282C84"/>
    <w:rsid w:val="00284007"/>
    <w:rsid w:val="002855A9"/>
    <w:rsid w:val="00285C17"/>
    <w:rsid w:val="002861D5"/>
    <w:rsid w:val="0028682D"/>
    <w:rsid w:val="00286E70"/>
    <w:rsid w:val="00287793"/>
    <w:rsid w:val="0028792A"/>
    <w:rsid w:val="00287E9A"/>
    <w:rsid w:val="002905AD"/>
    <w:rsid w:val="00290E32"/>
    <w:rsid w:val="002912E7"/>
    <w:rsid w:val="00291318"/>
    <w:rsid w:val="002917CD"/>
    <w:rsid w:val="002917FD"/>
    <w:rsid w:val="002918D2"/>
    <w:rsid w:val="00291EA8"/>
    <w:rsid w:val="002920A2"/>
    <w:rsid w:val="002925E7"/>
    <w:rsid w:val="002928DA"/>
    <w:rsid w:val="002929E8"/>
    <w:rsid w:val="00292BD7"/>
    <w:rsid w:val="002934C2"/>
    <w:rsid w:val="00293831"/>
    <w:rsid w:val="0029405D"/>
    <w:rsid w:val="00294124"/>
    <w:rsid w:val="0029415F"/>
    <w:rsid w:val="00294218"/>
    <w:rsid w:val="00294885"/>
    <w:rsid w:val="002949F9"/>
    <w:rsid w:val="00295A30"/>
    <w:rsid w:val="00295FA3"/>
    <w:rsid w:val="00296150"/>
    <w:rsid w:val="00296AD5"/>
    <w:rsid w:val="00296CB5"/>
    <w:rsid w:val="00297018"/>
    <w:rsid w:val="00297FF0"/>
    <w:rsid w:val="002A01EA"/>
    <w:rsid w:val="002A0438"/>
    <w:rsid w:val="002A1554"/>
    <w:rsid w:val="002A15FE"/>
    <w:rsid w:val="002A20EB"/>
    <w:rsid w:val="002A2560"/>
    <w:rsid w:val="002A4F44"/>
    <w:rsid w:val="002A500F"/>
    <w:rsid w:val="002A572F"/>
    <w:rsid w:val="002A6730"/>
    <w:rsid w:val="002A6DF5"/>
    <w:rsid w:val="002A6FBB"/>
    <w:rsid w:val="002B0204"/>
    <w:rsid w:val="002B07E4"/>
    <w:rsid w:val="002B0C78"/>
    <w:rsid w:val="002B0EF7"/>
    <w:rsid w:val="002B1085"/>
    <w:rsid w:val="002B1227"/>
    <w:rsid w:val="002B1393"/>
    <w:rsid w:val="002B20DC"/>
    <w:rsid w:val="002B29C9"/>
    <w:rsid w:val="002B2A95"/>
    <w:rsid w:val="002B2CA5"/>
    <w:rsid w:val="002B37BF"/>
    <w:rsid w:val="002B4593"/>
    <w:rsid w:val="002B4C6D"/>
    <w:rsid w:val="002B4C78"/>
    <w:rsid w:val="002B5209"/>
    <w:rsid w:val="002B5BE6"/>
    <w:rsid w:val="002B5C23"/>
    <w:rsid w:val="002B60D8"/>
    <w:rsid w:val="002B6268"/>
    <w:rsid w:val="002B678A"/>
    <w:rsid w:val="002B6963"/>
    <w:rsid w:val="002B726A"/>
    <w:rsid w:val="002B769D"/>
    <w:rsid w:val="002B7810"/>
    <w:rsid w:val="002B7B4C"/>
    <w:rsid w:val="002C05E3"/>
    <w:rsid w:val="002C09B8"/>
    <w:rsid w:val="002C1153"/>
    <w:rsid w:val="002C11ED"/>
    <w:rsid w:val="002C1287"/>
    <w:rsid w:val="002C215B"/>
    <w:rsid w:val="002C2A88"/>
    <w:rsid w:val="002C2A8B"/>
    <w:rsid w:val="002C2F85"/>
    <w:rsid w:val="002C315F"/>
    <w:rsid w:val="002C3847"/>
    <w:rsid w:val="002C3D31"/>
    <w:rsid w:val="002C5610"/>
    <w:rsid w:val="002C5871"/>
    <w:rsid w:val="002C5EB7"/>
    <w:rsid w:val="002C6029"/>
    <w:rsid w:val="002C609A"/>
    <w:rsid w:val="002C6CAF"/>
    <w:rsid w:val="002C7082"/>
    <w:rsid w:val="002C784B"/>
    <w:rsid w:val="002D012A"/>
    <w:rsid w:val="002D0259"/>
    <w:rsid w:val="002D04CD"/>
    <w:rsid w:val="002D086D"/>
    <w:rsid w:val="002D0B43"/>
    <w:rsid w:val="002D0F74"/>
    <w:rsid w:val="002D153F"/>
    <w:rsid w:val="002D16DF"/>
    <w:rsid w:val="002D1BF9"/>
    <w:rsid w:val="002D1E18"/>
    <w:rsid w:val="002D3208"/>
    <w:rsid w:val="002D3D6F"/>
    <w:rsid w:val="002D41D9"/>
    <w:rsid w:val="002D493C"/>
    <w:rsid w:val="002D4BFE"/>
    <w:rsid w:val="002D4DBD"/>
    <w:rsid w:val="002D4EC2"/>
    <w:rsid w:val="002D5579"/>
    <w:rsid w:val="002D5C44"/>
    <w:rsid w:val="002D61FB"/>
    <w:rsid w:val="002D65C8"/>
    <w:rsid w:val="002D6BE3"/>
    <w:rsid w:val="002D7994"/>
    <w:rsid w:val="002E0C4E"/>
    <w:rsid w:val="002E0D83"/>
    <w:rsid w:val="002E0E0B"/>
    <w:rsid w:val="002E0FD2"/>
    <w:rsid w:val="002E10C6"/>
    <w:rsid w:val="002E117D"/>
    <w:rsid w:val="002E177F"/>
    <w:rsid w:val="002E2B7D"/>
    <w:rsid w:val="002E3119"/>
    <w:rsid w:val="002E3426"/>
    <w:rsid w:val="002E37C1"/>
    <w:rsid w:val="002E3B61"/>
    <w:rsid w:val="002E3F3C"/>
    <w:rsid w:val="002E4CB2"/>
    <w:rsid w:val="002E4E38"/>
    <w:rsid w:val="002E53AD"/>
    <w:rsid w:val="002E571E"/>
    <w:rsid w:val="002E5C54"/>
    <w:rsid w:val="002E6A30"/>
    <w:rsid w:val="002E7561"/>
    <w:rsid w:val="002E7A9F"/>
    <w:rsid w:val="002F0B23"/>
    <w:rsid w:val="002F0B62"/>
    <w:rsid w:val="002F0C01"/>
    <w:rsid w:val="002F1122"/>
    <w:rsid w:val="002F14D1"/>
    <w:rsid w:val="002F180C"/>
    <w:rsid w:val="002F2489"/>
    <w:rsid w:val="002F2DD4"/>
    <w:rsid w:val="002F334E"/>
    <w:rsid w:val="002F3610"/>
    <w:rsid w:val="002F40F1"/>
    <w:rsid w:val="002F459A"/>
    <w:rsid w:val="002F4F7B"/>
    <w:rsid w:val="002F529A"/>
    <w:rsid w:val="002F5554"/>
    <w:rsid w:val="002F57A1"/>
    <w:rsid w:val="002F59CD"/>
    <w:rsid w:val="002F5A5C"/>
    <w:rsid w:val="002F5B55"/>
    <w:rsid w:val="002F5DB6"/>
    <w:rsid w:val="002F5F1F"/>
    <w:rsid w:val="002F67CC"/>
    <w:rsid w:val="002F6D21"/>
    <w:rsid w:val="002F750D"/>
    <w:rsid w:val="002F7755"/>
    <w:rsid w:val="002F7833"/>
    <w:rsid w:val="002F792F"/>
    <w:rsid w:val="002F7C50"/>
    <w:rsid w:val="002F7DD0"/>
    <w:rsid w:val="003008E3"/>
    <w:rsid w:val="00300CC9"/>
    <w:rsid w:val="00300FED"/>
    <w:rsid w:val="003016D7"/>
    <w:rsid w:val="003016E9"/>
    <w:rsid w:val="00302D0B"/>
    <w:rsid w:val="00302F68"/>
    <w:rsid w:val="00302F70"/>
    <w:rsid w:val="00303564"/>
    <w:rsid w:val="00304723"/>
    <w:rsid w:val="00304ADA"/>
    <w:rsid w:val="00304FB1"/>
    <w:rsid w:val="00305071"/>
    <w:rsid w:val="003052BC"/>
    <w:rsid w:val="00305353"/>
    <w:rsid w:val="003056CB"/>
    <w:rsid w:val="00305CCD"/>
    <w:rsid w:val="00305D06"/>
    <w:rsid w:val="00305D53"/>
    <w:rsid w:val="00305E63"/>
    <w:rsid w:val="003068DC"/>
    <w:rsid w:val="00306F5A"/>
    <w:rsid w:val="0030751F"/>
    <w:rsid w:val="003119A1"/>
    <w:rsid w:val="00311F77"/>
    <w:rsid w:val="0031275F"/>
    <w:rsid w:val="00312ADE"/>
    <w:rsid w:val="00312BF1"/>
    <w:rsid w:val="00312D9D"/>
    <w:rsid w:val="00312EF9"/>
    <w:rsid w:val="00312F12"/>
    <w:rsid w:val="0031322C"/>
    <w:rsid w:val="0031327D"/>
    <w:rsid w:val="00313937"/>
    <w:rsid w:val="00314376"/>
    <w:rsid w:val="00314610"/>
    <w:rsid w:val="00314AB9"/>
    <w:rsid w:val="00314ED0"/>
    <w:rsid w:val="00315188"/>
    <w:rsid w:val="00315288"/>
    <w:rsid w:val="0031608D"/>
    <w:rsid w:val="0031666E"/>
    <w:rsid w:val="003178D2"/>
    <w:rsid w:val="00317FF7"/>
    <w:rsid w:val="0032159F"/>
    <w:rsid w:val="003217C7"/>
    <w:rsid w:val="00322046"/>
    <w:rsid w:val="00322894"/>
    <w:rsid w:val="0032300F"/>
    <w:rsid w:val="00323782"/>
    <w:rsid w:val="00323EDA"/>
    <w:rsid w:val="00323EE7"/>
    <w:rsid w:val="00324911"/>
    <w:rsid w:val="00325496"/>
    <w:rsid w:val="003257C4"/>
    <w:rsid w:val="0032602A"/>
    <w:rsid w:val="003268B8"/>
    <w:rsid w:val="00326C31"/>
    <w:rsid w:val="00326CDE"/>
    <w:rsid w:val="00326DD3"/>
    <w:rsid w:val="00326E6B"/>
    <w:rsid w:val="003270AF"/>
    <w:rsid w:val="00327271"/>
    <w:rsid w:val="00327959"/>
    <w:rsid w:val="00327FF6"/>
    <w:rsid w:val="00330737"/>
    <w:rsid w:val="00330883"/>
    <w:rsid w:val="00330B12"/>
    <w:rsid w:val="00330EBC"/>
    <w:rsid w:val="00331753"/>
    <w:rsid w:val="00331A1D"/>
    <w:rsid w:val="00331C54"/>
    <w:rsid w:val="0033291A"/>
    <w:rsid w:val="00332979"/>
    <w:rsid w:val="003337F6"/>
    <w:rsid w:val="00333E1E"/>
    <w:rsid w:val="0033420C"/>
    <w:rsid w:val="003342D2"/>
    <w:rsid w:val="003349C6"/>
    <w:rsid w:val="00335494"/>
    <w:rsid w:val="00335691"/>
    <w:rsid w:val="003358D4"/>
    <w:rsid w:val="00335FEC"/>
    <w:rsid w:val="003367A1"/>
    <w:rsid w:val="00336827"/>
    <w:rsid w:val="00336853"/>
    <w:rsid w:val="00336C28"/>
    <w:rsid w:val="0033744F"/>
    <w:rsid w:val="00340AB4"/>
    <w:rsid w:val="0034198F"/>
    <w:rsid w:val="0034301D"/>
    <w:rsid w:val="003431FB"/>
    <w:rsid w:val="00343855"/>
    <w:rsid w:val="00343F91"/>
    <w:rsid w:val="003444AA"/>
    <w:rsid w:val="00344EB0"/>
    <w:rsid w:val="00344F43"/>
    <w:rsid w:val="00345022"/>
    <w:rsid w:val="00345E72"/>
    <w:rsid w:val="00345F70"/>
    <w:rsid w:val="003461D9"/>
    <w:rsid w:val="00346840"/>
    <w:rsid w:val="00346A66"/>
    <w:rsid w:val="00346B91"/>
    <w:rsid w:val="00346BD5"/>
    <w:rsid w:val="00346D3D"/>
    <w:rsid w:val="00347006"/>
    <w:rsid w:val="00347620"/>
    <w:rsid w:val="00350606"/>
    <w:rsid w:val="003510FA"/>
    <w:rsid w:val="003511BD"/>
    <w:rsid w:val="00351511"/>
    <w:rsid w:val="0035178B"/>
    <w:rsid w:val="00352009"/>
    <w:rsid w:val="00352249"/>
    <w:rsid w:val="00353CFD"/>
    <w:rsid w:val="003548A7"/>
    <w:rsid w:val="00354A6F"/>
    <w:rsid w:val="00354D53"/>
    <w:rsid w:val="00354FA3"/>
    <w:rsid w:val="003565D0"/>
    <w:rsid w:val="00356914"/>
    <w:rsid w:val="0036134A"/>
    <w:rsid w:val="0036153A"/>
    <w:rsid w:val="00362221"/>
    <w:rsid w:val="00362979"/>
    <w:rsid w:val="00362D14"/>
    <w:rsid w:val="00362D3E"/>
    <w:rsid w:val="00363050"/>
    <w:rsid w:val="00363120"/>
    <w:rsid w:val="0036337F"/>
    <w:rsid w:val="00364328"/>
    <w:rsid w:val="00364A13"/>
    <w:rsid w:val="003650B3"/>
    <w:rsid w:val="0036586B"/>
    <w:rsid w:val="003661D4"/>
    <w:rsid w:val="003668CF"/>
    <w:rsid w:val="0036694E"/>
    <w:rsid w:val="00367F8E"/>
    <w:rsid w:val="003703D9"/>
    <w:rsid w:val="00370F32"/>
    <w:rsid w:val="00371251"/>
    <w:rsid w:val="0037180E"/>
    <w:rsid w:val="00373689"/>
    <w:rsid w:val="00374D82"/>
    <w:rsid w:val="003755D0"/>
    <w:rsid w:val="00375CF8"/>
    <w:rsid w:val="00376A72"/>
    <w:rsid w:val="003772C1"/>
    <w:rsid w:val="0037761D"/>
    <w:rsid w:val="00380831"/>
    <w:rsid w:val="00380A19"/>
    <w:rsid w:val="00380AA4"/>
    <w:rsid w:val="00380C9C"/>
    <w:rsid w:val="00380F98"/>
    <w:rsid w:val="00381AB9"/>
    <w:rsid w:val="00382868"/>
    <w:rsid w:val="00382DC6"/>
    <w:rsid w:val="0038421B"/>
    <w:rsid w:val="00384714"/>
    <w:rsid w:val="003852C6"/>
    <w:rsid w:val="00385EC6"/>
    <w:rsid w:val="00386BBA"/>
    <w:rsid w:val="00387141"/>
    <w:rsid w:val="003879E0"/>
    <w:rsid w:val="00387E15"/>
    <w:rsid w:val="00391603"/>
    <w:rsid w:val="0039161B"/>
    <w:rsid w:val="00391F75"/>
    <w:rsid w:val="0039219A"/>
    <w:rsid w:val="003924A2"/>
    <w:rsid w:val="003926F6"/>
    <w:rsid w:val="00392BBE"/>
    <w:rsid w:val="00393859"/>
    <w:rsid w:val="0039395C"/>
    <w:rsid w:val="00394042"/>
    <w:rsid w:val="0039458E"/>
    <w:rsid w:val="00394786"/>
    <w:rsid w:val="00394892"/>
    <w:rsid w:val="00394C52"/>
    <w:rsid w:val="00394EDA"/>
    <w:rsid w:val="00394FCA"/>
    <w:rsid w:val="003957D8"/>
    <w:rsid w:val="00395DE5"/>
    <w:rsid w:val="00396A66"/>
    <w:rsid w:val="003974E2"/>
    <w:rsid w:val="003974E4"/>
    <w:rsid w:val="00397A79"/>
    <w:rsid w:val="00397CC3"/>
    <w:rsid w:val="00397F2A"/>
    <w:rsid w:val="003A033A"/>
    <w:rsid w:val="003A058D"/>
    <w:rsid w:val="003A063A"/>
    <w:rsid w:val="003A092A"/>
    <w:rsid w:val="003A09FB"/>
    <w:rsid w:val="003A0BC9"/>
    <w:rsid w:val="003A1622"/>
    <w:rsid w:val="003A17EE"/>
    <w:rsid w:val="003A2A9B"/>
    <w:rsid w:val="003A2B56"/>
    <w:rsid w:val="003A2E14"/>
    <w:rsid w:val="003A2F0C"/>
    <w:rsid w:val="003A3334"/>
    <w:rsid w:val="003A3DBC"/>
    <w:rsid w:val="003A480F"/>
    <w:rsid w:val="003A4BE0"/>
    <w:rsid w:val="003A4DE2"/>
    <w:rsid w:val="003A4E6C"/>
    <w:rsid w:val="003A52BC"/>
    <w:rsid w:val="003A653C"/>
    <w:rsid w:val="003A6E47"/>
    <w:rsid w:val="003A73C7"/>
    <w:rsid w:val="003A7D90"/>
    <w:rsid w:val="003B01B4"/>
    <w:rsid w:val="003B07DD"/>
    <w:rsid w:val="003B0838"/>
    <w:rsid w:val="003B0A78"/>
    <w:rsid w:val="003B0E7E"/>
    <w:rsid w:val="003B1587"/>
    <w:rsid w:val="003B1AA5"/>
    <w:rsid w:val="003B3103"/>
    <w:rsid w:val="003B3B55"/>
    <w:rsid w:val="003B432A"/>
    <w:rsid w:val="003B4360"/>
    <w:rsid w:val="003B4D1E"/>
    <w:rsid w:val="003B5119"/>
    <w:rsid w:val="003B5129"/>
    <w:rsid w:val="003B5220"/>
    <w:rsid w:val="003B53EB"/>
    <w:rsid w:val="003B626F"/>
    <w:rsid w:val="003B64C6"/>
    <w:rsid w:val="003B6C83"/>
    <w:rsid w:val="003B7401"/>
    <w:rsid w:val="003C0624"/>
    <w:rsid w:val="003C062C"/>
    <w:rsid w:val="003C08CE"/>
    <w:rsid w:val="003C0B3B"/>
    <w:rsid w:val="003C2615"/>
    <w:rsid w:val="003C26BD"/>
    <w:rsid w:val="003C2C61"/>
    <w:rsid w:val="003C3C81"/>
    <w:rsid w:val="003C3E8A"/>
    <w:rsid w:val="003C3FD1"/>
    <w:rsid w:val="003C4157"/>
    <w:rsid w:val="003C4E18"/>
    <w:rsid w:val="003C538E"/>
    <w:rsid w:val="003C60FE"/>
    <w:rsid w:val="003C617F"/>
    <w:rsid w:val="003C640D"/>
    <w:rsid w:val="003C6641"/>
    <w:rsid w:val="003C6AF7"/>
    <w:rsid w:val="003C6D50"/>
    <w:rsid w:val="003C6E0C"/>
    <w:rsid w:val="003C714C"/>
    <w:rsid w:val="003C71DB"/>
    <w:rsid w:val="003C7635"/>
    <w:rsid w:val="003D105D"/>
    <w:rsid w:val="003D14F2"/>
    <w:rsid w:val="003D18D9"/>
    <w:rsid w:val="003D1A30"/>
    <w:rsid w:val="003D1D59"/>
    <w:rsid w:val="003D1F17"/>
    <w:rsid w:val="003D1F3C"/>
    <w:rsid w:val="003D2556"/>
    <w:rsid w:val="003D261E"/>
    <w:rsid w:val="003D307A"/>
    <w:rsid w:val="003D31B9"/>
    <w:rsid w:val="003D3E5C"/>
    <w:rsid w:val="003D469E"/>
    <w:rsid w:val="003D4753"/>
    <w:rsid w:val="003D53C3"/>
    <w:rsid w:val="003D5684"/>
    <w:rsid w:val="003D57DA"/>
    <w:rsid w:val="003D5E0F"/>
    <w:rsid w:val="003D64F3"/>
    <w:rsid w:val="003D6907"/>
    <w:rsid w:val="003D70C4"/>
    <w:rsid w:val="003D759B"/>
    <w:rsid w:val="003D77A8"/>
    <w:rsid w:val="003E07C1"/>
    <w:rsid w:val="003E122A"/>
    <w:rsid w:val="003E14FB"/>
    <w:rsid w:val="003E24D1"/>
    <w:rsid w:val="003E262E"/>
    <w:rsid w:val="003E2E37"/>
    <w:rsid w:val="003E2FCD"/>
    <w:rsid w:val="003E3709"/>
    <w:rsid w:val="003E54B9"/>
    <w:rsid w:val="003E5A8D"/>
    <w:rsid w:val="003E5B7C"/>
    <w:rsid w:val="003E6B8F"/>
    <w:rsid w:val="003E773E"/>
    <w:rsid w:val="003E79EA"/>
    <w:rsid w:val="003E7C12"/>
    <w:rsid w:val="003F0638"/>
    <w:rsid w:val="003F0E73"/>
    <w:rsid w:val="003F14D3"/>
    <w:rsid w:val="003F1FE0"/>
    <w:rsid w:val="003F22A4"/>
    <w:rsid w:val="003F2674"/>
    <w:rsid w:val="003F311F"/>
    <w:rsid w:val="003F3955"/>
    <w:rsid w:val="003F3CA8"/>
    <w:rsid w:val="003F57C2"/>
    <w:rsid w:val="003F5E6F"/>
    <w:rsid w:val="003F6190"/>
    <w:rsid w:val="003F6376"/>
    <w:rsid w:val="003F643C"/>
    <w:rsid w:val="003F67F8"/>
    <w:rsid w:val="003F68A1"/>
    <w:rsid w:val="003F696C"/>
    <w:rsid w:val="003F70FC"/>
    <w:rsid w:val="003F7F55"/>
    <w:rsid w:val="00400033"/>
    <w:rsid w:val="00400309"/>
    <w:rsid w:val="0040057C"/>
    <w:rsid w:val="00400FF6"/>
    <w:rsid w:val="00401285"/>
    <w:rsid w:val="004017CA"/>
    <w:rsid w:val="004019B3"/>
    <w:rsid w:val="004019B9"/>
    <w:rsid w:val="004022A9"/>
    <w:rsid w:val="004025F9"/>
    <w:rsid w:val="00403685"/>
    <w:rsid w:val="00404731"/>
    <w:rsid w:val="00405A3C"/>
    <w:rsid w:val="0040661E"/>
    <w:rsid w:val="0040662E"/>
    <w:rsid w:val="00406A30"/>
    <w:rsid w:val="00406B72"/>
    <w:rsid w:val="00407372"/>
    <w:rsid w:val="00407690"/>
    <w:rsid w:val="00407B3C"/>
    <w:rsid w:val="0041001C"/>
    <w:rsid w:val="00410208"/>
    <w:rsid w:val="00410DDD"/>
    <w:rsid w:val="004113BE"/>
    <w:rsid w:val="0041184A"/>
    <w:rsid w:val="0041187C"/>
    <w:rsid w:val="00412315"/>
    <w:rsid w:val="00412D8D"/>
    <w:rsid w:val="00413241"/>
    <w:rsid w:val="00413381"/>
    <w:rsid w:val="004134DE"/>
    <w:rsid w:val="004135AD"/>
    <w:rsid w:val="00414745"/>
    <w:rsid w:val="0041474B"/>
    <w:rsid w:val="00414D33"/>
    <w:rsid w:val="004156BC"/>
    <w:rsid w:val="0041579B"/>
    <w:rsid w:val="00415FD2"/>
    <w:rsid w:val="004164C4"/>
    <w:rsid w:val="00416542"/>
    <w:rsid w:val="00416637"/>
    <w:rsid w:val="00416BA6"/>
    <w:rsid w:val="0041783E"/>
    <w:rsid w:val="00417D8F"/>
    <w:rsid w:val="00417E99"/>
    <w:rsid w:val="00420D87"/>
    <w:rsid w:val="00421C88"/>
    <w:rsid w:val="00421D4C"/>
    <w:rsid w:val="004220CA"/>
    <w:rsid w:val="004223A2"/>
    <w:rsid w:val="00422998"/>
    <w:rsid w:val="0042370F"/>
    <w:rsid w:val="00423A1E"/>
    <w:rsid w:val="00423BD6"/>
    <w:rsid w:val="0042467B"/>
    <w:rsid w:val="00424BD8"/>
    <w:rsid w:val="004255BA"/>
    <w:rsid w:val="0042597D"/>
    <w:rsid w:val="00425B18"/>
    <w:rsid w:val="004263F8"/>
    <w:rsid w:val="0042761A"/>
    <w:rsid w:val="0042780F"/>
    <w:rsid w:val="00427931"/>
    <w:rsid w:val="00430523"/>
    <w:rsid w:val="00430664"/>
    <w:rsid w:val="004307D2"/>
    <w:rsid w:val="0043094C"/>
    <w:rsid w:val="0043099C"/>
    <w:rsid w:val="00431379"/>
    <w:rsid w:val="00431A16"/>
    <w:rsid w:val="00431A41"/>
    <w:rsid w:val="00431C2F"/>
    <w:rsid w:val="0043264C"/>
    <w:rsid w:val="00432BD6"/>
    <w:rsid w:val="00432F3E"/>
    <w:rsid w:val="00432FF9"/>
    <w:rsid w:val="00433AED"/>
    <w:rsid w:val="00434284"/>
    <w:rsid w:val="00434DE7"/>
    <w:rsid w:val="004354D1"/>
    <w:rsid w:val="00435623"/>
    <w:rsid w:val="0043564F"/>
    <w:rsid w:val="00435D6C"/>
    <w:rsid w:val="00435DA2"/>
    <w:rsid w:val="00437351"/>
    <w:rsid w:val="004373C8"/>
    <w:rsid w:val="00437AB3"/>
    <w:rsid w:val="00437B11"/>
    <w:rsid w:val="00437FFD"/>
    <w:rsid w:val="004402B6"/>
    <w:rsid w:val="00440DD3"/>
    <w:rsid w:val="004410A2"/>
    <w:rsid w:val="0044135D"/>
    <w:rsid w:val="004416E5"/>
    <w:rsid w:val="00441FCF"/>
    <w:rsid w:val="0044254D"/>
    <w:rsid w:val="004429E0"/>
    <w:rsid w:val="00442C11"/>
    <w:rsid w:val="004430CB"/>
    <w:rsid w:val="00443645"/>
    <w:rsid w:val="0044405C"/>
    <w:rsid w:val="00444620"/>
    <w:rsid w:val="00444A09"/>
    <w:rsid w:val="00444EF2"/>
    <w:rsid w:val="00445BAD"/>
    <w:rsid w:val="00445BC6"/>
    <w:rsid w:val="004460B8"/>
    <w:rsid w:val="0044645D"/>
    <w:rsid w:val="004465F3"/>
    <w:rsid w:val="00446EC8"/>
    <w:rsid w:val="0044722E"/>
    <w:rsid w:val="00447232"/>
    <w:rsid w:val="00447D70"/>
    <w:rsid w:val="0045039D"/>
    <w:rsid w:val="004503EC"/>
    <w:rsid w:val="00450685"/>
    <w:rsid w:val="00451177"/>
    <w:rsid w:val="0045137D"/>
    <w:rsid w:val="004517D4"/>
    <w:rsid w:val="00451BF6"/>
    <w:rsid w:val="00452140"/>
    <w:rsid w:val="004525BE"/>
    <w:rsid w:val="00452AA2"/>
    <w:rsid w:val="00452D93"/>
    <w:rsid w:val="0045398B"/>
    <w:rsid w:val="00453AF1"/>
    <w:rsid w:val="00453CA5"/>
    <w:rsid w:val="00454356"/>
    <w:rsid w:val="00454714"/>
    <w:rsid w:val="00454A5D"/>
    <w:rsid w:val="00454BAF"/>
    <w:rsid w:val="00454D03"/>
    <w:rsid w:val="00454F97"/>
    <w:rsid w:val="0045523E"/>
    <w:rsid w:val="0045557F"/>
    <w:rsid w:val="00455DBF"/>
    <w:rsid w:val="00455E1C"/>
    <w:rsid w:val="004562AF"/>
    <w:rsid w:val="00456C38"/>
    <w:rsid w:val="0045747D"/>
    <w:rsid w:val="00457864"/>
    <w:rsid w:val="00457A76"/>
    <w:rsid w:val="00457AFE"/>
    <w:rsid w:val="00457C67"/>
    <w:rsid w:val="0046020A"/>
    <w:rsid w:val="004609AB"/>
    <w:rsid w:val="00460C2D"/>
    <w:rsid w:val="00460EE9"/>
    <w:rsid w:val="00461B07"/>
    <w:rsid w:val="00461B83"/>
    <w:rsid w:val="0046245B"/>
    <w:rsid w:val="0046299B"/>
    <w:rsid w:val="00462BD7"/>
    <w:rsid w:val="00462E1D"/>
    <w:rsid w:val="00463C98"/>
    <w:rsid w:val="00464715"/>
    <w:rsid w:val="00465573"/>
    <w:rsid w:val="00465707"/>
    <w:rsid w:val="0046588A"/>
    <w:rsid w:val="00465E94"/>
    <w:rsid w:val="004663F9"/>
    <w:rsid w:val="004665BB"/>
    <w:rsid w:val="004672C5"/>
    <w:rsid w:val="0046758D"/>
    <w:rsid w:val="004677CB"/>
    <w:rsid w:val="0047013E"/>
    <w:rsid w:val="0047044F"/>
    <w:rsid w:val="00470BA0"/>
    <w:rsid w:val="00471140"/>
    <w:rsid w:val="0047166C"/>
    <w:rsid w:val="00471994"/>
    <w:rsid w:val="00471C8A"/>
    <w:rsid w:val="004730D9"/>
    <w:rsid w:val="00473458"/>
    <w:rsid w:val="00473927"/>
    <w:rsid w:val="00473AC6"/>
    <w:rsid w:val="00474BA3"/>
    <w:rsid w:val="00475142"/>
    <w:rsid w:val="0047552A"/>
    <w:rsid w:val="00475651"/>
    <w:rsid w:val="0047592D"/>
    <w:rsid w:val="0047644A"/>
    <w:rsid w:val="004764DA"/>
    <w:rsid w:val="00476506"/>
    <w:rsid w:val="00477583"/>
    <w:rsid w:val="004776FD"/>
    <w:rsid w:val="004779F6"/>
    <w:rsid w:val="00477DA0"/>
    <w:rsid w:val="004804BB"/>
    <w:rsid w:val="004808D4"/>
    <w:rsid w:val="00480AF2"/>
    <w:rsid w:val="004810BB"/>
    <w:rsid w:val="00481597"/>
    <w:rsid w:val="0048162F"/>
    <w:rsid w:val="00481AB8"/>
    <w:rsid w:val="00481F5F"/>
    <w:rsid w:val="004823A6"/>
    <w:rsid w:val="00482C8D"/>
    <w:rsid w:val="00483851"/>
    <w:rsid w:val="00483B3B"/>
    <w:rsid w:val="00484466"/>
    <w:rsid w:val="0048488B"/>
    <w:rsid w:val="00484AB4"/>
    <w:rsid w:val="004854C4"/>
    <w:rsid w:val="00486BA4"/>
    <w:rsid w:val="0048762F"/>
    <w:rsid w:val="0048795B"/>
    <w:rsid w:val="00490562"/>
    <w:rsid w:val="004907B4"/>
    <w:rsid w:val="00491897"/>
    <w:rsid w:val="00491988"/>
    <w:rsid w:val="004926FA"/>
    <w:rsid w:val="00492DA5"/>
    <w:rsid w:val="00493175"/>
    <w:rsid w:val="00493EA9"/>
    <w:rsid w:val="004943E5"/>
    <w:rsid w:val="004945C3"/>
    <w:rsid w:val="004945F6"/>
    <w:rsid w:val="004946C9"/>
    <w:rsid w:val="00494BD0"/>
    <w:rsid w:val="00494C79"/>
    <w:rsid w:val="004955A8"/>
    <w:rsid w:val="004959F0"/>
    <w:rsid w:val="00495B9B"/>
    <w:rsid w:val="0049644A"/>
    <w:rsid w:val="0049769E"/>
    <w:rsid w:val="0049786E"/>
    <w:rsid w:val="00497B7D"/>
    <w:rsid w:val="004A06A0"/>
    <w:rsid w:val="004A125A"/>
    <w:rsid w:val="004A12A0"/>
    <w:rsid w:val="004A1619"/>
    <w:rsid w:val="004A1A14"/>
    <w:rsid w:val="004A1E42"/>
    <w:rsid w:val="004A1EB8"/>
    <w:rsid w:val="004A2454"/>
    <w:rsid w:val="004A3235"/>
    <w:rsid w:val="004A3746"/>
    <w:rsid w:val="004A3B6E"/>
    <w:rsid w:val="004A410F"/>
    <w:rsid w:val="004A4B92"/>
    <w:rsid w:val="004A5922"/>
    <w:rsid w:val="004A5C10"/>
    <w:rsid w:val="004A5D4F"/>
    <w:rsid w:val="004A5DB6"/>
    <w:rsid w:val="004A6460"/>
    <w:rsid w:val="004A6D55"/>
    <w:rsid w:val="004B0D9C"/>
    <w:rsid w:val="004B15CF"/>
    <w:rsid w:val="004B2093"/>
    <w:rsid w:val="004B281E"/>
    <w:rsid w:val="004B345E"/>
    <w:rsid w:val="004B3C7A"/>
    <w:rsid w:val="004B3E5F"/>
    <w:rsid w:val="004B3FA1"/>
    <w:rsid w:val="004B44CF"/>
    <w:rsid w:val="004B462D"/>
    <w:rsid w:val="004B4728"/>
    <w:rsid w:val="004B47AC"/>
    <w:rsid w:val="004B50B6"/>
    <w:rsid w:val="004B51D3"/>
    <w:rsid w:val="004B62B5"/>
    <w:rsid w:val="004B7D2A"/>
    <w:rsid w:val="004C066F"/>
    <w:rsid w:val="004C0BCF"/>
    <w:rsid w:val="004C0DDF"/>
    <w:rsid w:val="004C0E0C"/>
    <w:rsid w:val="004C1826"/>
    <w:rsid w:val="004C19A6"/>
    <w:rsid w:val="004C1E02"/>
    <w:rsid w:val="004C1FAE"/>
    <w:rsid w:val="004C2193"/>
    <w:rsid w:val="004C2CC1"/>
    <w:rsid w:val="004C2D9F"/>
    <w:rsid w:val="004C31F1"/>
    <w:rsid w:val="004C373A"/>
    <w:rsid w:val="004C4B81"/>
    <w:rsid w:val="004C52A0"/>
    <w:rsid w:val="004C5533"/>
    <w:rsid w:val="004C56AD"/>
    <w:rsid w:val="004C59A0"/>
    <w:rsid w:val="004C6003"/>
    <w:rsid w:val="004C6B92"/>
    <w:rsid w:val="004C7019"/>
    <w:rsid w:val="004C744E"/>
    <w:rsid w:val="004C754A"/>
    <w:rsid w:val="004C7606"/>
    <w:rsid w:val="004C78A5"/>
    <w:rsid w:val="004C7AF1"/>
    <w:rsid w:val="004C7B13"/>
    <w:rsid w:val="004D0DC8"/>
    <w:rsid w:val="004D1895"/>
    <w:rsid w:val="004D313D"/>
    <w:rsid w:val="004D3DFA"/>
    <w:rsid w:val="004D3F04"/>
    <w:rsid w:val="004D4027"/>
    <w:rsid w:val="004D4A9A"/>
    <w:rsid w:val="004D4B17"/>
    <w:rsid w:val="004D509A"/>
    <w:rsid w:val="004D5B06"/>
    <w:rsid w:val="004D67AD"/>
    <w:rsid w:val="004D6809"/>
    <w:rsid w:val="004D6843"/>
    <w:rsid w:val="004D68CC"/>
    <w:rsid w:val="004D6DEE"/>
    <w:rsid w:val="004D76EB"/>
    <w:rsid w:val="004D7A04"/>
    <w:rsid w:val="004D7E1F"/>
    <w:rsid w:val="004E0568"/>
    <w:rsid w:val="004E0847"/>
    <w:rsid w:val="004E08C5"/>
    <w:rsid w:val="004E09CC"/>
    <w:rsid w:val="004E134C"/>
    <w:rsid w:val="004E24C6"/>
    <w:rsid w:val="004E2959"/>
    <w:rsid w:val="004E2991"/>
    <w:rsid w:val="004E2B70"/>
    <w:rsid w:val="004E3142"/>
    <w:rsid w:val="004E32E1"/>
    <w:rsid w:val="004E3D01"/>
    <w:rsid w:val="004E3D63"/>
    <w:rsid w:val="004E465A"/>
    <w:rsid w:val="004E4769"/>
    <w:rsid w:val="004E4ABC"/>
    <w:rsid w:val="004E4B25"/>
    <w:rsid w:val="004E4CC6"/>
    <w:rsid w:val="004E4FF7"/>
    <w:rsid w:val="004E5AD3"/>
    <w:rsid w:val="004E5D32"/>
    <w:rsid w:val="004E5DCE"/>
    <w:rsid w:val="004E614C"/>
    <w:rsid w:val="004E6270"/>
    <w:rsid w:val="004E62AB"/>
    <w:rsid w:val="004E6537"/>
    <w:rsid w:val="004E66B4"/>
    <w:rsid w:val="004E7122"/>
    <w:rsid w:val="004E786C"/>
    <w:rsid w:val="004E7B0E"/>
    <w:rsid w:val="004F048A"/>
    <w:rsid w:val="004F04D3"/>
    <w:rsid w:val="004F071E"/>
    <w:rsid w:val="004F10BD"/>
    <w:rsid w:val="004F1378"/>
    <w:rsid w:val="004F1466"/>
    <w:rsid w:val="004F1590"/>
    <w:rsid w:val="004F15DC"/>
    <w:rsid w:val="004F27EE"/>
    <w:rsid w:val="004F2DFC"/>
    <w:rsid w:val="004F3E72"/>
    <w:rsid w:val="004F3F35"/>
    <w:rsid w:val="004F428E"/>
    <w:rsid w:val="004F476C"/>
    <w:rsid w:val="004F4B6B"/>
    <w:rsid w:val="004F517B"/>
    <w:rsid w:val="004F53F9"/>
    <w:rsid w:val="004F580E"/>
    <w:rsid w:val="004F62CA"/>
    <w:rsid w:val="004F6321"/>
    <w:rsid w:val="004F6751"/>
    <w:rsid w:val="004F69C9"/>
    <w:rsid w:val="004F6D8D"/>
    <w:rsid w:val="004F7009"/>
    <w:rsid w:val="004F7361"/>
    <w:rsid w:val="004F7480"/>
    <w:rsid w:val="004F7EDB"/>
    <w:rsid w:val="004FE56D"/>
    <w:rsid w:val="00500047"/>
    <w:rsid w:val="0050053F"/>
    <w:rsid w:val="00500AEF"/>
    <w:rsid w:val="00500C1C"/>
    <w:rsid w:val="00500D05"/>
    <w:rsid w:val="0050123C"/>
    <w:rsid w:val="00501917"/>
    <w:rsid w:val="00501E67"/>
    <w:rsid w:val="005021FE"/>
    <w:rsid w:val="00502A4F"/>
    <w:rsid w:val="00502E58"/>
    <w:rsid w:val="005033C9"/>
    <w:rsid w:val="00503836"/>
    <w:rsid w:val="005049BD"/>
    <w:rsid w:val="00505125"/>
    <w:rsid w:val="005051C4"/>
    <w:rsid w:val="005051D1"/>
    <w:rsid w:val="00505918"/>
    <w:rsid w:val="005060BC"/>
    <w:rsid w:val="0050613C"/>
    <w:rsid w:val="00506259"/>
    <w:rsid w:val="00506A87"/>
    <w:rsid w:val="00506B5A"/>
    <w:rsid w:val="00507E15"/>
    <w:rsid w:val="00510612"/>
    <w:rsid w:val="00510822"/>
    <w:rsid w:val="00510F3C"/>
    <w:rsid w:val="005117ED"/>
    <w:rsid w:val="00512109"/>
    <w:rsid w:val="0051234F"/>
    <w:rsid w:val="00512385"/>
    <w:rsid w:val="00512EF7"/>
    <w:rsid w:val="00513185"/>
    <w:rsid w:val="005132FA"/>
    <w:rsid w:val="005144D3"/>
    <w:rsid w:val="005145D3"/>
    <w:rsid w:val="0051484F"/>
    <w:rsid w:val="0051498F"/>
    <w:rsid w:val="00515082"/>
    <w:rsid w:val="005160F1"/>
    <w:rsid w:val="00516516"/>
    <w:rsid w:val="00516E55"/>
    <w:rsid w:val="00516EC8"/>
    <w:rsid w:val="005208BA"/>
    <w:rsid w:val="00520E7E"/>
    <w:rsid w:val="005221F1"/>
    <w:rsid w:val="00522548"/>
    <w:rsid w:val="005225EB"/>
    <w:rsid w:val="00522701"/>
    <w:rsid w:val="00522BFE"/>
    <w:rsid w:val="00523478"/>
    <w:rsid w:val="00524FD3"/>
    <w:rsid w:val="00525187"/>
    <w:rsid w:val="00525726"/>
    <w:rsid w:val="005258DE"/>
    <w:rsid w:val="00525ADB"/>
    <w:rsid w:val="00525F18"/>
    <w:rsid w:val="005261B8"/>
    <w:rsid w:val="005268E3"/>
    <w:rsid w:val="00526EBD"/>
    <w:rsid w:val="00527065"/>
    <w:rsid w:val="00527113"/>
    <w:rsid w:val="00527652"/>
    <w:rsid w:val="00527776"/>
    <w:rsid w:val="00527B92"/>
    <w:rsid w:val="00527FBF"/>
    <w:rsid w:val="0053111A"/>
    <w:rsid w:val="0053201F"/>
    <w:rsid w:val="00532648"/>
    <w:rsid w:val="00532955"/>
    <w:rsid w:val="00532A7A"/>
    <w:rsid w:val="00532B4B"/>
    <w:rsid w:val="00533193"/>
    <w:rsid w:val="0053422D"/>
    <w:rsid w:val="005347CF"/>
    <w:rsid w:val="00534833"/>
    <w:rsid w:val="00535234"/>
    <w:rsid w:val="00535423"/>
    <w:rsid w:val="00536020"/>
    <w:rsid w:val="0053744C"/>
    <w:rsid w:val="0053780F"/>
    <w:rsid w:val="00537C98"/>
    <w:rsid w:val="0054095B"/>
    <w:rsid w:val="00541423"/>
    <w:rsid w:val="00542CD5"/>
    <w:rsid w:val="005435C6"/>
    <w:rsid w:val="005438F2"/>
    <w:rsid w:val="00543C1B"/>
    <w:rsid w:val="00544518"/>
    <w:rsid w:val="00544859"/>
    <w:rsid w:val="0054497F"/>
    <w:rsid w:val="00544B4E"/>
    <w:rsid w:val="00545F44"/>
    <w:rsid w:val="00546655"/>
    <w:rsid w:val="005466BD"/>
    <w:rsid w:val="00546705"/>
    <w:rsid w:val="005468C0"/>
    <w:rsid w:val="00547072"/>
    <w:rsid w:val="00547938"/>
    <w:rsid w:val="00547C7F"/>
    <w:rsid w:val="005502E1"/>
    <w:rsid w:val="00550B3B"/>
    <w:rsid w:val="005511B3"/>
    <w:rsid w:val="0055310B"/>
    <w:rsid w:val="005532B0"/>
    <w:rsid w:val="00553D3B"/>
    <w:rsid w:val="00554981"/>
    <w:rsid w:val="00554EA6"/>
    <w:rsid w:val="00555944"/>
    <w:rsid w:val="00555F85"/>
    <w:rsid w:val="00556289"/>
    <w:rsid w:val="0055672B"/>
    <w:rsid w:val="00556CCB"/>
    <w:rsid w:val="0056088F"/>
    <w:rsid w:val="00561148"/>
    <w:rsid w:val="00561DB7"/>
    <w:rsid w:val="0056217D"/>
    <w:rsid w:val="0056244C"/>
    <w:rsid w:val="00562661"/>
    <w:rsid w:val="00562804"/>
    <w:rsid w:val="00563A09"/>
    <w:rsid w:val="00563A8C"/>
    <w:rsid w:val="00563C51"/>
    <w:rsid w:val="00564818"/>
    <w:rsid w:val="00564F49"/>
    <w:rsid w:val="005653D3"/>
    <w:rsid w:val="0056603C"/>
    <w:rsid w:val="00566AFC"/>
    <w:rsid w:val="005677C9"/>
    <w:rsid w:val="00567E36"/>
    <w:rsid w:val="00567E5F"/>
    <w:rsid w:val="0056D513"/>
    <w:rsid w:val="0057017E"/>
    <w:rsid w:val="00570A0C"/>
    <w:rsid w:val="00570AA4"/>
    <w:rsid w:val="00570F37"/>
    <w:rsid w:val="0057111A"/>
    <w:rsid w:val="00571478"/>
    <w:rsid w:val="00571525"/>
    <w:rsid w:val="00571A2F"/>
    <w:rsid w:val="00572420"/>
    <w:rsid w:val="0057295B"/>
    <w:rsid w:val="00573547"/>
    <w:rsid w:val="00573A3B"/>
    <w:rsid w:val="00575375"/>
    <w:rsid w:val="005765A4"/>
    <w:rsid w:val="00576BF8"/>
    <w:rsid w:val="00577AE3"/>
    <w:rsid w:val="00580C43"/>
    <w:rsid w:val="005819FC"/>
    <w:rsid w:val="00581F3B"/>
    <w:rsid w:val="00581FDE"/>
    <w:rsid w:val="0058375A"/>
    <w:rsid w:val="00583944"/>
    <w:rsid w:val="00583ADC"/>
    <w:rsid w:val="0058422A"/>
    <w:rsid w:val="00584661"/>
    <w:rsid w:val="00584A48"/>
    <w:rsid w:val="0058546A"/>
    <w:rsid w:val="0058574E"/>
    <w:rsid w:val="0058595E"/>
    <w:rsid w:val="005859C3"/>
    <w:rsid w:val="005862D6"/>
    <w:rsid w:val="00587AB9"/>
    <w:rsid w:val="00587DB5"/>
    <w:rsid w:val="00587DD3"/>
    <w:rsid w:val="00591452"/>
    <w:rsid w:val="00591566"/>
    <w:rsid w:val="0059168A"/>
    <w:rsid w:val="00591CE4"/>
    <w:rsid w:val="00591F20"/>
    <w:rsid w:val="005927DF"/>
    <w:rsid w:val="0059291C"/>
    <w:rsid w:val="00592C9E"/>
    <w:rsid w:val="00592DC4"/>
    <w:rsid w:val="00592E68"/>
    <w:rsid w:val="00593B3E"/>
    <w:rsid w:val="00593F2B"/>
    <w:rsid w:val="00594553"/>
    <w:rsid w:val="005945FC"/>
    <w:rsid w:val="00594775"/>
    <w:rsid w:val="00594B95"/>
    <w:rsid w:val="00594D9E"/>
    <w:rsid w:val="005951A0"/>
    <w:rsid w:val="00596BAB"/>
    <w:rsid w:val="00596C67"/>
    <w:rsid w:val="00596CF9"/>
    <w:rsid w:val="0059705C"/>
    <w:rsid w:val="00597263"/>
    <w:rsid w:val="005974D5"/>
    <w:rsid w:val="00597A80"/>
    <w:rsid w:val="00597B37"/>
    <w:rsid w:val="005A0277"/>
    <w:rsid w:val="005A0534"/>
    <w:rsid w:val="005A078B"/>
    <w:rsid w:val="005A1527"/>
    <w:rsid w:val="005A30C3"/>
    <w:rsid w:val="005A318C"/>
    <w:rsid w:val="005A31DD"/>
    <w:rsid w:val="005A413D"/>
    <w:rsid w:val="005A44A0"/>
    <w:rsid w:val="005A4C70"/>
    <w:rsid w:val="005A569F"/>
    <w:rsid w:val="005A5833"/>
    <w:rsid w:val="005A60E5"/>
    <w:rsid w:val="005A644B"/>
    <w:rsid w:val="005A6659"/>
    <w:rsid w:val="005A7596"/>
    <w:rsid w:val="005A7AA8"/>
    <w:rsid w:val="005B074B"/>
    <w:rsid w:val="005B25F8"/>
    <w:rsid w:val="005B3C3C"/>
    <w:rsid w:val="005B3F80"/>
    <w:rsid w:val="005B43B4"/>
    <w:rsid w:val="005B44BF"/>
    <w:rsid w:val="005B4CB5"/>
    <w:rsid w:val="005B4F8B"/>
    <w:rsid w:val="005B51D3"/>
    <w:rsid w:val="005B582F"/>
    <w:rsid w:val="005B5935"/>
    <w:rsid w:val="005B5C6D"/>
    <w:rsid w:val="005B5D9E"/>
    <w:rsid w:val="005B65A2"/>
    <w:rsid w:val="005B6612"/>
    <w:rsid w:val="005B6A2A"/>
    <w:rsid w:val="005B7035"/>
    <w:rsid w:val="005B74E6"/>
    <w:rsid w:val="005B767C"/>
    <w:rsid w:val="005C0EC4"/>
    <w:rsid w:val="005C114C"/>
    <w:rsid w:val="005C1EA8"/>
    <w:rsid w:val="005C25C6"/>
    <w:rsid w:val="005C27AD"/>
    <w:rsid w:val="005C2F84"/>
    <w:rsid w:val="005C31E1"/>
    <w:rsid w:val="005C3990"/>
    <w:rsid w:val="005C49D6"/>
    <w:rsid w:val="005C4C89"/>
    <w:rsid w:val="005C4E11"/>
    <w:rsid w:val="005C503F"/>
    <w:rsid w:val="005C5165"/>
    <w:rsid w:val="005C5693"/>
    <w:rsid w:val="005C735C"/>
    <w:rsid w:val="005C74DE"/>
    <w:rsid w:val="005C78A8"/>
    <w:rsid w:val="005C7CB9"/>
    <w:rsid w:val="005D0063"/>
    <w:rsid w:val="005D00E1"/>
    <w:rsid w:val="005D1E6D"/>
    <w:rsid w:val="005D1F26"/>
    <w:rsid w:val="005D1FCE"/>
    <w:rsid w:val="005D255B"/>
    <w:rsid w:val="005D336B"/>
    <w:rsid w:val="005D37E8"/>
    <w:rsid w:val="005D3A2F"/>
    <w:rsid w:val="005D3F13"/>
    <w:rsid w:val="005D4993"/>
    <w:rsid w:val="005D58D7"/>
    <w:rsid w:val="005D6205"/>
    <w:rsid w:val="005D7164"/>
    <w:rsid w:val="005D7AFF"/>
    <w:rsid w:val="005E0363"/>
    <w:rsid w:val="005E0505"/>
    <w:rsid w:val="005E0512"/>
    <w:rsid w:val="005E0554"/>
    <w:rsid w:val="005E057A"/>
    <w:rsid w:val="005E1746"/>
    <w:rsid w:val="005E2457"/>
    <w:rsid w:val="005E2501"/>
    <w:rsid w:val="005E38A6"/>
    <w:rsid w:val="005E43D8"/>
    <w:rsid w:val="005E4444"/>
    <w:rsid w:val="005E49D6"/>
    <w:rsid w:val="005E4F34"/>
    <w:rsid w:val="005E58EA"/>
    <w:rsid w:val="005E5E34"/>
    <w:rsid w:val="005E653E"/>
    <w:rsid w:val="005E67D3"/>
    <w:rsid w:val="005E73AF"/>
    <w:rsid w:val="005E7608"/>
    <w:rsid w:val="005F0195"/>
    <w:rsid w:val="005F063E"/>
    <w:rsid w:val="005F0D13"/>
    <w:rsid w:val="005F1219"/>
    <w:rsid w:val="005F13A1"/>
    <w:rsid w:val="005F242F"/>
    <w:rsid w:val="005F268F"/>
    <w:rsid w:val="005F305E"/>
    <w:rsid w:val="005F4093"/>
    <w:rsid w:val="005F44FC"/>
    <w:rsid w:val="005F4570"/>
    <w:rsid w:val="005F4DD7"/>
    <w:rsid w:val="005F4FCC"/>
    <w:rsid w:val="005F544E"/>
    <w:rsid w:val="005F6803"/>
    <w:rsid w:val="005F78B7"/>
    <w:rsid w:val="006002D7"/>
    <w:rsid w:val="00600B93"/>
    <w:rsid w:val="00600F6E"/>
    <w:rsid w:val="0060101E"/>
    <w:rsid w:val="006011DD"/>
    <w:rsid w:val="006016CE"/>
    <w:rsid w:val="00601A52"/>
    <w:rsid w:val="006020E7"/>
    <w:rsid w:val="00602471"/>
    <w:rsid w:val="0060318E"/>
    <w:rsid w:val="00603270"/>
    <w:rsid w:val="00603761"/>
    <w:rsid w:val="006046B3"/>
    <w:rsid w:val="00604DDE"/>
    <w:rsid w:val="00605008"/>
    <w:rsid w:val="006061EB"/>
    <w:rsid w:val="006071DF"/>
    <w:rsid w:val="00607456"/>
    <w:rsid w:val="00610569"/>
    <w:rsid w:val="00610FB4"/>
    <w:rsid w:val="006116ED"/>
    <w:rsid w:val="00611754"/>
    <w:rsid w:val="00611800"/>
    <w:rsid w:val="00611835"/>
    <w:rsid w:val="0061184C"/>
    <w:rsid w:val="0061229E"/>
    <w:rsid w:val="006125F7"/>
    <w:rsid w:val="006131B1"/>
    <w:rsid w:val="00613811"/>
    <w:rsid w:val="00613996"/>
    <w:rsid w:val="00613B6B"/>
    <w:rsid w:val="00614411"/>
    <w:rsid w:val="00614B0A"/>
    <w:rsid w:val="00614BB8"/>
    <w:rsid w:val="00615EEB"/>
    <w:rsid w:val="006160B0"/>
    <w:rsid w:val="0061625A"/>
    <w:rsid w:val="00616504"/>
    <w:rsid w:val="006167AE"/>
    <w:rsid w:val="00616E43"/>
    <w:rsid w:val="006174EA"/>
    <w:rsid w:val="0061790F"/>
    <w:rsid w:val="0061794C"/>
    <w:rsid w:val="00617B45"/>
    <w:rsid w:val="00620434"/>
    <w:rsid w:val="00620645"/>
    <w:rsid w:val="00620AB0"/>
    <w:rsid w:val="00621941"/>
    <w:rsid w:val="00621A0A"/>
    <w:rsid w:val="00622CDE"/>
    <w:rsid w:val="00622F37"/>
    <w:rsid w:val="00623596"/>
    <w:rsid w:val="00623733"/>
    <w:rsid w:val="006238C4"/>
    <w:rsid w:val="00624103"/>
    <w:rsid w:val="00624863"/>
    <w:rsid w:val="00624B95"/>
    <w:rsid w:val="006254E7"/>
    <w:rsid w:val="00625525"/>
    <w:rsid w:val="00625A58"/>
    <w:rsid w:val="00625C2B"/>
    <w:rsid w:val="00626A99"/>
    <w:rsid w:val="00627BAF"/>
    <w:rsid w:val="0063175C"/>
    <w:rsid w:val="006318C4"/>
    <w:rsid w:val="00631C1D"/>
    <w:rsid w:val="00632F97"/>
    <w:rsid w:val="00633188"/>
    <w:rsid w:val="00633276"/>
    <w:rsid w:val="0063342D"/>
    <w:rsid w:val="006340D8"/>
    <w:rsid w:val="00634A9A"/>
    <w:rsid w:val="00634F27"/>
    <w:rsid w:val="00634F73"/>
    <w:rsid w:val="006353F1"/>
    <w:rsid w:val="00635BD9"/>
    <w:rsid w:val="00635CB7"/>
    <w:rsid w:val="00635F40"/>
    <w:rsid w:val="0063668B"/>
    <w:rsid w:val="00636E8A"/>
    <w:rsid w:val="006372BC"/>
    <w:rsid w:val="006377F5"/>
    <w:rsid w:val="00637E51"/>
    <w:rsid w:val="00640666"/>
    <w:rsid w:val="006410BD"/>
    <w:rsid w:val="00641D49"/>
    <w:rsid w:val="00641F9F"/>
    <w:rsid w:val="006421A0"/>
    <w:rsid w:val="00642EE9"/>
    <w:rsid w:val="00643098"/>
    <w:rsid w:val="006433DF"/>
    <w:rsid w:val="00643A69"/>
    <w:rsid w:val="006440EF"/>
    <w:rsid w:val="00645005"/>
    <w:rsid w:val="00645600"/>
    <w:rsid w:val="00645B9C"/>
    <w:rsid w:val="006467BB"/>
    <w:rsid w:val="00646FDC"/>
    <w:rsid w:val="00647110"/>
    <w:rsid w:val="00647345"/>
    <w:rsid w:val="006475A5"/>
    <w:rsid w:val="00647E6E"/>
    <w:rsid w:val="0065014B"/>
    <w:rsid w:val="00650193"/>
    <w:rsid w:val="00650532"/>
    <w:rsid w:val="00650B83"/>
    <w:rsid w:val="006516C1"/>
    <w:rsid w:val="00651784"/>
    <w:rsid w:val="00651AD6"/>
    <w:rsid w:val="00653107"/>
    <w:rsid w:val="006533A1"/>
    <w:rsid w:val="0065351B"/>
    <w:rsid w:val="00654087"/>
    <w:rsid w:val="00654226"/>
    <w:rsid w:val="00654989"/>
    <w:rsid w:val="00654CBA"/>
    <w:rsid w:val="00654DFD"/>
    <w:rsid w:val="00654F29"/>
    <w:rsid w:val="006558E9"/>
    <w:rsid w:val="00655B91"/>
    <w:rsid w:val="00656F56"/>
    <w:rsid w:val="006574C0"/>
    <w:rsid w:val="00657EC7"/>
    <w:rsid w:val="00657F01"/>
    <w:rsid w:val="00660627"/>
    <w:rsid w:val="00660DCB"/>
    <w:rsid w:val="00660EAF"/>
    <w:rsid w:val="00661067"/>
    <w:rsid w:val="00661661"/>
    <w:rsid w:val="00662580"/>
    <w:rsid w:val="00662654"/>
    <w:rsid w:val="00662A45"/>
    <w:rsid w:val="00664C86"/>
    <w:rsid w:val="00664CE1"/>
    <w:rsid w:val="00664EF6"/>
    <w:rsid w:val="00665362"/>
    <w:rsid w:val="0066559B"/>
    <w:rsid w:val="0066590A"/>
    <w:rsid w:val="00665DED"/>
    <w:rsid w:val="00665E66"/>
    <w:rsid w:val="0066622A"/>
    <w:rsid w:val="0066652B"/>
    <w:rsid w:val="006669AA"/>
    <w:rsid w:val="00667C98"/>
    <w:rsid w:val="00667D6E"/>
    <w:rsid w:val="006703C1"/>
    <w:rsid w:val="00670A3A"/>
    <w:rsid w:val="00670A43"/>
    <w:rsid w:val="00670A6A"/>
    <w:rsid w:val="00670E4A"/>
    <w:rsid w:val="006713C3"/>
    <w:rsid w:val="00671788"/>
    <w:rsid w:val="00671967"/>
    <w:rsid w:val="00671B1B"/>
    <w:rsid w:val="006723C6"/>
    <w:rsid w:val="00672B69"/>
    <w:rsid w:val="00672BE9"/>
    <w:rsid w:val="00673D93"/>
    <w:rsid w:val="00673E00"/>
    <w:rsid w:val="006742E8"/>
    <w:rsid w:val="0067469F"/>
    <w:rsid w:val="00674EDF"/>
    <w:rsid w:val="00675931"/>
    <w:rsid w:val="00675A25"/>
    <w:rsid w:val="006760DF"/>
    <w:rsid w:val="006762B6"/>
    <w:rsid w:val="006762FA"/>
    <w:rsid w:val="006768A9"/>
    <w:rsid w:val="00676CC9"/>
    <w:rsid w:val="00676ED6"/>
    <w:rsid w:val="006775B5"/>
    <w:rsid w:val="0068037C"/>
    <w:rsid w:val="0068158D"/>
    <w:rsid w:val="00681A80"/>
    <w:rsid w:val="00682561"/>
    <w:rsid w:val="00682E31"/>
    <w:rsid w:val="00683A62"/>
    <w:rsid w:val="00683F08"/>
    <w:rsid w:val="006841AB"/>
    <w:rsid w:val="00684FF1"/>
    <w:rsid w:val="0068519F"/>
    <w:rsid w:val="00685303"/>
    <w:rsid w:val="00685530"/>
    <w:rsid w:val="00686175"/>
    <w:rsid w:val="006869E1"/>
    <w:rsid w:val="0068704D"/>
    <w:rsid w:val="00687DA5"/>
    <w:rsid w:val="0069097C"/>
    <w:rsid w:val="00691109"/>
    <w:rsid w:val="0069174E"/>
    <w:rsid w:val="006921E7"/>
    <w:rsid w:val="006937DB"/>
    <w:rsid w:val="00693DB8"/>
    <w:rsid w:val="0069446D"/>
    <w:rsid w:val="00694B69"/>
    <w:rsid w:val="00695FF5"/>
    <w:rsid w:val="0069617D"/>
    <w:rsid w:val="00696654"/>
    <w:rsid w:val="006967E6"/>
    <w:rsid w:val="0069705A"/>
    <w:rsid w:val="006970F3"/>
    <w:rsid w:val="006977CA"/>
    <w:rsid w:val="006978B5"/>
    <w:rsid w:val="00697F77"/>
    <w:rsid w:val="006A05F2"/>
    <w:rsid w:val="006A077B"/>
    <w:rsid w:val="006A1510"/>
    <w:rsid w:val="006A2044"/>
    <w:rsid w:val="006A2071"/>
    <w:rsid w:val="006A224D"/>
    <w:rsid w:val="006A2487"/>
    <w:rsid w:val="006A2586"/>
    <w:rsid w:val="006A2AC6"/>
    <w:rsid w:val="006A2C16"/>
    <w:rsid w:val="006A30A3"/>
    <w:rsid w:val="006A34FC"/>
    <w:rsid w:val="006A35AF"/>
    <w:rsid w:val="006A38B7"/>
    <w:rsid w:val="006A47A5"/>
    <w:rsid w:val="006A55D9"/>
    <w:rsid w:val="006A5F12"/>
    <w:rsid w:val="006A65D9"/>
    <w:rsid w:val="006A69B5"/>
    <w:rsid w:val="006A70C7"/>
    <w:rsid w:val="006A73AC"/>
    <w:rsid w:val="006A7C50"/>
    <w:rsid w:val="006A7FA2"/>
    <w:rsid w:val="006B05B7"/>
    <w:rsid w:val="006B0B3B"/>
    <w:rsid w:val="006B1531"/>
    <w:rsid w:val="006B1A2A"/>
    <w:rsid w:val="006B1EEC"/>
    <w:rsid w:val="006B26B3"/>
    <w:rsid w:val="006B28B4"/>
    <w:rsid w:val="006B303F"/>
    <w:rsid w:val="006B3C4C"/>
    <w:rsid w:val="006B4B6C"/>
    <w:rsid w:val="006B4BED"/>
    <w:rsid w:val="006B50CC"/>
    <w:rsid w:val="006B5413"/>
    <w:rsid w:val="006B8C09"/>
    <w:rsid w:val="006C084C"/>
    <w:rsid w:val="006C10A0"/>
    <w:rsid w:val="006C1287"/>
    <w:rsid w:val="006C1496"/>
    <w:rsid w:val="006C2223"/>
    <w:rsid w:val="006C2708"/>
    <w:rsid w:val="006C27C7"/>
    <w:rsid w:val="006C2846"/>
    <w:rsid w:val="006C29EC"/>
    <w:rsid w:val="006C2B8C"/>
    <w:rsid w:val="006C2F7E"/>
    <w:rsid w:val="006C3957"/>
    <w:rsid w:val="006C4B10"/>
    <w:rsid w:val="006C4C2E"/>
    <w:rsid w:val="006C5340"/>
    <w:rsid w:val="006C5AB8"/>
    <w:rsid w:val="006C61CB"/>
    <w:rsid w:val="006C6774"/>
    <w:rsid w:val="006C704C"/>
    <w:rsid w:val="006C7C9D"/>
    <w:rsid w:val="006D0829"/>
    <w:rsid w:val="006D0A2F"/>
    <w:rsid w:val="006D0F2B"/>
    <w:rsid w:val="006D114A"/>
    <w:rsid w:val="006D1871"/>
    <w:rsid w:val="006D1AC3"/>
    <w:rsid w:val="006D23A8"/>
    <w:rsid w:val="006D2B0C"/>
    <w:rsid w:val="006D37B6"/>
    <w:rsid w:val="006D430E"/>
    <w:rsid w:val="006D468C"/>
    <w:rsid w:val="006D46C6"/>
    <w:rsid w:val="006D480B"/>
    <w:rsid w:val="006D4A33"/>
    <w:rsid w:val="006D4F9D"/>
    <w:rsid w:val="006D5422"/>
    <w:rsid w:val="006D5867"/>
    <w:rsid w:val="006D5997"/>
    <w:rsid w:val="006D5FF3"/>
    <w:rsid w:val="006D68B9"/>
    <w:rsid w:val="006D7566"/>
    <w:rsid w:val="006E0224"/>
    <w:rsid w:val="006E031C"/>
    <w:rsid w:val="006E2425"/>
    <w:rsid w:val="006E27A5"/>
    <w:rsid w:val="006E2865"/>
    <w:rsid w:val="006E3434"/>
    <w:rsid w:val="006E381E"/>
    <w:rsid w:val="006E4042"/>
    <w:rsid w:val="006E41C4"/>
    <w:rsid w:val="006E4592"/>
    <w:rsid w:val="006E4B92"/>
    <w:rsid w:val="006E4C3A"/>
    <w:rsid w:val="006E4F19"/>
    <w:rsid w:val="006E52ED"/>
    <w:rsid w:val="006E5882"/>
    <w:rsid w:val="006E60F6"/>
    <w:rsid w:val="006E68E8"/>
    <w:rsid w:val="006E6BB8"/>
    <w:rsid w:val="006E6C32"/>
    <w:rsid w:val="006E6FE3"/>
    <w:rsid w:val="006E7198"/>
    <w:rsid w:val="006F07AC"/>
    <w:rsid w:val="006F0D9E"/>
    <w:rsid w:val="006F0EF0"/>
    <w:rsid w:val="006F12E8"/>
    <w:rsid w:val="006F1453"/>
    <w:rsid w:val="006F1768"/>
    <w:rsid w:val="006F1DA2"/>
    <w:rsid w:val="006F2474"/>
    <w:rsid w:val="006F34F6"/>
    <w:rsid w:val="006F3592"/>
    <w:rsid w:val="006F3C40"/>
    <w:rsid w:val="006F5491"/>
    <w:rsid w:val="006F5E30"/>
    <w:rsid w:val="006F5E9D"/>
    <w:rsid w:val="006F648E"/>
    <w:rsid w:val="006F65B1"/>
    <w:rsid w:val="007007CB"/>
    <w:rsid w:val="0070110D"/>
    <w:rsid w:val="0070159F"/>
    <w:rsid w:val="007018BA"/>
    <w:rsid w:val="007019EE"/>
    <w:rsid w:val="00701D6C"/>
    <w:rsid w:val="00702634"/>
    <w:rsid w:val="007036B3"/>
    <w:rsid w:val="00703A10"/>
    <w:rsid w:val="0070479D"/>
    <w:rsid w:val="0070489C"/>
    <w:rsid w:val="00704F04"/>
    <w:rsid w:val="00705113"/>
    <w:rsid w:val="00705838"/>
    <w:rsid w:val="00706066"/>
    <w:rsid w:val="0070616B"/>
    <w:rsid w:val="00706B99"/>
    <w:rsid w:val="0070718B"/>
    <w:rsid w:val="00710134"/>
    <w:rsid w:val="007102F8"/>
    <w:rsid w:val="0071064E"/>
    <w:rsid w:val="00710AB2"/>
    <w:rsid w:val="00712389"/>
    <w:rsid w:val="00712393"/>
    <w:rsid w:val="007139AA"/>
    <w:rsid w:val="00713B12"/>
    <w:rsid w:val="0071404F"/>
    <w:rsid w:val="0071408E"/>
    <w:rsid w:val="0071415F"/>
    <w:rsid w:val="00714746"/>
    <w:rsid w:val="00714B8D"/>
    <w:rsid w:val="00714C84"/>
    <w:rsid w:val="007155FB"/>
    <w:rsid w:val="007156B9"/>
    <w:rsid w:val="00715AD9"/>
    <w:rsid w:val="007160FA"/>
    <w:rsid w:val="00716417"/>
    <w:rsid w:val="007173DC"/>
    <w:rsid w:val="007173E3"/>
    <w:rsid w:val="0071745B"/>
    <w:rsid w:val="00719BF4"/>
    <w:rsid w:val="007210B9"/>
    <w:rsid w:val="00721175"/>
    <w:rsid w:val="00721BAB"/>
    <w:rsid w:val="00721E6E"/>
    <w:rsid w:val="00721FA6"/>
    <w:rsid w:val="00722150"/>
    <w:rsid w:val="007224CE"/>
    <w:rsid w:val="007225CD"/>
    <w:rsid w:val="00722AF6"/>
    <w:rsid w:val="00722EBC"/>
    <w:rsid w:val="00723348"/>
    <w:rsid w:val="00723411"/>
    <w:rsid w:val="00724EFC"/>
    <w:rsid w:val="0072579E"/>
    <w:rsid w:val="00725B64"/>
    <w:rsid w:val="00725FE7"/>
    <w:rsid w:val="00726197"/>
    <w:rsid w:val="00726258"/>
    <w:rsid w:val="00726495"/>
    <w:rsid w:val="0072685C"/>
    <w:rsid w:val="00726A93"/>
    <w:rsid w:val="00726F2C"/>
    <w:rsid w:val="00727258"/>
    <w:rsid w:val="00730408"/>
    <w:rsid w:val="00732697"/>
    <w:rsid w:val="007328A2"/>
    <w:rsid w:val="00733299"/>
    <w:rsid w:val="0073349F"/>
    <w:rsid w:val="00733759"/>
    <w:rsid w:val="0073387D"/>
    <w:rsid w:val="0073415D"/>
    <w:rsid w:val="00734BBB"/>
    <w:rsid w:val="00734BCE"/>
    <w:rsid w:val="00736149"/>
    <w:rsid w:val="0073644A"/>
    <w:rsid w:val="007373E4"/>
    <w:rsid w:val="0073768A"/>
    <w:rsid w:val="0073773A"/>
    <w:rsid w:val="00737A81"/>
    <w:rsid w:val="007402EB"/>
    <w:rsid w:val="00740B96"/>
    <w:rsid w:val="00741553"/>
    <w:rsid w:val="0074198A"/>
    <w:rsid w:val="0074262B"/>
    <w:rsid w:val="00742EE2"/>
    <w:rsid w:val="00742F06"/>
    <w:rsid w:val="007445E2"/>
    <w:rsid w:val="00744C5A"/>
    <w:rsid w:val="0074697D"/>
    <w:rsid w:val="00746F8A"/>
    <w:rsid w:val="00746FB9"/>
    <w:rsid w:val="00747652"/>
    <w:rsid w:val="00750064"/>
    <w:rsid w:val="00750466"/>
    <w:rsid w:val="007505ED"/>
    <w:rsid w:val="00750F2A"/>
    <w:rsid w:val="0075117B"/>
    <w:rsid w:val="00751485"/>
    <w:rsid w:val="007514FF"/>
    <w:rsid w:val="0075158E"/>
    <w:rsid w:val="007520B8"/>
    <w:rsid w:val="007523AB"/>
    <w:rsid w:val="00752509"/>
    <w:rsid w:val="00752E70"/>
    <w:rsid w:val="00753A16"/>
    <w:rsid w:val="00753CA9"/>
    <w:rsid w:val="00753F7E"/>
    <w:rsid w:val="00754141"/>
    <w:rsid w:val="00754778"/>
    <w:rsid w:val="0075684E"/>
    <w:rsid w:val="00756B9D"/>
    <w:rsid w:val="00756D7C"/>
    <w:rsid w:val="00757C25"/>
    <w:rsid w:val="00760331"/>
    <w:rsid w:val="0076110E"/>
    <w:rsid w:val="00761B32"/>
    <w:rsid w:val="00762239"/>
    <w:rsid w:val="00762C38"/>
    <w:rsid w:val="00764DD6"/>
    <w:rsid w:val="007653C2"/>
    <w:rsid w:val="0076546D"/>
    <w:rsid w:val="007660E7"/>
    <w:rsid w:val="007664A8"/>
    <w:rsid w:val="00766CA7"/>
    <w:rsid w:val="00766E07"/>
    <w:rsid w:val="00770188"/>
    <w:rsid w:val="007701BF"/>
    <w:rsid w:val="00770334"/>
    <w:rsid w:val="00772565"/>
    <w:rsid w:val="00772634"/>
    <w:rsid w:val="00772F0C"/>
    <w:rsid w:val="007735AC"/>
    <w:rsid w:val="00773F1C"/>
    <w:rsid w:val="0077436A"/>
    <w:rsid w:val="00774FEC"/>
    <w:rsid w:val="00775C00"/>
    <w:rsid w:val="00775EDE"/>
    <w:rsid w:val="0077604A"/>
    <w:rsid w:val="00776515"/>
    <w:rsid w:val="00776B88"/>
    <w:rsid w:val="00777B28"/>
    <w:rsid w:val="00777EF2"/>
    <w:rsid w:val="0078037C"/>
    <w:rsid w:val="00780471"/>
    <w:rsid w:val="0078059E"/>
    <w:rsid w:val="00780F13"/>
    <w:rsid w:val="0078160B"/>
    <w:rsid w:val="00781676"/>
    <w:rsid w:val="0078172F"/>
    <w:rsid w:val="00781C3C"/>
    <w:rsid w:val="00781D76"/>
    <w:rsid w:val="00781EBF"/>
    <w:rsid w:val="007820B9"/>
    <w:rsid w:val="00782A25"/>
    <w:rsid w:val="00782A6C"/>
    <w:rsid w:val="00785054"/>
    <w:rsid w:val="0078565C"/>
    <w:rsid w:val="00785770"/>
    <w:rsid w:val="00785854"/>
    <w:rsid w:val="00785C69"/>
    <w:rsid w:val="0078627D"/>
    <w:rsid w:val="0078633D"/>
    <w:rsid w:val="00787065"/>
    <w:rsid w:val="007873E4"/>
    <w:rsid w:val="0078769E"/>
    <w:rsid w:val="007876AB"/>
    <w:rsid w:val="0078799F"/>
    <w:rsid w:val="00787AAE"/>
    <w:rsid w:val="00787E14"/>
    <w:rsid w:val="00787F12"/>
    <w:rsid w:val="0079096F"/>
    <w:rsid w:val="00790CAF"/>
    <w:rsid w:val="00790F4C"/>
    <w:rsid w:val="007917AA"/>
    <w:rsid w:val="007918A6"/>
    <w:rsid w:val="00791F6C"/>
    <w:rsid w:val="00792479"/>
    <w:rsid w:val="007943AF"/>
    <w:rsid w:val="007944CB"/>
    <w:rsid w:val="007951A8"/>
    <w:rsid w:val="00796883"/>
    <w:rsid w:val="00796B1F"/>
    <w:rsid w:val="007A01A0"/>
    <w:rsid w:val="007A02EB"/>
    <w:rsid w:val="007A044C"/>
    <w:rsid w:val="007A0B2B"/>
    <w:rsid w:val="007A0F23"/>
    <w:rsid w:val="007A134E"/>
    <w:rsid w:val="007A1EB3"/>
    <w:rsid w:val="007A2227"/>
    <w:rsid w:val="007A264F"/>
    <w:rsid w:val="007A27D5"/>
    <w:rsid w:val="007A2C1E"/>
    <w:rsid w:val="007A2EA0"/>
    <w:rsid w:val="007A2FE9"/>
    <w:rsid w:val="007A3C19"/>
    <w:rsid w:val="007A40E8"/>
    <w:rsid w:val="007A4710"/>
    <w:rsid w:val="007A495F"/>
    <w:rsid w:val="007A4AFD"/>
    <w:rsid w:val="007A4B26"/>
    <w:rsid w:val="007A5B9C"/>
    <w:rsid w:val="007A678B"/>
    <w:rsid w:val="007A6AFE"/>
    <w:rsid w:val="007A6EBA"/>
    <w:rsid w:val="007A6F00"/>
    <w:rsid w:val="007A7131"/>
    <w:rsid w:val="007A722D"/>
    <w:rsid w:val="007A7259"/>
    <w:rsid w:val="007A72BE"/>
    <w:rsid w:val="007A737B"/>
    <w:rsid w:val="007A7AA9"/>
    <w:rsid w:val="007A7FBF"/>
    <w:rsid w:val="007B05FF"/>
    <w:rsid w:val="007B0F41"/>
    <w:rsid w:val="007B18CC"/>
    <w:rsid w:val="007B3204"/>
    <w:rsid w:val="007B33D5"/>
    <w:rsid w:val="007B3610"/>
    <w:rsid w:val="007B50F6"/>
    <w:rsid w:val="007B5138"/>
    <w:rsid w:val="007B53CD"/>
    <w:rsid w:val="007B56F8"/>
    <w:rsid w:val="007B5A50"/>
    <w:rsid w:val="007B5D1E"/>
    <w:rsid w:val="007B5E43"/>
    <w:rsid w:val="007B66DA"/>
    <w:rsid w:val="007B6883"/>
    <w:rsid w:val="007B69EE"/>
    <w:rsid w:val="007B6E21"/>
    <w:rsid w:val="007B7162"/>
    <w:rsid w:val="007B7AD7"/>
    <w:rsid w:val="007C0258"/>
    <w:rsid w:val="007C1D06"/>
    <w:rsid w:val="007C1D47"/>
    <w:rsid w:val="007C1E2D"/>
    <w:rsid w:val="007C2179"/>
    <w:rsid w:val="007C22A7"/>
    <w:rsid w:val="007C2D50"/>
    <w:rsid w:val="007C30B0"/>
    <w:rsid w:val="007C47CA"/>
    <w:rsid w:val="007C48A3"/>
    <w:rsid w:val="007C560B"/>
    <w:rsid w:val="007C620C"/>
    <w:rsid w:val="007C6C80"/>
    <w:rsid w:val="007C753D"/>
    <w:rsid w:val="007C7C9E"/>
    <w:rsid w:val="007D05E9"/>
    <w:rsid w:val="007D0729"/>
    <w:rsid w:val="007D1290"/>
    <w:rsid w:val="007D12B4"/>
    <w:rsid w:val="007D20CE"/>
    <w:rsid w:val="007D27F4"/>
    <w:rsid w:val="007D2829"/>
    <w:rsid w:val="007D31ED"/>
    <w:rsid w:val="007D3588"/>
    <w:rsid w:val="007D37D6"/>
    <w:rsid w:val="007D3874"/>
    <w:rsid w:val="007D4185"/>
    <w:rsid w:val="007D4463"/>
    <w:rsid w:val="007D4529"/>
    <w:rsid w:val="007D4EDC"/>
    <w:rsid w:val="007D50D6"/>
    <w:rsid w:val="007D59A4"/>
    <w:rsid w:val="007D6179"/>
    <w:rsid w:val="007D63BD"/>
    <w:rsid w:val="007D63EE"/>
    <w:rsid w:val="007D6C83"/>
    <w:rsid w:val="007D6F26"/>
    <w:rsid w:val="007E01FA"/>
    <w:rsid w:val="007E0EA4"/>
    <w:rsid w:val="007E1110"/>
    <w:rsid w:val="007E1897"/>
    <w:rsid w:val="007E18D4"/>
    <w:rsid w:val="007E2684"/>
    <w:rsid w:val="007E2857"/>
    <w:rsid w:val="007E2C61"/>
    <w:rsid w:val="007E2CDC"/>
    <w:rsid w:val="007E3236"/>
    <w:rsid w:val="007E3645"/>
    <w:rsid w:val="007E3D38"/>
    <w:rsid w:val="007E3FFC"/>
    <w:rsid w:val="007E4302"/>
    <w:rsid w:val="007E455F"/>
    <w:rsid w:val="007E45ED"/>
    <w:rsid w:val="007E4D72"/>
    <w:rsid w:val="007E58ED"/>
    <w:rsid w:val="007E5EB3"/>
    <w:rsid w:val="007E6493"/>
    <w:rsid w:val="007E6810"/>
    <w:rsid w:val="007E6982"/>
    <w:rsid w:val="007E7100"/>
    <w:rsid w:val="007E7309"/>
    <w:rsid w:val="007E7543"/>
    <w:rsid w:val="007E7C90"/>
    <w:rsid w:val="007F027E"/>
    <w:rsid w:val="007F076C"/>
    <w:rsid w:val="007F0BD5"/>
    <w:rsid w:val="007F0F1C"/>
    <w:rsid w:val="007F11EA"/>
    <w:rsid w:val="007F12F9"/>
    <w:rsid w:val="007F18AC"/>
    <w:rsid w:val="007F1BD6"/>
    <w:rsid w:val="007F1ED2"/>
    <w:rsid w:val="007F26CA"/>
    <w:rsid w:val="007F26D6"/>
    <w:rsid w:val="007F360E"/>
    <w:rsid w:val="007F3650"/>
    <w:rsid w:val="007F36E1"/>
    <w:rsid w:val="007F37BB"/>
    <w:rsid w:val="007F3878"/>
    <w:rsid w:val="007F392F"/>
    <w:rsid w:val="007F3DE6"/>
    <w:rsid w:val="007F429A"/>
    <w:rsid w:val="007F4329"/>
    <w:rsid w:val="007F5220"/>
    <w:rsid w:val="007F525D"/>
    <w:rsid w:val="007F5AFD"/>
    <w:rsid w:val="007F5CD9"/>
    <w:rsid w:val="007F5D8D"/>
    <w:rsid w:val="007F6435"/>
    <w:rsid w:val="007F667E"/>
    <w:rsid w:val="007F6BDA"/>
    <w:rsid w:val="007F7C63"/>
    <w:rsid w:val="007F7E10"/>
    <w:rsid w:val="00800198"/>
    <w:rsid w:val="00800848"/>
    <w:rsid w:val="0080210E"/>
    <w:rsid w:val="00802227"/>
    <w:rsid w:val="0080226E"/>
    <w:rsid w:val="00802362"/>
    <w:rsid w:val="00802755"/>
    <w:rsid w:val="00802F1C"/>
    <w:rsid w:val="00803242"/>
    <w:rsid w:val="00803CB4"/>
    <w:rsid w:val="00803D4C"/>
    <w:rsid w:val="00804263"/>
    <w:rsid w:val="00804538"/>
    <w:rsid w:val="00804EE9"/>
    <w:rsid w:val="00804EFE"/>
    <w:rsid w:val="0080531D"/>
    <w:rsid w:val="00807D1B"/>
    <w:rsid w:val="0081020A"/>
    <w:rsid w:val="008102C9"/>
    <w:rsid w:val="0081050C"/>
    <w:rsid w:val="00810BEF"/>
    <w:rsid w:val="008112E2"/>
    <w:rsid w:val="0081195B"/>
    <w:rsid w:val="00811A72"/>
    <w:rsid w:val="00811C05"/>
    <w:rsid w:val="00811D18"/>
    <w:rsid w:val="008128BA"/>
    <w:rsid w:val="00812D5A"/>
    <w:rsid w:val="00812D8B"/>
    <w:rsid w:val="00812EED"/>
    <w:rsid w:val="008130A0"/>
    <w:rsid w:val="00813A2C"/>
    <w:rsid w:val="00813B33"/>
    <w:rsid w:val="00813E24"/>
    <w:rsid w:val="008153D5"/>
    <w:rsid w:val="00815621"/>
    <w:rsid w:val="008166FC"/>
    <w:rsid w:val="00816B08"/>
    <w:rsid w:val="00816E48"/>
    <w:rsid w:val="00817050"/>
    <w:rsid w:val="0082078D"/>
    <w:rsid w:val="0082180C"/>
    <w:rsid w:val="00821D3D"/>
    <w:rsid w:val="00821DC2"/>
    <w:rsid w:val="00821F18"/>
    <w:rsid w:val="00822507"/>
    <w:rsid w:val="00822D3D"/>
    <w:rsid w:val="00823323"/>
    <w:rsid w:val="00823511"/>
    <w:rsid w:val="00823544"/>
    <w:rsid w:val="00823BBA"/>
    <w:rsid w:val="00824216"/>
    <w:rsid w:val="0082491C"/>
    <w:rsid w:val="00824C74"/>
    <w:rsid w:val="008250CE"/>
    <w:rsid w:val="008254EF"/>
    <w:rsid w:val="00825598"/>
    <w:rsid w:val="00825884"/>
    <w:rsid w:val="00825AFF"/>
    <w:rsid w:val="00826646"/>
    <w:rsid w:val="00826682"/>
    <w:rsid w:val="00827728"/>
    <w:rsid w:val="00827B5D"/>
    <w:rsid w:val="00830292"/>
    <w:rsid w:val="0083104D"/>
    <w:rsid w:val="0083112C"/>
    <w:rsid w:val="00831A2F"/>
    <w:rsid w:val="00831C56"/>
    <w:rsid w:val="0083218E"/>
    <w:rsid w:val="008326F9"/>
    <w:rsid w:val="00832CF0"/>
    <w:rsid w:val="00832E44"/>
    <w:rsid w:val="00835545"/>
    <w:rsid w:val="008364FE"/>
    <w:rsid w:val="00836AAB"/>
    <w:rsid w:val="00837D0A"/>
    <w:rsid w:val="00837DDE"/>
    <w:rsid w:val="008401AC"/>
    <w:rsid w:val="0084069D"/>
    <w:rsid w:val="00840899"/>
    <w:rsid w:val="0084115F"/>
    <w:rsid w:val="00841170"/>
    <w:rsid w:val="0084163F"/>
    <w:rsid w:val="0084222D"/>
    <w:rsid w:val="00842384"/>
    <w:rsid w:val="00842569"/>
    <w:rsid w:val="008429A8"/>
    <w:rsid w:val="00842C59"/>
    <w:rsid w:val="00843009"/>
    <w:rsid w:val="008438CA"/>
    <w:rsid w:val="0084391C"/>
    <w:rsid w:val="00843C27"/>
    <w:rsid w:val="00843D99"/>
    <w:rsid w:val="00844690"/>
    <w:rsid w:val="008450C0"/>
    <w:rsid w:val="008451CF"/>
    <w:rsid w:val="00845A0E"/>
    <w:rsid w:val="008460DF"/>
    <w:rsid w:val="008463F6"/>
    <w:rsid w:val="00846811"/>
    <w:rsid w:val="008472FA"/>
    <w:rsid w:val="0084748A"/>
    <w:rsid w:val="00847B94"/>
    <w:rsid w:val="00847E3D"/>
    <w:rsid w:val="00850222"/>
    <w:rsid w:val="00850327"/>
    <w:rsid w:val="00850C17"/>
    <w:rsid w:val="00851341"/>
    <w:rsid w:val="00851B31"/>
    <w:rsid w:val="00851B4B"/>
    <w:rsid w:val="00853250"/>
    <w:rsid w:val="0085387C"/>
    <w:rsid w:val="0085397C"/>
    <w:rsid w:val="00854F84"/>
    <w:rsid w:val="008550AB"/>
    <w:rsid w:val="00855103"/>
    <w:rsid w:val="0085612C"/>
    <w:rsid w:val="008561D4"/>
    <w:rsid w:val="00856327"/>
    <w:rsid w:val="00856614"/>
    <w:rsid w:val="00856F28"/>
    <w:rsid w:val="008576A8"/>
    <w:rsid w:val="00857884"/>
    <w:rsid w:val="0086019C"/>
    <w:rsid w:val="00860238"/>
    <w:rsid w:val="00860521"/>
    <w:rsid w:val="008605DF"/>
    <w:rsid w:val="00860C73"/>
    <w:rsid w:val="0086106B"/>
    <w:rsid w:val="0086139A"/>
    <w:rsid w:val="00861461"/>
    <w:rsid w:val="00861557"/>
    <w:rsid w:val="00861603"/>
    <w:rsid w:val="0086196A"/>
    <w:rsid w:val="00862172"/>
    <w:rsid w:val="008621FA"/>
    <w:rsid w:val="008632A5"/>
    <w:rsid w:val="0086337C"/>
    <w:rsid w:val="008633A1"/>
    <w:rsid w:val="00863FAC"/>
    <w:rsid w:val="00864F4E"/>
    <w:rsid w:val="008650D9"/>
    <w:rsid w:val="0086619C"/>
    <w:rsid w:val="00866AB4"/>
    <w:rsid w:val="00866AB7"/>
    <w:rsid w:val="00866D2C"/>
    <w:rsid w:val="00866E55"/>
    <w:rsid w:val="008670BD"/>
    <w:rsid w:val="00867568"/>
    <w:rsid w:val="00870020"/>
    <w:rsid w:val="00870193"/>
    <w:rsid w:val="008702D8"/>
    <w:rsid w:val="008715B0"/>
    <w:rsid w:val="0087187C"/>
    <w:rsid w:val="00871C55"/>
    <w:rsid w:val="00871F80"/>
    <w:rsid w:val="00872001"/>
    <w:rsid w:val="00873D66"/>
    <w:rsid w:val="00873D74"/>
    <w:rsid w:val="00874F6C"/>
    <w:rsid w:val="008751BE"/>
    <w:rsid w:val="00875532"/>
    <w:rsid w:val="00876067"/>
    <w:rsid w:val="00876CF4"/>
    <w:rsid w:val="0087727E"/>
    <w:rsid w:val="00877620"/>
    <w:rsid w:val="00877781"/>
    <w:rsid w:val="00877BBA"/>
    <w:rsid w:val="008800AE"/>
    <w:rsid w:val="00880607"/>
    <w:rsid w:val="00880841"/>
    <w:rsid w:val="00880860"/>
    <w:rsid w:val="00880C3C"/>
    <w:rsid w:val="00881378"/>
    <w:rsid w:val="00881408"/>
    <w:rsid w:val="00881ACE"/>
    <w:rsid w:val="00881F6E"/>
    <w:rsid w:val="00882418"/>
    <w:rsid w:val="00882C67"/>
    <w:rsid w:val="00883877"/>
    <w:rsid w:val="00883E21"/>
    <w:rsid w:val="00883FFB"/>
    <w:rsid w:val="00884577"/>
    <w:rsid w:val="0088489D"/>
    <w:rsid w:val="0088495E"/>
    <w:rsid w:val="00884BB3"/>
    <w:rsid w:val="00884C40"/>
    <w:rsid w:val="0088516C"/>
    <w:rsid w:val="008856D3"/>
    <w:rsid w:val="00885E82"/>
    <w:rsid w:val="008871FE"/>
    <w:rsid w:val="008872A4"/>
    <w:rsid w:val="008872FA"/>
    <w:rsid w:val="0088732D"/>
    <w:rsid w:val="008901DD"/>
    <w:rsid w:val="0089037B"/>
    <w:rsid w:val="008903D0"/>
    <w:rsid w:val="008904AC"/>
    <w:rsid w:val="008908AD"/>
    <w:rsid w:val="00891110"/>
    <w:rsid w:val="00891888"/>
    <w:rsid w:val="00891CCE"/>
    <w:rsid w:val="00891FC7"/>
    <w:rsid w:val="00892692"/>
    <w:rsid w:val="008937A5"/>
    <w:rsid w:val="00893F7D"/>
    <w:rsid w:val="00894126"/>
    <w:rsid w:val="008943DD"/>
    <w:rsid w:val="0089456D"/>
    <w:rsid w:val="00894CC0"/>
    <w:rsid w:val="008958DB"/>
    <w:rsid w:val="00895C0B"/>
    <w:rsid w:val="00895C93"/>
    <w:rsid w:val="008963E3"/>
    <w:rsid w:val="00896A6C"/>
    <w:rsid w:val="00897171"/>
    <w:rsid w:val="008972B7"/>
    <w:rsid w:val="008A0816"/>
    <w:rsid w:val="008A0B74"/>
    <w:rsid w:val="008A11E6"/>
    <w:rsid w:val="008A12E3"/>
    <w:rsid w:val="008A3CC4"/>
    <w:rsid w:val="008A5420"/>
    <w:rsid w:val="008A5581"/>
    <w:rsid w:val="008A59B2"/>
    <w:rsid w:val="008A5A43"/>
    <w:rsid w:val="008A5E4F"/>
    <w:rsid w:val="008A669E"/>
    <w:rsid w:val="008A75EC"/>
    <w:rsid w:val="008A7A7A"/>
    <w:rsid w:val="008A7D8E"/>
    <w:rsid w:val="008A7EA5"/>
    <w:rsid w:val="008B0441"/>
    <w:rsid w:val="008B0CAA"/>
    <w:rsid w:val="008B139B"/>
    <w:rsid w:val="008B16DA"/>
    <w:rsid w:val="008B187A"/>
    <w:rsid w:val="008B2008"/>
    <w:rsid w:val="008B21A0"/>
    <w:rsid w:val="008B2AFA"/>
    <w:rsid w:val="008B3FB7"/>
    <w:rsid w:val="008B404D"/>
    <w:rsid w:val="008B4197"/>
    <w:rsid w:val="008B445B"/>
    <w:rsid w:val="008B4CB5"/>
    <w:rsid w:val="008B5757"/>
    <w:rsid w:val="008B5785"/>
    <w:rsid w:val="008B5D70"/>
    <w:rsid w:val="008B5E92"/>
    <w:rsid w:val="008B5F7C"/>
    <w:rsid w:val="008B6665"/>
    <w:rsid w:val="008B74F2"/>
    <w:rsid w:val="008B757A"/>
    <w:rsid w:val="008B7893"/>
    <w:rsid w:val="008B7B92"/>
    <w:rsid w:val="008C0215"/>
    <w:rsid w:val="008C02A8"/>
    <w:rsid w:val="008C05EA"/>
    <w:rsid w:val="008C07CC"/>
    <w:rsid w:val="008C131D"/>
    <w:rsid w:val="008C241E"/>
    <w:rsid w:val="008C289D"/>
    <w:rsid w:val="008C2D67"/>
    <w:rsid w:val="008C3062"/>
    <w:rsid w:val="008C32C7"/>
    <w:rsid w:val="008C35E6"/>
    <w:rsid w:val="008C3EDA"/>
    <w:rsid w:val="008C4152"/>
    <w:rsid w:val="008C41CE"/>
    <w:rsid w:val="008C5191"/>
    <w:rsid w:val="008C578C"/>
    <w:rsid w:val="008C5A3C"/>
    <w:rsid w:val="008C5DD7"/>
    <w:rsid w:val="008C665C"/>
    <w:rsid w:val="008C67BA"/>
    <w:rsid w:val="008C696D"/>
    <w:rsid w:val="008C6C7D"/>
    <w:rsid w:val="008C732B"/>
    <w:rsid w:val="008C7341"/>
    <w:rsid w:val="008C77B7"/>
    <w:rsid w:val="008C789B"/>
    <w:rsid w:val="008C7A38"/>
    <w:rsid w:val="008C7FE4"/>
    <w:rsid w:val="008D047C"/>
    <w:rsid w:val="008D0B10"/>
    <w:rsid w:val="008D16BF"/>
    <w:rsid w:val="008D1DE1"/>
    <w:rsid w:val="008D2A77"/>
    <w:rsid w:val="008D3578"/>
    <w:rsid w:val="008D366B"/>
    <w:rsid w:val="008D3795"/>
    <w:rsid w:val="008D4527"/>
    <w:rsid w:val="008D48B2"/>
    <w:rsid w:val="008D5B98"/>
    <w:rsid w:val="008D5E29"/>
    <w:rsid w:val="008D67EA"/>
    <w:rsid w:val="008D692F"/>
    <w:rsid w:val="008D7C88"/>
    <w:rsid w:val="008D7D0C"/>
    <w:rsid w:val="008E0256"/>
    <w:rsid w:val="008E04AD"/>
    <w:rsid w:val="008E07FA"/>
    <w:rsid w:val="008E0AE4"/>
    <w:rsid w:val="008E0C53"/>
    <w:rsid w:val="008E0D00"/>
    <w:rsid w:val="008E0E56"/>
    <w:rsid w:val="008E194A"/>
    <w:rsid w:val="008E19A7"/>
    <w:rsid w:val="008E2142"/>
    <w:rsid w:val="008E2440"/>
    <w:rsid w:val="008E28CA"/>
    <w:rsid w:val="008E2DAE"/>
    <w:rsid w:val="008E45DB"/>
    <w:rsid w:val="008E45FF"/>
    <w:rsid w:val="008E532A"/>
    <w:rsid w:val="008E5AE5"/>
    <w:rsid w:val="008E5AFB"/>
    <w:rsid w:val="008E68B9"/>
    <w:rsid w:val="008F0C12"/>
    <w:rsid w:val="008F0C56"/>
    <w:rsid w:val="008F0F8B"/>
    <w:rsid w:val="008F13A5"/>
    <w:rsid w:val="008F14EF"/>
    <w:rsid w:val="008F182E"/>
    <w:rsid w:val="008F1E28"/>
    <w:rsid w:val="008F2A63"/>
    <w:rsid w:val="008F3561"/>
    <w:rsid w:val="008F49D9"/>
    <w:rsid w:val="008F4EC8"/>
    <w:rsid w:val="008F52C5"/>
    <w:rsid w:val="008F55F0"/>
    <w:rsid w:val="008F617A"/>
    <w:rsid w:val="008F6214"/>
    <w:rsid w:val="008F642B"/>
    <w:rsid w:val="008F65FB"/>
    <w:rsid w:val="008F68A9"/>
    <w:rsid w:val="008F6A8B"/>
    <w:rsid w:val="008F7724"/>
    <w:rsid w:val="008F7ADA"/>
    <w:rsid w:val="00900717"/>
    <w:rsid w:val="0090085B"/>
    <w:rsid w:val="00900EE0"/>
    <w:rsid w:val="0090112F"/>
    <w:rsid w:val="009023B9"/>
    <w:rsid w:val="009026B9"/>
    <w:rsid w:val="0090302C"/>
    <w:rsid w:val="0090330A"/>
    <w:rsid w:val="009033AC"/>
    <w:rsid w:val="00903463"/>
    <w:rsid w:val="009036DC"/>
    <w:rsid w:val="00903BDA"/>
    <w:rsid w:val="0090482E"/>
    <w:rsid w:val="0090490E"/>
    <w:rsid w:val="0090599B"/>
    <w:rsid w:val="009062DE"/>
    <w:rsid w:val="00906D58"/>
    <w:rsid w:val="00907086"/>
    <w:rsid w:val="0090764A"/>
    <w:rsid w:val="00907AA0"/>
    <w:rsid w:val="00907E87"/>
    <w:rsid w:val="009102E1"/>
    <w:rsid w:val="00911290"/>
    <w:rsid w:val="009112B2"/>
    <w:rsid w:val="009114E7"/>
    <w:rsid w:val="009119BE"/>
    <w:rsid w:val="00911C17"/>
    <w:rsid w:val="00911D7C"/>
    <w:rsid w:val="00912143"/>
    <w:rsid w:val="00912252"/>
    <w:rsid w:val="00912411"/>
    <w:rsid w:val="00912727"/>
    <w:rsid w:val="00912C7A"/>
    <w:rsid w:val="00912F84"/>
    <w:rsid w:val="00912FE1"/>
    <w:rsid w:val="0091317E"/>
    <w:rsid w:val="009134B5"/>
    <w:rsid w:val="00913514"/>
    <w:rsid w:val="00913AE0"/>
    <w:rsid w:val="0091421B"/>
    <w:rsid w:val="009158BA"/>
    <w:rsid w:val="00915B12"/>
    <w:rsid w:val="00915B95"/>
    <w:rsid w:val="00916241"/>
    <w:rsid w:val="00916C4F"/>
    <w:rsid w:val="00917055"/>
    <w:rsid w:val="009170DF"/>
    <w:rsid w:val="009172FB"/>
    <w:rsid w:val="00917DB8"/>
    <w:rsid w:val="0092035C"/>
    <w:rsid w:val="009204F4"/>
    <w:rsid w:val="009206BB"/>
    <w:rsid w:val="009208F0"/>
    <w:rsid w:val="00920973"/>
    <w:rsid w:val="00920E51"/>
    <w:rsid w:val="00921B96"/>
    <w:rsid w:val="00922351"/>
    <w:rsid w:val="00923346"/>
    <w:rsid w:val="0092341D"/>
    <w:rsid w:val="0092352E"/>
    <w:rsid w:val="00923760"/>
    <w:rsid w:val="009244EE"/>
    <w:rsid w:val="00924501"/>
    <w:rsid w:val="009245C7"/>
    <w:rsid w:val="00924DAA"/>
    <w:rsid w:val="00925139"/>
    <w:rsid w:val="009260EF"/>
    <w:rsid w:val="009262A1"/>
    <w:rsid w:val="0092663A"/>
    <w:rsid w:val="0092686E"/>
    <w:rsid w:val="00926944"/>
    <w:rsid w:val="00926991"/>
    <w:rsid w:val="00926EAA"/>
    <w:rsid w:val="009275DE"/>
    <w:rsid w:val="00927608"/>
    <w:rsid w:val="00927A6E"/>
    <w:rsid w:val="00927B2E"/>
    <w:rsid w:val="00932203"/>
    <w:rsid w:val="009325EB"/>
    <w:rsid w:val="009335DD"/>
    <w:rsid w:val="00933CE3"/>
    <w:rsid w:val="00933E48"/>
    <w:rsid w:val="009355F4"/>
    <w:rsid w:val="0093574D"/>
    <w:rsid w:val="00936B88"/>
    <w:rsid w:val="00936BEA"/>
    <w:rsid w:val="00936C5E"/>
    <w:rsid w:val="00937005"/>
    <w:rsid w:val="009374B5"/>
    <w:rsid w:val="00937FE5"/>
    <w:rsid w:val="009403D4"/>
    <w:rsid w:val="00940D0D"/>
    <w:rsid w:val="009412B7"/>
    <w:rsid w:val="009421CE"/>
    <w:rsid w:val="00942E41"/>
    <w:rsid w:val="0094385A"/>
    <w:rsid w:val="00943D83"/>
    <w:rsid w:val="0094444E"/>
    <w:rsid w:val="0094499F"/>
    <w:rsid w:val="00944C08"/>
    <w:rsid w:val="009456C7"/>
    <w:rsid w:val="00946314"/>
    <w:rsid w:val="00946D27"/>
    <w:rsid w:val="00947088"/>
    <w:rsid w:val="0094710D"/>
    <w:rsid w:val="009472D0"/>
    <w:rsid w:val="00947D17"/>
    <w:rsid w:val="00947EB5"/>
    <w:rsid w:val="00950752"/>
    <w:rsid w:val="00950F22"/>
    <w:rsid w:val="009516A1"/>
    <w:rsid w:val="00951DA1"/>
    <w:rsid w:val="00952075"/>
    <w:rsid w:val="009527D2"/>
    <w:rsid w:val="009533F6"/>
    <w:rsid w:val="00953FD6"/>
    <w:rsid w:val="009566F4"/>
    <w:rsid w:val="009567B8"/>
    <w:rsid w:val="00956807"/>
    <w:rsid w:val="0095695A"/>
    <w:rsid w:val="0096038A"/>
    <w:rsid w:val="0096045D"/>
    <w:rsid w:val="00960ABC"/>
    <w:rsid w:val="0096150F"/>
    <w:rsid w:val="00961BB3"/>
    <w:rsid w:val="00962312"/>
    <w:rsid w:val="00962638"/>
    <w:rsid w:val="009632A0"/>
    <w:rsid w:val="0096382A"/>
    <w:rsid w:val="00963E80"/>
    <w:rsid w:val="00964298"/>
    <w:rsid w:val="00964E70"/>
    <w:rsid w:val="0096566D"/>
    <w:rsid w:val="0096569F"/>
    <w:rsid w:val="009658CF"/>
    <w:rsid w:val="00965EC8"/>
    <w:rsid w:val="0096675D"/>
    <w:rsid w:val="00966961"/>
    <w:rsid w:val="00966A3A"/>
    <w:rsid w:val="00966B27"/>
    <w:rsid w:val="00967425"/>
    <w:rsid w:val="00970456"/>
    <w:rsid w:val="009704A6"/>
    <w:rsid w:val="00970B4C"/>
    <w:rsid w:val="00970B96"/>
    <w:rsid w:val="00970C83"/>
    <w:rsid w:val="00971808"/>
    <w:rsid w:val="00972488"/>
    <w:rsid w:val="00973041"/>
    <w:rsid w:val="0097356E"/>
    <w:rsid w:val="00973ABE"/>
    <w:rsid w:val="00973BA0"/>
    <w:rsid w:val="00973FCE"/>
    <w:rsid w:val="00974602"/>
    <w:rsid w:val="00974743"/>
    <w:rsid w:val="00974959"/>
    <w:rsid w:val="00975792"/>
    <w:rsid w:val="009757AF"/>
    <w:rsid w:val="00976131"/>
    <w:rsid w:val="00976A43"/>
    <w:rsid w:val="0097748F"/>
    <w:rsid w:val="00977B5C"/>
    <w:rsid w:val="00977DED"/>
    <w:rsid w:val="00980A68"/>
    <w:rsid w:val="00981512"/>
    <w:rsid w:val="00981522"/>
    <w:rsid w:val="00981FC0"/>
    <w:rsid w:val="00982128"/>
    <w:rsid w:val="00982258"/>
    <w:rsid w:val="00982A05"/>
    <w:rsid w:val="00982D1E"/>
    <w:rsid w:val="00983626"/>
    <w:rsid w:val="00983B44"/>
    <w:rsid w:val="009845B5"/>
    <w:rsid w:val="00984A21"/>
    <w:rsid w:val="009853F6"/>
    <w:rsid w:val="00985AD8"/>
    <w:rsid w:val="00985E4F"/>
    <w:rsid w:val="00985F0E"/>
    <w:rsid w:val="00985FCE"/>
    <w:rsid w:val="00986777"/>
    <w:rsid w:val="00990083"/>
    <w:rsid w:val="009900C7"/>
    <w:rsid w:val="00990527"/>
    <w:rsid w:val="00990A04"/>
    <w:rsid w:val="00991A03"/>
    <w:rsid w:val="00991D0A"/>
    <w:rsid w:val="009921CA"/>
    <w:rsid w:val="009926D0"/>
    <w:rsid w:val="00992CD3"/>
    <w:rsid w:val="009930D0"/>
    <w:rsid w:val="00993A37"/>
    <w:rsid w:val="009945B7"/>
    <w:rsid w:val="00994AFF"/>
    <w:rsid w:val="009951F7"/>
    <w:rsid w:val="00995DBF"/>
    <w:rsid w:val="00995F7F"/>
    <w:rsid w:val="0099636C"/>
    <w:rsid w:val="00996512"/>
    <w:rsid w:val="0099681E"/>
    <w:rsid w:val="00996BCB"/>
    <w:rsid w:val="0099732C"/>
    <w:rsid w:val="00997C7B"/>
    <w:rsid w:val="009A001F"/>
    <w:rsid w:val="009A01DB"/>
    <w:rsid w:val="009A0C67"/>
    <w:rsid w:val="009A0C95"/>
    <w:rsid w:val="009A17EF"/>
    <w:rsid w:val="009A1805"/>
    <w:rsid w:val="009A1F44"/>
    <w:rsid w:val="009A1F4B"/>
    <w:rsid w:val="009A2AD0"/>
    <w:rsid w:val="009A316C"/>
    <w:rsid w:val="009A3C90"/>
    <w:rsid w:val="009A4EF0"/>
    <w:rsid w:val="009A4F25"/>
    <w:rsid w:val="009A4F95"/>
    <w:rsid w:val="009A6296"/>
    <w:rsid w:val="009A678A"/>
    <w:rsid w:val="009A6D6B"/>
    <w:rsid w:val="009A7F25"/>
    <w:rsid w:val="009B02B6"/>
    <w:rsid w:val="009B0A27"/>
    <w:rsid w:val="009B0F75"/>
    <w:rsid w:val="009B1630"/>
    <w:rsid w:val="009B2151"/>
    <w:rsid w:val="009B21E3"/>
    <w:rsid w:val="009B297C"/>
    <w:rsid w:val="009B2A91"/>
    <w:rsid w:val="009B3699"/>
    <w:rsid w:val="009B3759"/>
    <w:rsid w:val="009B3EA1"/>
    <w:rsid w:val="009B4AC8"/>
    <w:rsid w:val="009B4BDD"/>
    <w:rsid w:val="009B4F68"/>
    <w:rsid w:val="009B50B0"/>
    <w:rsid w:val="009B5AD7"/>
    <w:rsid w:val="009B67BF"/>
    <w:rsid w:val="009B6B0E"/>
    <w:rsid w:val="009B6B7B"/>
    <w:rsid w:val="009B760D"/>
    <w:rsid w:val="009C0316"/>
    <w:rsid w:val="009C04FF"/>
    <w:rsid w:val="009C0D2E"/>
    <w:rsid w:val="009C1323"/>
    <w:rsid w:val="009C13B8"/>
    <w:rsid w:val="009C1869"/>
    <w:rsid w:val="009C21B3"/>
    <w:rsid w:val="009C2414"/>
    <w:rsid w:val="009C3347"/>
    <w:rsid w:val="009C3EE1"/>
    <w:rsid w:val="009C46FE"/>
    <w:rsid w:val="009C4855"/>
    <w:rsid w:val="009C4A47"/>
    <w:rsid w:val="009C4D92"/>
    <w:rsid w:val="009C5245"/>
    <w:rsid w:val="009C5952"/>
    <w:rsid w:val="009C597E"/>
    <w:rsid w:val="009C6091"/>
    <w:rsid w:val="009C6430"/>
    <w:rsid w:val="009C6957"/>
    <w:rsid w:val="009C6CAF"/>
    <w:rsid w:val="009C7058"/>
    <w:rsid w:val="009C73FF"/>
    <w:rsid w:val="009C7B44"/>
    <w:rsid w:val="009C7C53"/>
    <w:rsid w:val="009D1316"/>
    <w:rsid w:val="009D1414"/>
    <w:rsid w:val="009D1B11"/>
    <w:rsid w:val="009D1B6E"/>
    <w:rsid w:val="009D215C"/>
    <w:rsid w:val="009D2412"/>
    <w:rsid w:val="009D2734"/>
    <w:rsid w:val="009D2C9C"/>
    <w:rsid w:val="009D3532"/>
    <w:rsid w:val="009D3C31"/>
    <w:rsid w:val="009D44CC"/>
    <w:rsid w:val="009D4AFF"/>
    <w:rsid w:val="009D4FBC"/>
    <w:rsid w:val="009D4FDD"/>
    <w:rsid w:val="009D5748"/>
    <w:rsid w:val="009D5F22"/>
    <w:rsid w:val="009D6327"/>
    <w:rsid w:val="009D64E6"/>
    <w:rsid w:val="009D7542"/>
    <w:rsid w:val="009D7C66"/>
    <w:rsid w:val="009E01B7"/>
    <w:rsid w:val="009E01EA"/>
    <w:rsid w:val="009E0677"/>
    <w:rsid w:val="009E06E0"/>
    <w:rsid w:val="009E1543"/>
    <w:rsid w:val="009E20D2"/>
    <w:rsid w:val="009E2C31"/>
    <w:rsid w:val="009E2C55"/>
    <w:rsid w:val="009E4343"/>
    <w:rsid w:val="009E52EF"/>
    <w:rsid w:val="009E5458"/>
    <w:rsid w:val="009E5C3F"/>
    <w:rsid w:val="009E5CD0"/>
    <w:rsid w:val="009E5FBF"/>
    <w:rsid w:val="009E60FC"/>
    <w:rsid w:val="009E67BD"/>
    <w:rsid w:val="009E71F2"/>
    <w:rsid w:val="009F00DB"/>
    <w:rsid w:val="009F0BE9"/>
    <w:rsid w:val="009F160E"/>
    <w:rsid w:val="009F1C3F"/>
    <w:rsid w:val="009F27B5"/>
    <w:rsid w:val="009F2EDA"/>
    <w:rsid w:val="009F39AF"/>
    <w:rsid w:val="009F3A12"/>
    <w:rsid w:val="009F4386"/>
    <w:rsid w:val="009F4C16"/>
    <w:rsid w:val="009F4C96"/>
    <w:rsid w:val="009F4D29"/>
    <w:rsid w:val="009F517B"/>
    <w:rsid w:val="009F5393"/>
    <w:rsid w:val="009F658A"/>
    <w:rsid w:val="009F6680"/>
    <w:rsid w:val="009F73DC"/>
    <w:rsid w:val="009F7497"/>
    <w:rsid w:val="009F7DDA"/>
    <w:rsid w:val="00A012A8"/>
    <w:rsid w:val="00A01840"/>
    <w:rsid w:val="00A01A24"/>
    <w:rsid w:val="00A01E01"/>
    <w:rsid w:val="00A020BA"/>
    <w:rsid w:val="00A02200"/>
    <w:rsid w:val="00A025F6"/>
    <w:rsid w:val="00A02613"/>
    <w:rsid w:val="00A02858"/>
    <w:rsid w:val="00A02F22"/>
    <w:rsid w:val="00A0338A"/>
    <w:rsid w:val="00A033AC"/>
    <w:rsid w:val="00A03DD4"/>
    <w:rsid w:val="00A03E10"/>
    <w:rsid w:val="00A03E86"/>
    <w:rsid w:val="00A04A14"/>
    <w:rsid w:val="00A04C59"/>
    <w:rsid w:val="00A05784"/>
    <w:rsid w:val="00A05BD2"/>
    <w:rsid w:val="00A05E5A"/>
    <w:rsid w:val="00A05EA2"/>
    <w:rsid w:val="00A05FAD"/>
    <w:rsid w:val="00A0703A"/>
    <w:rsid w:val="00A0708C"/>
    <w:rsid w:val="00A076C9"/>
    <w:rsid w:val="00A07E94"/>
    <w:rsid w:val="00A08C00"/>
    <w:rsid w:val="00A10146"/>
    <w:rsid w:val="00A10938"/>
    <w:rsid w:val="00A10DF5"/>
    <w:rsid w:val="00A1104A"/>
    <w:rsid w:val="00A111F7"/>
    <w:rsid w:val="00A1170C"/>
    <w:rsid w:val="00A11782"/>
    <w:rsid w:val="00A11B93"/>
    <w:rsid w:val="00A11EB6"/>
    <w:rsid w:val="00A12199"/>
    <w:rsid w:val="00A127A5"/>
    <w:rsid w:val="00A12BC9"/>
    <w:rsid w:val="00A133A4"/>
    <w:rsid w:val="00A13654"/>
    <w:rsid w:val="00A13DDA"/>
    <w:rsid w:val="00A15C6F"/>
    <w:rsid w:val="00A16D00"/>
    <w:rsid w:val="00A178C3"/>
    <w:rsid w:val="00A17BF7"/>
    <w:rsid w:val="00A216B0"/>
    <w:rsid w:val="00A21843"/>
    <w:rsid w:val="00A2194C"/>
    <w:rsid w:val="00A21A2E"/>
    <w:rsid w:val="00A22F8D"/>
    <w:rsid w:val="00A235AC"/>
    <w:rsid w:val="00A23A3E"/>
    <w:rsid w:val="00A23DAC"/>
    <w:rsid w:val="00A23F9E"/>
    <w:rsid w:val="00A24089"/>
    <w:rsid w:val="00A249B4"/>
    <w:rsid w:val="00A24D69"/>
    <w:rsid w:val="00A24F6F"/>
    <w:rsid w:val="00A25060"/>
    <w:rsid w:val="00A251F8"/>
    <w:rsid w:val="00A256C9"/>
    <w:rsid w:val="00A26402"/>
    <w:rsid w:val="00A2715C"/>
    <w:rsid w:val="00A27506"/>
    <w:rsid w:val="00A27885"/>
    <w:rsid w:val="00A306FD"/>
    <w:rsid w:val="00A30CE6"/>
    <w:rsid w:val="00A31220"/>
    <w:rsid w:val="00A31DF9"/>
    <w:rsid w:val="00A32226"/>
    <w:rsid w:val="00A32D34"/>
    <w:rsid w:val="00A342D4"/>
    <w:rsid w:val="00A34530"/>
    <w:rsid w:val="00A34A27"/>
    <w:rsid w:val="00A353FF"/>
    <w:rsid w:val="00A35A35"/>
    <w:rsid w:val="00A36BDD"/>
    <w:rsid w:val="00A40243"/>
    <w:rsid w:val="00A413EC"/>
    <w:rsid w:val="00A41A39"/>
    <w:rsid w:val="00A42253"/>
    <w:rsid w:val="00A42648"/>
    <w:rsid w:val="00A4308E"/>
    <w:rsid w:val="00A439BE"/>
    <w:rsid w:val="00A43E1D"/>
    <w:rsid w:val="00A44E38"/>
    <w:rsid w:val="00A4511E"/>
    <w:rsid w:val="00A45339"/>
    <w:rsid w:val="00A458A6"/>
    <w:rsid w:val="00A47785"/>
    <w:rsid w:val="00A508E0"/>
    <w:rsid w:val="00A50B2D"/>
    <w:rsid w:val="00A50DE3"/>
    <w:rsid w:val="00A50FF1"/>
    <w:rsid w:val="00A512E3"/>
    <w:rsid w:val="00A51FB6"/>
    <w:rsid w:val="00A53320"/>
    <w:rsid w:val="00A5374F"/>
    <w:rsid w:val="00A53752"/>
    <w:rsid w:val="00A53811"/>
    <w:rsid w:val="00A54182"/>
    <w:rsid w:val="00A54E0E"/>
    <w:rsid w:val="00A54E40"/>
    <w:rsid w:val="00A55085"/>
    <w:rsid w:val="00A5547E"/>
    <w:rsid w:val="00A55630"/>
    <w:rsid w:val="00A559D4"/>
    <w:rsid w:val="00A561DF"/>
    <w:rsid w:val="00A563D7"/>
    <w:rsid w:val="00A5668F"/>
    <w:rsid w:val="00A574A1"/>
    <w:rsid w:val="00A578F0"/>
    <w:rsid w:val="00A61090"/>
    <w:rsid w:val="00A6156A"/>
    <w:rsid w:val="00A61631"/>
    <w:rsid w:val="00A61ABE"/>
    <w:rsid w:val="00A6239B"/>
    <w:rsid w:val="00A634A8"/>
    <w:rsid w:val="00A64A6E"/>
    <w:rsid w:val="00A6505D"/>
    <w:rsid w:val="00A65376"/>
    <w:rsid w:val="00A6547E"/>
    <w:rsid w:val="00A6592A"/>
    <w:rsid w:val="00A671E9"/>
    <w:rsid w:val="00A67320"/>
    <w:rsid w:val="00A67569"/>
    <w:rsid w:val="00A67E7E"/>
    <w:rsid w:val="00A705A0"/>
    <w:rsid w:val="00A709B9"/>
    <w:rsid w:val="00A7155E"/>
    <w:rsid w:val="00A71D91"/>
    <w:rsid w:val="00A722E0"/>
    <w:rsid w:val="00A72465"/>
    <w:rsid w:val="00A72DEB"/>
    <w:rsid w:val="00A73017"/>
    <w:rsid w:val="00A738D1"/>
    <w:rsid w:val="00A73D14"/>
    <w:rsid w:val="00A749DA"/>
    <w:rsid w:val="00A754EB"/>
    <w:rsid w:val="00A755F5"/>
    <w:rsid w:val="00A75F83"/>
    <w:rsid w:val="00A7601B"/>
    <w:rsid w:val="00A768E3"/>
    <w:rsid w:val="00A76A2A"/>
    <w:rsid w:val="00A76CF9"/>
    <w:rsid w:val="00A77570"/>
    <w:rsid w:val="00A777AC"/>
    <w:rsid w:val="00A7C414"/>
    <w:rsid w:val="00A80F90"/>
    <w:rsid w:val="00A81497"/>
    <w:rsid w:val="00A8157B"/>
    <w:rsid w:val="00A83409"/>
    <w:rsid w:val="00A83B2F"/>
    <w:rsid w:val="00A840CA"/>
    <w:rsid w:val="00A84B8A"/>
    <w:rsid w:val="00A85176"/>
    <w:rsid w:val="00A853A1"/>
    <w:rsid w:val="00A85771"/>
    <w:rsid w:val="00A85DF6"/>
    <w:rsid w:val="00A85E7A"/>
    <w:rsid w:val="00A85F6C"/>
    <w:rsid w:val="00A86673"/>
    <w:rsid w:val="00A8757E"/>
    <w:rsid w:val="00A87C4A"/>
    <w:rsid w:val="00A87C67"/>
    <w:rsid w:val="00A87E18"/>
    <w:rsid w:val="00A87F9F"/>
    <w:rsid w:val="00A918D7"/>
    <w:rsid w:val="00A91CFB"/>
    <w:rsid w:val="00A926D5"/>
    <w:rsid w:val="00A9277D"/>
    <w:rsid w:val="00A92C37"/>
    <w:rsid w:val="00A92FCA"/>
    <w:rsid w:val="00A93039"/>
    <w:rsid w:val="00A9415A"/>
    <w:rsid w:val="00A944DB"/>
    <w:rsid w:val="00A9566D"/>
    <w:rsid w:val="00A9629D"/>
    <w:rsid w:val="00A96691"/>
    <w:rsid w:val="00A96E83"/>
    <w:rsid w:val="00A97708"/>
    <w:rsid w:val="00A97857"/>
    <w:rsid w:val="00AA0327"/>
    <w:rsid w:val="00AA06CE"/>
    <w:rsid w:val="00AA06DA"/>
    <w:rsid w:val="00AA0D64"/>
    <w:rsid w:val="00AA1050"/>
    <w:rsid w:val="00AA1220"/>
    <w:rsid w:val="00AA12ED"/>
    <w:rsid w:val="00AA171F"/>
    <w:rsid w:val="00AA1E2B"/>
    <w:rsid w:val="00AA211F"/>
    <w:rsid w:val="00AA2800"/>
    <w:rsid w:val="00AA2A73"/>
    <w:rsid w:val="00AA3F87"/>
    <w:rsid w:val="00AA46EB"/>
    <w:rsid w:val="00AA48A0"/>
    <w:rsid w:val="00AA49B4"/>
    <w:rsid w:val="00AA5EBB"/>
    <w:rsid w:val="00AA5FB4"/>
    <w:rsid w:val="00AA6407"/>
    <w:rsid w:val="00AA673D"/>
    <w:rsid w:val="00AA6B19"/>
    <w:rsid w:val="00AA6C44"/>
    <w:rsid w:val="00AA6EE9"/>
    <w:rsid w:val="00AA7378"/>
    <w:rsid w:val="00AA754E"/>
    <w:rsid w:val="00AA78D0"/>
    <w:rsid w:val="00AB0361"/>
    <w:rsid w:val="00AB0E88"/>
    <w:rsid w:val="00AB1028"/>
    <w:rsid w:val="00AB1228"/>
    <w:rsid w:val="00AB14F1"/>
    <w:rsid w:val="00AB1BDB"/>
    <w:rsid w:val="00AB271B"/>
    <w:rsid w:val="00AB280B"/>
    <w:rsid w:val="00AB303F"/>
    <w:rsid w:val="00AB4E01"/>
    <w:rsid w:val="00AB50AD"/>
    <w:rsid w:val="00AB5BB4"/>
    <w:rsid w:val="00AB5FB3"/>
    <w:rsid w:val="00AB63B5"/>
    <w:rsid w:val="00AB63F9"/>
    <w:rsid w:val="00AB6459"/>
    <w:rsid w:val="00AB6709"/>
    <w:rsid w:val="00AC1005"/>
    <w:rsid w:val="00AC1CA5"/>
    <w:rsid w:val="00AC25FE"/>
    <w:rsid w:val="00AC27D2"/>
    <w:rsid w:val="00AC2D4C"/>
    <w:rsid w:val="00AC2E23"/>
    <w:rsid w:val="00AC4180"/>
    <w:rsid w:val="00AC4EC1"/>
    <w:rsid w:val="00AC4FB7"/>
    <w:rsid w:val="00AC516E"/>
    <w:rsid w:val="00AC5323"/>
    <w:rsid w:val="00AC584A"/>
    <w:rsid w:val="00AC66EF"/>
    <w:rsid w:val="00AC6866"/>
    <w:rsid w:val="00AC6BFC"/>
    <w:rsid w:val="00AC7222"/>
    <w:rsid w:val="00AC75BA"/>
    <w:rsid w:val="00AC78AA"/>
    <w:rsid w:val="00AC79B6"/>
    <w:rsid w:val="00AD0ED7"/>
    <w:rsid w:val="00AD0F30"/>
    <w:rsid w:val="00AD13CC"/>
    <w:rsid w:val="00AD154E"/>
    <w:rsid w:val="00AD18EC"/>
    <w:rsid w:val="00AD2888"/>
    <w:rsid w:val="00AD2A35"/>
    <w:rsid w:val="00AD3425"/>
    <w:rsid w:val="00AD35D7"/>
    <w:rsid w:val="00AD5D01"/>
    <w:rsid w:val="00AD691C"/>
    <w:rsid w:val="00AD710F"/>
    <w:rsid w:val="00AD75B3"/>
    <w:rsid w:val="00AD7766"/>
    <w:rsid w:val="00AD7FD2"/>
    <w:rsid w:val="00AE0077"/>
    <w:rsid w:val="00AE0712"/>
    <w:rsid w:val="00AE0734"/>
    <w:rsid w:val="00AE085C"/>
    <w:rsid w:val="00AE0D51"/>
    <w:rsid w:val="00AE0DF8"/>
    <w:rsid w:val="00AE1431"/>
    <w:rsid w:val="00AE1EE6"/>
    <w:rsid w:val="00AE22F7"/>
    <w:rsid w:val="00AE2481"/>
    <w:rsid w:val="00AE3600"/>
    <w:rsid w:val="00AE3976"/>
    <w:rsid w:val="00AE4EE1"/>
    <w:rsid w:val="00AE5306"/>
    <w:rsid w:val="00AE5D2F"/>
    <w:rsid w:val="00AE5DF0"/>
    <w:rsid w:val="00AE5F55"/>
    <w:rsid w:val="00AE6527"/>
    <w:rsid w:val="00AE6801"/>
    <w:rsid w:val="00AE71E1"/>
    <w:rsid w:val="00AE743D"/>
    <w:rsid w:val="00AE7597"/>
    <w:rsid w:val="00AE7755"/>
    <w:rsid w:val="00AE7851"/>
    <w:rsid w:val="00AE7ED2"/>
    <w:rsid w:val="00AE7F03"/>
    <w:rsid w:val="00AF03F2"/>
    <w:rsid w:val="00AF0979"/>
    <w:rsid w:val="00AF10F9"/>
    <w:rsid w:val="00AF111F"/>
    <w:rsid w:val="00AF23C7"/>
    <w:rsid w:val="00AF2839"/>
    <w:rsid w:val="00AF29AF"/>
    <w:rsid w:val="00AF3010"/>
    <w:rsid w:val="00AF3561"/>
    <w:rsid w:val="00AF437A"/>
    <w:rsid w:val="00AF4BA9"/>
    <w:rsid w:val="00AF54E4"/>
    <w:rsid w:val="00AF67EB"/>
    <w:rsid w:val="00AF6D43"/>
    <w:rsid w:val="00AF7A0E"/>
    <w:rsid w:val="00AF7DE8"/>
    <w:rsid w:val="00AF7F15"/>
    <w:rsid w:val="00B00A1C"/>
    <w:rsid w:val="00B00D68"/>
    <w:rsid w:val="00B0101B"/>
    <w:rsid w:val="00B014B9"/>
    <w:rsid w:val="00B01CA5"/>
    <w:rsid w:val="00B035F5"/>
    <w:rsid w:val="00B03A58"/>
    <w:rsid w:val="00B04311"/>
    <w:rsid w:val="00B04F20"/>
    <w:rsid w:val="00B05677"/>
    <w:rsid w:val="00B0567F"/>
    <w:rsid w:val="00B05CDE"/>
    <w:rsid w:val="00B06C58"/>
    <w:rsid w:val="00B072B5"/>
    <w:rsid w:val="00B07705"/>
    <w:rsid w:val="00B11EC3"/>
    <w:rsid w:val="00B11EF9"/>
    <w:rsid w:val="00B1229D"/>
    <w:rsid w:val="00B12CAE"/>
    <w:rsid w:val="00B12E52"/>
    <w:rsid w:val="00B13402"/>
    <w:rsid w:val="00B13723"/>
    <w:rsid w:val="00B1447F"/>
    <w:rsid w:val="00B149CF"/>
    <w:rsid w:val="00B14E21"/>
    <w:rsid w:val="00B15751"/>
    <w:rsid w:val="00B15C32"/>
    <w:rsid w:val="00B16019"/>
    <w:rsid w:val="00B16142"/>
    <w:rsid w:val="00B165D5"/>
    <w:rsid w:val="00B1684D"/>
    <w:rsid w:val="00B16D8D"/>
    <w:rsid w:val="00B20C1F"/>
    <w:rsid w:val="00B20E0E"/>
    <w:rsid w:val="00B20F1D"/>
    <w:rsid w:val="00B21075"/>
    <w:rsid w:val="00B210B9"/>
    <w:rsid w:val="00B217DE"/>
    <w:rsid w:val="00B21988"/>
    <w:rsid w:val="00B21A52"/>
    <w:rsid w:val="00B22239"/>
    <w:rsid w:val="00B222AC"/>
    <w:rsid w:val="00B2238F"/>
    <w:rsid w:val="00B22438"/>
    <w:rsid w:val="00B23545"/>
    <w:rsid w:val="00B23A99"/>
    <w:rsid w:val="00B241DB"/>
    <w:rsid w:val="00B25039"/>
    <w:rsid w:val="00B256EF"/>
    <w:rsid w:val="00B25C65"/>
    <w:rsid w:val="00B25CD4"/>
    <w:rsid w:val="00B25D36"/>
    <w:rsid w:val="00B26347"/>
    <w:rsid w:val="00B27071"/>
    <w:rsid w:val="00B2715C"/>
    <w:rsid w:val="00B27663"/>
    <w:rsid w:val="00B2797E"/>
    <w:rsid w:val="00B27A14"/>
    <w:rsid w:val="00B27F37"/>
    <w:rsid w:val="00B300AF"/>
    <w:rsid w:val="00B3062B"/>
    <w:rsid w:val="00B30920"/>
    <w:rsid w:val="00B31C6A"/>
    <w:rsid w:val="00B3320E"/>
    <w:rsid w:val="00B334DA"/>
    <w:rsid w:val="00B34755"/>
    <w:rsid w:val="00B35FBB"/>
    <w:rsid w:val="00B3600D"/>
    <w:rsid w:val="00B363A0"/>
    <w:rsid w:val="00B377E4"/>
    <w:rsid w:val="00B37A15"/>
    <w:rsid w:val="00B37E9C"/>
    <w:rsid w:val="00B4022A"/>
    <w:rsid w:val="00B4026F"/>
    <w:rsid w:val="00B40392"/>
    <w:rsid w:val="00B404A6"/>
    <w:rsid w:val="00B405DF"/>
    <w:rsid w:val="00B407C8"/>
    <w:rsid w:val="00B41AC5"/>
    <w:rsid w:val="00B41E8D"/>
    <w:rsid w:val="00B42612"/>
    <w:rsid w:val="00B42891"/>
    <w:rsid w:val="00B431CE"/>
    <w:rsid w:val="00B43600"/>
    <w:rsid w:val="00B43B79"/>
    <w:rsid w:val="00B44588"/>
    <w:rsid w:val="00B452F8"/>
    <w:rsid w:val="00B458DE"/>
    <w:rsid w:val="00B45A33"/>
    <w:rsid w:val="00B45F9C"/>
    <w:rsid w:val="00B460EE"/>
    <w:rsid w:val="00B466BC"/>
    <w:rsid w:val="00B47162"/>
    <w:rsid w:val="00B47191"/>
    <w:rsid w:val="00B474F2"/>
    <w:rsid w:val="00B50197"/>
    <w:rsid w:val="00B507E9"/>
    <w:rsid w:val="00B50AA9"/>
    <w:rsid w:val="00B5249A"/>
    <w:rsid w:val="00B52E56"/>
    <w:rsid w:val="00B52EE0"/>
    <w:rsid w:val="00B5316E"/>
    <w:rsid w:val="00B53245"/>
    <w:rsid w:val="00B53863"/>
    <w:rsid w:val="00B53FC5"/>
    <w:rsid w:val="00B53FD5"/>
    <w:rsid w:val="00B5433D"/>
    <w:rsid w:val="00B54F49"/>
    <w:rsid w:val="00B55A83"/>
    <w:rsid w:val="00B5611B"/>
    <w:rsid w:val="00B56336"/>
    <w:rsid w:val="00B566E4"/>
    <w:rsid w:val="00B56A70"/>
    <w:rsid w:val="00B571A7"/>
    <w:rsid w:val="00B57752"/>
    <w:rsid w:val="00B57A8D"/>
    <w:rsid w:val="00B6045B"/>
    <w:rsid w:val="00B60DAC"/>
    <w:rsid w:val="00B61A4B"/>
    <w:rsid w:val="00B61DE1"/>
    <w:rsid w:val="00B6235D"/>
    <w:rsid w:val="00B623C7"/>
    <w:rsid w:val="00B62710"/>
    <w:rsid w:val="00B6279E"/>
    <w:rsid w:val="00B62A92"/>
    <w:rsid w:val="00B634F9"/>
    <w:rsid w:val="00B63FDF"/>
    <w:rsid w:val="00B642C3"/>
    <w:rsid w:val="00B65A51"/>
    <w:rsid w:val="00B65DC5"/>
    <w:rsid w:val="00B65DF4"/>
    <w:rsid w:val="00B668FC"/>
    <w:rsid w:val="00B66FC7"/>
    <w:rsid w:val="00B67478"/>
    <w:rsid w:val="00B67A24"/>
    <w:rsid w:val="00B67B71"/>
    <w:rsid w:val="00B6B695"/>
    <w:rsid w:val="00B70134"/>
    <w:rsid w:val="00B70768"/>
    <w:rsid w:val="00B707DC"/>
    <w:rsid w:val="00B70AB9"/>
    <w:rsid w:val="00B71246"/>
    <w:rsid w:val="00B714D9"/>
    <w:rsid w:val="00B71535"/>
    <w:rsid w:val="00B72408"/>
    <w:rsid w:val="00B7260F"/>
    <w:rsid w:val="00B73763"/>
    <w:rsid w:val="00B75227"/>
    <w:rsid w:val="00B75549"/>
    <w:rsid w:val="00B75701"/>
    <w:rsid w:val="00B76719"/>
    <w:rsid w:val="00B76738"/>
    <w:rsid w:val="00B7721A"/>
    <w:rsid w:val="00B77538"/>
    <w:rsid w:val="00B7792E"/>
    <w:rsid w:val="00B8018A"/>
    <w:rsid w:val="00B80351"/>
    <w:rsid w:val="00B8097A"/>
    <w:rsid w:val="00B80D49"/>
    <w:rsid w:val="00B820B6"/>
    <w:rsid w:val="00B824F3"/>
    <w:rsid w:val="00B82BCA"/>
    <w:rsid w:val="00B82C6E"/>
    <w:rsid w:val="00B83259"/>
    <w:rsid w:val="00B83317"/>
    <w:rsid w:val="00B833B9"/>
    <w:rsid w:val="00B8395A"/>
    <w:rsid w:val="00B83D3B"/>
    <w:rsid w:val="00B83F2F"/>
    <w:rsid w:val="00B84119"/>
    <w:rsid w:val="00B8464F"/>
    <w:rsid w:val="00B84679"/>
    <w:rsid w:val="00B84D4D"/>
    <w:rsid w:val="00B85330"/>
    <w:rsid w:val="00B85562"/>
    <w:rsid w:val="00B860AF"/>
    <w:rsid w:val="00B86302"/>
    <w:rsid w:val="00B8680E"/>
    <w:rsid w:val="00B87071"/>
    <w:rsid w:val="00B876B8"/>
    <w:rsid w:val="00B9077B"/>
    <w:rsid w:val="00B90BF1"/>
    <w:rsid w:val="00B910F2"/>
    <w:rsid w:val="00B9177A"/>
    <w:rsid w:val="00B92804"/>
    <w:rsid w:val="00B92B0B"/>
    <w:rsid w:val="00B94EE6"/>
    <w:rsid w:val="00B95484"/>
    <w:rsid w:val="00B95683"/>
    <w:rsid w:val="00B95A78"/>
    <w:rsid w:val="00B9695B"/>
    <w:rsid w:val="00B96BA7"/>
    <w:rsid w:val="00B976DD"/>
    <w:rsid w:val="00B97C1A"/>
    <w:rsid w:val="00BA03E9"/>
    <w:rsid w:val="00BA0464"/>
    <w:rsid w:val="00BA12C8"/>
    <w:rsid w:val="00BA1CDD"/>
    <w:rsid w:val="00BA1F8A"/>
    <w:rsid w:val="00BA2BC9"/>
    <w:rsid w:val="00BA2EBF"/>
    <w:rsid w:val="00BA303B"/>
    <w:rsid w:val="00BA3B3F"/>
    <w:rsid w:val="00BA49F0"/>
    <w:rsid w:val="00BA4BDA"/>
    <w:rsid w:val="00BA4C02"/>
    <w:rsid w:val="00BA4C22"/>
    <w:rsid w:val="00BA572A"/>
    <w:rsid w:val="00BA5984"/>
    <w:rsid w:val="00BA6619"/>
    <w:rsid w:val="00BA6FEF"/>
    <w:rsid w:val="00BA74D3"/>
    <w:rsid w:val="00BA74DB"/>
    <w:rsid w:val="00BA779E"/>
    <w:rsid w:val="00BA77F7"/>
    <w:rsid w:val="00BA7B15"/>
    <w:rsid w:val="00BA7B23"/>
    <w:rsid w:val="00BA7D85"/>
    <w:rsid w:val="00BA7EC2"/>
    <w:rsid w:val="00BB029E"/>
    <w:rsid w:val="00BB0399"/>
    <w:rsid w:val="00BB20F2"/>
    <w:rsid w:val="00BB2644"/>
    <w:rsid w:val="00BB27B5"/>
    <w:rsid w:val="00BB28A1"/>
    <w:rsid w:val="00BB3275"/>
    <w:rsid w:val="00BB46B1"/>
    <w:rsid w:val="00BB5957"/>
    <w:rsid w:val="00BB62AB"/>
    <w:rsid w:val="00BB648D"/>
    <w:rsid w:val="00BB6979"/>
    <w:rsid w:val="00BB6E56"/>
    <w:rsid w:val="00BB7135"/>
    <w:rsid w:val="00BB7642"/>
    <w:rsid w:val="00BC0AD4"/>
    <w:rsid w:val="00BC186E"/>
    <w:rsid w:val="00BC2048"/>
    <w:rsid w:val="00BC2A98"/>
    <w:rsid w:val="00BC2AD2"/>
    <w:rsid w:val="00BC31EA"/>
    <w:rsid w:val="00BC3386"/>
    <w:rsid w:val="00BC37C6"/>
    <w:rsid w:val="00BC3E1C"/>
    <w:rsid w:val="00BC416A"/>
    <w:rsid w:val="00BC4358"/>
    <w:rsid w:val="00BC440D"/>
    <w:rsid w:val="00BC4C0E"/>
    <w:rsid w:val="00BC5562"/>
    <w:rsid w:val="00BC564C"/>
    <w:rsid w:val="00BC5B7E"/>
    <w:rsid w:val="00BC5F3E"/>
    <w:rsid w:val="00BC5FAC"/>
    <w:rsid w:val="00BC738D"/>
    <w:rsid w:val="00BC7432"/>
    <w:rsid w:val="00BC7797"/>
    <w:rsid w:val="00BC7862"/>
    <w:rsid w:val="00BC7C82"/>
    <w:rsid w:val="00BD0748"/>
    <w:rsid w:val="00BD0820"/>
    <w:rsid w:val="00BD0CCC"/>
    <w:rsid w:val="00BD129B"/>
    <w:rsid w:val="00BD15FE"/>
    <w:rsid w:val="00BD3011"/>
    <w:rsid w:val="00BD30F6"/>
    <w:rsid w:val="00BD34EA"/>
    <w:rsid w:val="00BD3546"/>
    <w:rsid w:val="00BD3554"/>
    <w:rsid w:val="00BD3567"/>
    <w:rsid w:val="00BD363C"/>
    <w:rsid w:val="00BD4BEA"/>
    <w:rsid w:val="00BD4D28"/>
    <w:rsid w:val="00BD560D"/>
    <w:rsid w:val="00BD5614"/>
    <w:rsid w:val="00BD5EC0"/>
    <w:rsid w:val="00BD66F3"/>
    <w:rsid w:val="00BD750C"/>
    <w:rsid w:val="00BD7972"/>
    <w:rsid w:val="00BD7A64"/>
    <w:rsid w:val="00BE0049"/>
    <w:rsid w:val="00BE0104"/>
    <w:rsid w:val="00BE0C4A"/>
    <w:rsid w:val="00BE1338"/>
    <w:rsid w:val="00BE1701"/>
    <w:rsid w:val="00BE186C"/>
    <w:rsid w:val="00BE1B83"/>
    <w:rsid w:val="00BE3066"/>
    <w:rsid w:val="00BE36E9"/>
    <w:rsid w:val="00BE3CDC"/>
    <w:rsid w:val="00BE3DE5"/>
    <w:rsid w:val="00BE3E87"/>
    <w:rsid w:val="00BE483E"/>
    <w:rsid w:val="00BE4CBD"/>
    <w:rsid w:val="00BE587D"/>
    <w:rsid w:val="00BE5B1D"/>
    <w:rsid w:val="00BE6962"/>
    <w:rsid w:val="00BE701B"/>
    <w:rsid w:val="00BE79B7"/>
    <w:rsid w:val="00BE7E03"/>
    <w:rsid w:val="00BF13B9"/>
    <w:rsid w:val="00BF1C6F"/>
    <w:rsid w:val="00BF1D4D"/>
    <w:rsid w:val="00BF22F5"/>
    <w:rsid w:val="00BF283C"/>
    <w:rsid w:val="00BF2C7A"/>
    <w:rsid w:val="00BF2C98"/>
    <w:rsid w:val="00BF31FF"/>
    <w:rsid w:val="00BF35BE"/>
    <w:rsid w:val="00BF3861"/>
    <w:rsid w:val="00BF38B0"/>
    <w:rsid w:val="00BF3C9A"/>
    <w:rsid w:val="00BF4031"/>
    <w:rsid w:val="00BF534D"/>
    <w:rsid w:val="00BF53F4"/>
    <w:rsid w:val="00BF587D"/>
    <w:rsid w:val="00BF60AD"/>
    <w:rsid w:val="00BF6C8C"/>
    <w:rsid w:val="00BF75B3"/>
    <w:rsid w:val="00BF7C07"/>
    <w:rsid w:val="00BF7FB7"/>
    <w:rsid w:val="00C00136"/>
    <w:rsid w:val="00C00527"/>
    <w:rsid w:val="00C00FBB"/>
    <w:rsid w:val="00C0178E"/>
    <w:rsid w:val="00C023D5"/>
    <w:rsid w:val="00C02603"/>
    <w:rsid w:val="00C02A3F"/>
    <w:rsid w:val="00C02A96"/>
    <w:rsid w:val="00C02BBF"/>
    <w:rsid w:val="00C030D4"/>
    <w:rsid w:val="00C035AC"/>
    <w:rsid w:val="00C035BE"/>
    <w:rsid w:val="00C03FB4"/>
    <w:rsid w:val="00C04A0D"/>
    <w:rsid w:val="00C060E2"/>
    <w:rsid w:val="00C06246"/>
    <w:rsid w:val="00C06B93"/>
    <w:rsid w:val="00C06FDB"/>
    <w:rsid w:val="00C073D0"/>
    <w:rsid w:val="00C10337"/>
    <w:rsid w:val="00C10421"/>
    <w:rsid w:val="00C11138"/>
    <w:rsid w:val="00C11217"/>
    <w:rsid w:val="00C1125F"/>
    <w:rsid w:val="00C1128C"/>
    <w:rsid w:val="00C11388"/>
    <w:rsid w:val="00C113BA"/>
    <w:rsid w:val="00C116F2"/>
    <w:rsid w:val="00C11C8D"/>
    <w:rsid w:val="00C12A2B"/>
    <w:rsid w:val="00C1399F"/>
    <w:rsid w:val="00C13AF7"/>
    <w:rsid w:val="00C13BD0"/>
    <w:rsid w:val="00C13F37"/>
    <w:rsid w:val="00C14092"/>
    <w:rsid w:val="00C14399"/>
    <w:rsid w:val="00C154AD"/>
    <w:rsid w:val="00C156F0"/>
    <w:rsid w:val="00C15CAB"/>
    <w:rsid w:val="00C168BE"/>
    <w:rsid w:val="00C1770A"/>
    <w:rsid w:val="00C17EDF"/>
    <w:rsid w:val="00C206B9"/>
    <w:rsid w:val="00C234B8"/>
    <w:rsid w:val="00C23D59"/>
    <w:rsid w:val="00C23E46"/>
    <w:rsid w:val="00C24212"/>
    <w:rsid w:val="00C243BE"/>
    <w:rsid w:val="00C24BBE"/>
    <w:rsid w:val="00C24CC7"/>
    <w:rsid w:val="00C25454"/>
    <w:rsid w:val="00C25645"/>
    <w:rsid w:val="00C266D4"/>
    <w:rsid w:val="00C26ABD"/>
    <w:rsid w:val="00C26B5C"/>
    <w:rsid w:val="00C26CDC"/>
    <w:rsid w:val="00C26D19"/>
    <w:rsid w:val="00C27015"/>
    <w:rsid w:val="00C27092"/>
    <w:rsid w:val="00C27C78"/>
    <w:rsid w:val="00C27D5B"/>
    <w:rsid w:val="00C300B8"/>
    <w:rsid w:val="00C317F4"/>
    <w:rsid w:val="00C31871"/>
    <w:rsid w:val="00C31F7B"/>
    <w:rsid w:val="00C32550"/>
    <w:rsid w:val="00C32BE7"/>
    <w:rsid w:val="00C33129"/>
    <w:rsid w:val="00C339CD"/>
    <w:rsid w:val="00C3401B"/>
    <w:rsid w:val="00C34A47"/>
    <w:rsid w:val="00C34AB6"/>
    <w:rsid w:val="00C357E2"/>
    <w:rsid w:val="00C358F0"/>
    <w:rsid w:val="00C35A8E"/>
    <w:rsid w:val="00C35D64"/>
    <w:rsid w:val="00C35FAC"/>
    <w:rsid w:val="00C36264"/>
    <w:rsid w:val="00C362E3"/>
    <w:rsid w:val="00C36833"/>
    <w:rsid w:val="00C36ADC"/>
    <w:rsid w:val="00C36D37"/>
    <w:rsid w:val="00C37695"/>
    <w:rsid w:val="00C37AFD"/>
    <w:rsid w:val="00C37DD1"/>
    <w:rsid w:val="00C40374"/>
    <w:rsid w:val="00C40C72"/>
    <w:rsid w:val="00C40E44"/>
    <w:rsid w:val="00C40F62"/>
    <w:rsid w:val="00C417D4"/>
    <w:rsid w:val="00C41CE6"/>
    <w:rsid w:val="00C43457"/>
    <w:rsid w:val="00C445C1"/>
    <w:rsid w:val="00C44DDC"/>
    <w:rsid w:val="00C45017"/>
    <w:rsid w:val="00C4570F"/>
    <w:rsid w:val="00C46651"/>
    <w:rsid w:val="00C4665A"/>
    <w:rsid w:val="00C477C0"/>
    <w:rsid w:val="00C478E9"/>
    <w:rsid w:val="00C5020F"/>
    <w:rsid w:val="00C516C6"/>
    <w:rsid w:val="00C51D69"/>
    <w:rsid w:val="00C51F60"/>
    <w:rsid w:val="00C52163"/>
    <w:rsid w:val="00C5252A"/>
    <w:rsid w:val="00C52568"/>
    <w:rsid w:val="00C5346E"/>
    <w:rsid w:val="00C53571"/>
    <w:rsid w:val="00C53E84"/>
    <w:rsid w:val="00C540C6"/>
    <w:rsid w:val="00C5488D"/>
    <w:rsid w:val="00C54BEE"/>
    <w:rsid w:val="00C559E0"/>
    <w:rsid w:val="00C55DF0"/>
    <w:rsid w:val="00C55F41"/>
    <w:rsid w:val="00C566CE"/>
    <w:rsid w:val="00C573C7"/>
    <w:rsid w:val="00C57576"/>
    <w:rsid w:val="00C5774C"/>
    <w:rsid w:val="00C5794F"/>
    <w:rsid w:val="00C57A50"/>
    <w:rsid w:val="00C57A5F"/>
    <w:rsid w:val="00C60964"/>
    <w:rsid w:val="00C613EF"/>
    <w:rsid w:val="00C61879"/>
    <w:rsid w:val="00C61B42"/>
    <w:rsid w:val="00C62322"/>
    <w:rsid w:val="00C623A6"/>
    <w:rsid w:val="00C6270C"/>
    <w:rsid w:val="00C62810"/>
    <w:rsid w:val="00C62C32"/>
    <w:rsid w:val="00C630EF"/>
    <w:rsid w:val="00C631A0"/>
    <w:rsid w:val="00C64576"/>
    <w:rsid w:val="00C6469D"/>
    <w:rsid w:val="00C648C7"/>
    <w:rsid w:val="00C652BF"/>
    <w:rsid w:val="00C65391"/>
    <w:rsid w:val="00C65E96"/>
    <w:rsid w:val="00C65F4B"/>
    <w:rsid w:val="00C6603D"/>
    <w:rsid w:val="00C66352"/>
    <w:rsid w:val="00C664EC"/>
    <w:rsid w:val="00C66CCB"/>
    <w:rsid w:val="00C66E4F"/>
    <w:rsid w:val="00C67008"/>
    <w:rsid w:val="00C672E6"/>
    <w:rsid w:val="00C67CB7"/>
    <w:rsid w:val="00C67DFE"/>
    <w:rsid w:val="00C7077E"/>
    <w:rsid w:val="00C707CD"/>
    <w:rsid w:val="00C70C4B"/>
    <w:rsid w:val="00C71204"/>
    <w:rsid w:val="00C7184E"/>
    <w:rsid w:val="00C71D40"/>
    <w:rsid w:val="00C71D5B"/>
    <w:rsid w:val="00C71EC9"/>
    <w:rsid w:val="00C73CB7"/>
    <w:rsid w:val="00C749F1"/>
    <w:rsid w:val="00C74BC1"/>
    <w:rsid w:val="00C7594F"/>
    <w:rsid w:val="00C75B33"/>
    <w:rsid w:val="00C75E2B"/>
    <w:rsid w:val="00C7620E"/>
    <w:rsid w:val="00C76FB3"/>
    <w:rsid w:val="00C77831"/>
    <w:rsid w:val="00C77B9E"/>
    <w:rsid w:val="00C77BBE"/>
    <w:rsid w:val="00C80479"/>
    <w:rsid w:val="00C8061E"/>
    <w:rsid w:val="00C80647"/>
    <w:rsid w:val="00C80E97"/>
    <w:rsid w:val="00C8157D"/>
    <w:rsid w:val="00C822C0"/>
    <w:rsid w:val="00C826A9"/>
    <w:rsid w:val="00C8273F"/>
    <w:rsid w:val="00C83AC0"/>
    <w:rsid w:val="00C84495"/>
    <w:rsid w:val="00C8480B"/>
    <w:rsid w:val="00C849D5"/>
    <w:rsid w:val="00C84E57"/>
    <w:rsid w:val="00C85842"/>
    <w:rsid w:val="00C858A8"/>
    <w:rsid w:val="00C85DD0"/>
    <w:rsid w:val="00C866D2"/>
    <w:rsid w:val="00C867DA"/>
    <w:rsid w:val="00C869CF"/>
    <w:rsid w:val="00C86C30"/>
    <w:rsid w:val="00C86D55"/>
    <w:rsid w:val="00C872E6"/>
    <w:rsid w:val="00C877F7"/>
    <w:rsid w:val="00C87DC3"/>
    <w:rsid w:val="00C9066A"/>
    <w:rsid w:val="00C90EEE"/>
    <w:rsid w:val="00C90F16"/>
    <w:rsid w:val="00C9104D"/>
    <w:rsid w:val="00C91075"/>
    <w:rsid w:val="00C91ADD"/>
    <w:rsid w:val="00C91D23"/>
    <w:rsid w:val="00C922AA"/>
    <w:rsid w:val="00C92773"/>
    <w:rsid w:val="00C92860"/>
    <w:rsid w:val="00C92FF0"/>
    <w:rsid w:val="00C93EAA"/>
    <w:rsid w:val="00C93F41"/>
    <w:rsid w:val="00C940B1"/>
    <w:rsid w:val="00C9421E"/>
    <w:rsid w:val="00C94472"/>
    <w:rsid w:val="00C94D3F"/>
    <w:rsid w:val="00C951C2"/>
    <w:rsid w:val="00C95474"/>
    <w:rsid w:val="00C95AB2"/>
    <w:rsid w:val="00C96244"/>
    <w:rsid w:val="00C965A4"/>
    <w:rsid w:val="00C970E7"/>
    <w:rsid w:val="00C97452"/>
    <w:rsid w:val="00CA02D8"/>
    <w:rsid w:val="00CA07B6"/>
    <w:rsid w:val="00CA091B"/>
    <w:rsid w:val="00CA09C4"/>
    <w:rsid w:val="00CA0A02"/>
    <w:rsid w:val="00CA1775"/>
    <w:rsid w:val="00CA1796"/>
    <w:rsid w:val="00CA1850"/>
    <w:rsid w:val="00CA1A1D"/>
    <w:rsid w:val="00CA1F3D"/>
    <w:rsid w:val="00CA1FD8"/>
    <w:rsid w:val="00CA293E"/>
    <w:rsid w:val="00CA2D64"/>
    <w:rsid w:val="00CA307A"/>
    <w:rsid w:val="00CA34C9"/>
    <w:rsid w:val="00CA3624"/>
    <w:rsid w:val="00CA4BEB"/>
    <w:rsid w:val="00CA54A6"/>
    <w:rsid w:val="00CA5878"/>
    <w:rsid w:val="00CA594A"/>
    <w:rsid w:val="00CA5B23"/>
    <w:rsid w:val="00CA5EA6"/>
    <w:rsid w:val="00CA5EC7"/>
    <w:rsid w:val="00CA6239"/>
    <w:rsid w:val="00CA7252"/>
    <w:rsid w:val="00CA7806"/>
    <w:rsid w:val="00CA78F4"/>
    <w:rsid w:val="00CA79BD"/>
    <w:rsid w:val="00CA7FA9"/>
    <w:rsid w:val="00CB0A70"/>
    <w:rsid w:val="00CB0EEE"/>
    <w:rsid w:val="00CB0FE5"/>
    <w:rsid w:val="00CB1345"/>
    <w:rsid w:val="00CB152D"/>
    <w:rsid w:val="00CB1FC7"/>
    <w:rsid w:val="00CB2269"/>
    <w:rsid w:val="00CB276D"/>
    <w:rsid w:val="00CB30B4"/>
    <w:rsid w:val="00CB321F"/>
    <w:rsid w:val="00CB36F3"/>
    <w:rsid w:val="00CB376C"/>
    <w:rsid w:val="00CB3F78"/>
    <w:rsid w:val="00CB41A5"/>
    <w:rsid w:val="00CB5281"/>
    <w:rsid w:val="00CB52A0"/>
    <w:rsid w:val="00CB56DB"/>
    <w:rsid w:val="00CB642D"/>
    <w:rsid w:val="00CB6633"/>
    <w:rsid w:val="00CB682B"/>
    <w:rsid w:val="00CB68B1"/>
    <w:rsid w:val="00CB6F8C"/>
    <w:rsid w:val="00CB7DF6"/>
    <w:rsid w:val="00CC04A3"/>
    <w:rsid w:val="00CC06A5"/>
    <w:rsid w:val="00CC0B18"/>
    <w:rsid w:val="00CC0FAB"/>
    <w:rsid w:val="00CC13F1"/>
    <w:rsid w:val="00CC1CE3"/>
    <w:rsid w:val="00CC2E35"/>
    <w:rsid w:val="00CC2F4C"/>
    <w:rsid w:val="00CC2F8D"/>
    <w:rsid w:val="00CC4882"/>
    <w:rsid w:val="00CC5C47"/>
    <w:rsid w:val="00CC64BD"/>
    <w:rsid w:val="00CC665F"/>
    <w:rsid w:val="00CC7848"/>
    <w:rsid w:val="00CC790C"/>
    <w:rsid w:val="00CC7E6F"/>
    <w:rsid w:val="00CD0530"/>
    <w:rsid w:val="00CD07C4"/>
    <w:rsid w:val="00CD081C"/>
    <w:rsid w:val="00CD22DA"/>
    <w:rsid w:val="00CD2C78"/>
    <w:rsid w:val="00CD39B0"/>
    <w:rsid w:val="00CD3BBC"/>
    <w:rsid w:val="00CD413B"/>
    <w:rsid w:val="00CD4207"/>
    <w:rsid w:val="00CD4236"/>
    <w:rsid w:val="00CD42BF"/>
    <w:rsid w:val="00CD4AED"/>
    <w:rsid w:val="00CD5C91"/>
    <w:rsid w:val="00CD67F7"/>
    <w:rsid w:val="00CD6F2F"/>
    <w:rsid w:val="00CD7751"/>
    <w:rsid w:val="00CD7989"/>
    <w:rsid w:val="00CD7CE2"/>
    <w:rsid w:val="00CE0E1F"/>
    <w:rsid w:val="00CE1F90"/>
    <w:rsid w:val="00CE2065"/>
    <w:rsid w:val="00CE248E"/>
    <w:rsid w:val="00CE26B0"/>
    <w:rsid w:val="00CE2B3C"/>
    <w:rsid w:val="00CE2C8D"/>
    <w:rsid w:val="00CE3483"/>
    <w:rsid w:val="00CE3687"/>
    <w:rsid w:val="00CE3A81"/>
    <w:rsid w:val="00CE49BC"/>
    <w:rsid w:val="00CE649C"/>
    <w:rsid w:val="00CE666B"/>
    <w:rsid w:val="00CE758A"/>
    <w:rsid w:val="00CE7C15"/>
    <w:rsid w:val="00CF08FB"/>
    <w:rsid w:val="00CF0DA8"/>
    <w:rsid w:val="00CF129A"/>
    <w:rsid w:val="00CF13E4"/>
    <w:rsid w:val="00CF17F1"/>
    <w:rsid w:val="00CF1E85"/>
    <w:rsid w:val="00CF2AE8"/>
    <w:rsid w:val="00CF2BF7"/>
    <w:rsid w:val="00CF304D"/>
    <w:rsid w:val="00CF3053"/>
    <w:rsid w:val="00CF4E7B"/>
    <w:rsid w:val="00CF4F9E"/>
    <w:rsid w:val="00CF5031"/>
    <w:rsid w:val="00CF527D"/>
    <w:rsid w:val="00CF53CE"/>
    <w:rsid w:val="00CF5C16"/>
    <w:rsid w:val="00CF64F6"/>
    <w:rsid w:val="00CF6AD6"/>
    <w:rsid w:val="00CF6C8E"/>
    <w:rsid w:val="00CF6D42"/>
    <w:rsid w:val="00CF77F6"/>
    <w:rsid w:val="00CF7D69"/>
    <w:rsid w:val="00CF7DD6"/>
    <w:rsid w:val="00D004D3"/>
    <w:rsid w:val="00D00644"/>
    <w:rsid w:val="00D009A7"/>
    <w:rsid w:val="00D00D60"/>
    <w:rsid w:val="00D010E6"/>
    <w:rsid w:val="00D0118E"/>
    <w:rsid w:val="00D01492"/>
    <w:rsid w:val="00D01AC1"/>
    <w:rsid w:val="00D01B94"/>
    <w:rsid w:val="00D02AEA"/>
    <w:rsid w:val="00D0317A"/>
    <w:rsid w:val="00D037B9"/>
    <w:rsid w:val="00D03A5C"/>
    <w:rsid w:val="00D04106"/>
    <w:rsid w:val="00D0464C"/>
    <w:rsid w:val="00D046B3"/>
    <w:rsid w:val="00D046DB"/>
    <w:rsid w:val="00D059D9"/>
    <w:rsid w:val="00D05C62"/>
    <w:rsid w:val="00D06116"/>
    <w:rsid w:val="00D07638"/>
    <w:rsid w:val="00D07C99"/>
    <w:rsid w:val="00D0BA1A"/>
    <w:rsid w:val="00D104D8"/>
    <w:rsid w:val="00D1059B"/>
    <w:rsid w:val="00D10686"/>
    <w:rsid w:val="00D106C2"/>
    <w:rsid w:val="00D1150C"/>
    <w:rsid w:val="00D119E8"/>
    <w:rsid w:val="00D11A1E"/>
    <w:rsid w:val="00D12150"/>
    <w:rsid w:val="00D1242B"/>
    <w:rsid w:val="00D125BF"/>
    <w:rsid w:val="00D128C4"/>
    <w:rsid w:val="00D12BB6"/>
    <w:rsid w:val="00D1333C"/>
    <w:rsid w:val="00D13E2D"/>
    <w:rsid w:val="00D13E5E"/>
    <w:rsid w:val="00D141B4"/>
    <w:rsid w:val="00D1466D"/>
    <w:rsid w:val="00D15060"/>
    <w:rsid w:val="00D1513D"/>
    <w:rsid w:val="00D15919"/>
    <w:rsid w:val="00D15BC5"/>
    <w:rsid w:val="00D15D32"/>
    <w:rsid w:val="00D164BC"/>
    <w:rsid w:val="00D16B16"/>
    <w:rsid w:val="00D16D0C"/>
    <w:rsid w:val="00D17B78"/>
    <w:rsid w:val="00D17B7D"/>
    <w:rsid w:val="00D17E4D"/>
    <w:rsid w:val="00D200F3"/>
    <w:rsid w:val="00D207A1"/>
    <w:rsid w:val="00D20BC1"/>
    <w:rsid w:val="00D2132E"/>
    <w:rsid w:val="00D21425"/>
    <w:rsid w:val="00D216F8"/>
    <w:rsid w:val="00D218BD"/>
    <w:rsid w:val="00D22E65"/>
    <w:rsid w:val="00D2325D"/>
    <w:rsid w:val="00D239B2"/>
    <w:rsid w:val="00D24339"/>
    <w:rsid w:val="00D24690"/>
    <w:rsid w:val="00D25587"/>
    <w:rsid w:val="00D257D9"/>
    <w:rsid w:val="00D276DB"/>
    <w:rsid w:val="00D302B6"/>
    <w:rsid w:val="00D303FE"/>
    <w:rsid w:val="00D3068D"/>
    <w:rsid w:val="00D30A61"/>
    <w:rsid w:val="00D30B95"/>
    <w:rsid w:val="00D30BDC"/>
    <w:rsid w:val="00D31349"/>
    <w:rsid w:val="00D31FF1"/>
    <w:rsid w:val="00D32185"/>
    <w:rsid w:val="00D32393"/>
    <w:rsid w:val="00D323A9"/>
    <w:rsid w:val="00D32ED2"/>
    <w:rsid w:val="00D33BD4"/>
    <w:rsid w:val="00D3408A"/>
    <w:rsid w:val="00D3453F"/>
    <w:rsid w:val="00D34C37"/>
    <w:rsid w:val="00D35905"/>
    <w:rsid w:val="00D35B3C"/>
    <w:rsid w:val="00D35D9F"/>
    <w:rsid w:val="00D369A9"/>
    <w:rsid w:val="00D36FA8"/>
    <w:rsid w:val="00D37346"/>
    <w:rsid w:val="00D3782B"/>
    <w:rsid w:val="00D41403"/>
    <w:rsid w:val="00D41D16"/>
    <w:rsid w:val="00D420EB"/>
    <w:rsid w:val="00D422A4"/>
    <w:rsid w:val="00D423AA"/>
    <w:rsid w:val="00D426CD"/>
    <w:rsid w:val="00D4295C"/>
    <w:rsid w:val="00D42F7E"/>
    <w:rsid w:val="00D432AF"/>
    <w:rsid w:val="00D43950"/>
    <w:rsid w:val="00D43BBB"/>
    <w:rsid w:val="00D44266"/>
    <w:rsid w:val="00D45140"/>
    <w:rsid w:val="00D45293"/>
    <w:rsid w:val="00D45767"/>
    <w:rsid w:val="00D46219"/>
    <w:rsid w:val="00D46486"/>
    <w:rsid w:val="00D47114"/>
    <w:rsid w:val="00D47303"/>
    <w:rsid w:val="00D4754B"/>
    <w:rsid w:val="00D502A2"/>
    <w:rsid w:val="00D50668"/>
    <w:rsid w:val="00D522D1"/>
    <w:rsid w:val="00D52462"/>
    <w:rsid w:val="00D52A1F"/>
    <w:rsid w:val="00D52AA7"/>
    <w:rsid w:val="00D52DF3"/>
    <w:rsid w:val="00D52EB2"/>
    <w:rsid w:val="00D54023"/>
    <w:rsid w:val="00D54D3F"/>
    <w:rsid w:val="00D55294"/>
    <w:rsid w:val="00D5536D"/>
    <w:rsid w:val="00D553FD"/>
    <w:rsid w:val="00D557F0"/>
    <w:rsid w:val="00D55DC4"/>
    <w:rsid w:val="00D5638F"/>
    <w:rsid w:val="00D56B0C"/>
    <w:rsid w:val="00D56F25"/>
    <w:rsid w:val="00D57131"/>
    <w:rsid w:val="00D572AF"/>
    <w:rsid w:val="00D577A1"/>
    <w:rsid w:val="00D577FF"/>
    <w:rsid w:val="00D57BA5"/>
    <w:rsid w:val="00D60306"/>
    <w:rsid w:val="00D607D8"/>
    <w:rsid w:val="00D60ACA"/>
    <w:rsid w:val="00D60EC8"/>
    <w:rsid w:val="00D618E3"/>
    <w:rsid w:val="00D61D1E"/>
    <w:rsid w:val="00D61D78"/>
    <w:rsid w:val="00D62378"/>
    <w:rsid w:val="00D62649"/>
    <w:rsid w:val="00D62839"/>
    <w:rsid w:val="00D62853"/>
    <w:rsid w:val="00D62A1F"/>
    <w:rsid w:val="00D63AAB"/>
    <w:rsid w:val="00D63EEF"/>
    <w:rsid w:val="00D646F1"/>
    <w:rsid w:val="00D647A4"/>
    <w:rsid w:val="00D648D8"/>
    <w:rsid w:val="00D651B2"/>
    <w:rsid w:val="00D6540D"/>
    <w:rsid w:val="00D6572E"/>
    <w:rsid w:val="00D65813"/>
    <w:rsid w:val="00D65C21"/>
    <w:rsid w:val="00D65F53"/>
    <w:rsid w:val="00D6710A"/>
    <w:rsid w:val="00D671B6"/>
    <w:rsid w:val="00D674F8"/>
    <w:rsid w:val="00D677AB"/>
    <w:rsid w:val="00D7055F"/>
    <w:rsid w:val="00D705BE"/>
    <w:rsid w:val="00D711E8"/>
    <w:rsid w:val="00D716C6"/>
    <w:rsid w:val="00D71918"/>
    <w:rsid w:val="00D71C4C"/>
    <w:rsid w:val="00D71F8D"/>
    <w:rsid w:val="00D730B5"/>
    <w:rsid w:val="00D737C6"/>
    <w:rsid w:val="00D74103"/>
    <w:rsid w:val="00D748DD"/>
    <w:rsid w:val="00D750D7"/>
    <w:rsid w:val="00D758DD"/>
    <w:rsid w:val="00D75A85"/>
    <w:rsid w:val="00D76373"/>
    <w:rsid w:val="00D76698"/>
    <w:rsid w:val="00D767B7"/>
    <w:rsid w:val="00D76F54"/>
    <w:rsid w:val="00D77556"/>
    <w:rsid w:val="00D7758C"/>
    <w:rsid w:val="00D77E1E"/>
    <w:rsid w:val="00D801A0"/>
    <w:rsid w:val="00D8061E"/>
    <w:rsid w:val="00D80A2F"/>
    <w:rsid w:val="00D81137"/>
    <w:rsid w:val="00D81FDF"/>
    <w:rsid w:val="00D829DF"/>
    <w:rsid w:val="00D830D1"/>
    <w:rsid w:val="00D830EE"/>
    <w:rsid w:val="00D83EFE"/>
    <w:rsid w:val="00D8439D"/>
    <w:rsid w:val="00D844AA"/>
    <w:rsid w:val="00D84533"/>
    <w:rsid w:val="00D848A7"/>
    <w:rsid w:val="00D854C8"/>
    <w:rsid w:val="00D86375"/>
    <w:rsid w:val="00D8641C"/>
    <w:rsid w:val="00D86612"/>
    <w:rsid w:val="00D87065"/>
    <w:rsid w:val="00D87883"/>
    <w:rsid w:val="00D87B13"/>
    <w:rsid w:val="00D90467"/>
    <w:rsid w:val="00D90B47"/>
    <w:rsid w:val="00D90CA1"/>
    <w:rsid w:val="00D90F98"/>
    <w:rsid w:val="00D90FE1"/>
    <w:rsid w:val="00D9149E"/>
    <w:rsid w:val="00D92BC6"/>
    <w:rsid w:val="00D92D2A"/>
    <w:rsid w:val="00D92EC3"/>
    <w:rsid w:val="00D92F38"/>
    <w:rsid w:val="00D9355C"/>
    <w:rsid w:val="00D9511C"/>
    <w:rsid w:val="00D95123"/>
    <w:rsid w:val="00D964B5"/>
    <w:rsid w:val="00D96A95"/>
    <w:rsid w:val="00D96BAF"/>
    <w:rsid w:val="00D97426"/>
    <w:rsid w:val="00D97944"/>
    <w:rsid w:val="00DA0561"/>
    <w:rsid w:val="00DA1095"/>
    <w:rsid w:val="00DA152D"/>
    <w:rsid w:val="00DA1B53"/>
    <w:rsid w:val="00DA1D42"/>
    <w:rsid w:val="00DA2F24"/>
    <w:rsid w:val="00DA3233"/>
    <w:rsid w:val="00DA36EA"/>
    <w:rsid w:val="00DA3A17"/>
    <w:rsid w:val="00DA3BE8"/>
    <w:rsid w:val="00DA47F7"/>
    <w:rsid w:val="00DA4BA8"/>
    <w:rsid w:val="00DA5A57"/>
    <w:rsid w:val="00DA6175"/>
    <w:rsid w:val="00DA651B"/>
    <w:rsid w:val="00DA6BF1"/>
    <w:rsid w:val="00DA6CCE"/>
    <w:rsid w:val="00DA6D95"/>
    <w:rsid w:val="00DA70FA"/>
    <w:rsid w:val="00DB00C8"/>
    <w:rsid w:val="00DB0A6D"/>
    <w:rsid w:val="00DB0D4C"/>
    <w:rsid w:val="00DB0E4A"/>
    <w:rsid w:val="00DB0FDB"/>
    <w:rsid w:val="00DB1698"/>
    <w:rsid w:val="00DB1D16"/>
    <w:rsid w:val="00DB27C7"/>
    <w:rsid w:val="00DB3AC7"/>
    <w:rsid w:val="00DB3D5E"/>
    <w:rsid w:val="00DB3F3F"/>
    <w:rsid w:val="00DB3F58"/>
    <w:rsid w:val="00DB3FA3"/>
    <w:rsid w:val="00DB4942"/>
    <w:rsid w:val="00DB498C"/>
    <w:rsid w:val="00DB5549"/>
    <w:rsid w:val="00DB566E"/>
    <w:rsid w:val="00DB5BE5"/>
    <w:rsid w:val="00DB5DC3"/>
    <w:rsid w:val="00DB5EEE"/>
    <w:rsid w:val="00DB654C"/>
    <w:rsid w:val="00DB6D4C"/>
    <w:rsid w:val="00DB7078"/>
    <w:rsid w:val="00DB7089"/>
    <w:rsid w:val="00DB79A6"/>
    <w:rsid w:val="00DB7D66"/>
    <w:rsid w:val="00DC055E"/>
    <w:rsid w:val="00DC057B"/>
    <w:rsid w:val="00DC05A9"/>
    <w:rsid w:val="00DC0EDB"/>
    <w:rsid w:val="00DC13AD"/>
    <w:rsid w:val="00DC142C"/>
    <w:rsid w:val="00DC33C3"/>
    <w:rsid w:val="00DC38AA"/>
    <w:rsid w:val="00DC3DFA"/>
    <w:rsid w:val="00DC3F8C"/>
    <w:rsid w:val="00DC4214"/>
    <w:rsid w:val="00DC44DB"/>
    <w:rsid w:val="00DC4E73"/>
    <w:rsid w:val="00DC5190"/>
    <w:rsid w:val="00DC5854"/>
    <w:rsid w:val="00DC5A58"/>
    <w:rsid w:val="00DC61EC"/>
    <w:rsid w:val="00DC6256"/>
    <w:rsid w:val="00DC6ABE"/>
    <w:rsid w:val="00DC6C12"/>
    <w:rsid w:val="00DC70DC"/>
    <w:rsid w:val="00DC72FB"/>
    <w:rsid w:val="00DC73EB"/>
    <w:rsid w:val="00DC751C"/>
    <w:rsid w:val="00DC789E"/>
    <w:rsid w:val="00DC7F70"/>
    <w:rsid w:val="00DD0022"/>
    <w:rsid w:val="00DD0049"/>
    <w:rsid w:val="00DD01C4"/>
    <w:rsid w:val="00DD0281"/>
    <w:rsid w:val="00DD0978"/>
    <w:rsid w:val="00DD145E"/>
    <w:rsid w:val="00DD1493"/>
    <w:rsid w:val="00DD2E10"/>
    <w:rsid w:val="00DD3AFC"/>
    <w:rsid w:val="00DD5100"/>
    <w:rsid w:val="00DD519D"/>
    <w:rsid w:val="00DD531B"/>
    <w:rsid w:val="00DD54E1"/>
    <w:rsid w:val="00DD55D5"/>
    <w:rsid w:val="00DD603E"/>
    <w:rsid w:val="00DD63A3"/>
    <w:rsid w:val="00DD70B9"/>
    <w:rsid w:val="00DD70E7"/>
    <w:rsid w:val="00DD7178"/>
    <w:rsid w:val="00DD71E8"/>
    <w:rsid w:val="00DD7B77"/>
    <w:rsid w:val="00DE22E8"/>
    <w:rsid w:val="00DE23A0"/>
    <w:rsid w:val="00DE2669"/>
    <w:rsid w:val="00DE27BF"/>
    <w:rsid w:val="00DE287C"/>
    <w:rsid w:val="00DE2D8F"/>
    <w:rsid w:val="00DE3FEE"/>
    <w:rsid w:val="00DE40BB"/>
    <w:rsid w:val="00DE45C4"/>
    <w:rsid w:val="00DE6409"/>
    <w:rsid w:val="00DE7C61"/>
    <w:rsid w:val="00DE7D08"/>
    <w:rsid w:val="00DE7EFA"/>
    <w:rsid w:val="00DF0385"/>
    <w:rsid w:val="00DF0F96"/>
    <w:rsid w:val="00DF12B1"/>
    <w:rsid w:val="00DF2318"/>
    <w:rsid w:val="00DF232F"/>
    <w:rsid w:val="00DF3556"/>
    <w:rsid w:val="00DF41BE"/>
    <w:rsid w:val="00DF4FC2"/>
    <w:rsid w:val="00DF522B"/>
    <w:rsid w:val="00DF5BE8"/>
    <w:rsid w:val="00DF633B"/>
    <w:rsid w:val="00DF6C4E"/>
    <w:rsid w:val="00DF7349"/>
    <w:rsid w:val="00DF77C4"/>
    <w:rsid w:val="00E006AD"/>
    <w:rsid w:val="00E00A87"/>
    <w:rsid w:val="00E00D1F"/>
    <w:rsid w:val="00E00FC2"/>
    <w:rsid w:val="00E0100F"/>
    <w:rsid w:val="00E0164C"/>
    <w:rsid w:val="00E01E79"/>
    <w:rsid w:val="00E01FC9"/>
    <w:rsid w:val="00E02041"/>
    <w:rsid w:val="00E02EA6"/>
    <w:rsid w:val="00E03ED6"/>
    <w:rsid w:val="00E04215"/>
    <w:rsid w:val="00E049BF"/>
    <w:rsid w:val="00E04B29"/>
    <w:rsid w:val="00E052E7"/>
    <w:rsid w:val="00E0533E"/>
    <w:rsid w:val="00E0551D"/>
    <w:rsid w:val="00E06034"/>
    <w:rsid w:val="00E06C0D"/>
    <w:rsid w:val="00E06C77"/>
    <w:rsid w:val="00E10F6A"/>
    <w:rsid w:val="00E10FA3"/>
    <w:rsid w:val="00E1175A"/>
    <w:rsid w:val="00E11A8C"/>
    <w:rsid w:val="00E123CE"/>
    <w:rsid w:val="00E12468"/>
    <w:rsid w:val="00E126DE"/>
    <w:rsid w:val="00E12B45"/>
    <w:rsid w:val="00E13585"/>
    <w:rsid w:val="00E14BD7"/>
    <w:rsid w:val="00E14D40"/>
    <w:rsid w:val="00E154F4"/>
    <w:rsid w:val="00E15BF7"/>
    <w:rsid w:val="00E161BF"/>
    <w:rsid w:val="00E163D9"/>
    <w:rsid w:val="00E16E7D"/>
    <w:rsid w:val="00E171C8"/>
    <w:rsid w:val="00E174D5"/>
    <w:rsid w:val="00E179E4"/>
    <w:rsid w:val="00E17B92"/>
    <w:rsid w:val="00E202DB"/>
    <w:rsid w:val="00E20441"/>
    <w:rsid w:val="00E208A3"/>
    <w:rsid w:val="00E20E35"/>
    <w:rsid w:val="00E2100F"/>
    <w:rsid w:val="00E225BD"/>
    <w:rsid w:val="00E23100"/>
    <w:rsid w:val="00E231BE"/>
    <w:rsid w:val="00E23843"/>
    <w:rsid w:val="00E23BAC"/>
    <w:rsid w:val="00E244CD"/>
    <w:rsid w:val="00E2477E"/>
    <w:rsid w:val="00E24905"/>
    <w:rsid w:val="00E24C70"/>
    <w:rsid w:val="00E24E72"/>
    <w:rsid w:val="00E252BF"/>
    <w:rsid w:val="00E26266"/>
    <w:rsid w:val="00E26451"/>
    <w:rsid w:val="00E26E0F"/>
    <w:rsid w:val="00E26FC7"/>
    <w:rsid w:val="00E27BF4"/>
    <w:rsid w:val="00E27D96"/>
    <w:rsid w:val="00E305B1"/>
    <w:rsid w:val="00E31204"/>
    <w:rsid w:val="00E312D2"/>
    <w:rsid w:val="00E326E7"/>
    <w:rsid w:val="00E327C2"/>
    <w:rsid w:val="00E32C65"/>
    <w:rsid w:val="00E3324B"/>
    <w:rsid w:val="00E3329E"/>
    <w:rsid w:val="00E33C8C"/>
    <w:rsid w:val="00E33CA2"/>
    <w:rsid w:val="00E33FF2"/>
    <w:rsid w:val="00E341A4"/>
    <w:rsid w:val="00E34205"/>
    <w:rsid w:val="00E342AF"/>
    <w:rsid w:val="00E35164"/>
    <w:rsid w:val="00E356FE"/>
    <w:rsid w:val="00E3610A"/>
    <w:rsid w:val="00E3762B"/>
    <w:rsid w:val="00E37C8C"/>
    <w:rsid w:val="00E40368"/>
    <w:rsid w:val="00E407E5"/>
    <w:rsid w:val="00E40A65"/>
    <w:rsid w:val="00E41957"/>
    <w:rsid w:val="00E41BF4"/>
    <w:rsid w:val="00E41E8E"/>
    <w:rsid w:val="00E41F2E"/>
    <w:rsid w:val="00E42186"/>
    <w:rsid w:val="00E424D6"/>
    <w:rsid w:val="00E42763"/>
    <w:rsid w:val="00E42CAF"/>
    <w:rsid w:val="00E430E4"/>
    <w:rsid w:val="00E4328D"/>
    <w:rsid w:val="00E435CC"/>
    <w:rsid w:val="00E44292"/>
    <w:rsid w:val="00E447F2"/>
    <w:rsid w:val="00E44A9E"/>
    <w:rsid w:val="00E45881"/>
    <w:rsid w:val="00E45B69"/>
    <w:rsid w:val="00E45BAC"/>
    <w:rsid w:val="00E470EC"/>
    <w:rsid w:val="00E51A6E"/>
    <w:rsid w:val="00E524D9"/>
    <w:rsid w:val="00E52A68"/>
    <w:rsid w:val="00E53C48"/>
    <w:rsid w:val="00E54138"/>
    <w:rsid w:val="00E5436C"/>
    <w:rsid w:val="00E54C4C"/>
    <w:rsid w:val="00E551C9"/>
    <w:rsid w:val="00E55528"/>
    <w:rsid w:val="00E55569"/>
    <w:rsid w:val="00E55AA2"/>
    <w:rsid w:val="00E562D5"/>
    <w:rsid w:val="00E564D0"/>
    <w:rsid w:val="00E5655E"/>
    <w:rsid w:val="00E5670A"/>
    <w:rsid w:val="00E56A2C"/>
    <w:rsid w:val="00E56B5C"/>
    <w:rsid w:val="00E572B2"/>
    <w:rsid w:val="00E5754A"/>
    <w:rsid w:val="00E62BDC"/>
    <w:rsid w:val="00E638A1"/>
    <w:rsid w:val="00E64431"/>
    <w:rsid w:val="00E64501"/>
    <w:rsid w:val="00E649FF"/>
    <w:rsid w:val="00E65835"/>
    <w:rsid w:val="00E66327"/>
    <w:rsid w:val="00E667A8"/>
    <w:rsid w:val="00E7071D"/>
    <w:rsid w:val="00E70CD6"/>
    <w:rsid w:val="00E70D1B"/>
    <w:rsid w:val="00E70D26"/>
    <w:rsid w:val="00E71116"/>
    <w:rsid w:val="00E720B3"/>
    <w:rsid w:val="00E7248B"/>
    <w:rsid w:val="00E73653"/>
    <w:rsid w:val="00E73A0A"/>
    <w:rsid w:val="00E743E5"/>
    <w:rsid w:val="00E749E4"/>
    <w:rsid w:val="00E753C9"/>
    <w:rsid w:val="00E75C07"/>
    <w:rsid w:val="00E75D68"/>
    <w:rsid w:val="00E75FF0"/>
    <w:rsid w:val="00E76FB1"/>
    <w:rsid w:val="00E77CD6"/>
    <w:rsid w:val="00E80A5D"/>
    <w:rsid w:val="00E8108F"/>
    <w:rsid w:val="00E810C3"/>
    <w:rsid w:val="00E811FB"/>
    <w:rsid w:val="00E8168A"/>
    <w:rsid w:val="00E8188A"/>
    <w:rsid w:val="00E81B45"/>
    <w:rsid w:val="00E81D25"/>
    <w:rsid w:val="00E82D61"/>
    <w:rsid w:val="00E84A60"/>
    <w:rsid w:val="00E84F1F"/>
    <w:rsid w:val="00E852C5"/>
    <w:rsid w:val="00E8535D"/>
    <w:rsid w:val="00E8539E"/>
    <w:rsid w:val="00E8590A"/>
    <w:rsid w:val="00E8676B"/>
    <w:rsid w:val="00E8687F"/>
    <w:rsid w:val="00E86AE7"/>
    <w:rsid w:val="00E87B4E"/>
    <w:rsid w:val="00E87F6F"/>
    <w:rsid w:val="00E912EA"/>
    <w:rsid w:val="00E914C4"/>
    <w:rsid w:val="00E91D84"/>
    <w:rsid w:val="00E92D20"/>
    <w:rsid w:val="00E92D86"/>
    <w:rsid w:val="00E9319F"/>
    <w:rsid w:val="00E932E0"/>
    <w:rsid w:val="00E93A87"/>
    <w:rsid w:val="00E93EC4"/>
    <w:rsid w:val="00E942BF"/>
    <w:rsid w:val="00E942CC"/>
    <w:rsid w:val="00E947B0"/>
    <w:rsid w:val="00E94D34"/>
    <w:rsid w:val="00E95AEA"/>
    <w:rsid w:val="00E95FBE"/>
    <w:rsid w:val="00E968D5"/>
    <w:rsid w:val="00E972B1"/>
    <w:rsid w:val="00E97388"/>
    <w:rsid w:val="00E974A4"/>
    <w:rsid w:val="00E97E71"/>
    <w:rsid w:val="00EA0660"/>
    <w:rsid w:val="00EA0768"/>
    <w:rsid w:val="00EA09BC"/>
    <w:rsid w:val="00EA1073"/>
    <w:rsid w:val="00EA2459"/>
    <w:rsid w:val="00EA257A"/>
    <w:rsid w:val="00EA2D0F"/>
    <w:rsid w:val="00EA31C8"/>
    <w:rsid w:val="00EA3A28"/>
    <w:rsid w:val="00EA3DC0"/>
    <w:rsid w:val="00EA3DD0"/>
    <w:rsid w:val="00EA462C"/>
    <w:rsid w:val="00EA49B5"/>
    <w:rsid w:val="00EA5FB0"/>
    <w:rsid w:val="00EA7B28"/>
    <w:rsid w:val="00EB007B"/>
    <w:rsid w:val="00EB05D3"/>
    <w:rsid w:val="00EB07C2"/>
    <w:rsid w:val="00EB0E45"/>
    <w:rsid w:val="00EB29A7"/>
    <w:rsid w:val="00EB361A"/>
    <w:rsid w:val="00EB3A03"/>
    <w:rsid w:val="00EB42D4"/>
    <w:rsid w:val="00EB454F"/>
    <w:rsid w:val="00EB4EEE"/>
    <w:rsid w:val="00EB57FB"/>
    <w:rsid w:val="00EB63CD"/>
    <w:rsid w:val="00EB6B96"/>
    <w:rsid w:val="00EB6BB5"/>
    <w:rsid w:val="00EC075E"/>
    <w:rsid w:val="00EC081B"/>
    <w:rsid w:val="00EC0B7C"/>
    <w:rsid w:val="00EC0BF1"/>
    <w:rsid w:val="00EC1888"/>
    <w:rsid w:val="00EC18C4"/>
    <w:rsid w:val="00EC1DE8"/>
    <w:rsid w:val="00EC1EA0"/>
    <w:rsid w:val="00EC23C3"/>
    <w:rsid w:val="00EC26B7"/>
    <w:rsid w:val="00EC36E6"/>
    <w:rsid w:val="00EC4A67"/>
    <w:rsid w:val="00EC4B3E"/>
    <w:rsid w:val="00EC524A"/>
    <w:rsid w:val="00EC53FA"/>
    <w:rsid w:val="00EC628A"/>
    <w:rsid w:val="00EC6837"/>
    <w:rsid w:val="00EC74EF"/>
    <w:rsid w:val="00EC75BB"/>
    <w:rsid w:val="00EC7C75"/>
    <w:rsid w:val="00ED1259"/>
    <w:rsid w:val="00ED220B"/>
    <w:rsid w:val="00ED2B25"/>
    <w:rsid w:val="00ED34EE"/>
    <w:rsid w:val="00ED374E"/>
    <w:rsid w:val="00ED3779"/>
    <w:rsid w:val="00ED4600"/>
    <w:rsid w:val="00ED4A78"/>
    <w:rsid w:val="00ED5562"/>
    <w:rsid w:val="00ED59B7"/>
    <w:rsid w:val="00ED6FE3"/>
    <w:rsid w:val="00ED755D"/>
    <w:rsid w:val="00ED760A"/>
    <w:rsid w:val="00ED7CDB"/>
    <w:rsid w:val="00EE0230"/>
    <w:rsid w:val="00EE04D6"/>
    <w:rsid w:val="00EE0BC3"/>
    <w:rsid w:val="00EE0EFF"/>
    <w:rsid w:val="00EE1318"/>
    <w:rsid w:val="00EE213A"/>
    <w:rsid w:val="00EE2157"/>
    <w:rsid w:val="00EE2438"/>
    <w:rsid w:val="00EE268D"/>
    <w:rsid w:val="00EE26AB"/>
    <w:rsid w:val="00EE3B40"/>
    <w:rsid w:val="00EE4028"/>
    <w:rsid w:val="00EE42B2"/>
    <w:rsid w:val="00EE4847"/>
    <w:rsid w:val="00EE4D16"/>
    <w:rsid w:val="00EE539D"/>
    <w:rsid w:val="00EE58AB"/>
    <w:rsid w:val="00EE5910"/>
    <w:rsid w:val="00EE652D"/>
    <w:rsid w:val="00EE6FA1"/>
    <w:rsid w:val="00EE74E3"/>
    <w:rsid w:val="00EF0265"/>
    <w:rsid w:val="00EF034B"/>
    <w:rsid w:val="00EF0768"/>
    <w:rsid w:val="00EF15B7"/>
    <w:rsid w:val="00EF226D"/>
    <w:rsid w:val="00EF2355"/>
    <w:rsid w:val="00EF2677"/>
    <w:rsid w:val="00EF2A68"/>
    <w:rsid w:val="00EF3106"/>
    <w:rsid w:val="00EF34AE"/>
    <w:rsid w:val="00EF38C3"/>
    <w:rsid w:val="00EF3A80"/>
    <w:rsid w:val="00EF3ED9"/>
    <w:rsid w:val="00EF44FC"/>
    <w:rsid w:val="00EF47F8"/>
    <w:rsid w:val="00EF4B54"/>
    <w:rsid w:val="00EF4C86"/>
    <w:rsid w:val="00EF4F83"/>
    <w:rsid w:val="00EF5BA6"/>
    <w:rsid w:val="00EF6D54"/>
    <w:rsid w:val="00F00258"/>
    <w:rsid w:val="00F01415"/>
    <w:rsid w:val="00F014C7"/>
    <w:rsid w:val="00F025AB"/>
    <w:rsid w:val="00F026A4"/>
    <w:rsid w:val="00F02A12"/>
    <w:rsid w:val="00F03A93"/>
    <w:rsid w:val="00F03D2C"/>
    <w:rsid w:val="00F047D0"/>
    <w:rsid w:val="00F04A4F"/>
    <w:rsid w:val="00F04F30"/>
    <w:rsid w:val="00F0566D"/>
    <w:rsid w:val="00F05D12"/>
    <w:rsid w:val="00F066FC"/>
    <w:rsid w:val="00F0680C"/>
    <w:rsid w:val="00F06843"/>
    <w:rsid w:val="00F06AC0"/>
    <w:rsid w:val="00F07F02"/>
    <w:rsid w:val="00F10173"/>
    <w:rsid w:val="00F10995"/>
    <w:rsid w:val="00F1105D"/>
    <w:rsid w:val="00F11173"/>
    <w:rsid w:val="00F11C6A"/>
    <w:rsid w:val="00F1268B"/>
    <w:rsid w:val="00F1346D"/>
    <w:rsid w:val="00F14460"/>
    <w:rsid w:val="00F145E6"/>
    <w:rsid w:val="00F147A0"/>
    <w:rsid w:val="00F14804"/>
    <w:rsid w:val="00F14BAC"/>
    <w:rsid w:val="00F15467"/>
    <w:rsid w:val="00F15E94"/>
    <w:rsid w:val="00F169D7"/>
    <w:rsid w:val="00F17A8A"/>
    <w:rsid w:val="00F20559"/>
    <w:rsid w:val="00F21FC0"/>
    <w:rsid w:val="00F231FE"/>
    <w:rsid w:val="00F24208"/>
    <w:rsid w:val="00F24396"/>
    <w:rsid w:val="00F2452D"/>
    <w:rsid w:val="00F25019"/>
    <w:rsid w:val="00F25401"/>
    <w:rsid w:val="00F25540"/>
    <w:rsid w:val="00F25A23"/>
    <w:rsid w:val="00F26286"/>
    <w:rsid w:val="00F2639F"/>
    <w:rsid w:val="00F26B5B"/>
    <w:rsid w:val="00F26CD5"/>
    <w:rsid w:val="00F26ECA"/>
    <w:rsid w:val="00F276D6"/>
    <w:rsid w:val="00F27E9C"/>
    <w:rsid w:val="00F30120"/>
    <w:rsid w:val="00F312EB"/>
    <w:rsid w:val="00F3214E"/>
    <w:rsid w:val="00F33262"/>
    <w:rsid w:val="00F33942"/>
    <w:rsid w:val="00F33D2C"/>
    <w:rsid w:val="00F34CF7"/>
    <w:rsid w:val="00F34DCA"/>
    <w:rsid w:val="00F35205"/>
    <w:rsid w:val="00F356B6"/>
    <w:rsid w:val="00F356E9"/>
    <w:rsid w:val="00F35CAF"/>
    <w:rsid w:val="00F35EDB"/>
    <w:rsid w:val="00F362DA"/>
    <w:rsid w:val="00F36655"/>
    <w:rsid w:val="00F369A4"/>
    <w:rsid w:val="00F37302"/>
    <w:rsid w:val="00F379DF"/>
    <w:rsid w:val="00F37C9E"/>
    <w:rsid w:val="00F37D3A"/>
    <w:rsid w:val="00F37E69"/>
    <w:rsid w:val="00F415C9"/>
    <w:rsid w:val="00F41B94"/>
    <w:rsid w:val="00F420BE"/>
    <w:rsid w:val="00F42195"/>
    <w:rsid w:val="00F421EA"/>
    <w:rsid w:val="00F42877"/>
    <w:rsid w:val="00F42A2E"/>
    <w:rsid w:val="00F42CF0"/>
    <w:rsid w:val="00F42F19"/>
    <w:rsid w:val="00F4347C"/>
    <w:rsid w:val="00F43AA0"/>
    <w:rsid w:val="00F442D1"/>
    <w:rsid w:val="00F44327"/>
    <w:rsid w:val="00F44BEA"/>
    <w:rsid w:val="00F456B2"/>
    <w:rsid w:val="00F45DAE"/>
    <w:rsid w:val="00F46C5F"/>
    <w:rsid w:val="00F46E1A"/>
    <w:rsid w:val="00F4721B"/>
    <w:rsid w:val="00F472AD"/>
    <w:rsid w:val="00F47A40"/>
    <w:rsid w:val="00F47A64"/>
    <w:rsid w:val="00F47C40"/>
    <w:rsid w:val="00F50771"/>
    <w:rsid w:val="00F525AE"/>
    <w:rsid w:val="00F52601"/>
    <w:rsid w:val="00F5270C"/>
    <w:rsid w:val="00F5287E"/>
    <w:rsid w:val="00F52A2E"/>
    <w:rsid w:val="00F52F82"/>
    <w:rsid w:val="00F5303C"/>
    <w:rsid w:val="00F53502"/>
    <w:rsid w:val="00F53B5E"/>
    <w:rsid w:val="00F54166"/>
    <w:rsid w:val="00F546F8"/>
    <w:rsid w:val="00F549A9"/>
    <w:rsid w:val="00F54A3D"/>
    <w:rsid w:val="00F54CE6"/>
    <w:rsid w:val="00F555BB"/>
    <w:rsid w:val="00F566FF"/>
    <w:rsid w:val="00F5693D"/>
    <w:rsid w:val="00F56A9B"/>
    <w:rsid w:val="00F56BE8"/>
    <w:rsid w:val="00F5724B"/>
    <w:rsid w:val="00F57C30"/>
    <w:rsid w:val="00F57F5F"/>
    <w:rsid w:val="00F60300"/>
    <w:rsid w:val="00F60A78"/>
    <w:rsid w:val="00F60F2F"/>
    <w:rsid w:val="00F6123B"/>
    <w:rsid w:val="00F61D2A"/>
    <w:rsid w:val="00F61F2F"/>
    <w:rsid w:val="00F62F04"/>
    <w:rsid w:val="00F6308B"/>
    <w:rsid w:val="00F63094"/>
    <w:rsid w:val="00F637BC"/>
    <w:rsid w:val="00F63B7F"/>
    <w:rsid w:val="00F64BA6"/>
    <w:rsid w:val="00F64BCE"/>
    <w:rsid w:val="00F64EAE"/>
    <w:rsid w:val="00F65275"/>
    <w:rsid w:val="00F6528C"/>
    <w:rsid w:val="00F653DE"/>
    <w:rsid w:val="00F662DE"/>
    <w:rsid w:val="00F66BE5"/>
    <w:rsid w:val="00F671EB"/>
    <w:rsid w:val="00F6779A"/>
    <w:rsid w:val="00F67CCA"/>
    <w:rsid w:val="00F67FC4"/>
    <w:rsid w:val="00F705DB"/>
    <w:rsid w:val="00F705EF"/>
    <w:rsid w:val="00F7065F"/>
    <w:rsid w:val="00F7087A"/>
    <w:rsid w:val="00F70E19"/>
    <w:rsid w:val="00F71387"/>
    <w:rsid w:val="00F71B16"/>
    <w:rsid w:val="00F71F65"/>
    <w:rsid w:val="00F7259E"/>
    <w:rsid w:val="00F72965"/>
    <w:rsid w:val="00F72DE1"/>
    <w:rsid w:val="00F73E7F"/>
    <w:rsid w:val="00F749F2"/>
    <w:rsid w:val="00F76B55"/>
    <w:rsid w:val="00F76C39"/>
    <w:rsid w:val="00F76C5F"/>
    <w:rsid w:val="00F76D88"/>
    <w:rsid w:val="00F7724E"/>
    <w:rsid w:val="00F804EE"/>
    <w:rsid w:val="00F80597"/>
    <w:rsid w:val="00F80910"/>
    <w:rsid w:val="00F80B17"/>
    <w:rsid w:val="00F80C94"/>
    <w:rsid w:val="00F80CAE"/>
    <w:rsid w:val="00F8131E"/>
    <w:rsid w:val="00F8168C"/>
    <w:rsid w:val="00F81A67"/>
    <w:rsid w:val="00F82012"/>
    <w:rsid w:val="00F82632"/>
    <w:rsid w:val="00F8293F"/>
    <w:rsid w:val="00F82E38"/>
    <w:rsid w:val="00F83718"/>
    <w:rsid w:val="00F83D15"/>
    <w:rsid w:val="00F85D94"/>
    <w:rsid w:val="00F87FBD"/>
    <w:rsid w:val="00F903D8"/>
    <w:rsid w:val="00F91C71"/>
    <w:rsid w:val="00F922E1"/>
    <w:rsid w:val="00F92C6B"/>
    <w:rsid w:val="00F92C8E"/>
    <w:rsid w:val="00F92E8A"/>
    <w:rsid w:val="00F93401"/>
    <w:rsid w:val="00F93724"/>
    <w:rsid w:val="00F93A15"/>
    <w:rsid w:val="00F93F0D"/>
    <w:rsid w:val="00F940C1"/>
    <w:rsid w:val="00F94EF7"/>
    <w:rsid w:val="00F94FFB"/>
    <w:rsid w:val="00F95275"/>
    <w:rsid w:val="00F957D2"/>
    <w:rsid w:val="00F95C8F"/>
    <w:rsid w:val="00F95D30"/>
    <w:rsid w:val="00F96686"/>
    <w:rsid w:val="00F96B79"/>
    <w:rsid w:val="00F96E3D"/>
    <w:rsid w:val="00F97899"/>
    <w:rsid w:val="00F97C2A"/>
    <w:rsid w:val="00FA0037"/>
    <w:rsid w:val="00FA04EC"/>
    <w:rsid w:val="00FA068E"/>
    <w:rsid w:val="00FA0C8E"/>
    <w:rsid w:val="00FA208C"/>
    <w:rsid w:val="00FA2181"/>
    <w:rsid w:val="00FA220C"/>
    <w:rsid w:val="00FA29B0"/>
    <w:rsid w:val="00FA2C81"/>
    <w:rsid w:val="00FA3D62"/>
    <w:rsid w:val="00FA3DA9"/>
    <w:rsid w:val="00FA3F49"/>
    <w:rsid w:val="00FA433B"/>
    <w:rsid w:val="00FA5326"/>
    <w:rsid w:val="00FA555A"/>
    <w:rsid w:val="00FA5594"/>
    <w:rsid w:val="00FA596A"/>
    <w:rsid w:val="00FA5E28"/>
    <w:rsid w:val="00FA5F60"/>
    <w:rsid w:val="00FA647C"/>
    <w:rsid w:val="00FA64E6"/>
    <w:rsid w:val="00FA71EB"/>
    <w:rsid w:val="00FA75C8"/>
    <w:rsid w:val="00FA7782"/>
    <w:rsid w:val="00FB05DC"/>
    <w:rsid w:val="00FB0EAC"/>
    <w:rsid w:val="00FB1738"/>
    <w:rsid w:val="00FB233A"/>
    <w:rsid w:val="00FB2B7D"/>
    <w:rsid w:val="00FB348F"/>
    <w:rsid w:val="00FB355D"/>
    <w:rsid w:val="00FB389A"/>
    <w:rsid w:val="00FB409D"/>
    <w:rsid w:val="00FB4372"/>
    <w:rsid w:val="00FB48A9"/>
    <w:rsid w:val="00FB4EC6"/>
    <w:rsid w:val="00FB546E"/>
    <w:rsid w:val="00FB5D34"/>
    <w:rsid w:val="00FB611E"/>
    <w:rsid w:val="00FB6233"/>
    <w:rsid w:val="00FB6431"/>
    <w:rsid w:val="00FB69CD"/>
    <w:rsid w:val="00FB701D"/>
    <w:rsid w:val="00FB7279"/>
    <w:rsid w:val="00FB7A17"/>
    <w:rsid w:val="00FC32EA"/>
    <w:rsid w:val="00FC32F1"/>
    <w:rsid w:val="00FC35B6"/>
    <w:rsid w:val="00FC3B0E"/>
    <w:rsid w:val="00FC4824"/>
    <w:rsid w:val="00FC581C"/>
    <w:rsid w:val="00FC5E52"/>
    <w:rsid w:val="00FC6571"/>
    <w:rsid w:val="00FC6AC9"/>
    <w:rsid w:val="00FC6FE3"/>
    <w:rsid w:val="00FC7B01"/>
    <w:rsid w:val="00FD0812"/>
    <w:rsid w:val="00FD09DC"/>
    <w:rsid w:val="00FD0BD8"/>
    <w:rsid w:val="00FD19D6"/>
    <w:rsid w:val="00FD1A71"/>
    <w:rsid w:val="00FD1ACC"/>
    <w:rsid w:val="00FD1EE6"/>
    <w:rsid w:val="00FD2584"/>
    <w:rsid w:val="00FD2A43"/>
    <w:rsid w:val="00FD2B72"/>
    <w:rsid w:val="00FD34B9"/>
    <w:rsid w:val="00FD41E4"/>
    <w:rsid w:val="00FD41E5"/>
    <w:rsid w:val="00FD4462"/>
    <w:rsid w:val="00FD55C7"/>
    <w:rsid w:val="00FD5705"/>
    <w:rsid w:val="00FD5B0A"/>
    <w:rsid w:val="00FD5BE0"/>
    <w:rsid w:val="00FD5E9D"/>
    <w:rsid w:val="00FD6302"/>
    <w:rsid w:val="00FD6438"/>
    <w:rsid w:val="00FD7210"/>
    <w:rsid w:val="00FD735C"/>
    <w:rsid w:val="00FD7C81"/>
    <w:rsid w:val="00FE0A5C"/>
    <w:rsid w:val="00FE108B"/>
    <w:rsid w:val="00FE171F"/>
    <w:rsid w:val="00FE1DA7"/>
    <w:rsid w:val="00FE21F0"/>
    <w:rsid w:val="00FE22F7"/>
    <w:rsid w:val="00FE3252"/>
    <w:rsid w:val="00FE370C"/>
    <w:rsid w:val="00FE3DD5"/>
    <w:rsid w:val="00FE456F"/>
    <w:rsid w:val="00FE4AD7"/>
    <w:rsid w:val="00FE4D35"/>
    <w:rsid w:val="00FE5A8F"/>
    <w:rsid w:val="00FE606B"/>
    <w:rsid w:val="00FE6270"/>
    <w:rsid w:val="00FE6839"/>
    <w:rsid w:val="00FE6D62"/>
    <w:rsid w:val="00FE6FDD"/>
    <w:rsid w:val="00FE7301"/>
    <w:rsid w:val="00FF0963"/>
    <w:rsid w:val="00FF0975"/>
    <w:rsid w:val="00FF0AB5"/>
    <w:rsid w:val="00FF1C0D"/>
    <w:rsid w:val="00FF1DF9"/>
    <w:rsid w:val="00FF289B"/>
    <w:rsid w:val="00FF353A"/>
    <w:rsid w:val="00FF359C"/>
    <w:rsid w:val="00FF45F9"/>
    <w:rsid w:val="00FF46F8"/>
    <w:rsid w:val="00FF4B35"/>
    <w:rsid w:val="00FF5E86"/>
    <w:rsid w:val="00FF605B"/>
    <w:rsid w:val="00FF7312"/>
    <w:rsid w:val="00FF773A"/>
    <w:rsid w:val="01027469"/>
    <w:rsid w:val="012A2459"/>
    <w:rsid w:val="012A5272"/>
    <w:rsid w:val="012E96D2"/>
    <w:rsid w:val="013052AB"/>
    <w:rsid w:val="01398F12"/>
    <w:rsid w:val="0139E968"/>
    <w:rsid w:val="013F6035"/>
    <w:rsid w:val="01428F21"/>
    <w:rsid w:val="0146B58C"/>
    <w:rsid w:val="014D2D6D"/>
    <w:rsid w:val="015493BA"/>
    <w:rsid w:val="0170495C"/>
    <w:rsid w:val="017355D1"/>
    <w:rsid w:val="0176A7CD"/>
    <w:rsid w:val="01855126"/>
    <w:rsid w:val="0193D0DF"/>
    <w:rsid w:val="019AD684"/>
    <w:rsid w:val="019B5831"/>
    <w:rsid w:val="01A65C37"/>
    <w:rsid w:val="01A66B6E"/>
    <w:rsid w:val="01E4E670"/>
    <w:rsid w:val="01E7C228"/>
    <w:rsid w:val="01EB9B39"/>
    <w:rsid w:val="022F9F6B"/>
    <w:rsid w:val="024188E8"/>
    <w:rsid w:val="025DB139"/>
    <w:rsid w:val="0262CA08"/>
    <w:rsid w:val="026D39FD"/>
    <w:rsid w:val="02774C63"/>
    <w:rsid w:val="027CDCC5"/>
    <w:rsid w:val="0281AFAC"/>
    <w:rsid w:val="028C293D"/>
    <w:rsid w:val="02907ABC"/>
    <w:rsid w:val="029DB284"/>
    <w:rsid w:val="02A48AA3"/>
    <w:rsid w:val="02AA2202"/>
    <w:rsid w:val="02B3E6FE"/>
    <w:rsid w:val="02B55262"/>
    <w:rsid w:val="02B6767B"/>
    <w:rsid w:val="02D7A22B"/>
    <w:rsid w:val="02DD2CB4"/>
    <w:rsid w:val="0309F424"/>
    <w:rsid w:val="0311D54A"/>
    <w:rsid w:val="0313A698"/>
    <w:rsid w:val="0315096E"/>
    <w:rsid w:val="03164793"/>
    <w:rsid w:val="03178A58"/>
    <w:rsid w:val="0321AA5E"/>
    <w:rsid w:val="03254D31"/>
    <w:rsid w:val="032F2D71"/>
    <w:rsid w:val="0331CF5F"/>
    <w:rsid w:val="03360357"/>
    <w:rsid w:val="0336F21C"/>
    <w:rsid w:val="033EFC0F"/>
    <w:rsid w:val="03429ED4"/>
    <w:rsid w:val="0344DEE1"/>
    <w:rsid w:val="034DFA73"/>
    <w:rsid w:val="03563C02"/>
    <w:rsid w:val="03597156"/>
    <w:rsid w:val="035E3C50"/>
    <w:rsid w:val="0361C749"/>
    <w:rsid w:val="037D9257"/>
    <w:rsid w:val="038E28F5"/>
    <w:rsid w:val="03920FFD"/>
    <w:rsid w:val="03957C49"/>
    <w:rsid w:val="039E00A6"/>
    <w:rsid w:val="03B4A08F"/>
    <w:rsid w:val="03B88C4A"/>
    <w:rsid w:val="03BAA8BF"/>
    <w:rsid w:val="03C222C5"/>
    <w:rsid w:val="03CF2E15"/>
    <w:rsid w:val="03F8B4DC"/>
    <w:rsid w:val="0408E91C"/>
    <w:rsid w:val="04150D8C"/>
    <w:rsid w:val="0420DFC1"/>
    <w:rsid w:val="0422133B"/>
    <w:rsid w:val="042EFD7E"/>
    <w:rsid w:val="0433BD82"/>
    <w:rsid w:val="04362D88"/>
    <w:rsid w:val="043B06F4"/>
    <w:rsid w:val="043B3A92"/>
    <w:rsid w:val="0447A536"/>
    <w:rsid w:val="044A425A"/>
    <w:rsid w:val="04588A5C"/>
    <w:rsid w:val="04596C37"/>
    <w:rsid w:val="045F436E"/>
    <w:rsid w:val="04664847"/>
    <w:rsid w:val="0471AEE1"/>
    <w:rsid w:val="048232DA"/>
    <w:rsid w:val="04873CB5"/>
    <w:rsid w:val="049A35AA"/>
    <w:rsid w:val="04C54A2B"/>
    <w:rsid w:val="04F29FB5"/>
    <w:rsid w:val="04F67B51"/>
    <w:rsid w:val="04F6E743"/>
    <w:rsid w:val="04F7F36F"/>
    <w:rsid w:val="050218A2"/>
    <w:rsid w:val="0503DBEE"/>
    <w:rsid w:val="050E0AEA"/>
    <w:rsid w:val="05105036"/>
    <w:rsid w:val="05126CF4"/>
    <w:rsid w:val="0520834F"/>
    <w:rsid w:val="05244A66"/>
    <w:rsid w:val="052A933A"/>
    <w:rsid w:val="052FAF17"/>
    <w:rsid w:val="05323397"/>
    <w:rsid w:val="05390730"/>
    <w:rsid w:val="055D1F7B"/>
    <w:rsid w:val="05621424"/>
    <w:rsid w:val="0563946D"/>
    <w:rsid w:val="0563DCF1"/>
    <w:rsid w:val="0566F225"/>
    <w:rsid w:val="0568F70B"/>
    <w:rsid w:val="05852E29"/>
    <w:rsid w:val="0589EE92"/>
    <w:rsid w:val="058F8EB8"/>
    <w:rsid w:val="05A384B3"/>
    <w:rsid w:val="05A771AD"/>
    <w:rsid w:val="05AC07D8"/>
    <w:rsid w:val="05C35533"/>
    <w:rsid w:val="05C87787"/>
    <w:rsid w:val="05D60711"/>
    <w:rsid w:val="05D97859"/>
    <w:rsid w:val="05DAC242"/>
    <w:rsid w:val="05DB73BE"/>
    <w:rsid w:val="05E43EA4"/>
    <w:rsid w:val="05EB45A2"/>
    <w:rsid w:val="05EBC698"/>
    <w:rsid w:val="05F5706A"/>
    <w:rsid w:val="0606D29F"/>
    <w:rsid w:val="06097F70"/>
    <w:rsid w:val="06107827"/>
    <w:rsid w:val="061142F6"/>
    <w:rsid w:val="06118704"/>
    <w:rsid w:val="0611ACF6"/>
    <w:rsid w:val="0613EA16"/>
    <w:rsid w:val="06190047"/>
    <w:rsid w:val="062FD4F5"/>
    <w:rsid w:val="063F683F"/>
    <w:rsid w:val="0649A4CD"/>
    <w:rsid w:val="064EADBC"/>
    <w:rsid w:val="06585E23"/>
    <w:rsid w:val="066D274C"/>
    <w:rsid w:val="066D8EE9"/>
    <w:rsid w:val="0679EF2C"/>
    <w:rsid w:val="067EEC0E"/>
    <w:rsid w:val="0685DBA7"/>
    <w:rsid w:val="068C4731"/>
    <w:rsid w:val="069F09D3"/>
    <w:rsid w:val="06C28A94"/>
    <w:rsid w:val="06DEF371"/>
    <w:rsid w:val="06FECDFD"/>
    <w:rsid w:val="07015365"/>
    <w:rsid w:val="07046388"/>
    <w:rsid w:val="070A1980"/>
    <w:rsid w:val="070CE278"/>
    <w:rsid w:val="07312053"/>
    <w:rsid w:val="073D4F8D"/>
    <w:rsid w:val="0743A8CC"/>
    <w:rsid w:val="074BD926"/>
    <w:rsid w:val="075864CB"/>
    <w:rsid w:val="0761B685"/>
    <w:rsid w:val="077CD169"/>
    <w:rsid w:val="078DD38A"/>
    <w:rsid w:val="0793343E"/>
    <w:rsid w:val="07A58FAD"/>
    <w:rsid w:val="07BA21FC"/>
    <w:rsid w:val="07C19243"/>
    <w:rsid w:val="07D40FAD"/>
    <w:rsid w:val="07DC9A35"/>
    <w:rsid w:val="07DF0967"/>
    <w:rsid w:val="07E64511"/>
    <w:rsid w:val="07E736E5"/>
    <w:rsid w:val="07F1BAAE"/>
    <w:rsid w:val="07F8AA54"/>
    <w:rsid w:val="07FCAF49"/>
    <w:rsid w:val="08041911"/>
    <w:rsid w:val="080521B4"/>
    <w:rsid w:val="080C21C3"/>
    <w:rsid w:val="080D10B9"/>
    <w:rsid w:val="0846795A"/>
    <w:rsid w:val="084C0533"/>
    <w:rsid w:val="08522F82"/>
    <w:rsid w:val="08523F60"/>
    <w:rsid w:val="08657292"/>
    <w:rsid w:val="087AAC8F"/>
    <w:rsid w:val="087F0265"/>
    <w:rsid w:val="0882B637"/>
    <w:rsid w:val="088397BE"/>
    <w:rsid w:val="08869BE1"/>
    <w:rsid w:val="08892606"/>
    <w:rsid w:val="08B38BD2"/>
    <w:rsid w:val="08C1E60C"/>
    <w:rsid w:val="08C782F3"/>
    <w:rsid w:val="08CCBF0F"/>
    <w:rsid w:val="08D18395"/>
    <w:rsid w:val="08DB7EA9"/>
    <w:rsid w:val="08DC5AC3"/>
    <w:rsid w:val="08EA3C5C"/>
    <w:rsid w:val="08ED96B3"/>
    <w:rsid w:val="08FE596A"/>
    <w:rsid w:val="0903182B"/>
    <w:rsid w:val="090BEFEA"/>
    <w:rsid w:val="09138B0D"/>
    <w:rsid w:val="092251EA"/>
    <w:rsid w:val="09317412"/>
    <w:rsid w:val="0945BD8D"/>
    <w:rsid w:val="094CBF2B"/>
    <w:rsid w:val="09507BCA"/>
    <w:rsid w:val="09542FBA"/>
    <w:rsid w:val="09561C6F"/>
    <w:rsid w:val="09571275"/>
    <w:rsid w:val="09573199"/>
    <w:rsid w:val="095F86DF"/>
    <w:rsid w:val="0960969A"/>
    <w:rsid w:val="097DC547"/>
    <w:rsid w:val="098035B0"/>
    <w:rsid w:val="0982AD0A"/>
    <w:rsid w:val="099031CF"/>
    <w:rsid w:val="09A2B117"/>
    <w:rsid w:val="09A61A43"/>
    <w:rsid w:val="09A91E44"/>
    <w:rsid w:val="09B31C0F"/>
    <w:rsid w:val="09D15B4E"/>
    <w:rsid w:val="09D4ABFE"/>
    <w:rsid w:val="09DF671F"/>
    <w:rsid w:val="09E8AE85"/>
    <w:rsid w:val="09FA073C"/>
    <w:rsid w:val="0A0BC1C9"/>
    <w:rsid w:val="0A1022F4"/>
    <w:rsid w:val="0A208BE0"/>
    <w:rsid w:val="0A28963D"/>
    <w:rsid w:val="0A2E9C06"/>
    <w:rsid w:val="0A38248C"/>
    <w:rsid w:val="0A493728"/>
    <w:rsid w:val="0A5A18CF"/>
    <w:rsid w:val="0A62198A"/>
    <w:rsid w:val="0A6E89AB"/>
    <w:rsid w:val="0A89C2D7"/>
    <w:rsid w:val="0A901CFC"/>
    <w:rsid w:val="0A92EEF1"/>
    <w:rsid w:val="0A9C7C00"/>
    <w:rsid w:val="0AA2593E"/>
    <w:rsid w:val="0AAD1F34"/>
    <w:rsid w:val="0ABD491F"/>
    <w:rsid w:val="0AC3D15E"/>
    <w:rsid w:val="0AC41508"/>
    <w:rsid w:val="0ACCD6C6"/>
    <w:rsid w:val="0AD11F7A"/>
    <w:rsid w:val="0AE7EE31"/>
    <w:rsid w:val="0AEFC84F"/>
    <w:rsid w:val="0AFC3B4A"/>
    <w:rsid w:val="0B02E96E"/>
    <w:rsid w:val="0B039850"/>
    <w:rsid w:val="0B08B2C7"/>
    <w:rsid w:val="0B12A0B2"/>
    <w:rsid w:val="0B1FB5DE"/>
    <w:rsid w:val="0B2A297E"/>
    <w:rsid w:val="0B37DE72"/>
    <w:rsid w:val="0B50454D"/>
    <w:rsid w:val="0B881C06"/>
    <w:rsid w:val="0B9BD543"/>
    <w:rsid w:val="0BA57BF0"/>
    <w:rsid w:val="0BA65E0D"/>
    <w:rsid w:val="0BA7A5B3"/>
    <w:rsid w:val="0BA9D402"/>
    <w:rsid w:val="0BBBA3F1"/>
    <w:rsid w:val="0BBEDD8A"/>
    <w:rsid w:val="0BC44DFA"/>
    <w:rsid w:val="0BDF150B"/>
    <w:rsid w:val="0BE05985"/>
    <w:rsid w:val="0BE95EC7"/>
    <w:rsid w:val="0C08B711"/>
    <w:rsid w:val="0C20D18C"/>
    <w:rsid w:val="0C219612"/>
    <w:rsid w:val="0C243F94"/>
    <w:rsid w:val="0C24852B"/>
    <w:rsid w:val="0C341B84"/>
    <w:rsid w:val="0C37FF87"/>
    <w:rsid w:val="0C3CFAA9"/>
    <w:rsid w:val="0C3FC3E0"/>
    <w:rsid w:val="0C504D72"/>
    <w:rsid w:val="0C507420"/>
    <w:rsid w:val="0C50EA6A"/>
    <w:rsid w:val="0C5A9D81"/>
    <w:rsid w:val="0C660A46"/>
    <w:rsid w:val="0C6AF777"/>
    <w:rsid w:val="0C7BD9C8"/>
    <w:rsid w:val="0C7C0593"/>
    <w:rsid w:val="0C7D107A"/>
    <w:rsid w:val="0C84E405"/>
    <w:rsid w:val="0C86C8D7"/>
    <w:rsid w:val="0C89F854"/>
    <w:rsid w:val="0C8BBCCA"/>
    <w:rsid w:val="0C949A67"/>
    <w:rsid w:val="0C9C14B5"/>
    <w:rsid w:val="0CA691EC"/>
    <w:rsid w:val="0CB93655"/>
    <w:rsid w:val="0CBAA586"/>
    <w:rsid w:val="0CE7BA99"/>
    <w:rsid w:val="0CF65167"/>
    <w:rsid w:val="0D0D6231"/>
    <w:rsid w:val="0D101F53"/>
    <w:rsid w:val="0D119208"/>
    <w:rsid w:val="0D23AAA7"/>
    <w:rsid w:val="0D29B6BF"/>
    <w:rsid w:val="0D2F5EF5"/>
    <w:rsid w:val="0D6C150F"/>
    <w:rsid w:val="0DA9F535"/>
    <w:rsid w:val="0DB2C169"/>
    <w:rsid w:val="0E021F33"/>
    <w:rsid w:val="0E077FEA"/>
    <w:rsid w:val="0E08C6B4"/>
    <w:rsid w:val="0E0EC3FA"/>
    <w:rsid w:val="0E12AE59"/>
    <w:rsid w:val="0E13187A"/>
    <w:rsid w:val="0E15114D"/>
    <w:rsid w:val="0E516A03"/>
    <w:rsid w:val="0E589B29"/>
    <w:rsid w:val="0E5B1C92"/>
    <w:rsid w:val="0E5E4302"/>
    <w:rsid w:val="0E650015"/>
    <w:rsid w:val="0E9C4565"/>
    <w:rsid w:val="0EA7F2EF"/>
    <w:rsid w:val="0EAB3C0C"/>
    <w:rsid w:val="0EB63F85"/>
    <w:rsid w:val="0EBFC9AC"/>
    <w:rsid w:val="0EC36603"/>
    <w:rsid w:val="0ECBFC0D"/>
    <w:rsid w:val="0ED325BC"/>
    <w:rsid w:val="0EE45D67"/>
    <w:rsid w:val="0EECEDC9"/>
    <w:rsid w:val="0EF194F1"/>
    <w:rsid w:val="0F06F7ED"/>
    <w:rsid w:val="0F092011"/>
    <w:rsid w:val="0F114915"/>
    <w:rsid w:val="0F1CF32D"/>
    <w:rsid w:val="0F311201"/>
    <w:rsid w:val="0F329CE3"/>
    <w:rsid w:val="0F3CCA82"/>
    <w:rsid w:val="0F3F06CE"/>
    <w:rsid w:val="0F43A4CA"/>
    <w:rsid w:val="0F624446"/>
    <w:rsid w:val="0F681B81"/>
    <w:rsid w:val="0F7D3C9A"/>
    <w:rsid w:val="0F8DAA73"/>
    <w:rsid w:val="0F8DB2AA"/>
    <w:rsid w:val="0FA61853"/>
    <w:rsid w:val="0FBBBABF"/>
    <w:rsid w:val="0FC6A484"/>
    <w:rsid w:val="0FCE2166"/>
    <w:rsid w:val="0FDC0538"/>
    <w:rsid w:val="0FE3F2ED"/>
    <w:rsid w:val="0FED0143"/>
    <w:rsid w:val="0FEFB050"/>
    <w:rsid w:val="0FF910BA"/>
    <w:rsid w:val="0FFC2880"/>
    <w:rsid w:val="1006A34C"/>
    <w:rsid w:val="100DB758"/>
    <w:rsid w:val="1013C5B1"/>
    <w:rsid w:val="10201550"/>
    <w:rsid w:val="10255B08"/>
    <w:rsid w:val="1025B0FB"/>
    <w:rsid w:val="10271B5D"/>
    <w:rsid w:val="1028F7DD"/>
    <w:rsid w:val="102B58AF"/>
    <w:rsid w:val="10513AF4"/>
    <w:rsid w:val="105844CE"/>
    <w:rsid w:val="105D7012"/>
    <w:rsid w:val="106739E4"/>
    <w:rsid w:val="109B4C3E"/>
    <w:rsid w:val="10B12B4B"/>
    <w:rsid w:val="10BD9FED"/>
    <w:rsid w:val="10BEBBF5"/>
    <w:rsid w:val="10C9BC38"/>
    <w:rsid w:val="10CDE061"/>
    <w:rsid w:val="10D4D7F0"/>
    <w:rsid w:val="10D71453"/>
    <w:rsid w:val="10DAFD85"/>
    <w:rsid w:val="10E5420F"/>
    <w:rsid w:val="10EC9F88"/>
    <w:rsid w:val="10EE0A9D"/>
    <w:rsid w:val="10EEC1E1"/>
    <w:rsid w:val="10F3C8FE"/>
    <w:rsid w:val="10FBF163"/>
    <w:rsid w:val="1109718D"/>
    <w:rsid w:val="110A74D8"/>
    <w:rsid w:val="11266A8C"/>
    <w:rsid w:val="11344C71"/>
    <w:rsid w:val="113A1F78"/>
    <w:rsid w:val="113E3828"/>
    <w:rsid w:val="1150A0D3"/>
    <w:rsid w:val="115D1F06"/>
    <w:rsid w:val="115D63D5"/>
    <w:rsid w:val="116791CC"/>
    <w:rsid w:val="116B4BB1"/>
    <w:rsid w:val="11750B75"/>
    <w:rsid w:val="117EDE88"/>
    <w:rsid w:val="118A817D"/>
    <w:rsid w:val="118E7E7D"/>
    <w:rsid w:val="1197501D"/>
    <w:rsid w:val="119ABE8B"/>
    <w:rsid w:val="119BE8B4"/>
    <w:rsid w:val="11DF6752"/>
    <w:rsid w:val="11E12154"/>
    <w:rsid w:val="11ED23B0"/>
    <w:rsid w:val="11F50ACB"/>
    <w:rsid w:val="11FF6D4F"/>
    <w:rsid w:val="12093558"/>
    <w:rsid w:val="12101066"/>
    <w:rsid w:val="121FEDB0"/>
    <w:rsid w:val="122ACB72"/>
    <w:rsid w:val="122D83E1"/>
    <w:rsid w:val="1252EE93"/>
    <w:rsid w:val="12539F3C"/>
    <w:rsid w:val="12552B6E"/>
    <w:rsid w:val="125A8773"/>
    <w:rsid w:val="125AF66C"/>
    <w:rsid w:val="125E61A7"/>
    <w:rsid w:val="125F8461"/>
    <w:rsid w:val="12755A35"/>
    <w:rsid w:val="12860BDF"/>
    <w:rsid w:val="12882262"/>
    <w:rsid w:val="129927D3"/>
    <w:rsid w:val="12A027E6"/>
    <w:rsid w:val="12A10F5F"/>
    <w:rsid w:val="12D700C1"/>
    <w:rsid w:val="12D7730E"/>
    <w:rsid w:val="12E0A681"/>
    <w:rsid w:val="12EDD355"/>
    <w:rsid w:val="12F89A1C"/>
    <w:rsid w:val="12FCDEAE"/>
    <w:rsid w:val="12FF60CD"/>
    <w:rsid w:val="130C6AB7"/>
    <w:rsid w:val="13113CCD"/>
    <w:rsid w:val="132716AE"/>
    <w:rsid w:val="1335B2B7"/>
    <w:rsid w:val="134B5A54"/>
    <w:rsid w:val="1353F0CC"/>
    <w:rsid w:val="13558788"/>
    <w:rsid w:val="13560875"/>
    <w:rsid w:val="135A10C3"/>
    <w:rsid w:val="1361A6AA"/>
    <w:rsid w:val="136435FE"/>
    <w:rsid w:val="13804651"/>
    <w:rsid w:val="138D777E"/>
    <w:rsid w:val="1391A07C"/>
    <w:rsid w:val="139CCE0B"/>
    <w:rsid w:val="13A9E440"/>
    <w:rsid w:val="13BFF722"/>
    <w:rsid w:val="13C3C4E6"/>
    <w:rsid w:val="13DA8248"/>
    <w:rsid w:val="13DDA6B6"/>
    <w:rsid w:val="13EA04A7"/>
    <w:rsid w:val="13EA7813"/>
    <w:rsid w:val="13F4190D"/>
    <w:rsid w:val="13F6B82A"/>
    <w:rsid w:val="14013F18"/>
    <w:rsid w:val="1401B57D"/>
    <w:rsid w:val="140DEB25"/>
    <w:rsid w:val="14138310"/>
    <w:rsid w:val="1426B23C"/>
    <w:rsid w:val="1427591F"/>
    <w:rsid w:val="14292969"/>
    <w:rsid w:val="14338235"/>
    <w:rsid w:val="143BB8A6"/>
    <w:rsid w:val="147FF25D"/>
    <w:rsid w:val="14842C7D"/>
    <w:rsid w:val="14877B4D"/>
    <w:rsid w:val="14939C7E"/>
    <w:rsid w:val="149F2B3A"/>
    <w:rsid w:val="14B062BD"/>
    <w:rsid w:val="14B7A91D"/>
    <w:rsid w:val="14BDA1C8"/>
    <w:rsid w:val="14C75317"/>
    <w:rsid w:val="14D258FB"/>
    <w:rsid w:val="14E55EBD"/>
    <w:rsid w:val="14F99EE4"/>
    <w:rsid w:val="14FB9C36"/>
    <w:rsid w:val="150C2480"/>
    <w:rsid w:val="1544BF57"/>
    <w:rsid w:val="1550A0AE"/>
    <w:rsid w:val="15565DEF"/>
    <w:rsid w:val="155C5124"/>
    <w:rsid w:val="159287F1"/>
    <w:rsid w:val="15A25770"/>
    <w:rsid w:val="15AB40BF"/>
    <w:rsid w:val="15B41D83"/>
    <w:rsid w:val="15B42F80"/>
    <w:rsid w:val="15C5D921"/>
    <w:rsid w:val="15E04D05"/>
    <w:rsid w:val="15ECF529"/>
    <w:rsid w:val="15F1ECE4"/>
    <w:rsid w:val="15FA63AA"/>
    <w:rsid w:val="1607FE5E"/>
    <w:rsid w:val="16172732"/>
    <w:rsid w:val="1634DF53"/>
    <w:rsid w:val="1637C02F"/>
    <w:rsid w:val="163CAA50"/>
    <w:rsid w:val="16406656"/>
    <w:rsid w:val="1655F324"/>
    <w:rsid w:val="16567CC6"/>
    <w:rsid w:val="167DA5CE"/>
    <w:rsid w:val="167E3ED2"/>
    <w:rsid w:val="168CBE13"/>
    <w:rsid w:val="16968F04"/>
    <w:rsid w:val="16A7617F"/>
    <w:rsid w:val="16ABB9CB"/>
    <w:rsid w:val="16C5ACE3"/>
    <w:rsid w:val="16CBD80F"/>
    <w:rsid w:val="16ED8673"/>
    <w:rsid w:val="16EEB195"/>
    <w:rsid w:val="170234AB"/>
    <w:rsid w:val="1705B8C5"/>
    <w:rsid w:val="170A9CD1"/>
    <w:rsid w:val="171CC2DF"/>
    <w:rsid w:val="1732D208"/>
    <w:rsid w:val="1746577F"/>
    <w:rsid w:val="174881B4"/>
    <w:rsid w:val="174FDFBA"/>
    <w:rsid w:val="1753FEA5"/>
    <w:rsid w:val="1755E3D9"/>
    <w:rsid w:val="176140B3"/>
    <w:rsid w:val="17693971"/>
    <w:rsid w:val="1772EFE5"/>
    <w:rsid w:val="177533BF"/>
    <w:rsid w:val="177B9E16"/>
    <w:rsid w:val="17859045"/>
    <w:rsid w:val="178E35C3"/>
    <w:rsid w:val="179C1D8D"/>
    <w:rsid w:val="17A08106"/>
    <w:rsid w:val="17A2F3A2"/>
    <w:rsid w:val="17AEF4EB"/>
    <w:rsid w:val="17C786CE"/>
    <w:rsid w:val="17CF3E4D"/>
    <w:rsid w:val="17E1F7FE"/>
    <w:rsid w:val="18083820"/>
    <w:rsid w:val="180E0DCF"/>
    <w:rsid w:val="18176847"/>
    <w:rsid w:val="1818BA72"/>
    <w:rsid w:val="181B0C51"/>
    <w:rsid w:val="183C1DC7"/>
    <w:rsid w:val="185A86AA"/>
    <w:rsid w:val="186F4AB6"/>
    <w:rsid w:val="1881B2D1"/>
    <w:rsid w:val="18858ED6"/>
    <w:rsid w:val="1885D97A"/>
    <w:rsid w:val="188EF691"/>
    <w:rsid w:val="189B2625"/>
    <w:rsid w:val="189F1A3A"/>
    <w:rsid w:val="18BEF7D0"/>
    <w:rsid w:val="18CE39E6"/>
    <w:rsid w:val="18CFFB49"/>
    <w:rsid w:val="18DBF35E"/>
    <w:rsid w:val="18DEB892"/>
    <w:rsid w:val="18E2BCAF"/>
    <w:rsid w:val="18E9AE77"/>
    <w:rsid w:val="18F92353"/>
    <w:rsid w:val="1908DAE1"/>
    <w:rsid w:val="190B6A7B"/>
    <w:rsid w:val="190EB2C1"/>
    <w:rsid w:val="1910E3AB"/>
    <w:rsid w:val="1911C990"/>
    <w:rsid w:val="191A4BCD"/>
    <w:rsid w:val="19335FA4"/>
    <w:rsid w:val="19408BBE"/>
    <w:rsid w:val="194A6BD4"/>
    <w:rsid w:val="196A605F"/>
    <w:rsid w:val="196B367A"/>
    <w:rsid w:val="1977597D"/>
    <w:rsid w:val="197D1D06"/>
    <w:rsid w:val="19821063"/>
    <w:rsid w:val="198D4ADF"/>
    <w:rsid w:val="19ACDC58"/>
    <w:rsid w:val="19B846F2"/>
    <w:rsid w:val="19B98C02"/>
    <w:rsid w:val="19C5DD38"/>
    <w:rsid w:val="19D60C0B"/>
    <w:rsid w:val="19DBE81E"/>
    <w:rsid w:val="19F3AC6D"/>
    <w:rsid w:val="19FC5BF1"/>
    <w:rsid w:val="1A1B6EDC"/>
    <w:rsid w:val="1A1DDBA4"/>
    <w:rsid w:val="1A23EF3A"/>
    <w:rsid w:val="1A2E7D9C"/>
    <w:rsid w:val="1A373FD5"/>
    <w:rsid w:val="1A3B394F"/>
    <w:rsid w:val="1A501BE4"/>
    <w:rsid w:val="1A540024"/>
    <w:rsid w:val="1A54CB0E"/>
    <w:rsid w:val="1A564644"/>
    <w:rsid w:val="1A64D5FF"/>
    <w:rsid w:val="1A757176"/>
    <w:rsid w:val="1A77E026"/>
    <w:rsid w:val="1A790BBE"/>
    <w:rsid w:val="1A8257E3"/>
    <w:rsid w:val="1A8F8AC7"/>
    <w:rsid w:val="1AA4CF84"/>
    <w:rsid w:val="1AA89183"/>
    <w:rsid w:val="1AB3CDD3"/>
    <w:rsid w:val="1ABCA0F4"/>
    <w:rsid w:val="1ACC77CA"/>
    <w:rsid w:val="1ACDCDFF"/>
    <w:rsid w:val="1ACF5DCC"/>
    <w:rsid w:val="1AE7E884"/>
    <w:rsid w:val="1AEBA002"/>
    <w:rsid w:val="1AEF5453"/>
    <w:rsid w:val="1AF090D5"/>
    <w:rsid w:val="1AF0C71A"/>
    <w:rsid w:val="1AF5CD61"/>
    <w:rsid w:val="1AFD78C2"/>
    <w:rsid w:val="1B110B73"/>
    <w:rsid w:val="1B1D7B07"/>
    <w:rsid w:val="1B1E5645"/>
    <w:rsid w:val="1B2040C1"/>
    <w:rsid w:val="1B2523DC"/>
    <w:rsid w:val="1B293843"/>
    <w:rsid w:val="1B318ADD"/>
    <w:rsid w:val="1B3E1CAB"/>
    <w:rsid w:val="1B413709"/>
    <w:rsid w:val="1B460231"/>
    <w:rsid w:val="1B4E68B8"/>
    <w:rsid w:val="1B6186F9"/>
    <w:rsid w:val="1B711756"/>
    <w:rsid w:val="1B75A1DC"/>
    <w:rsid w:val="1B7C9F94"/>
    <w:rsid w:val="1BA2EFFC"/>
    <w:rsid w:val="1BA337DE"/>
    <w:rsid w:val="1BA8D534"/>
    <w:rsid w:val="1BAAEAFD"/>
    <w:rsid w:val="1BADFE4B"/>
    <w:rsid w:val="1BB499A2"/>
    <w:rsid w:val="1BBDF346"/>
    <w:rsid w:val="1BCC9171"/>
    <w:rsid w:val="1BD041D6"/>
    <w:rsid w:val="1BDA945A"/>
    <w:rsid w:val="1BDB9385"/>
    <w:rsid w:val="1BE12F63"/>
    <w:rsid w:val="1BF6A516"/>
    <w:rsid w:val="1C18DCE9"/>
    <w:rsid w:val="1C259B68"/>
    <w:rsid w:val="1C25EAB6"/>
    <w:rsid w:val="1C28A9F9"/>
    <w:rsid w:val="1C31BA40"/>
    <w:rsid w:val="1C353AD9"/>
    <w:rsid w:val="1C3BDD2B"/>
    <w:rsid w:val="1C4319BC"/>
    <w:rsid w:val="1C88BA64"/>
    <w:rsid w:val="1C8F49DA"/>
    <w:rsid w:val="1C90D59F"/>
    <w:rsid w:val="1C928568"/>
    <w:rsid w:val="1CAB25BC"/>
    <w:rsid w:val="1CBDDEE1"/>
    <w:rsid w:val="1CD26DEC"/>
    <w:rsid w:val="1CD4B09C"/>
    <w:rsid w:val="1CDFC1CE"/>
    <w:rsid w:val="1D062F4C"/>
    <w:rsid w:val="1D0B92C4"/>
    <w:rsid w:val="1D1AD712"/>
    <w:rsid w:val="1D33F39E"/>
    <w:rsid w:val="1D34565A"/>
    <w:rsid w:val="1D36AD6B"/>
    <w:rsid w:val="1D3F78AA"/>
    <w:rsid w:val="1D4D85BE"/>
    <w:rsid w:val="1D54087A"/>
    <w:rsid w:val="1D5DD273"/>
    <w:rsid w:val="1D5EBC51"/>
    <w:rsid w:val="1D7062D8"/>
    <w:rsid w:val="1D8AA7EE"/>
    <w:rsid w:val="1D93A139"/>
    <w:rsid w:val="1D9A62EE"/>
    <w:rsid w:val="1D9D5C70"/>
    <w:rsid w:val="1D9DA163"/>
    <w:rsid w:val="1DA0BD2E"/>
    <w:rsid w:val="1DA94186"/>
    <w:rsid w:val="1DAAC538"/>
    <w:rsid w:val="1DB9FF29"/>
    <w:rsid w:val="1DCAB8AD"/>
    <w:rsid w:val="1DD0E90A"/>
    <w:rsid w:val="1E065258"/>
    <w:rsid w:val="1E319485"/>
    <w:rsid w:val="1E3EF7AB"/>
    <w:rsid w:val="1E451DCA"/>
    <w:rsid w:val="1E58B259"/>
    <w:rsid w:val="1E5EC538"/>
    <w:rsid w:val="1E830E3B"/>
    <w:rsid w:val="1E86D413"/>
    <w:rsid w:val="1E939F11"/>
    <w:rsid w:val="1E955465"/>
    <w:rsid w:val="1EA12712"/>
    <w:rsid w:val="1EA9CDDE"/>
    <w:rsid w:val="1EAF88A2"/>
    <w:rsid w:val="1EAFA974"/>
    <w:rsid w:val="1EBBFE10"/>
    <w:rsid w:val="1ECDADC5"/>
    <w:rsid w:val="1ED5E90E"/>
    <w:rsid w:val="1EEA8743"/>
    <w:rsid w:val="1F06410A"/>
    <w:rsid w:val="1F114ABD"/>
    <w:rsid w:val="1F133456"/>
    <w:rsid w:val="1F18DB71"/>
    <w:rsid w:val="1F26C8E3"/>
    <w:rsid w:val="1F361060"/>
    <w:rsid w:val="1F3BAF0B"/>
    <w:rsid w:val="1F3D8C17"/>
    <w:rsid w:val="1F4AD22C"/>
    <w:rsid w:val="1F6F362E"/>
    <w:rsid w:val="1F7297CA"/>
    <w:rsid w:val="1F83912A"/>
    <w:rsid w:val="1F864778"/>
    <w:rsid w:val="1F9FD928"/>
    <w:rsid w:val="1FA28F3D"/>
    <w:rsid w:val="1FA31381"/>
    <w:rsid w:val="1FB526D0"/>
    <w:rsid w:val="1FB99287"/>
    <w:rsid w:val="1FBA985E"/>
    <w:rsid w:val="1FC36954"/>
    <w:rsid w:val="1FC4E504"/>
    <w:rsid w:val="1FCEF9C1"/>
    <w:rsid w:val="1FE974A7"/>
    <w:rsid w:val="1FEC1E21"/>
    <w:rsid w:val="1FF8FF5F"/>
    <w:rsid w:val="20062DCA"/>
    <w:rsid w:val="200A884D"/>
    <w:rsid w:val="201C238B"/>
    <w:rsid w:val="2044EE6F"/>
    <w:rsid w:val="204AA99C"/>
    <w:rsid w:val="204D474B"/>
    <w:rsid w:val="2055C71B"/>
    <w:rsid w:val="2055D32A"/>
    <w:rsid w:val="20B3A549"/>
    <w:rsid w:val="20C1FB22"/>
    <w:rsid w:val="20CD1617"/>
    <w:rsid w:val="20F42E4D"/>
    <w:rsid w:val="20FFB227"/>
    <w:rsid w:val="2101CF6E"/>
    <w:rsid w:val="2102109A"/>
    <w:rsid w:val="2109666D"/>
    <w:rsid w:val="210F6E0C"/>
    <w:rsid w:val="21271DCF"/>
    <w:rsid w:val="212A1910"/>
    <w:rsid w:val="21320EFF"/>
    <w:rsid w:val="21327512"/>
    <w:rsid w:val="21467C58"/>
    <w:rsid w:val="2149FD46"/>
    <w:rsid w:val="2154DE86"/>
    <w:rsid w:val="21597EB5"/>
    <w:rsid w:val="215A1A5F"/>
    <w:rsid w:val="2161172A"/>
    <w:rsid w:val="216F598C"/>
    <w:rsid w:val="21879937"/>
    <w:rsid w:val="2189AB8E"/>
    <w:rsid w:val="21981969"/>
    <w:rsid w:val="21A63923"/>
    <w:rsid w:val="21ABF174"/>
    <w:rsid w:val="21AE1C26"/>
    <w:rsid w:val="21CEE647"/>
    <w:rsid w:val="21D6956F"/>
    <w:rsid w:val="21D7C10C"/>
    <w:rsid w:val="21D88EB1"/>
    <w:rsid w:val="21DECFF6"/>
    <w:rsid w:val="21DEF92A"/>
    <w:rsid w:val="21E49A77"/>
    <w:rsid w:val="21E71EB7"/>
    <w:rsid w:val="21E7BC31"/>
    <w:rsid w:val="21E90EC6"/>
    <w:rsid w:val="220C124C"/>
    <w:rsid w:val="222A931A"/>
    <w:rsid w:val="222CE058"/>
    <w:rsid w:val="22314EC0"/>
    <w:rsid w:val="224201D4"/>
    <w:rsid w:val="2247BD4A"/>
    <w:rsid w:val="22518FBB"/>
    <w:rsid w:val="225283E1"/>
    <w:rsid w:val="225EAA2B"/>
    <w:rsid w:val="226069A1"/>
    <w:rsid w:val="2264C1BA"/>
    <w:rsid w:val="2268DEE9"/>
    <w:rsid w:val="226E83C6"/>
    <w:rsid w:val="227368E4"/>
    <w:rsid w:val="227EB16A"/>
    <w:rsid w:val="2282D7BC"/>
    <w:rsid w:val="2286FDE9"/>
    <w:rsid w:val="228ADCB4"/>
    <w:rsid w:val="22909864"/>
    <w:rsid w:val="2290BCAC"/>
    <w:rsid w:val="22A69E57"/>
    <w:rsid w:val="22A71AD4"/>
    <w:rsid w:val="22BC5DD1"/>
    <w:rsid w:val="22BE36AD"/>
    <w:rsid w:val="22CBCE49"/>
    <w:rsid w:val="22D68605"/>
    <w:rsid w:val="22DC8A26"/>
    <w:rsid w:val="22DD8452"/>
    <w:rsid w:val="230B3909"/>
    <w:rsid w:val="230EEEB4"/>
    <w:rsid w:val="231953A1"/>
    <w:rsid w:val="231BA98C"/>
    <w:rsid w:val="231F90BF"/>
    <w:rsid w:val="2321F4B6"/>
    <w:rsid w:val="232C8DCF"/>
    <w:rsid w:val="233BFDC0"/>
    <w:rsid w:val="2344C600"/>
    <w:rsid w:val="23497424"/>
    <w:rsid w:val="2364C717"/>
    <w:rsid w:val="2368E003"/>
    <w:rsid w:val="2370FAA6"/>
    <w:rsid w:val="23716836"/>
    <w:rsid w:val="237752F9"/>
    <w:rsid w:val="23999DD5"/>
    <w:rsid w:val="239AA35C"/>
    <w:rsid w:val="239E809D"/>
    <w:rsid w:val="23BC8F72"/>
    <w:rsid w:val="23C755BE"/>
    <w:rsid w:val="23F6938E"/>
    <w:rsid w:val="241CE8F6"/>
    <w:rsid w:val="2424C40A"/>
    <w:rsid w:val="242FA264"/>
    <w:rsid w:val="2430C98F"/>
    <w:rsid w:val="2431AC88"/>
    <w:rsid w:val="2433DF8A"/>
    <w:rsid w:val="24411919"/>
    <w:rsid w:val="2442FFD1"/>
    <w:rsid w:val="244C4E2D"/>
    <w:rsid w:val="2450A912"/>
    <w:rsid w:val="2456A128"/>
    <w:rsid w:val="245E9B55"/>
    <w:rsid w:val="2460DAAC"/>
    <w:rsid w:val="24902F29"/>
    <w:rsid w:val="249C3084"/>
    <w:rsid w:val="24AC6D69"/>
    <w:rsid w:val="24AD3C38"/>
    <w:rsid w:val="24B26BAF"/>
    <w:rsid w:val="24C1D770"/>
    <w:rsid w:val="24C5D1FB"/>
    <w:rsid w:val="24DB6416"/>
    <w:rsid w:val="24FCC4D1"/>
    <w:rsid w:val="25033692"/>
    <w:rsid w:val="250C6C66"/>
    <w:rsid w:val="250FC6B0"/>
    <w:rsid w:val="25145148"/>
    <w:rsid w:val="2517320C"/>
    <w:rsid w:val="251C31CF"/>
    <w:rsid w:val="2527E58A"/>
    <w:rsid w:val="252AE994"/>
    <w:rsid w:val="2536C384"/>
    <w:rsid w:val="253825A7"/>
    <w:rsid w:val="254B6E40"/>
    <w:rsid w:val="2567D925"/>
    <w:rsid w:val="2571E2D6"/>
    <w:rsid w:val="258F89F9"/>
    <w:rsid w:val="2591BA7B"/>
    <w:rsid w:val="25C35CB9"/>
    <w:rsid w:val="25CF5B46"/>
    <w:rsid w:val="25D14342"/>
    <w:rsid w:val="25D3A282"/>
    <w:rsid w:val="25D8019C"/>
    <w:rsid w:val="25DFD21E"/>
    <w:rsid w:val="25E36A2B"/>
    <w:rsid w:val="25E4CA45"/>
    <w:rsid w:val="25E73214"/>
    <w:rsid w:val="25E7E5FA"/>
    <w:rsid w:val="25EE4351"/>
    <w:rsid w:val="26049D5B"/>
    <w:rsid w:val="260C530F"/>
    <w:rsid w:val="261C888C"/>
    <w:rsid w:val="26236AF4"/>
    <w:rsid w:val="26260085"/>
    <w:rsid w:val="2627ABAA"/>
    <w:rsid w:val="264F88AC"/>
    <w:rsid w:val="265395DA"/>
    <w:rsid w:val="265E3F03"/>
    <w:rsid w:val="2668249B"/>
    <w:rsid w:val="2684A829"/>
    <w:rsid w:val="268810E9"/>
    <w:rsid w:val="26925175"/>
    <w:rsid w:val="26944348"/>
    <w:rsid w:val="26BE7428"/>
    <w:rsid w:val="26C63748"/>
    <w:rsid w:val="26C82786"/>
    <w:rsid w:val="26D0B8ED"/>
    <w:rsid w:val="26D98BE6"/>
    <w:rsid w:val="26DDF6D1"/>
    <w:rsid w:val="26DE9648"/>
    <w:rsid w:val="26E771EE"/>
    <w:rsid w:val="26EA1CCC"/>
    <w:rsid w:val="26EC3161"/>
    <w:rsid w:val="27012933"/>
    <w:rsid w:val="27044693"/>
    <w:rsid w:val="27176359"/>
    <w:rsid w:val="27219905"/>
    <w:rsid w:val="27240B00"/>
    <w:rsid w:val="27401B9E"/>
    <w:rsid w:val="2742197C"/>
    <w:rsid w:val="274C2294"/>
    <w:rsid w:val="274C8FA8"/>
    <w:rsid w:val="27603FAE"/>
    <w:rsid w:val="27643CFA"/>
    <w:rsid w:val="2766F26C"/>
    <w:rsid w:val="2780E16E"/>
    <w:rsid w:val="2787E269"/>
    <w:rsid w:val="2799BB46"/>
    <w:rsid w:val="27A5B591"/>
    <w:rsid w:val="27A66E08"/>
    <w:rsid w:val="27C42808"/>
    <w:rsid w:val="27D5ED9E"/>
    <w:rsid w:val="27E9A648"/>
    <w:rsid w:val="27F491AD"/>
    <w:rsid w:val="27F7815B"/>
    <w:rsid w:val="280533CC"/>
    <w:rsid w:val="280614E1"/>
    <w:rsid w:val="280EFEAA"/>
    <w:rsid w:val="28120822"/>
    <w:rsid w:val="28275546"/>
    <w:rsid w:val="282F81CC"/>
    <w:rsid w:val="2832E35D"/>
    <w:rsid w:val="2835B727"/>
    <w:rsid w:val="28440B34"/>
    <w:rsid w:val="2845B977"/>
    <w:rsid w:val="28500F05"/>
    <w:rsid w:val="2853FA27"/>
    <w:rsid w:val="28570FAB"/>
    <w:rsid w:val="286FFB6A"/>
    <w:rsid w:val="2877D0FD"/>
    <w:rsid w:val="288390AF"/>
    <w:rsid w:val="28925C25"/>
    <w:rsid w:val="28ADD11A"/>
    <w:rsid w:val="28AE4C4E"/>
    <w:rsid w:val="28B74AD0"/>
    <w:rsid w:val="28E1CF02"/>
    <w:rsid w:val="28F5BCE8"/>
    <w:rsid w:val="28FB61C0"/>
    <w:rsid w:val="28FD83D5"/>
    <w:rsid w:val="2908889D"/>
    <w:rsid w:val="2909A339"/>
    <w:rsid w:val="29132852"/>
    <w:rsid w:val="29134FCD"/>
    <w:rsid w:val="293AA54B"/>
    <w:rsid w:val="2944F9DD"/>
    <w:rsid w:val="294DC389"/>
    <w:rsid w:val="295C9EB7"/>
    <w:rsid w:val="2972E63D"/>
    <w:rsid w:val="2974BE65"/>
    <w:rsid w:val="2974D294"/>
    <w:rsid w:val="2975100A"/>
    <w:rsid w:val="2998A39A"/>
    <w:rsid w:val="29A41D0F"/>
    <w:rsid w:val="29B06383"/>
    <w:rsid w:val="29C42A54"/>
    <w:rsid w:val="29CB46CA"/>
    <w:rsid w:val="29CC3BBF"/>
    <w:rsid w:val="29D84DD9"/>
    <w:rsid w:val="29DB3786"/>
    <w:rsid w:val="29E83BDA"/>
    <w:rsid w:val="29F6CEA0"/>
    <w:rsid w:val="2A024D58"/>
    <w:rsid w:val="2A0FF002"/>
    <w:rsid w:val="2A1ABF52"/>
    <w:rsid w:val="2A2E36D3"/>
    <w:rsid w:val="2A4A337F"/>
    <w:rsid w:val="2A572BFA"/>
    <w:rsid w:val="2A5D082D"/>
    <w:rsid w:val="2A637FC4"/>
    <w:rsid w:val="2A67F5FA"/>
    <w:rsid w:val="2A6A26E6"/>
    <w:rsid w:val="2A6D224E"/>
    <w:rsid w:val="2A6FB90A"/>
    <w:rsid w:val="2A8FC76C"/>
    <w:rsid w:val="2A919D4D"/>
    <w:rsid w:val="2AAC01FC"/>
    <w:rsid w:val="2AB7451C"/>
    <w:rsid w:val="2AB9711E"/>
    <w:rsid w:val="2ABC254B"/>
    <w:rsid w:val="2ABE92D4"/>
    <w:rsid w:val="2AC47DE0"/>
    <w:rsid w:val="2ACCCEA7"/>
    <w:rsid w:val="2AD4F783"/>
    <w:rsid w:val="2ADF8E4C"/>
    <w:rsid w:val="2AE32A8E"/>
    <w:rsid w:val="2AE911ED"/>
    <w:rsid w:val="2AEA328D"/>
    <w:rsid w:val="2B149F37"/>
    <w:rsid w:val="2B257429"/>
    <w:rsid w:val="2B2DD110"/>
    <w:rsid w:val="2B31FBD4"/>
    <w:rsid w:val="2B47DE55"/>
    <w:rsid w:val="2B491134"/>
    <w:rsid w:val="2B4D75BC"/>
    <w:rsid w:val="2B500B41"/>
    <w:rsid w:val="2B6996C5"/>
    <w:rsid w:val="2B6B889D"/>
    <w:rsid w:val="2B784502"/>
    <w:rsid w:val="2B7C8478"/>
    <w:rsid w:val="2B81DB95"/>
    <w:rsid w:val="2B881197"/>
    <w:rsid w:val="2B91AEB3"/>
    <w:rsid w:val="2B9270D4"/>
    <w:rsid w:val="2B9C02C6"/>
    <w:rsid w:val="2BA4ED24"/>
    <w:rsid w:val="2BA5644D"/>
    <w:rsid w:val="2BA6EF50"/>
    <w:rsid w:val="2BB6BB2F"/>
    <w:rsid w:val="2BB79368"/>
    <w:rsid w:val="2BB81669"/>
    <w:rsid w:val="2BBE2917"/>
    <w:rsid w:val="2BC1C55B"/>
    <w:rsid w:val="2BD05B81"/>
    <w:rsid w:val="2BDA768E"/>
    <w:rsid w:val="2BDB3AD6"/>
    <w:rsid w:val="2BE69EEA"/>
    <w:rsid w:val="2BE84A93"/>
    <w:rsid w:val="2BEB1B06"/>
    <w:rsid w:val="2BF0CFE0"/>
    <w:rsid w:val="2BFB0E76"/>
    <w:rsid w:val="2C12002E"/>
    <w:rsid w:val="2C1C5D52"/>
    <w:rsid w:val="2C37F503"/>
    <w:rsid w:val="2C3F8DAF"/>
    <w:rsid w:val="2C494F5E"/>
    <w:rsid w:val="2C57DC3C"/>
    <w:rsid w:val="2CA38F14"/>
    <w:rsid w:val="2CA3A15D"/>
    <w:rsid w:val="2CB49195"/>
    <w:rsid w:val="2CBACB5F"/>
    <w:rsid w:val="2CC06993"/>
    <w:rsid w:val="2CD97588"/>
    <w:rsid w:val="2CE251F3"/>
    <w:rsid w:val="2CFDB899"/>
    <w:rsid w:val="2D0A2EEB"/>
    <w:rsid w:val="2D0BEF9B"/>
    <w:rsid w:val="2D253EE3"/>
    <w:rsid w:val="2D37B8E3"/>
    <w:rsid w:val="2D382BA5"/>
    <w:rsid w:val="2D6000A3"/>
    <w:rsid w:val="2D600838"/>
    <w:rsid w:val="2D6C599F"/>
    <w:rsid w:val="2D707770"/>
    <w:rsid w:val="2D7606A8"/>
    <w:rsid w:val="2D7FBD1A"/>
    <w:rsid w:val="2D8A99DF"/>
    <w:rsid w:val="2D8BCC7C"/>
    <w:rsid w:val="2DA096A9"/>
    <w:rsid w:val="2DAA23E4"/>
    <w:rsid w:val="2DABEFE1"/>
    <w:rsid w:val="2DBA771D"/>
    <w:rsid w:val="2DBD9F85"/>
    <w:rsid w:val="2DC46047"/>
    <w:rsid w:val="2DCA12B5"/>
    <w:rsid w:val="2DCC028A"/>
    <w:rsid w:val="2DD5D24D"/>
    <w:rsid w:val="2DEAE5F8"/>
    <w:rsid w:val="2DEB8793"/>
    <w:rsid w:val="2DEE9E64"/>
    <w:rsid w:val="2DEF9323"/>
    <w:rsid w:val="2E046F5A"/>
    <w:rsid w:val="2E076C3E"/>
    <w:rsid w:val="2E1D02CE"/>
    <w:rsid w:val="2E4AF0F2"/>
    <w:rsid w:val="2E502C1F"/>
    <w:rsid w:val="2E51568C"/>
    <w:rsid w:val="2E611D0F"/>
    <w:rsid w:val="2E7D161B"/>
    <w:rsid w:val="2E82AF18"/>
    <w:rsid w:val="2E8AE5F4"/>
    <w:rsid w:val="2E9EEBE6"/>
    <w:rsid w:val="2EAAD4C3"/>
    <w:rsid w:val="2EC07C16"/>
    <w:rsid w:val="2EC35836"/>
    <w:rsid w:val="2EC49A3C"/>
    <w:rsid w:val="2EC96821"/>
    <w:rsid w:val="2EDE9DCE"/>
    <w:rsid w:val="2EE03A69"/>
    <w:rsid w:val="2EEB30CC"/>
    <w:rsid w:val="2F056934"/>
    <w:rsid w:val="2F05DDC8"/>
    <w:rsid w:val="2F0B9DC0"/>
    <w:rsid w:val="2F126D1F"/>
    <w:rsid w:val="2F1D7FA8"/>
    <w:rsid w:val="2F360470"/>
    <w:rsid w:val="2F3D34F3"/>
    <w:rsid w:val="2F5247F1"/>
    <w:rsid w:val="2F7FDCCE"/>
    <w:rsid w:val="2F826CAA"/>
    <w:rsid w:val="2F85E6C7"/>
    <w:rsid w:val="2F8878F6"/>
    <w:rsid w:val="2F9B796F"/>
    <w:rsid w:val="2F9B7F19"/>
    <w:rsid w:val="2FB914CE"/>
    <w:rsid w:val="2FCBE94F"/>
    <w:rsid w:val="2FD2995F"/>
    <w:rsid w:val="2FDA907E"/>
    <w:rsid w:val="2FE67ECF"/>
    <w:rsid w:val="2FE732AB"/>
    <w:rsid w:val="2FFFFD3A"/>
    <w:rsid w:val="301EAB2F"/>
    <w:rsid w:val="3026D049"/>
    <w:rsid w:val="302F450B"/>
    <w:rsid w:val="303030F4"/>
    <w:rsid w:val="3035BE3F"/>
    <w:rsid w:val="30448985"/>
    <w:rsid w:val="3049FFDD"/>
    <w:rsid w:val="304CDD36"/>
    <w:rsid w:val="304D6E12"/>
    <w:rsid w:val="304F95F8"/>
    <w:rsid w:val="3051007F"/>
    <w:rsid w:val="305775ED"/>
    <w:rsid w:val="306251FD"/>
    <w:rsid w:val="30736301"/>
    <w:rsid w:val="3075E8E6"/>
    <w:rsid w:val="3077E2AF"/>
    <w:rsid w:val="30796880"/>
    <w:rsid w:val="307E0840"/>
    <w:rsid w:val="30855BED"/>
    <w:rsid w:val="3085AC7A"/>
    <w:rsid w:val="30921628"/>
    <w:rsid w:val="3093F138"/>
    <w:rsid w:val="30944329"/>
    <w:rsid w:val="30970220"/>
    <w:rsid w:val="309C645D"/>
    <w:rsid w:val="30BE436B"/>
    <w:rsid w:val="30BF1405"/>
    <w:rsid w:val="30D4143D"/>
    <w:rsid w:val="30E2D264"/>
    <w:rsid w:val="30FBE0ED"/>
    <w:rsid w:val="30FFB325"/>
    <w:rsid w:val="3112326F"/>
    <w:rsid w:val="3112FB3E"/>
    <w:rsid w:val="311933AB"/>
    <w:rsid w:val="3119C15F"/>
    <w:rsid w:val="3124C55A"/>
    <w:rsid w:val="3129C5C6"/>
    <w:rsid w:val="31311944"/>
    <w:rsid w:val="313504D6"/>
    <w:rsid w:val="31442CDB"/>
    <w:rsid w:val="31473810"/>
    <w:rsid w:val="3150E1C3"/>
    <w:rsid w:val="3151CECA"/>
    <w:rsid w:val="315628AF"/>
    <w:rsid w:val="3158371B"/>
    <w:rsid w:val="3173F41B"/>
    <w:rsid w:val="317417F5"/>
    <w:rsid w:val="3174B3C3"/>
    <w:rsid w:val="3176155E"/>
    <w:rsid w:val="3182EF96"/>
    <w:rsid w:val="3184D0E5"/>
    <w:rsid w:val="318A0A5D"/>
    <w:rsid w:val="318F8CC1"/>
    <w:rsid w:val="31A04756"/>
    <w:rsid w:val="31A0FD88"/>
    <w:rsid w:val="31A48C59"/>
    <w:rsid w:val="31A97F93"/>
    <w:rsid w:val="31B40D12"/>
    <w:rsid w:val="31B8E64A"/>
    <w:rsid w:val="31B9971F"/>
    <w:rsid w:val="31C999AB"/>
    <w:rsid w:val="31D83D5A"/>
    <w:rsid w:val="31DEE7CE"/>
    <w:rsid w:val="31FE3AE4"/>
    <w:rsid w:val="321410A3"/>
    <w:rsid w:val="322185DF"/>
    <w:rsid w:val="32235E38"/>
    <w:rsid w:val="322DF532"/>
    <w:rsid w:val="32304AF9"/>
    <w:rsid w:val="3237057F"/>
    <w:rsid w:val="325E40E7"/>
    <w:rsid w:val="326B1EFB"/>
    <w:rsid w:val="3270E3D5"/>
    <w:rsid w:val="327E5E06"/>
    <w:rsid w:val="329DC1B2"/>
    <w:rsid w:val="329DF69F"/>
    <w:rsid w:val="32B6E134"/>
    <w:rsid w:val="32CC21EA"/>
    <w:rsid w:val="32D86D50"/>
    <w:rsid w:val="32F8C65E"/>
    <w:rsid w:val="32FE94A4"/>
    <w:rsid w:val="331CDCED"/>
    <w:rsid w:val="331DCD92"/>
    <w:rsid w:val="3321F54E"/>
    <w:rsid w:val="332A554B"/>
    <w:rsid w:val="33437422"/>
    <w:rsid w:val="334381D8"/>
    <w:rsid w:val="3365EB88"/>
    <w:rsid w:val="336A15CF"/>
    <w:rsid w:val="336F695F"/>
    <w:rsid w:val="3384E94D"/>
    <w:rsid w:val="33854109"/>
    <w:rsid w:val="33868551"/>
    <w:rsid w:val="33A32A87"/>
    <w:rsid w:val="33B7FA62"/>
    <w:rsid w:val="33CC9948"/>
    <w:rsid w:val="33D0F47F"/>
    <w:rsid w:val="33DAE054"/>
    <w:rsid w:val="33E1A67B"/>
    <w:rsid w:val="33E63292"/>
    <w:rsid w:val="33E8CE07"/>
    <w:rsid w:val="33F99C69"/>
    <w:rsid w:val="34112CCD"/>
    <w:rsid w:val="3420A2A1"/>
    <w:rsid w:val="3422D16A"/>
    <w:rsid w:val="342FB3C6"/>
    <w:rsid w:val="34407723"/>
    <w:rsid w:val="3459176A"/>
    <w:rsid w:val="346197D1"/>
    <w:rsid w:val="3477A133"/>
    <w:rsid w:val="347D1158"/>
    <w:rsid w:val="3490B069"/>
    <w:rsid w:val="3499BB3D"/>
    <w:rsid w:val="34A3806A"/>
    <w:rsid w:val="34A70289"/>
    <w:rsid w:val="34A72A7B"/>
    <w:rsid w:val="34A75B02"/>
    <w:rsid w:val="34B2EAC2"/>
    <w:rsid w:val="34BC5568"/>
    <w:rsid w:val="34C60DE3"/>
    <w:rsid w:val="34D1EA6B"/>
    <w:rsid w:val="34E701BE"/>
    <w:rsid w:val="34E8C905"/>
    <w:rsid w:val="34EA2062"/>
    <w:rsid w:val="34EF5CE5"/>
    <w:rsid w:val="34F1BD10"/>
    <w:rsid w:val="34F35665"/>
    <w:rsid w:val="34FE1BF1"/>
    <w:rsid w:val="350C0BED"/>
    <w:rsid w:val="3513C487"/>
    <w:rsid w:val="351900C7"/>
    <w:rsid w:val="3525FF71"/>
    <w:rsid w:val="35315D3B"/>
    <w:rsid w:val="3549BA62"/>
    <w:rsid w:val="35582F8F"/>
    <w:rsid w:val="355E894A"/>
    <w:rsid w:val="356AC92D"/>
    <w:rsid w:val="35710136"/>
    <w:rsid w:val="3579D79F"/>
    <w:rsid w:val="359D9076"/>
    <w:rsid w:val="359DEC65"/>
    <w:rsid w:val="359F3B3B"/>
    <w:rsid w:val="35A7AAF6"/>
    <w:rsid w:val="35AB2B27"/>
    <w:rsid w:val="35D69FC6"/>
    <w:rsid w:val="35E35C78"/>
    <w:rsid w:val="35E83491"/>
    <w:rsid w:val="3610E7D2"/>
    <w:rsid w:val="3615B06A"/>
    <w:rsid w:val="3620CD19"/>
    <w:rsid w:val="362BD523"/>
    <w:rsid w:val="3634C5EE"/>
    <w:rsid w:val="36420D68"/>
    <w:rsid w:val="36433BA5"/>
    <w:rsid w:val="365CCF92"/>
    <w:rsid w:val="365E1D08"/>
    <w:rsid w:val="365E44E8"/>
    <w:rsid w:val="36641FEA"/>
    <w:rsid w:val="3666DFC3"/>
    <w:rsid w:val="366758B6"/>
    <w:rsid w:val="366F7CC5"/>
    <w:rsid w:val="3670621B"/>
    <w:rsid w:val="3670ADCB"/>
    <w:rsid w:val="3676ED3B"/>
    <w:rsid w:val="36780C47"/>
    <w:rsid w:val="36781511"/>
    <w:rsid w:val="36824051"/>
    <w:rsid w:val="368BC7D5"/>
    <w:rsid w:val="369C7A98"/>
    <w:rsid w:val="36A99A54"/>
    <w:rsid w:val="36AB7223"/>
    <w:rsid w:val="36AFFDAD"/>
    <w:rsid w:val="36B1A08E"/>
    <w:rsid w:val="36B66B62"/>
    <w:rsid w:val="36BAE9BA"/>
    <w:rsid w:val="36BBA3ED"/>
    <w:rsid w:val="36BC2E17"/>
    <w:rsid w:val="36CBA546"/>
    <w:rsid w:val="36CD7346"/>
    <w:rsid w:val="36D185A3"/>
    <w:rsid w:val="36D822E8"/>
    <w:rsid w:val="36DD72EF"/>
    <w:rsid w:val="36E4EB0A"/>
    <w:rsid w:val="36F1F06B"/>
    <w:rsid w:val="36F87FCE"/>
    <w:rsid w:val="3734011B"/>
    <w:rsid w:val="373C64DA"/>
    <w:rsid w:val="37707055"/>
    <w:rsid w:val="37739FBD"/>
    <w:rsid w:val="378DE261"/>
    <w:rsid w:val="379D0468"/>
    <w:rsid w:val="37AA8CD6"/>
    <w:rsid w:val="37B01E1B"/>
    <w:rsid w:val="37B638D2"/>
    <w:rsid w:val="37C46730"/>
    <w:rsid w:val="37C81AC7"/>
    <w:rsid w:val="37CE3C85"/>
    <w:rsid w:val="37E1E611"/>
    <w:rsid w:val="37E304E0"/>
    <w:rsid w:val="37EAC706"/>
    <w:rsid w:val="38150CD3"/>
    <w:rsid w:val="382068AA"/>
    <w:rsid w:val="38258509"/>
    <w:rsid w:val="3825B86A"/>
    <w:rsid w:val="3831B585"/>
    <w:rsid w:val="3831ECA3"/>
    <w:rsid w:val="383762DC"/>
    <w:rsid w:val="3840659B"/>
    <w:rsid w:val="38474AFB"/>
    <w:rsid w:val="384BFEA4"/>
    <w:rsid w:val="385FF25B"/>
    <w:rsid w:val="386511A8"/>
    <w:rsid w:val="386A886C"/>
    <w:rsid w:val="38773E8E"/>
    <w:rsid w:val="387D0350"/>
    <w:rsid w:val="3881747C"/>
    <w:rsid w:val="3890B7B2"/>
    <w:rsid w:val="389239D8"/>
    <w:rsid w:val="38A94F9E"/>
    <w:rsid w:val="38ADAEB7"/>
    <w:rsid w:val="38AE35F1"/>
    <w:rsid w:val="38B275EC"/>
    <w:rsid w:val="38C1F77F"/>
    <w:rsid w:val="38D61A3C"/>
    <w:rsid w:val="38DD0934"/>
    <w:rsid w:val="38DFC857"/>
    <w:rsid w:val="38E43A2F"/>
    <w:rsid w:val="38EC9F26"/>
    <w:rsid w:val="38F16FC0"/>
    <w:rsid w:val="38F43CAF"/>
    <w:rsid w:val="38F9DB3F"/>
    <w:rsid w:val="38FAB180"/>
    <w:rsid w:val="38FB13E6"/>
    <w:rsid w:val="38FB729C"/>
    <w:rsid w:val="38FC0F50"/>
    <w:rsid w:val="3906F4CC"/>
    <w:rsid w:val="390E2307"/>
    <w:rsid w:val="3919EA64"/>
    <w:rsid w:val="393BFF5E"/>
    <w:rsid w:val="3940F6E5"/>
    <w:rsid w:val="394156A7"/>
    <w:rsid w:val="395F3D0A"/>
    <w:rsid w:val="396B491F"/>
    <w:rsid w:val="396EF872"/>
    <w:rsid w:val="3978B538"/>
    <w:rsid w:val="397E3631"/>
    <w:rsid w:val="3982696F"/>
    <w:rsid w:val="398DA94A"/>
    <w:rsid w:val="3997CCD3"/>
    <w:rsid w:val="399954E8"/>
    <w:rsid w:val="399A6945"/>
    <w:rsid w:val="39D63DED"/>
    <w:rsid w:val="39D9F358"/>
    <w:rsid w:val="39E83158"/>
    <w:rsid w:val="39EBE832"/>
    <w:rsid w:val="3A020DEF"/>
    <w:rsid w:val="3A0D9B85"/>
    <w:rsid w:val="3A11D441"/>
    <w:rsid w:val="3A164CA7"/>
    <w:rsid w:val="3A270163"/>
    <w:rsid w:val="3A2EA632"/>
    <w:rsid w:val="3A4D6234"/>
    <w:rsid w:val="3A54A7FF"/>
    <w:rsid w:val="3A63F5E2"/>
    <w:rsid w:val="3A6BAF7C"/>
    <w:rsid w:val="3A8C9101"/>
    <w:rsid w:val="3A9B9137"/>
    <w:rsid w:val="3AA4EEC9"/>
    <w:rsid w:val="3AAC3E05"/>
    <w:rsid w:val="3AC0C773"/>
    <w:rsid w:val="3AC4C087"/>
    <w:rsid w:val="3AC8424B"/>
    <w:rsid w:val="3AE575FC"/>
    <w:rsid w:val="3AEC78D3"/>
    <w:rsid w:val="3AEF1E22"/>
    <w:rsid w:val="3B091567"/>
    <w:rsid w:val="3B09EC9A"/>
    <w:rsid w:val="3B0D584A"/>
    <w:rsid w:val="3B166B15"/>
    <w:rsid w:val="3B20A1B2"/>
    <w:rsid w:val="3B2CA106"/>
    <w:rsid w:val="3B2F4B6B"/>
    <w:rsid w:val="3B35B3F2"/>
    <w:rsid w:val="3B3FBB1E"/>
    <w:rsid w:val="3B46160B"/>
    <w:rsid w:val="3B4DAD19"/>
    <w:rsid w:val="3B5792BE"/>
    <w:rsid w:val="3B59283E"/>
    <w:rsid w:val="3B599154"/>
    <w:rsid w:val="3B9837D6"/>
    <w:rsid w:val="3B9DADD7"/>
    <w:rsid w:val="3BA751DE"/>
    <w:rsid w:val="3BAA29F7"/>
    <w:rsid w:val="3BABE14B"/>
    <w:rsid w:val="3BB7639A"/>
    <w:rsid w:val="3BCF0828"/>
    <w:rsid w:val="3BD0C102"/>
    <w:rsid w:val="3BDA23AE"/>
    <w:rsid w:val="3BDC7B89"/>
    <w:rsid w:val="3BDF8E6D"/>
    <w:rsid w:val="3BF62430"/>
    <w:rsid w:val="3BFE1D20"/>
    <w:rsid w:val="3C00E4B8"/>
    <w:rsid w:val="3C021704"/>
    <w:rsid w:val="3C086447"/>
    <w:rsid w:val="3C0A97B5"/>
    <w:rsid w:val="3C239893"/>
    <w:rsid w:val="3C23E52D"/>
    <w:rsid w:val="3C30FD33"/>
    <w:rsid w:val="3C325524"/>
    <w:rsid w:val="3C335B13"/>
    <w:rsid w:val="3C396DF2"/>
    <w:rsid w:val="3C40DFC6"/>
    <w:rsid w:val="3C49FCD5"/>
    <w:rsid w:val="3C5A94EE"/>
    <w:rsid w:val="3C5E1A53"/>
    <w:rsid w:val="3C744D5C"/>
    <w:rsid w:val="3C885DF5"/>
    <w:rsid w:val="3C98EE7A"/>
    <w:rsid w:val="3C9A36B5"/>
    <w:rsid w:val="3C9EA68F"/>
    <w:rsid w:val="3C9F3FF4"/>
    <w:rsid w:val="3CABF467"/>
    <w:rsid w:val="3CB05BB8"/>
    <w:rsid w:val="3CBBECCC"/>
    <w:rsid w:val="3CCEF31A"/>
    <w:rsid w:val="3CDBFED1"/>
    <w:rsid w:val="3CE7147E"/>
    <w:rsid w:val="3CFEBE4F"/>
    <w:rsid w:val="3CFF6B8D"/>
    <w:rsid w:val="3D0FBE7A"/>
    <w:rsid w:val="3D17D45E"/>
    <w:rsid w:val="3D266B5C"/>
    <w:rsid w:val="3D2DA0BF"/>
    <w:rsid w:val="3D43FFCF"/>
    <w:rsid w:val="3D4D8DD3"/>
    <w:rsid w:val="3D565BEF"/>
    <w:rsid w:val="3D6B49B3"/>
    <w:rsid w:val="3D77B4FE"/>
    <w:rsid w:val="3D8ABDB1"/>
    <w:rsid w:val="3D902DFC"/>
    <w:rsid w:val="3D95BD98"/>
    <w:rsid w:val="3D9AA386"/>
    <w:rsid w:val="3D9EE6EA"/>
    <w:rsid w:val="3DA9C846"/>
    <w:rsid w:val="3DAE4F11"/>
    <w:rsid w:val="3DB8300D"/>
    <w:rsid w:val="3DCA16DA"/>
    <w:rsid w:val="3DCB60FC"/>
    <w:rsid w:val="3DD9113C"/>
    <w:rsid w:val="3DEB295C"/>
    <w:rsid w:val="3DEB2AE1"/>
    <w:rsid w:val="3DECB08D"/>
    <w:rsid w:val="3DF3EE79"/>
    <w:rsid w:val="3DF4EF84"/>
    <w:rsid w:val="3E0DFFE4"/>
    <w:rsid w:val="3E0E1ED1"/>
    <w:rsid w:val="3E1D0DC4"/>
    <w:rsid w:val="3E213A3F"/>
    <w:rsid w:val="3E22BE97"/>
    <w:rsid w:val="3E30E479"/>
    <w:rsid w:val="3E454226"/>
    <w:rsid w:val="3E70A575"/>
    <w:rsid w:val="3E7BFFC8"/>
    <w:rsid w:val="3EB6F103"/>
    <w:rsid w:val="3EC2E057"/>
    <w:rsid w:val="3EEAA9E1"/>
    <w:rsid w:val="3EF41B9F"/>
    <w:rsid w:val="3F12A8B7"/>
    <w:rsid w:val="3F20077D"/>
    <w:rsid w:val="3F2F0CC1"/>
    <w:rsid w:val="3F3C1F0F"/>
    <w:rsid w:val="3F5FAE90"/>
    <w:rsid w:val="3F6751DF"/>
    <w:rsid w:val="3F69C3CB"/>
    <w:rsid w:val="3F797F38"/>
    <w:rsid w:val="3F7D2C33"/>
    <w:rsid w:val="3F7E0006"/>
    <w:rsid w:val="3FA829EE"/>
    <w:rsid w:val="3FA9EAEC"/>
    <w:rsid w:val="3FABD51D"/>
    <w:rsid w:val="3FB1C1D8"/>
    <w:rsid w:val="3FD6F42E"/>
    <w:rsid w:val="3FD71005"/>
    <w:rsid w:val="3FDC5992"/>
    <w:rsid w:val="3FDE84B7"/>
    <w:rsid w:val="3FE55D76"/>
    <w:rsid w:val="3FF03F36"/>
    <w:rsid w:val="3FFDD67F"/>
    <w:rsid w:val="4002F4F2"/>
    <w:rsid w:val="4009CB72"/>
    <w:rsid w:val="400B2492"/>
    <w:rsid w:val="400F9D5E"/>
    <w:rsid w:val="4018CE62"/>
    <w:rsid w:val="40192735"/>
    <w:rsid w:val="4026E0FA"/>
    <w:rsid w:val="4034FFE3"/>
    <w:rsid w:val="40376F62"/>
    <w:rsid w:val="404E0446"/>
    <w:rsid w:val="405741C6"/>
    <w:rsid w:val="40669CD5"/>
    <w:rsid w:val="406E6BA4"/>
    <w:rsid w:val="407181EC"/>
    <w:rsid w:val="407F0EB9"/>
    <w:rsid w:val="407FEB5C"/>
    <w:rsid w:val="4081F6CC"/>
    <w:rsid w:val="4087FE03"/>
    <w:rsid w:val="408BF43C"/>
    <w:rsid w:val="409C60AE"/>
    <w:rsid w:val="40A359BA"/>
    <w:rsid w:val="40A8320B"/>
    <w:rsid w:val="40B3B6E3"/>
    <w:rsid w:val="40B9F7C1"/>
    <w:rsid w:val="40DB9059"/>
    <w:rsid w:val="40E7A62C"/>
    <w:rsid w:val="40F85AF6"/>
    <w:rsid w:val="40F9713C"/>
    <w:rsid w:val="41026EFA"/>
    <w:rsid w:val="4104010F"/>
    <w:rsid w:val="41112A42"/>
    <w:rsid w:val="41176E7C"/>
    <w:rsid w:val="41288E94"/>
    <w:rsid w:val="4128E294"/>
    <w:rsid w:val="41476405"/>
    <w:rsid w:val="41489BF3"/>
    <w:rsid w:val="4149093D"/>
    <w:rsid w:val="414EBD3D"/>
    <w:rsid w:val="41509F34"/>
    <w:rsid w:val="41735892"/>
    <w:rsid w:val="419B8383"/>
    <w:rsid w:val="419CBEA2"/>
    <w:rsid w:val="41A6030A"/>
    <w:rsid w:val="41AA070D"/>
    <w:rsid w:val="41AEFD4D"/>
    <w:rsid w:val="41B83BC2"/>
    <w:rsid w:val="41BC64EA"/>
    <w:rsid w:val="41C41DDD"/>
    <w:rsid w:val="41D11324"/>
    <w:rsid w:val="41EF5CA9"/>
    <w:rsid w:val="41FDECA0"/>
    <w:rsid w:val="420F94AE"/>
    <w:rsid w:val="421418CE"/>
    <w:rsid w:val="4214A69F"/>
    <w:rsid w:val="421DB3BD"/>
    <w:rsid w:val="4225DCD2"/>
    <w:rsid w:val="42306514"/>
    <w:rsid w:val="423E8D8C"/>
    <w:rsid w:val="424D90D8"/>
    <w:rsid w:val="4256B861"/>
    <w:rsid w:val="425B4943"/>
    <w:rsid w:val="425F4158"/>
    <w:rsid w:val="426A7B2D"/>
    <w:rsid w:val="427FC45A"/>
    <w:rsid w:val="4283A9D8"/>
    <w:rsid w:val="42978029"/>
    <w:rsid w:val="42A32A0A"/>
    <w:rsid w:val="42A43482"/>
    <w:rsid w:val="42AC1902"/>
    <w:rsid w:val="42B1B934"/>
    <w:rsid w:val="42BDA30A"/>
    <w:rsid w:val="42BEE565"/>
    <w:rsid w:val="42C12632"/>
    <w:rsid w:val="42C380F3"/>
    <w:rsid w:val="42C3B47D"/>
    <w:rsid w:val="42C8E6CC"/>
    <w:rsid w:val="42D4F53C"/>
    <w:rsid w:val="42DD51FE"/>
    <w:rsid w:val="42E3E963"/>
    <w:rsid w:val="42E8F35F"/>
    <w:rsid w:val="42ECF003"/>
    <w:rsid w:val="42F04F80"/>
    <w:rsid w:val="42FCBF3D"/>
    <w:rsid w:val="43024DD0"/>
    <w:rsid w:val="43034CE6"/>
    <w:rsid w:val="430A9293"/>
    <w:rsid w:val="431945DA"/>
    <w:rsid w:val="4325965B"/>
    <w:rsid w:val="4326F3B9"/>
    <w:rsid w:val="43351343"/>
    <w:rsid w:val="433BA5F0"/>
    <w:rsid w:val="4345F7A9"/>
    <w:rsid w:val="43523F57"/>
    <w:rsid w:val="435650A7"/>
    <w:rsid w:val="436A032D"/>
    <w:rsid w:val="437224EE"/>
    <w:rsid w:val="438B2271"/>
    <w:rsid w:val="4396FAD4"/>
    <w:rsid w:val="43975C88"/>
    <w:rsid w:val="43DD0032"/>
    <w:rsid w:val="43E36C15"/>
    <w:rsid w:val="43F0C63D"/>
    <w:rsid w:val="4408243E"/>
    <w:rsid w:val="4409C111"/>
    <w:rsid w:val="440CA809"/>
    <w:rsid w:val="4434DF29"/>
    <w:rsid w:val="4434E583"/>
    <w:rsid w:val="443C3194"/>
    <w:rsid w:val="443E7E7C"/>
    <w:rsid w:val="4442F609"/>
    <w:rsid w:val="4453A7A8"/>
    <w:rsid w:val="44584DC7"/>
    <w:rsid w:val="445F49BF"/>
    <w:rsid w:val="44799AF9"/>
    <w:rsid w:val="448691AF"/>
    <w:rsid w:val="448A88ED"/>
    <w:rsid w:val="44991FE6"/>
    <w:rsid w:val="44A69515"/>
    <w:rsid w:val="44B9206A"/>
    <w:rsid w:val="44D65659"/>
    <w:rsid w:val="44D75B1C"/>
    <w:rsid w:val="44E5F029"/>
    <w:rsid w:val="44E7C2F7"/>
    <w:rsid w:val="44E83734"/>
    <w:rsid w:val="44EBF429"/>
    <w:rsid w:val="451517EB"/>
    <w:rsid w:val="4515AD2B"/>
    <w:rsid w:val="4517E926"/>
    <w:rsid w:val="451FE665"/>
    <w:rsid w:val="452390FB"/>
    <w:rsid w:val="4531290B"/>
    <w:rsid w:val="4545DB4D"/>
    <w:rsid w:val="4559F614"/>
    <w:rsid w:val="456227B0"/>
    <w:rsid w:val="456DA080"/>
    <w:rsid w:val="45A30D46"/>
    <w:rsid w:val="45A9ACCA"/>
    <w:rsid w:val="45B01A97"/>
    <w:rsid w:val="45B94700"/>
    <w:rsid w:val="45B96F28"/>
    <w:rsid w:val="45C302EC"/>
    <w:rsid w:val="45CB57AC"/>
    <w:rsid w:val="45CF3755"/>
    <w:rsid w:val="45D4CE56"/>
    <w:rsid w:val="45E6F87E"/>
    <w:rsid w:val="4602595B"/>
    <w:rsid w:val="4611F702"/>
    <w:rsid w:val="4614E01D"/>
    <w:rsid w:val="4616E91F"/>
    <w:rsid w:val="4619DA70"/>
    <w:rsid w:val="4635D86D"/>
    <w:rsid w:val="4637E95B"/>
    <w:rsid w:val="4638CC94"/>
    <w:rsid w:val="464DDF29"/>
    <w:rsid w:val="465F7962"/>
    <w:rsid w:val="469F2717"/>
    <w:rsid w:val="46A6EA51"/>
    <w:rsid w:val="46AB7F6A"/>
    <w:rsid w:val="46D14CB1"/>
    <w:rsid w:val="470E1B1C"/>
    <w:rsid w:val="4711E77D"/>
    <w:rsid w:val="47220300"/>
    <w:rsid w:val="4727D08D"/>
    <w:rsid w:val="473469FB"/>
    <w:rsid w:val="47520BE0"/>
    <w:rsid w:val="4760E9C5"/>
    <w:rsid w:val="476366A4"/>
    <w:rsid w:val="476BB43F"/>
    <w:rsid w:val="47724F86"/>
    <w:rsid w:val="477723C9"/>
    <w:rsid w:val="47785B04"/>
    <w:rsid w:val="4789E969"/>
    <w:rsid w:val="47930588"/>
    <w:rsid w:val="479A0777"/>
    <w:rsid w:val="47B35361"/>
    <w:rsid w:val="47C83D0E"/>
    <w:rsid w:val="47D44524"/>
    <w:rsid w:val="47E7AD11"/>
    <w:rsid w:val="47E95862"/>
    <w:rsid w:val="47FC66AF"/>
    <w:rsid w:val="48054740"/>
    <w:rsid w:val="48099BD6"/>
    <w:rsid w:val="4811801B"/>
    <w:rsid w:val="481DB636"/>
    <w:rsid w:val="48296371"/>
    <w:rsid w:val="482E3C63"/>
    <w:rsid w:val="48362F2D"/>
    <w:rsid w:val="4838CBC1"/>
    <w:rsid w:val="483EC77D"/>
    <w:rsid w:val="4847977B"/>
    <w:rsid w:val="484AF8C9"/>
    <w:rsid w:val="485DF39E"/>
    <w:rsid w:val="486031BF"/>
    <w:rsid w:val="4861A615"/>
    <w:rsid w:val="4862919B"/>
    <w:rsid w:val="48634454"/>
    <w:rsid w:val="4875E8BC"/>
    <w:rsid w:val="488307EC"/>
    <w:rsid w:val="4885C787"/>
    <w:rsid w:val="48869E18"/>
    <w:rsid w:val="48879648"/>
    <w:rsid w:val="489575E9"/>
    <w:rsid w:val="489DC9A4"/>
    <w:rsid w:val="489F0556"/>
    <w:rsid w:val="48A43499"/>
    <w:rsid w:val="48A445C6"/>
    <w:rsid w:val="48A53F4E"/>
    <w:rsid w:val="48B28716"/>
    <w:rsid w:val="48B3EF7C"/>
    <w:rsid w:val="48BE097E"/>
    <w:rsid w:val="48D8BEC4"/>
    <w:rsid w:val="48E6C49C"/>
    <w:rsid w:val="48EB0802"/>
    <w:rsid w:val="48F4158C"/>
    <w:rsid w:val="48F5E37A"/>
    <w:rsid w:val="48FD177C"/>
    <w:rsid w:val="490D348A"/>
    <w:rsid w:val="4930B173"/>
    <w:rsid w:val="4936A5B7"/>
    <w:rsid w:val="4949E957"/>
    <w:rsid w:val="495046B1"/>
    <w:rsid w:val="4957FA8B"/>
    <w:rsid w:val="496213CA"/>
    <w:rsid w:val="49636EEE"/>
    <w:rsid w:val="4979B7D3"/>
    <w:rsid w:val="497A2079"/>
    <w:rsid w:val="497DAD3E"/>
    <w:rsid w:val="498AED5F"/>
    <w:rsid w:val="4991200C"/>
    <w:rsid w:val="499A797D"/>
    <w:rsid w:val="499D8B60"/>
    <w:rsid w:val="49A1220E"/>
    <w:rsid w:val="49A43A40"/>
    <w:rsid w:val="49A82355"/>
    <w:rsid w:val="49B7F879"/>
    <w:rsid w:val="49BCFED9"/>
    <w:rsid w:val="49C58D7B"/>
    <w:rsid w:val="49D621F5"/>
    <w:rsid w:val="49DD0693"/>
    <w:rsid w:val="49DE406E"/>
    <w:rsid w:val="49FAAC78"/>
    <w:rsid w:val="4A00C5E0"/>
    <w:rsid w:val="4A170DDA"/>
    <w:rsid w:val="4A2AA161"/>
    <w:rsid w:val="4A2D8373"/>
    <w:rsid w:val="4A3394B1"/>
    <w:rsid w:val="4A3575A1"/>
    <w:rsid w:val="4A371A5D"/>
    <w:rsid w:val="4A3B3F0B"/>
    <w:rsid w:val="4A3D9CB0"/>
    <w:rsid w:val="4A41639E"/>
    <w:rsid w:val="4A4E4F12"/>
    <w:rsid w:val="4A57C5AD"/>
    <w:rsid w:val="4A652C48"/>
    <w:rsid w:val="4A6AF8E4"/>
    <w:rsid w:val="4A6C8A01"/>
    <w:rsid w:val="4A7EDC13"/>
    <w:rsid w:val="4A843416"/>
    <w:rsid w:val="4A8E8BBD"/>
    <w:rsid w:val="4A93252E"/>
    <w:rsid w:val="4A9DA4E8"/>
    <w:rsid w:val="4ADAA488"/>
    <w:rsid w:val="4AE0C8D2"/>
    <w:rsid w:val="4AF0B429"/>
    <w:rsid w:val="4AF22574"/>
    <w:rsid w:val="4AF415B8"/>
    <w:rsid w:val="4AF8085B"/>
    <w:rsid w:val="4B02A959"/>
    <w:rsid w:val="4B07719A"/>
    <w:rsid w:val="4B08FE98"/>
    <w:rsid w:val="4B095DDC"/>
    <w:rsid w:val="4B103643"/>
    <w:rsid w:val="4B24C849"/>
    <w:rsid w:val="4B2BD6C9"/>
    <w:rsid w:val="4B2BFDC0"/>
    <w:rsid w:val="4B36F182"/>
    <w:rsid w:val="4B43D67A"/>
    <w:rsid w:val="4B4FC41E"/>
    <w:rsid w:val="4B519D34"/>
    <w:rsid w:val="4B55E306"/>
    <w:rsid w:val="4B61B3C8"/>
    <w:rsid w:val="4B7788CD"/>
    <w:rsid w:val="4B7CA06C"/>
    <w:rsid w:val="4B835F32"/>
    <w:rsid w:val="4B93E7F3"/>
    <w:rsid w:val="4B9CAA49"/>
    <w:rsid w:val="4BB1B40C"/>
    <w:rsid w:val="4BD7398B"/>
    <w:rsid w:val="4BDA089F"/>
    <w:rsid w:val="4BEAB4B9"/>
    <w:rsid w:val="4BECD92A"/>
    <w:rsid w:val="4BFF3E03"/>
    <w:rsid w:val="4C026A14"/>
    <w:rsid w:val="4C08FB60"/>
    <w:rsid w:val="4C0CB465"/>
    <w:rsid w:val="4C11DE83"/>
    <w:rsid w:val="4C260A3E"/>
    <w:rsid w:val="4C26E19C"/>
    <w:rsid w:val="4C32948E"/>
    <w:rsid w:val="4C369FEF"/>
    <w:rsid w:val="4C50A409"/>
    <w:rsid w:val="4C7301D7"/>
    <w:rsid w:val="4C84049C"/>
    <w:rsid w:val="4C856E11"/>
    <w:rsid w:val="4C90ECC0"/>
    <w:rsid w:val="4C98AA7C"/>
    <w:rsid w:val="4CA1184C"/>
    <w:rsid w:val="4CA2C76A"/>
    <w:rsid w:val="4CA902F1"/>
    <w:rsid w:val="4CCCAF38"/>
    <w:rsid w:val="4CCFD297"/>
    <w:rsid w:val="4CD22E77"/>
    <w:rsid w:val="4CE38312"/>
    <w:rsid w:val="4CF37542"/>
    <w:rsid w:val="4D11F97B"/>
    <w:rsid w:val="4D129CE6"/>
    <w:rsid w:val="4D15A9DF"/>
    <w:rsid w:val="4D172AC5"/>
    <w:rsid w:val="4D24977E"/>
    <w:rsid w:val="4D5F7EFC"/>
    <w:rsid w:val="4D68751B"/>
    <w:rsid w:val="4D81D24C"/>
    <w:rsid w:val="4D88223F"/>
    <w:rsid w:val="4D8FE5D4"/>
    <w:rsid w:val="4D93D400"/>
    <w:rsid w:val="4DA770D2"/>
    <w:rsid w:val="4DA856DD"/>
    <w:rsid w:val="4DB6CE23"/>
    <w:rsid w:val="4DC6885D"/>
    <w:rsid w:val="4DC9EB5B"/>
    <w:rsid w:val="4DDD2109"/>
    <w:rsid w:val="4DE28D46"/>
    <w:rsid w:val="4DE5923F"/>
    <w:rsid w:val="4DE84DCD"/>
    <w:rsid w:val="4DEEF430"/>
    <w:rsid w:val="4DEF190E"/>
    <w:rsid w:val="4E08017B"/>
    <w:rsid w:val="4E12254B"/>
    <w:rsid w:val="4E178ACC"/>
    <w:rsid w:val="4E1D4FC8"/>
    <w:rsid w:val="4E245172"/>
    <w:rsid w:val="4E3542D4"/>
    <w:rsid w:val="4E50FE27"/>
    <w:rsid w:val="4E523674"/>
    <w:rsid w:val="4E58B6CE"/>
    <w:rsid w:val="4E6CBE34"/>
    <w:rsid w:val="4E96D0F9"/>
    <w:rsid w:val="4EA1A15C"/>
    <w:rsid w:val="4EA5818D"/>
    <w:rsid w:val="4EAB0AEF"/>
    <w:rsid w:val="4EAEEE48"/>
    <w:rsid w:val="4EB8BDF5"/>
    <w:rsid w:val="4EC3EDB7"/>
    <w:rsid w:val="4ED4A9D6"/>
    <w:rsid w:val="4ED5B4B2"/>
    <w:rsid w:val="4ED60F82"/>
    <w:rsid w:val="4ED61689"/>
    <w:rsid w:val="4ED66425"/>
    <w:rsid w:val="4EF1E552"/>
    <w:rsid w:val="4EF983B4"/>
    <w:rsid w:val="4EFFCDF8"/>
    <w:rsid w:val="4F080D87"/>
    <w:rsid w:val="4F13DC50"/>
    <w:rsid w:val="4F2D5EBE"/>
    <w:rsid w:val="4F319499"/>
    <w:rsid w:val="4F3FF399"/>
    <w:rsid w:val="4F431A34"/>
    <w:rsid w:val="4F489F79"/>
    <w:rsid w:val="4F4FD432"/>
    <w:rsid w:val="4F5597FB"/>
    <w:rsid w:val="4F597D49"/>
    <w:rsid w:val="4F5B6ABF"/>
    <w:rsid w:val="4F60043F"/>
    <w:rsid w:val="4F676AC1"/>
    <w:rsid w:val="4F70F13C"/>
    <w:rsid w:val="4F755EEB"/>
    <w:rsid w:val="4F7926C3"/>
    <w:rsid w:val="4F7CF458"/>
    <w:rsid w:val="4F888AF5"/>
    <w:rsid w:val="4F912E52"/>
    <w:rsid w:val="4F938320"/>
    <w:rsid w:val="4F9B8B5B"/>
    <w:rsid w:val="4FA9C321"/>
    <w:rsid w:val="4FBC5D80"/>
    <w:rsid w:val="4FC4CB95"/>
    <w:rsid w:val="4FC7C02C"/>
    <w:rsid w:val="4FD471F9"/>
    <w:rsid w:val="4FEACB25"/>
    <w:rsid w:val="4FF50364"/>
    <w:rsid w:val="50051870"/>
    <w:rsid w:val="5015346C"/>
    <w:rsid w:val="501F428F"/>
    <w:rsid w:val="50230CF6"/>
    <w:rsid w:val="502D743C"/>
    <w:rsid w:val="502F191E"/>
    <w:rsid w:val="5037CD95"/>
    <w:rsid w:val="503ECA41"/>
    <w:rsid w:val="50564D46"/>
    <w:rsid w:val="505C3FDF"/>
    <w:rsid w:val="508AEB2D"/>
    <w:rsid w:val="508C11F6"/>
    <w:rsid w:val="509421A4"/>
    <w:rsid w:val="5098B17F"/>
    <w:rsid w:val="50A21A9B"/>
    <w:rsid w:val="50A361C6"/>
    <w:rsid w:val="50B00755"/>
    <w:rsid w:val="50B19958"/>
    <w:rsid w:val="50BA1DFA"/>
    <w:rsid w:val="50C14D2D"/>
    <w:rsid w:val="50C664D1"/>
    <w:rsid w:val="50D3DFC8"/>
    <w:rsid w:val="50E277E1"/>
    <w:rsid w:val="50F339E5"/>
    <w:rsid w:val="51029C27"/>
    <w:rsid w:val="511A3351"/>
    <w:rsid w:val="511C0908"/>
    <w:rsid w:val="51218B08"/>
    <w:rsid w:val="5122E119"/>
    <w:rsid w:val="51255971"/>
    <w:rsid w:val="5125EEED"/>
    <w:rsid w:val="51329F01"/>
    <w:rsid w:val="513BE1B4"/>
    <w:rsid w:val="513EE45A"/>
    <w:rsid w:val="514385B0"/>
    <w:rsid w:val="5150D9A6"/>
    <w:rsid w:val="515E012E"/>
    <w:rsid w:val="51608B23"/>
    <w:rsid w:val="5167129F"/>
    <w:rsid w:val="51704B62"/>
    <w:rsid w:val="5174CEF4"/>
    <w:rsid w:val="517EDB6E"/>
    <w:rsid w:val="518E5349"/>
    <w:rsid w:val="5195029F"/>
    <w:rsid w:val="51B27F3A"/>
    <w:rsid w:val="51C0B736"/>
    <w:rsid w:val="51C462C5"/>
    <w:rsid w:val="51CD5302"/>
    <w:rsid w:val="51E11140"/>
    <w:rsid w:val="51ED84F5"/>
    <w:rsid w:val="51F8B4B1"/>
    <w:rsid w:val="51FD0A70"/>
    <w:rsid w:val="520143DA"/>
    <w:rsid w:val="5221625E"/>
    <w:rsid w:val="522DE592"/>
    <w:rsid w:val="52308F13"/>
    <w:rsid w:val="52453ABE"/>
    <w:rsid w:val="52486438"/>
    <w:rsid w:val="524C835D"/>
    <w:rsid w:val="5250470C"/>
    <w:rsid w:val="5274CA28"/>
    <w:rsid w:val="52755353"/>
    <w:rsid w:val="5284E743"/>
    <w:rsid w:val="52852BD9"/>
    <w:rsid w:val="529E3E98"/>
    <w:rsid w:val="52A6C015"/>
    <w:rsid w:val="52B10F04"/>
    <w:rsid w:val="52B67FCF"/>
    <w:rsid w:val="52C838A9"/>
    <w:rsid w:val="52D8F479"/>
    <w:rsid w:val="52E69F4C"/>
    <w:rsid w:val="52E804C7"/>
    <w:rsid w:val="52EA40E8"/>
    <w:rsid w:val="52F4F403"/>
    <w:rsid w:val="530DB710"/>
    <w:rsid w:val="5311C235"/>
    <w:rsid w:val="531B2165"/>
    <w:rsid w:val="5322B5BE"/>
    <w:rsid w:val="5338020E"/>
    <w:rsid w:val="533DD411"/>
    <w:rsid w:val="534849C3"/>
    <w:rsid w:val="5368B4E6"/>
    <w:rsid w:val="53727DAA"/>
    <w:rsid w:val="5377DB63"/>
    <w:rsid w:val="53908471"/>
    <w:rsid w:val="5396880E"/>
    <w:rsid w:val="53A1FF7A"/>
    <w:rsid w:val="53B0B3A7"/>
    <w:rsid w:val="53D36F62"/>
    <w:rsid w:val="53D51653"/>
    <w:rsid w:val="53DCEF75"/>
    <w:rsid w:val="53F8DFBA"/>
    <w:rsid w:val="540ACBF3"/>
    <w:rsid w:val="5418F6C9"/>
    <w:rsid w:val="542D46CD"/>
    <w:rsid w:val="54326EFE"/>
    <w:rsid w:val="5435C243"/>
    <w:rsid w:val="543899BE"/>
    <w:rsid w:val="545772B9"/>
    <w:rsid w:val="5457C627"/>
    <w:rsid w:val="54584A26"/>
    <w:rsid w:val="545F56B3"/>
    <w:rsid w:val="5468BBE0"/>
    <w:rsid w:val="5489FD6E"/>
    <w:rsid w:val="548DFFCF"/>
    <w:rsid w:val="548EC808"/>
    <w:rsid w:val="54992962"/>
    <w:rsid w:val="549CC4B9"/>
    <w:rsid w:val="549EA832"/>
    <w:rsid w:val="549FF6DB"/>
    <w:rsid w:val="54A3613F"/>
    <w:rsid w:val="54A82BDA"/>
    <w:rsid w:val="54ADE240"/>
    <w:rsid w:val="54B20C5A"/>
    <w:rsid w:val="54BAF57F"/>
    <w:rsid w:val="54C01913"/>
    <w:rsid w:val="54C509DB"/>
    <w:rsid w:val="54C91403"/>
    <w:rsid w:val="54DCF2F2"/>
    <w:rsid w:val="54E5B5D2"/>
    <w:rsid w:val="54EE6068"/>
    <w:rsid w:val="55167AA1"/>
    <w:rsid w:val="551976D0"/>
    <w:rsid w:val="552E8D83"/>
    <w:rsid w:val="5532F7EE"/>
    <w:rsid w:val="5536E416"/>
    <w:rsid w:val="553BB990"/>
    <w:rsid w:val="5562AA1A"/>
    <w:rsid w:val="5579EC58"/>
    <w:rsid w:val="557EC77B"/>
    <w:rsid w:val="559D4641"/>
    <w:rsid w:val="55BF84EA"/>
    <w:rsid w:val="55C1A074"/>
    <w:rsid w:val="55C395BE"/>
    <w:rsid w:val="55C40CAC"/>
    <w:rsid w:val="55CBF84E"/>
    <w:rsid w:val="55D422C1"/>
    <w:rsid w:val="55DFAD2B"/>
    <w:rsid w:val="55EFF8C1"/>
    <w:rsid w:val="560ADA40"/>
    <w:rsid w:val="561480E2"/>
    <w:rsid w:val="5617AE3F"/>
    <w:rsid w:val="5618C594"/>
    <w:rsid w:val="561E9887"/>
    <w:rsid w:val="562BF880"/>
    <w:rsid w:val="5638D2DF"/>
    <w:rsid w:val="564E77CF"/>
    <w:rsid w:val="565FF83C"/>
    <w:rsid w:val="56653B72"/>
    <w:rsid w:val="566AC3C3"/>
    <w:rsid w:val="566EA3B3"/>
    <w:rsid w:val="56707793"/>
    <w:rsid w:val="5677CBFB"/>
    <w:rsid w:val="5686C419"/>
    <w:rsid w:val="56876783"/>
    <w:rsid w:val="568ADCFF"/>
    <w:rsid w:val="56A26890"/>
    <w:rsid w:val="56A8880A"/>
    <w:rsid w:val="56A95B1C"/>
    <w:rsid w:val="56AB741B"/>
    <w:rsid w:val="56ABB713"/>
    <w:rsid w:val="56AC4AB9"/>
    <w:rsid w:val="56AD0B81"/>
    <w:rsid w:val="56B32E94"/>
    <w:rsid w:val="56B93E7E"/>
    <w:rsid w:val="56BEA959"/>
    <w:rsid w:val="56C66FF4"/>
    <w:rsid w:val="56CE48C5"/>
    <w:rsid w:val="56D0EEC9"/>
    <w:rsid w:val="56D62863"/>
    <w:rsid w:val="56E11DE7"/>
    <w:rsid w:val="56FECE75"/>
    <w:rsid w:val="57024B11"/>
    <w:rsid w:val="5713F80F"/>
    <w:rsid w:val="57213AA9"/>
    <w:rsid w:val="57227CFC"/>
    <w:rsid w:val="572ABDD5"/>
    <w:rsid w:val="572AF45F"/>
    <w:rsid w:val="572CC3CB"/>
    <w:rsid w:val="57373C30"/>
    <w:rsid w:val="5772B4D5"/>
    <w:rsid w:val="578EE3E2"/>
    <w:rsid w:val="579099D6"/>
    <w:rsid w:val="579BA6E8"/>
    <w:rsid w:val="579EA099"/>
    <w:rsid w:val="57A3BA87"/>
    <w:rsid w:val="57AA71FB"/>
    <w:rsid w:val="57B5EBDD"/>
    <w:rsid w:val="57CB37B9"/>
    <w:rsid w:val="57D829FB"/>
    <w:rsid w:val="57D91B35"/>
    <w:rsid w:val="57E14FC0"/>
    <w:rsid w:val="57F244CE"/>
    <w:rsid w:val="57F384E7"/>
    <w:rsid w:val="57F6E4F9"/>
    <w:rsid w:val="5806EC15"/>
    <w:rsid w:val="58201D41"/>
    <w:rsid w:val="582B4418"/>
    <w:rsid w:val="582FE7F8"/>
    <w:rsid w:val="582FF5AA"/>
    <w:rsid w:val="58435874"/>
    <w:rsid w:val="584C397E"/>
    <w:rsid w:val="585BAC18"/>
    <w:rsid w:val="5864382B"/>
    <w:rsid w:val="5865D512"/>
    <w:rsid w:val="586BCAC8"/>
    <w:rsid w:val="586EEF07"/>
    <w:rsid w:val="5870EAC1"/>
    <w:rsid w:val="58A0B157"/>
    <w:rsid w:val="58A145E3"/>
    <w:rsid w:val="58B8E86E"/>
    <w:rsid w:val="58D23CF4"/>
    <w:rsid w:val="58E63812"/>
    <w:rsid w:val="59095DD6"/>
    <w:rsid w:val="5909E2D5"/>
    <w:rsid w:val="590CFCBB"/>
    <w:rsid w:val="591541EB"/>
    <w:rsid w:val="591B2C37"/>
    <w:rsid w:val="5923C980"/>
    <w:rsid w:val="5937D633"/>
    <w:rsid w:val="593B913A"/>
    <w:rsid w:val="59428DE0"/>
    <w:rsid w:val="594504C8"/>
    <w:rsid w:val="5957FEC6"/>
    <w:rsid w:val="5960C4DE"/>
    <w:rsid w:val="596947D7"/>
    <w:rsid w:val="596CF8C3"/>
    <w:rsid w:val="596E0FE9"/>
    <w:rsid w:val="596E7FF0"/>
    <w:rsid w:val="59731FEB"/>
    <w:rsid w:val="59780635"/>
    <w:rsid w:val="597DE2C5"/>
    <w:rsid w:val="597F1888"/>
    <w:rsid w:val="59813B10"/>
    <w:rsid w:val="598D8E9D"/>
    <w:rsid w:val="599A49B2"/>
    <w:rsid w:val="59AA6C0D"/>
    <w:rsid w:val="59B35A4D"/>
    <w:rsid w:val="59BDE295"/>
    <w:rsid w:val="59CB7A6C"/>
    <w:rsid w:val="59CC1198"/>
    <w:rsid w:val="59CCDD4A"/>
    <w:rsid w:val="59CF3B36"/>
    <w:rsid w:val="59DB958D"/>
    <w:rsid w:val="59E0D582"/>
    <w:rsid w:val="59F5F0EB"/>
    <w:rsid w:val="59F7DC99"/>
    <w:rsid w:val="59F82DBA"/>
    <w:rsid w:val="59FB1ABA"/>
    <w:rsid w:val="5A00E977"/>
    <w:rsid w:val="5A1A6B7A"/>
    <w:rsid w:val="5A255D7B"/>
    <w:rsid w:val="5A2950DE"/>
    <w:rsid w:val="5A2F0FF2"/>
    <w:rsid w:val="5A2FEECA"/>
    <w:rsid w:val="5A379633"/>
    <w:rsid w:val="5A4360E4"/>
    <w:rsid w:val="5A43C925"/>
    <w:rsid w:val="5A542421"/>
    <w:rsid w:val="5A59885E"/>
    <w:rsid w:val="5A5C174D"/>
    <w:rsid w:val="5A667944"/>
    <w:rsid w:val="5A68E48F"/>
    <w:rsid w:val="5A69AD24"/>
    <w:rsid w:val="5A7BE8A6"/>
    <w:rsid w:val="5A830850"/>
    <w:rsid w:val="5A85D942"/>
    <w:rsid w:val="5A980817"/>
    <w:rsid w:val="5A9DF9FD"/>
    <w:rsid w:val="5AA577C0"/>
    <w:rsid w:val="5AA74233"/>
    <w:rsid w:val="5AB07F19"/>
    <w:rsid w:val="5AB44CC4"/>
    <w:rsid w:val="5AB84756"/>
    <w:rsid w:val="5AC27B1F"/>
    <w:rsid w:val="5AE0391D"/>
    <w:rsid w:val="5AE58192"/>
    <w:rsid w:val="5AFBE94A"/>
    <w:rsid w:val="5B0D7D0C"/>
    <w:rsid w:val="5B13A2BB"/>
    <w:rsid w:val="5B140658"/>
    <w:rsid w:val="5B150760"/>
    <w:rsid w:val="5B162B21"/>
    <w:rsid w:val="5B1EB67B"/>
    <w:rsid w:val="5B223503"/>
    <w:rsid w:val="5B2B2C66"/>
    <w:rsid w:val="5B2C81DA"/>
    <w:rsid w:val="5B430E04"/>
    <w:rsid w:val="5B44AAF3"/>
    <w:rsid w:val="5B4ECC57"/>
    <w:rsid w:val="5B515637"/>
    <w:rsid w:val="5B56D0AA"/>
    <w:rsid w:val="5B64FEDA"/>
    <w:rsid w:val="5B6EF87C"/>
    <w:rsid w:val="5B70FDDB"/>
    <w:rsid w:val="5B8F884F"/>
    <w:rsid w:val="5B90D469"/>
    <w:rsid w:val="5BAFADB9"/>
    <w:rsid w:val="5BC1E9AD"/>
    <w:rsid w:val="5BC4286C"/>
    <w:rsid w:val="5BC8E847"/>
    <w:rsid w:val="5BE2B5E6"/>
    <w:rsid w:val="5BE3E0F0"/>
    <w:rsid w:val="5BE552B8"/>
    <w:rsid w:val="5BF09208"/>
    <w:rsid w:val="5BF0E3B4"/>
    <w:rsid w:val="5BF85CE5"/>
    <w:rsid w:val="5C00E7A4"/>
    <w:rsid w:val="5C0D5D8D"/>
    <w:rsid w:val="5C19E836"/>
    <w:rsid w:val="5C1EF188"/>
    <w:rsid w:val="5C2ADD9D"/>
    <w:rsid w:val="5C33CBE8"/>
    <w:rsid w:val="5C48C241"/>
    <w:rsid w:val="5C664CB4"/>
    <w:rsid w:val="5C666D1D"/>
    <w:rsid w:val="5C6B6854"/>
    <w:rsid w:val="5C6CBA3F"/>
    <w:rsid w:val="5C71E23A"/>
    <w:rsid w:val="5CA15261"/>
    <w:rsid w:val="5CA794A6"/>
    <w:rsid w:val="5CA79767"/>
    <w:rsid w:val="5CAAC843"/>
    <w:rsid w:val="5CAAE2BC"/>
    <w:rsid w:val="5CB9918F"/>
    <w:rsid w:val="5CC27F8F"/>
    <w:rsid w:val="5CC3E971"/>
    <w:rsid w:val="5CDE3870"/>
    <w:rsid w:val="5CE9C23B"/>
    <w:rsid w:val="5D0EC17C"/>
    <w:rsid w:val="5D1598BE"/>
    <w:rsid w:val="5D1B0F88"/>
    <w:rsid w:val="5D1D4528"/>
    <w:rsid w:val="5D24C651"/>
    <w:rsid w:val="5D25DC6F"/>
    <w:rsid w:val="5D48CB97"/>
    <w:rsid w:val="5D575ABE"/>
    <w:rsid w:val="5D5E428F"/>
    <w:rsid w:val="5D80F5B4"/>
    <w:rsid w:val="5D812E9F"/>
    <w:rsid w:val="5D847655"/>
    <w:rsid w:val="5D90119F"/>
    <w:rsid w:val="5D929E20"/>
    <w:rsid w:val="5D99EF0B"/>
    <w:rsid w:val="5DA5C597"/>
    <w:rsid w:val="5DB50EA9"/>
    <w:rsid w:val="5DBA666B"/>
    <w:rsid w:val="5DBC9CC3"/>
    <w:rsid w:val="5DBF6852"/>
    <w:rsid w:val="5DC41E3B"/>
    <w:rsid w:val="5DF2E40A"/>
    <w:rsid w:val="5E13DF25"/>
    <w:rsid w:val="5E1576B1"/>
    <w:rsid w:val="5E26432E"/>
    <w:rsid w:val="5E47A4AC"/>
    <w:rsid w:val="5E492DAB"/>
    <w:rsid w:val="5E4B660F"/>
    <w:rsid w:val="5E56E80E"/>
    <w:rsid w:val="5E587494"/>
    <w:rsid w:val="5E5EE20F"/>
    <w:rsid w:val="5E6448D9"/>
    <w:rsid w:val="5E645B5E"/>
    <w:rsid w:val="5E6B2C86"/>
    <w:rsid w:val="5E9116C9"/>
    <w:rsid w:val="5E972C7E"/>
    <w:rsid w:val="5EB57A32"/>
    <w:rsid w:val="5EBA6EE7"/>
    <w:rsid w:val="5EC6E6E1"/>
    <w:rsid w:val="5ECBDB43"/>
    <w:rsid w:val="5EE601F7"/>
    <w:rsid w:val="5EF08090"/>
    <w:rsid w:val="5EF0FE0B"/>
    <w:rsid w:val="5F089F17"/>
    <w:rsid w:val="5F18D3AA"/>
    <w:rsid w:val="5F263B8C"/>
    <w:rsid w:val="5F2D1203"/>
    <w:rsid w:val="5F2EB8C8"/>
    <w:rsid w:val="5F3808FF"/>
    <w:rsid w:val="5F3BAF46"/>
    <w:rsid w:val="5F43B55D"/>
    <w:rsid w:val="5F5C2601"/>
    <w:rsid w:val="5F655E82"/>
    <w:rsid w:val="5F67EF70"/>
    <w:rsid w:val="5F6A5E94"/>
    <w:rsid w:val="5F7EA159"/>
    <w:rsid w:val="5F9E48E8"/>
    <w:rsid w:val="5FC4D308"/>
    <w:rsid w:val="5FD03BBB"/>
    <w:rsid w:val="5FDA6084"/>
    <w:rsid w:val="5FE6F287"/>
    <w:rsid w:val="5FE8B535"/>
    <w:rsid w:val="5FE98990"/>
    <w:rsid w:val="5FFB263D"/>
    <w:rsid w:val="5FFDBE70"/>
    <w:rsid w:val="6005F8EC"/>
    <w:rsid w:val="600705A9"/>
    <w:rsid w:val="60095D82"/>
    <w:rsid w:val="600CAE62"/>
    <w:rsid w:val="601921A5"/>
    <w:rsid w:val="601B616A"/>
    <w:rsid w:val="601F3F99"/>
    <w:rsid w:val="60344F14"/>
    <w:rsid w:val="604D1D11"/>
    <w:rsid w:val="60524243"/>
    <w:rsid w:val="605694B3"/>
    <w:rsid w:val="6058FC12"/>
    <w:rsid w:val="605B369A"/>
    <w:rsid w:val="605DF9B7"/>
    <w:rsid w:val="6066E1E3"/>
    <w:rsid w:val="60689E78"/>
    <w:rsid w:val="6070632E"/>
    <w:rsid w:val="607A177B"/>
    <w:rsid w:val="6082104A"/>
    <w:rsid w:val="60877C64"/>
    <w:rsid w:val="609DD9F3"/>
    <w:rsid w:val="60ABC83A"/>
    <w:rsid w:val="60AC8CC9"/>
    <w:rsid w:val="60C45F12"/>
    <w:rsid w:val="60C8C55C"/>
    <w:rsid w:val="60CAE4C3"/>
    <w:rsid w:val="60E759FE"/>
    <w:rsid w:val="60E99883"/>
    <w:rsid w:val="60EB9C37"/>
    <w:rsid w:val="60F1835A"/>
    <w:rsid w:val="60F659F5"/>
    <w:rsid w:val="61066A24"/>
    <w:rsid w:val="6120C336"/>
    <w:rsid w:val="6123EDA9"/>
    <w:rsid w:val="612BF9DA"/>
    <w:rsid w:val="612D8568"/>
    <w:rsid w:val="612F572D"/>
    <w:rsid w:val="612FD6CA"/>
    <w:rsid w:val="6142A96D"/>
    <w:rsid w:val="614DBCFD"/>
    <w:rsid w:val="615489EE"/>
    <w:rsid w:val="61675878"/>
    <w:rsid w:val="6191790C"/>
    <w:rsid w:val="61977C3F"/>
    <w:rsid w:val="61ACBCDC"/>
    <w:rsid w:val="61C1EF65"/>
    <w:rsid w:val="61C5FB7C"/>
    <w:rsid w:val="61D4CE0B"/>
    <w:rsid w:val="61DEE0D7"/>
    <w:rsid w:val="61E0FADF"/>
    <w:rsid w:val="61E10786"/>
    <w:rsid w:val="62024BC0"/>
    <w:rsid w:val="62068795"/>
    <w:rsid w:val="62080899"/>
    <w:rsid w:val="620BA1DE"/>
    <w:rsid w:val="62222D48"/>
    <w:rsid w:val="6224BDB6"/>
    <w:rsid w:val="62365335"/>
    <w:rsid w:val="623812A6"/>
    <w:rsid w:val="6238F140"/>
    <w:rsid w:val="6244A5C4"/>
    <w:rsid w:val="62462686"/>
    <w:rsid w:val="62468DD3"/>
    <w:rsid w:val="624BE951"/>
    <w:rsid w:val="6253FFBE"/>
    <w:rsid w:val="62673535"/>
    <w:rsid w:val="6274581A"/>
    <w:rsid w:val="62753121"/>
    <w:rsid w:val="628AC3B3"/>
    <w:rsid w:val="62A20A36"/>
    <w:rsid w:val="62A5C702"/>
    <w:rsid w:val="62A70845"/>
    <w:rsid w:val="62C377AB"/>
    <w:rsid w:val="62CAF940"/>
    <w:rsid w:val="62CDD562"/>
    <w:rsid w:val="62CF270A"/>
    <w:rsid w:val="62D777E4"/>
    <w:rsid w:val="62D795D3"/>
    <w:rsid w:val="62D9C505"/>
    <w:rsid w:val="62E4D7BF"/>
    <w:rsid w:val="62F3BB9E"/>
    <w:rsid w:val="62F95016"/>
    <w:rsid w:val="62FC218A"/>
    <w:rsid w:val="630058BA"/>
    <w:rsid w:val="6303E907"/>
    <w:rsid w:val="6309F711"/>
    <w:rsid w:val="630DF9EA"/>
    <w:rsid w:val="6313EA5C"/>
    <w:rsid w:val="63217D74"/>
    <w:rsid w:val="63299B26"/>
    <w:rsid w:val="633BBB94"/>
    <w:rsid w:val="633DC309"/>
    <w:rsid w:val="635DFD97"/>
    <w:rsid w:val="636895AD"/>
    <w:rsid w:val="636B8281"/>
    <w:rsid w:val="636E767E"/>
    <w:rsid w:val="6370B7E5"/>
    <w:rsid w:val="637A4F21"/>
    <w:rsid w:val="637DB258"/>
    <w:rsid w:val="637F7EE1"/>
    <w:rsid w:val="638888AB"/>
    <w:rsid w:val="638DA183"/>
    <w:rsid w:val="639C45EF"/>
    <w:rsid w:val="639DB621"/>
    <w:rsid w:val="63A7AB9F"/>
    <w:rsid w:val="63BE17F3"/>
    <w:rsid w:val="63C131EA"/>
    <w:rsid w:val="63D0A54F"/>
    <w:rsid w:val="63D5937F"/>
    <w:rsid w:val="63EBCF9B"/>
    <w:rsid w:val="63EDD715"/>
    <w:rsid w:val="640FD045"/>
    <w:rsid w:val="641157BF"/>
    <w:rsid w:val="6424DD8C"/>
    <w:rsid w:val="642AD0D9"/>
    <w:rsid w:val="642B3889"/>
    <w:rsid w:val="642E6DAE"/>
    <w:rsid w:val="6430A0DC"/>
    <w:rsid w:val="644388AE"/>
    <w:rsid w:val="644A54E8"/>
    <w:rsid w:val="644F8E05"/>
    <w:rsid w:val="6450FDE4"/>
    <w:rsid w:val="6460D097"/>
    <w:rsid w:val="6462451A"/>
    <w:rsid w:val="646A041C"/>
    <w:rsid w:val="6470949A"/>
    <w:rsid w:val="6473A12A"/>
    <w:rsid w:val="647FADF8"/>
    <w:rsid w:val="6483369A"/>
    <w:rsid w:val="648C9377"/>
    <w:rsid w:val="6490056A"/>
    <w:rsid w:val="64A7E788"/>
    <w:rsid w:val="64C58752"/>
    <w:rsid w:val="64C9FB52"/>
    <w:rsid w:val="64DF0E60"/>
    <w:rsid w:val="64F27114"/>
    <w:rsid w:val="64F4BBEF"/>
    <w:rsid w:val="64FE7719"/>
    <w:rsid w:val="65042B4C"/>
    <w:rsid w:val="652D94CF"/>
    <w:rsid w:val="653C90EE"/>
    <w:rsid w:val="653F6579"/>
    <w:rsid w:val="65472603"/>
    <w:rsid w:val="655AD2F2"/>
    <w:rsid w:val="655EDBFF"/>
    <w:rsid w:val="6567491E"/>
    <w:rsid w:val="657FB359"/>
    <w:rsid w:val="65906F8C"/>
    <w:rsid w:val="65998747"/>
    <w:rsid w:val="65ADF73D"/>
    <w:rsid w:val="65B0649D"/>
    <w:rsid w:val="65B5531B"/>
    <w:rsid w:val="65E19709"/>
    <w:rsid w:val="65EB9112"/>
    <w:rsid w:val="65F2C1BC"/>
    <w:rsid w:val="65FD3D3D"/>
    <w:rsid w:val="6621FA4D"/>
    <w:rsid w:val="663629AC"/>
    <w:rsid w:val="664696FB"/>
    <w:rsid w:val="669985DC"/>
    <w:rsid w:val="669D7154"/>
    <w:rsid w:val="66A41516"/>
    <w:rsid w:val="66A5F5F0"/>
    <w:rsid w:val="66E2FAC4"/>
    <w:rsid w:val="66F22BBD"/>
    <w:rsid w:val="670F30AC"/>
    <w:rsid w:val="67147467"/>
    <w:rsid w:val="6716C716"/>
    <w:rsid w:val="671C9B91"/>
    <w:rsid w:val="67203CB0"/>
    <w:rsid w:val="672461BD"/>
    <w:rsid w:val="672A5A45"/>
    <w:rsid w:val="67339B69"/>
    <w:rsid w:val="6738E895"/>
    <w:rsid w:val="67567AE7"/>
    <w:rsid w:val="67582A45"/>
    <w:rsid w:val="675EC599"/>
    <w:rsid w:val="675F914B"/>
    <w:rsid w:val="675FA841"/>
    <w:rsid w:val="67603AD5"/>
    <w:rsid w:val="6773F4EA"/>
    <w:rsid w:val="678EE9AC"/>
    <w:rsid w:val="679CCDD9"/>
    <w:rsid w:val="67A521F7"/>
    <w:rsid w:val="67CAE83C"/>
    <w:rsid w:val="67E75655"/>
    <w:rsid w:val="6800971F"/>
    <w:rsid w:val="6809C582"/>
    <w:rsid w:val="68161246"/>
    <w:rsid w:val="682D4A89"/>
    <w:rsid w:val="683353FC"/>
    <w:rsid w:val="68485D8B"/>
    <w:rsid w:val="68615568"/>
    <w:rsid w:val="68654B54"/>
    <w:rsid w:val="6866554D"/>
    <w:rsid w:val="686CD06B"/>
    <w:rsid w:val="68723829"/>
    <w:rsid w:val="687F7BD6"/>
    <w:rsid w:val="6885CD47"/>
    <w:rsid w:val="68879AF4"/>
    <w:rsid w:val="689073CC"/>
    <w:rsid w:val="68A5DCD4"/>
    <w:rsid w:val="68A70667"/>
    <w:rsid w:val="68ADE271"/>
    <w:rsid w:val="68BB51B1"/>
    <w:rsid w:val="68C03E25"/>
    <w:rsid w:val="68CD5DA6"/>
    <w:rsid w:val="68CD9EA5"/>
    <w:rsid w:val="68D1E966"/>
    <w:rsid w:val="68DA6A50"/>
    <w:rsid w:val="68DEF2EF"/>
    <w:rsid w:val="68EB5197"/>
    <w:rsid w:val="69132D22"/>
    <w:rsid w:val="69137939"/>
    <w:rsid w:val="691FE531"/>
    <w:rsid w:val="692D6090"/>
    <w:rsid w:val="6932BFA9"/>
    <w:rsid w:val="6949A51E"/>
    <w:rsid w:val="6962BEB3"/>
    <w:rsid w:val="69630566"/>
    <w:rsid w:val="696DE27E"/>
    <w:rsid w:val="6985889E"/>
    <w:rsid w:val="6985FB41"/>
    <w:rsid w:val="6988D485"/>
    <w:rsid w:val="69B07300"/>
    <w:rsid w:val="69BF946E"/>
    <w:rsid w:val="69C66C9F"/>
    <w:rsid w:val="69CBDFAA"/>
    <w:rsid w:val="69CC58EE"/>
    <w:rsid w:val="69F7F15F"/>
    <w:rsid w:val="69FA5600"/>
    <w:rsid w:val="69FD42A8"/>
    <w:rsid w:val="69FE2173"/>
    <w:rsid w:val="6A0824C0"/>
    <w:rsid w:val="6A0FA290"/>
    <w:rsid w:val="6A296691"/>
    <w:rsid w:val="6A38AAFA"/>
    <w:rsid w:val="6A42AED0"/>
    <w:rsid w:val="6A47ACA6"/>
    <w:rsid w:val="6A4AA898"/>
    <w:rsid w:val="6A4BB5EE"/>
    <w:rsid w:val="6A4EF96D"/>
    <w:rsid w:val="6A598AAF"/>
    <w:rsid w:val="6A6F07B6"/>
    <w:rsid w:val="6A844907"/>
    <w:rsid w:val="6A87AE3E"/>
    <w:rsid w:val="6A8E09F2"/>
    <w:rsid w:val="6A9094DE"/>
    <w:rsid w:val="6A9B5798"/>
    <w:rsid w:val="6AA6679F"/>
    <w:rsid w:val="6AAFA509"/>
    <w:rsid w:val="6AB9A52C"/>
    <w:rsid w:val="6ABA316F"/>
    <w:rsid w:val="6ABA6767"/>
    <w:rsid w:val="6AD30D85"/>
    <w:rsid w:val="6AD4D5A6"/>
    <w:rsid w:val="6ADD130F"/>
    <w:rsid w:val="6AF31DE5"/>
    <w:rsid w:val="6B095DE7"/>
    <w:rsid w:val="6B0DF497"/>
    <w:rsid w:val="6B1F17A9"/>
    <w:rsid w:val="6B258B04"/>
    <w:rsid w:val="6B2C7578"/>
    <w:rsid w:val="6B3C6E48"/>
    <w:rsid w:val="6B4EB35C"/>
    <w:rsid w:val="6B842C30"/>
    <w:rsid w:val="6B8C4D9D"/>
    <w:rsid w:val="6BA33776"/>
    <w:rsid w:val="6BAA4DA6"/>
    <w:rsid w:val="6BB5C68D"/>
    <w:rsid w:val="6BBBFF1A"/>
    <w:rsid w:val="6BE7190D"/>
    <w:rsid w:val="6BEDCC8A"/>
    <w:rsid w:val="6C0210AA"/>
    <w:rsid w:val="6C0B3724"/>
    <w:rsid w:val="6C13D157"/>
    <w:rsid w:val="6C52BD42"/>
    <w:rsid w:val="6C535DEC"/>
    <w:rsid w:val="6C5771F4"/>
    <w:rsid w:val="6C73C7DE"/>
    <w:rsid w:val="6C788423"/>
    <w:rsid w:val="6C7F00E3"/>
    <w:rsid w:val="6C83E0FC"/>
    <w:rsid w:val="6CACB0DA"/>
    <w:rsid w:val="6CC86DD0"/>
    <w:rsid w:val="6CD6A226"/>
    <w:rsid w:val="6CDB5E77"/>
    <w:rsid w:val="6CE3468F"/>
    <w:rsid w:val="6CF2C2AD"/>
    <w:rsid w:val="6D16C362"/>
    <w:rsid w:val="6D40E883"/>
    <w:rsid w:val="6D41464E"/>
    <w:rsid w:val="6D5EE9C3"/>
    <w:rsid w:val="6D65C2F9"/>
    <w:rsid w:val="6D776062"/>
    <w:rsid w:val="6D7DF144"/>
    <w:rsid w:val="6D89D54B"/>
    <w:rsid w:val="6DAE64B3"/>
    <w:rsid w:val="6DB5B857"/>
    <w:rsid w:val="6DC624F2"/>
    <w:rsid w:val="6DCF47AC"/>
    <w:rsid w:val="6DE90EE0"/>
    <w:rsid w:val="6DEB30C2"/>
    <w:rsid w:val="6DEEA266"/>
    <w:rsid w:val="6DF06B6F"/>
    <w:rsid w:val="6E0A26AB"/>
    <w:rsid w:val="6E1FBF31"/>
    <w:rsid w:val="6E26EE36"/>
    <w:rsid w:val="6E2A0C70"/>
    <w:rsid w:val="6E3066F7"/>
    <w:rsid w:val="6E3B2FF7"/>
    <w:rsid w:val="6E3C0CF9"/>
    <w:rsid w:val="6E3D0A12"/>
    <w:rsid w:val="6E43FA4B"/>
    <w:rsid w:val="6E5437E8"/>
    <w:rsid w:val="6E56401F"/>
    <w:rsid w:val="6E608EC8"/>
    <w:rsid w:val="6E698B67"/>
    <w:rsid w:val="6E83BE95"/>
    <w:rsid w:val="6E9B6AFA"/>
    <w:rsid w:val="6EA8CFFD"/>
    <w:rsid w:val="6EB22288"/>
    <w:rsid w:val="6EB81CC2"/>
    <w:rsid w:val="6EC001A2"/>
    <w:rsid w:val="6EF02D82"/>
    <w:rsid w:val="6EF12DD9"/>
    <w:rsid w:val="6EF145E8"/>
    <w:rsid w:val="6EFAC1EF"/>
    <w:rsid w:val="6F0278F2"/>
    <w:rsid w:val="6F1638EF"/>
    <w:rsid w:val="6F194CFA"/>
    <w:rsid w:val="6F1D703F"/>
    <w:rsid w:val="6F203D56"/>
    <w:rsid w:val="6F22A361"/>
    <w:rsid w:val="6F26A403"/>
    <w:rsid w:val="6F464B3E"/>
    <w:rsid w:val="6F4B3570"/>
    <w:rsid w:val="6F59DDE2"/>
    <w:rsid w:val="6F6F15B5"/>
    <w:rsid w:val="6F73B413"/>
    <w:rsid w:val="6F7E0E08"/>
    <w:rsid w:val="6F7E1244"/>
    <w:rsid w:val="6F8CAEE9"/>
    <w:rsid w:val="6F977192"/>
    <w:rsid w:val="6FA7EA55"/>
    <w:rsid w:val="6FB10DF1"/>
    <w:rsid w:val="6FB85388"/>
    <w:rsid w:val="6FC03EAD"/>
    <w:rsid w:val="6FCBE58E"/>
    <w:rsid w:val="6FD6EB5F"/>
    <w:rsid w:val="6FE2ACC3"/>
    <w:rsid w:val="6FE3FED2"/>
    <w:rsid w:val="6FE8BD23"/>
    <w:rsid w:val="6FE93E2F"/>
    <w:rsid w:val="6FEF3D02"/>
    <w:rsid w:val="700031DF"/>
    <w:rsid w:val="70022F2C"/>
    <w:rsid w:val="700C4097"/>
    <w:rsid w:val="701A83D0"/>
    <w:rsid w:val="70209706"/>
    <w:rsid w:val="70270BBE"/>
    <w:rsid w:val="7047544A"/>
    <w:rsid w:val="704B02F3"/>
    <w:rsid w:val="7054304E"/>
    <w:rsid w:val="70583177"/>
    <w:rsid w:val="705B6F54"/>
    <w:rsid w:val="705C250B"/>
    <w:rsid w:val="705EC8CC"/>
    <w:rsid w:val="70622927"/>
    <w:rsid w:val="7063D2C0"/>
    <w:rsid w:val="70668363"/>
    <w:rsid w:val="707F719A"/>
    <w:rsid w:val="708427A3"/>
    <w:rsid w:val="70B075D8"/>
    <w:rsid w:val="70B0BC21"/>
    <w:rsid w:val="70CE0032"/>
    <w:rsid w:val="70E6AC64"/>
    <w:rsid w:val="70ED70EC"/>
    <w:rsid w:val="71000EC3"/>
    <w:rsid w:val="7103A351"/>
    <w:rsid w:val="7109736A"/>
    <w:rsid w:val="7115AF2F"/>
    <w:rsid w:val="711834DC"/>
    <w:rsid w:val="711AC260"/>
    <w:rsid w:val="71252082"/>
    <w:rsid w:val="7128437A"/>
    <w:rsid w:val="71321DFE"/>
    <w:rsid w:val="7132F5CC"/>
    <w:rsid w:val="713C9B40"/>
    <w:rsid w:val="713FF978"/>
    <w:rsid w:val="715A2919"/>
    <w:rsid w:val="715EDA1D"/>
    <w:rsid w:val="7167CEBC"/>
    <w:rsid w:val="716D59FE"/>
    <w:rsid w:val="717479EF"/>
    <w:rsid w:val="71761C65"/>
    <w:rsid w:val="717D45B1"/>
    <w:rsid w:val="71944152"/>
    <w:rsid w:val="71A5EFEB"/>
    <w:rsid w:val="71AB8EF6"/>
    <w:rsid w:val="71ADC237"/>
    <w:rsid w:val="71B1F078"/>
    <w:rsid w:val="71B26491"/>
    <w:rsid w:val="71B91A35"/>
    <w:rsid w:val="71C254FE"/>
    <w:rsid w:val="71C49C57"/>
    <w:rsid w:val="71D0243D"/>
    <w:rsid w:val="71DDBB41"/>
    <w:rsid w:val="71FC1427"/>
    <w:rsid w:val="72056134"/>
    <w:rsid w:val="720D8FE4"/>
    <w:rsid w:val="720E1AAD"/>
    <w:rsid w:val="7219141F"/>
    <w:rsid w:val="721A1AF7"/>
    <w:rsid w:val="7223B62B"/>
    <w:rsid w:val="72341537"/>
    <w:rsid w:val="724912F9"/>
    <w:rsid w:val="7253F3D2"/>
    <w:rsid w:val="725AFB0C"/>
    <w:rsid w:val="72650587"/>
    <w:rsid w:val="7277812E"/>
    <w:rsid w:val="72926B7B"/>
    <w:rsid w:val="729524DE"/>
    <w:rsid w:val="72961DB9"/>
    <w:rsid w:val="72C17508"/>
    <w:rsid w:val="72D1B676"/>
    <w:rsid w:val="72D351FA"/>
    <w:rsid w:val="72DE6369"/>
    <w:rsid w:val="72E015C8"/>
    <w:rsid w:val="72E46DE1"/>
    <w:rsid w:val="72E746F1"/>
    <w:rsid w:val="72F2D95F"/>
    <w:rsid w:val="72FB3245"/>
    <w:rsid w:val="7303DBBD"/>
    <w:rsid w:val="730B13C2"/>
    <w:rsid w:val="73162881"/>
    <w:rsid w:val="731A0E9D"/>
    <w:rsid w:val="731AF709"/>
    <w:rsid w:val="732500C9"/>
    <w:rsid w:val="73260B0E"/>
    <w:rsid w:val="73295227"/>
    <w:rsid w:val="73295FE1"/>
    <w:rsid w:val="73344DBA"/>
    <w:rsid w:val="7349EEA4"/>
    <w:rsid w:val="734D9E27"/>
    <w:rsid w:val="735C63AA"/>
    <w:rsid w:val="736E28D8"/>
    <w:rsid w:val="73742775"/>
    <w:rsid w:val="7379ADA4"/>
    <w:rsid w:val="738C2394"/>
    <w:rsid w:val="738D9E97"/>
    <w:rsid w:val="739E9B29"/>
    <w:rsid w:val="73A1D489"/>
    <w:rsid w:val="73AAA1D7"/>
    <w:rsid w:val="73B86215"/>
    <w:rsid w:val="73DB3799"/>
    <w:rsid w:val="73E32086"/>
    <w:rsid w:val="73F00137"/>
    <w:rsid w:val="73F58173"/>
    <w:rsid w:val="73F897C0"/>
    <w:rsid w:val="73FA6808"/>
    <w:rsid w:val="74028A16"/>
    <w:rsid w:val="7402C817"/>
    <w:rsid w:val="7412AB59"/>
    <w:rsid w:val="741CEFE8"/>
    <w:rsid w:val="74231116"/>
    <w:rsid w:val="7426639A"/>
    <w:rsid w:val="7426957F"/>
    <w:rsid w:val="742D80B5"/>
    <w:rsid w:val="74301C87"/>
    <w:rsid w:val="74313555"/>
    <w:rsid w:val="7431E3AF"/>
    <w:rsid w:val="7441ECCC"/>
    <w:rsid w:val="745753DD"/>
    <w:rsid w:val="7464220D"/>
    <w:rsid w:val="7483DAF8"/>
    <w:rsid w:val="7487ACAC"/>
    <w:rsid w:val="749DAC39"/>
    <w:rsid w:val="74A35B21"/>
    <w:rsid w:val="74A4DAB2"/>
    <w:rsid w:val="74AB0710"/>
    <w:rsid w:val="74B00973"/>
    <w:rsid w:val="74B97ED4"/>
    <w:rsid w:val="74CC9DF7"/>
    <w:rsid w:val="74E54EA2"/>
    <w:rsid w:val="74E69EB0"/>
    <w:rsid w:val="7513E210"/>
    <w:rsid w:val="751A4BAB"/>
    <w:rsid w:val="751E310C"/>
    <w:rsid w:val="752D0B95"/>
    <w:rsid w:val="753D4CE7"/>
    <w:rsid w:val="753D9A4F"/>
    <w:rsid w:val="7553548E"/>
    <w:rsid w:val="75618414"/>
    <w:rsid w:val="7569EBF9"/>
    <w:rsid w:val="75899A4B"/>
    <w:rsid w:val="75966CBA"/>
    <w:rsid w:val="75AAA076"/>
    <w:rsid w:val="75AC735B"/>
    <w:rsid w:val="75B0DCCA"/>
    <w:rsid w:val="75BCE020"/>
    <w:rsid w:val="75C13DE5"/>
    <w:rsid w:val="75CF5D06"/>
    <w:rsid w:val="75DEBBA9"/>
    <w:rsid w:val="75EA5C91"/>
    <w:rsid w:val="75EEB7E1"/>
    <w:rsid w:val="75F60F3F"/>
    <w:rsid w:val="760EA2DF"/>
    <w:rsid w:val="761236D7"/>
    <w:rsid w:val="7612D5BE"/>
    <w:rsid w:val="7632DD8B"/>
    <w:rsid w:val="76486098"/>
    <w:rsid w:val="764900DF"/>
    <w:rsid w:val="7659B78E"/>
    <w:rsid w:val="765C5632"/>
    <w:rsid w:val="76714E36"/>
    <w:rsid w:val="76786F56"/>
    <w:rsid w:val="767E30AF"/>
    <w:rsid w:val="76809630"/>
    <w:rsid w:val="7698E66B"/>
    <w:rsid w:val="769E227E"/>
    <w:rsid w:val="769EDE08"/>
    <w:rsid w:val="76D348E8"/>
    <w:rsid w:val="76ED0B4C"/>
    <w:rsid w:val="76FEB80D"/>
    <w:rsid w:val="7703910F"/>
    <w:rsid w:val="770B6FCA"/>
    <w:rsid w:val="7711E6C8"/>
    <w:rsid w:val="77122A57"/>
    <w:rsid w:val="771BEFF5"/>
    <w:rsid w:val="7736635B"/>
    <w:rsid w:val="773F376A"/>
    <w:rsid w:val="77459EDF"/>
    <w:rsid w:val="7746ECE2"/>
    <w:rsid w:val="774B9092"/>
    <w:rsid w:val="7753019E"/>
    <w:rsid w:val="77613D35"/>
    <w:rsid w:val="776CC642"/>
    <w:rsid w:val="776D57D6"/>
    <w:rsid w:val="777F4B7C"/>
    <w:rsid w:val="779216F8"/>
    <w:rsid w:val="779FC6B3"/>
    <w:rsid w:val="77AB769D"/>
    <w:rsid w:val="77B8AD65"/>
    <w:rsid w:val="77C87611"/>
    <w:rsid w:val="77C8BB79"/>
    <w:rsid w:val="77E6F5BF"/>
    <w:rsid w:val="77EFA953"/>
    <w:rsid w:val="7800D160"/>
    <w:rsid w:val="781106B5"/>
    <w:rsid w:val="78391E51"/>
    <w:rsid w:val="78392540"/>
    <w:rsid w:val="783D7316"/>
    <w:rsid w:val="784659DB"/>
    <w:rsid w:val="7847F092"/>
    <w:rsid w:val="7868F7FE"/>
    <w:rsid w:val="787A2C02"/>
    <w:rsid w:val="787FA5D6"/>
    <w:rsid w:val="7884959E"/>
    <w:rsid w:val="788841A5"/>
    <w:rsid w:val="78A3C1FD"/>
    <w:rsid w:val="78B7FCEF"/>
    <w:rsid w:val="78B80208"/>
    <w:rsid w:val="78C76F50"/>
    <w:rsid w:val="78D0D626"/>
    <w:rsid w:val="78D7D203"/>
    <w:rsid w:val="78D91373"/>
    <w:rsid w:val="78DD1F72"/>
    <w:rsid w:val="78DE270F"/>
    <w:rsid w:val="78DF9CC2"/>
    <w:rsid w:val="78E583CB"/>
    <w:rsid w:val="78E7BD11"/>
    <w:rsid w:val="78F77CA5"/>
    <w:rsid w:val="791C87D0"/>
    <w:rsid w:val="792C7E36"/>
    <w:rsid w:val="7932D608"/>
    <w:rsid w:val="79415A21"/>
    <w:rsid w:val="7946B2AD"/>
    <w:rsid w:val="79521DE8"/>
    <w:rsid w:val="795AB08D"/>
    <w:rsid w:val="7975458E"/>
    <w:rsid w:val="797F45E5"/>
    <w:rsid w:val="79885D96"/>
    <w:rsid w:val="798A16F2"/>
    <w:rsid w:val="798D03F7"/>
    <w:rsid w:val="79938C07"/>
    <w:rsid w:val="7997586F"/>
    <w:rsid w:val="799DA07D"/>
    <w:rsid w:val="79A0CC2F"/>
    <w:rsid w:val="79C5C468"/>
    <w:rsid w:val="79D6C034"/>
    <w:rsid w:val="79DBE950"/>
    <w:rsid w:val="79E6B045"/>
    <w:rsid w:val="79F68FB2"/>
    <w:rsid w:val="79F94B6C"/>
    <w:rsid w:val="7A33F73B"/>
    <w:rsid w:val="7A37FFB0"/>
    <w:rsid w:val="7A455B8C"/>
    <w:rsid w:val="7A4D9305"/>
    <w:rsid w:val="7A511F48"/>
    <w:rsid w:val="7A5C3911"/>
    <w:rsid w:val="7A66D72E"/>
    <w:rsid w:val="7A72557C"/>
    <w:rsid w:val="7A76C2A1"/>
    <w:rsid w:val="7A9BBD1E"/>
    <w:rsid w:val="7AAFDFB4"/>
    <w:rsid w:val="7ABDF0D7"/>
    <w:rsid w:val="7ACED784"/>
    <w:rsid w:val="7ADB0CE6"/>
    <w:rsid w:val="7ADE397C"/>
    <w:rsid w:val="7ADF5F1F"/>
    <w:rsid w:val="7AE907F5"/>
    <w:rsid w:val="7AEA706E"/>
    <w:rsid w:val="7AF06A85"/>
    <w:rsid w:val="7B10BC3D"/>
    <w:rsid w:val="7B156A48"/>
    <w:rsid w:val="7B291503"/>
    <w:rsid w:val="7B332672"/>
    <w:rsid w:val="7B34EFAB"/>
    <w:rsid w:val="7B40DD80"/>
    <w:rsid w:val="7B5104B4"/>
    <w:rsid w:val="7B53A2D1"/>
    <w:rsid w:val="7B5E733C"/>
    <w:rsid w:val="7B5F3CC2"/>
    <w:rsid w:val="7B610835"/>
    <w:rsid w:val="7B65B134"/>
    <w:rsid w:val="7B6B1CDF"/>
    <w:rsid w:val="7B6D9CA4"/>
    <w:rsid w:val="7B6ECD15"/>
    <w:rsid w:val="7B763CC0"/>
    <w:rsid w:val="7B7A415A"/>
    <w:rsid w:val="7B9F81F2"/>
    <w:rsid w:val="7BA7A05B"/>
    <w:rsid w:val="7BBBB72B"/>
    <w:rsid w:val="7BCA21D3"/>
    <w:rsid w:val="7BD43712"/>
    <w:rsid w:val="7BD55C9C"/>
    <w:rsid w:val="7BD8BC93"/>
    <w:rsid w:val="7BDB29FF"/>
    <w:rsid w:val="7BE2B3B0"/>
    <w:rsid w:val="7BE7210B"/>
    <w:rsid w:val="7BEE6A45"/>
    <w:rsid w:val="7BF49A59"/>
    <w:rsid w:val="7BFF8DFB"/>
    <w:rsid w:val="7C0B5395"/>
    <w:rsid w:val="7C153A25"/>
    <w:rsid w:val="7C154893"/>
    <w:rsid w:val="7C18191C"/>
    <w:rsid w:val="7C1AB57B"/>
    <w:rsid w:val="7C1C28D2"/>
    <w:rsid w:val="7C27052E"/>
    <w:rsid w:val="7C2A9765"/>
    <w:rsid w:val="7C395EBD"/>
    <w:rsid w:val="7C3C556E"/>
    <w:rsid w:val="7C3E4F90"/>
    <w:rsid w:val="7C454DEB"/>
    <w:rsid w:val="7C5163A5"/>
    <w:rsid w:val="7C5A5AE4"/>
    <w:rsid w:val="7C69CED2"/>
    <w:rsid w:val="7C7F7EDC"/>
    <w:rsid w:val="7C7FDC84"/>
    <w:rsid w:val="7C81B865"/>
    <w:rsid w:val="7C8363AC"/>
    <w:rsid w:val="7C9DB55F"/>
    <w:rsid w:val="7CA5D8E3"/>
    <w:rsid w:val="7CB784DE"/>
    <w:rsid w:val="7CBB2059"/>
    <w:rsid w:val="7CBD1281"/>
    <w:rsid w:val="7CC09922"/>
    <w:rsid w:val="7CC5C122"/>
    <w:rsid w:val="7CDB2703"/>
    <w:rsid w:val="7CE7E015"/>
    <w:rsid w:val="7CE9B03B"/>
    <w:rsid w:val="7CEE6B41"/>
    <w:rsid w:val="7D01D042"/>
    <w:rsid w:val="7D0D8E0A"/>
    <w:rsid w:val="7D0DAD21"/>
    <w:rsid w:val="7D10ADF6"/>
    <w:rsid w:val="7D1C09F4"/>
    <w:rsid w:val="7D1EE4F6"/>
    <w:rsid w:val="7D3C2E63"/>
    <w:rsid w:val="7D4405E6"/>
    <w:rsid w:val="7D5103A8"/>
    <w:rsid w:val="7D7935B0"/>
    <w:rsid w:val="7D89C1FD"/>
    <w:rsid w:val="7DA53206"/>
    <w:rsid w:val="7DABB92F"/>
    <w:rsid w:val="7DAE2C55"/>
    <w:rsid w:val="7DB9898C"/>
    <w:rsid w:val="7DBA2814"/>
    <w:rsid w:val="7DBFC34C"/>
    <w:rsid w:val="7DD7C364"/>
    <w:rsid w:val="7DDB4812"/>
    <w:rsid w:val="7DE6AF8A"/>
    <w:rsid w:val="7DEB8BB3"/>
    <w:rsid w:val="7DFAACA7"/>
    <w:rsid w:val="7E008CC0"/>
    <w:rsid w:val="7E106442"/>
    <w:rsid w:val="7E15DB36"/>
    <w:rsid w:val="7E1DB1C3"/>
    <w:rsid w:val="7E228E4E"/>
    <w:rsid w:val="7E262372"/>
    <w:rsid w:val="7E27895D"/>
    <w:rsid w:val="7E2F4D7D"/>
    <w:rsid w:val="7E3BA25F"/>
    <w:rsid w:val="7E3BC99A"/>
    <w:rsid w:val="7E4AB566"/>
    <w:rsid w:val="7E5E35BA"/>
    <w:rsid w:val="7E8D5DF0"/>
    <w:rsid w:val="7E8F06B5"/>
    <w:rsid w:val="7E9E639E"/>
    <w:rsid w:val="7ED98611"/>
    <w:rsid w:val="7EF9B5D4"/>
    <w:rsid w:val="7EFB13FB"/>
    <w:rsid w:val="7F079456"/>
    <w:rsid w:val="7F298C3F"/>
    <w:rsid w:val="7F2CD011"/>
    <w:rsid w:val="7F378CE2"/>
    <w:rsid w:val="7F3E26F8"/>
    <w:rsid w:val="7F3F7C3C"/>
    <w:rsid w:val="7F4234E4"/>
    <w:rsid w:val="7F69002A"/>
    <w:rsid w:val="7F72D890"/>
    <w:rsid w:val="7F87AA20"/>
    <w:rsid w:val="7F9FEAD3"/>
    <w:rsid w:val="7FA84AEF"/>
    <w:rsid w:val="7FD0A1C0"/>
    <w:rsid w:val="7FDA8B2D"/>
    <w:rsid w:val="7FDEDBD1"/>
    <w:rsid w:val="7FF80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C092"/>
  <w15:chartTrackingRefBased/>
  <w15:docId w15:val="{15DF08D5-6646-4E34-A026-AF14122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locked="0"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6D776062"/>
    <w:pPr>
      <w:spacing w:before="80" w:after="80"/>
    </w:pPr>
    <w:rPr>
      <w:rFonts w:eastAsiaTheme="minorEastAsia"/>
      <w:color w:val="0D0D0D" w:themeColor="text1" w:themeTint="F2"/>
      <w:sz w:val="20"/>
      <w:szCs w:val="20"/>
      <w:lang w:val="cs-CZ"/>
    </w:rPr>
  </w:style>
  <w:style w:type="paragraph" w:styleId="Nadpis1">
    <w:name w:val="heading 1"/>
    <w:basedOn w:val="Normln"/>
    <w:next w:val="Normln"/>
    <w:link w:val="Nadpis1Char"/>
    <w:uiPriority w:val="9"/>
    <w:qFormat/>
    <w:rsid w:val="6D776062"/>
    <w:pPr>
      <w:keepNext/>
      <w:keepLines/>
      <w:pageBreakBefore/>
      <w:numPr>
        <w:numId w:val="23"/>
      </w:numPr>
      <w:spacing w:before="240" w:after="240"/>
      <w:outlineLvl w:val="0"/>
    </w:pPr>
    <w:rPr>
      <w:rFonts w:asciiTheme="majorHAnsi" w:eastAsiaTheme="majorEastAsia" w:hAnsiTheme="majorHAnsi" w:cstheme="majorBidi"/>
      <w:b/>
      <w:bCs/>
      <w:color w:val="00204F" w:themeColor="accent6" w:themeShade="BF"/>
      <w:sz w:val="44"/>
      <w:szCs w:val="44"/>
    </w:rPr>
  </w:style>
  <w:style w:type="paragraph" w:styleId="Nadpis2">
    <w:name w:val="heading 2"/>
    <w:basedOn w:val="Normln"/>
    <w:next w:val="Normln"/>
    <w:link w:val="Nadpis2Char"/>
    <w:uiPriority w:val="9"/>
    <w:unhideWhenUsed/>
    <w:qFormat/>
    <w:rsid w:val="6D776062"/>
    <w:pPr>
      <w:keepNext/>
      <w:keepLines/>
      <w:numPr>
        <w:ilvl w:val="1"/>
        <w:numId w:val="23"/>
      </w:numPr>
      <w:spacing w:before="120" w:after="240"/>
      <w:outlineLvl w:val="1"/>
    </w:pPr>
    <w:rPr>
      <w:rFonts w:asciiTheme="majorHAnsi" w:eastAsiaTheme="majorEastAsia" w:hAnsiTheme="majorHAnsi" w:cstheme="majorBidi"/>
      <w:b/>
      <w:bCs/>
      <w:color w:val="6EC1E4" w:themeColor="accent2"/>
      <w:sz w:val="32"/>
      <w:szCs w:val="32"/>
    </w:rPr>
  </w:style>
  <w:style w:type="paragraph" w:styleId="Nadpis3">
    <w:name w:val="heading 3"/>
    <w:basedOn w:val="Normln"/>
    <w:next w:val="Normln"/>
    <w:link w:val="Nadpis3Char"/>
    <w:uiPriority w:val="9"/>
    <w:unhideWhenUsed/>
    <w:qFormat/>
    <w:rsid w:val="007A722D"/>
    <w:pPr>
      <w:keepNext/>
      <w:keepLines/>
      <w:numPr>
        <w:ilvl w:val="2"/>
        <w:numId w:val="23"/>
      </w:numPr>
      <w:spacing w:before="120" w:after="240"/>
      <w:outlineLvl w:val="2"/>
    </w:pPr>
    <w:rPr>
      <w:rFonts w:asciiTheme="majorHAnsi" w:eastAsiaTheme="majorEastAsia" w:hAnsiTheme="majorHAnsi" w:cstheme="majorBidi"/>
      <w:color w:val="0070C0" w:themeColor="accent1"/>
      <w:sz w:val="24"/>
      <w:szCs w:val="24"/>
    </w:rPr>
  </w:style>
  <w:style w:type="paragraph" w:styleId="Nadpis4">
    <w:name w:val="heading 4"/>
    <w:basedOn w:val="Normln"/>
    <w:next w:val="Normln"/>
    <w:link w:val="Nadpis4Char"/>
    <w:uiPriority w:val="1"/>
    <w:unhideWhenUsed/>
    <w:qFormat/>
    <w:rsid w:val="007A722D"/>
    <w:pPr>
      <w:keepNext/>
      <w:keepLines/>
      <w:numPr>
        <w:ilvl w:val="3"/>
        <w:numId w:val="23"/>
      </w:numPr>
      <w:spacing w:before="120" w:after="0"/>
      <w:outlineLvl w:val="3"/>
    </w:pPr>
    <w:rPr>
      <w:rFonts w:asciiTheme="majorHAnsi" w:eastAsiaTheme="majorEastAsia" w:hAnsiTheme="majorHAnsi" w:cstheme="majorBidi"/>
      <w:iCs/>
      <w:color w:val="27A1D5" w:themeColor="accent2" w:themeShade="BF"/>
    </w:rPr>
  </w:style>
  <w:style w:type="paragraph" w:styleId="Nadpis5">
    <w:name w:val="heading 5"/>
    <w:basedOn w:val="Normln"/>
    <w:next w:val="Normln"/>
    <w:link w:val="Nadpis5Char"/>
    <w:uiPriority w:val="9"/>
    <w:unhideWhenUsed/>
    <w:qFormat/>
    <w:rsid w:val="003A2B56"/>
    <w:pPr>
      <w:keepNext/>
      <w:keepLines/>
      <w:numPr>
        <w:ilvl w:val="4"/>
        <w:numId w:val="23"/>
      </w:numPr>
      <w:tabs>
        <w:tab w:val="num" w:pos="360"/>
      </w:tabs>
      <w:spacing w:before="40" w:after="0"/>
      <w:outlineLvl w:val="4"/>
    </w:pPr>
    <w:rPr>
      <w:rFonts w:asciiTheme="majorHAnsi" w:eastAsiaTheme="majorEastAsia" w:hAnsiTheme="majorHAnsi" w:cstheme="majorBidi"/>
      <w:color w:val="0070C0" w:themeColor="accent1"/>
    </w:rPr>
  </w:style>
  <w:style w:type="paragraph" w:styleId="Nadpis6">
    <w:name w:val="heading 6"/>
    <w:basedOn w:val="Normln"/>
    <w:next w:val="Normln"/>
    <w:link w:val="Nadpis6Char"/>
    <w:uiPriority w:val="9"/>
    <w:semiHidden/>
    <w:unhideWhenUsed/>
    <w:qFormat/>
    <w:rsid w:val="6D776062"/>
    <w:pPr>
      <w:keepNext/>
      <w:keepLines/>
      <w:numPr>
        <w:ilvl w:val="5"/>
        <w:numId w:val="23"/>
      </w:numPr>
      <w:spacing w:before="40" w:after="0"/>
      <w:outlineLvl w:val="5"/>
    </w:pPr>
    <w:rPr>
      <w:rFonts w:asciiTheme="majorHAnsi" w:eastAsiaTheme="majorEastAsia" w:hAnsiTheme="majorHAnsi" w:cstheme="majorBidi"/>
      <w:color w:val="00375F"/>
    </w:rPr>
  </w:style>
  <w:style w:type="paragraph" w:styleId="Nadpis7">
    <w:name w:val="heading 7"/>
    <w:basedOn w:val="Normln"/>
    <w:next w:val="Normln"/>
    <w:link w:val="Nadpis7Char"/>
    <w:uiPriority w:val="9"/>
    <w:semiHidden/>
    <w:unhideWhenUsed/>
    <w:qFormat/>
    <w:rsid w:val="6D776062"/>
    <w:pPr>
      <w:keepNext/>
      <w:keepLines/>
      <w:numPr>
        <w:ilvl w:val="6"/>
        <w:numId w:val="23"/>
      </w:numPr>
      <w:spacing w:before="40" w:after="0"/>
      <w:outlineLvl w:val="6"/>
    </w:pPr>
    <w:rPr>
      <w:rFonts w:asciiTheme="majorHAnsi" w:eastAsiaTheme="majorEastAsia" w:hAnsiTheme="majorHAnsi" w:cstheme="majorBidi"/>
      <w:i/>
      <w:iCs/>
      <w:color w:val="00375F"/>
    </w:rPr>
  </w:style>
  <w:style w:type="paragraph" w:styleId="Nadpis8">
    <w:name w:val="heading 8"/>
    <w:basedOn w:val="Normln"/>
    <w:next w:val="Normln"/>
    <w:link w:val="Nadpis8Char"/>
    <w:uiPriority w:val="9"/>
    <w:semiHidden/>
    <w:unhideWhenUsed/>
    <w:qFormat/>
    <w:rsid w:val="6D776062"/>
    <w:pPr>
      <w:keepNext/>
      <w:keepLines/>
      <w:numPr>
        <w:ilvl w:val="7"/>
        <w:numId w:val="23"/>
      </w:numPr>
      <w:spacing w:before="40" w:after="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semiHidden/>
    <w:unhideWhenUsed/>
    <w:qFormat/>
    <w:rsid w:val="6D776062"/>
    <w:pPr>
      <w:keepNext/>
      <w:keepLines/>
      <w:numPr>
        <w:ilvl w:val="8"/>
        <w:numId w:val="23"/>
      </w:numPr>
      <w:spacing w:before="40" w:after="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65A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B65A2"/>
  </w:style>
  <w:style w:type="paragraph" w:styleId="Zpat">
    <w:name w:val="footer"/>
    <w:basedOn w:val="Normln"/>
    <w:link w:val="ZpatChar"/>
    <w:uiPriority w:val="99"/>
    <w:unhideWhenUsed/>
    <w:rsid w:val="005B65A2"/>
    <w:pPr>
      <w:tabs>
        <w:tab w:val="center" w:pos="4680"/>
        <w:tab w:val="right" w:pos="9360"/>
      </w:tabs>
      <w:spacing w:after="0" w:line="240" w:lineRule="auto"/>
    </w:pPr>
  </w:style>
  <w:style w:type="character" w:customStyle="1" w:styleId="ZpatChar">
    <w:name w:val="Zápatí Char"/>
    <w:basedOn w:val="Standardnpsmoodstavce"/>
    <w:link w:val="Zpat"/>
    <w:uiPriority w:val="99"/>
    <w:rsid w:val="005B65A2"/>
  </w:style>
  <w:style w:type="paragraph" w:styleId="Nzev">
    <w:name w:val="Title"/>
    <w:basedOn w:val="Normln"/>
    <w:next w:val="Normln"/>
    <w:link w:val="NzevChar"/>
    <w:uiPriority w:val="10"/>
    <w:qFormat/>
    <w:rsid w:val="6D776062"/>
    <w:pPr>
      <w:spacing w:after="300" w:line="240" w:lineRule="auto"/>
      <w:ind w:right="1980"/>
      <w:contextualSpacing/>
    </w:pPr>
    <w:rPr>
      <w:rFonts w:asciiTheme="majorHAnsi" w:eastAsiaTheme="majorEastAsia" w:hAnsiTheme="majorHAnsi" w:cstheme="majorBidi"/>
      <w:b/>
      <w:bCs/>
      <w:caps/>
      <w:color w:val="00204F" w:themeColor="accent6" w:themeShade="BF"/>
      <w:sz w:val="52"/>
      <w:szCs w:val="52"/>
    </w:rPr>
  </w:style>
  <w:style w:type="character" w:customStyle="1" w:styleId="NzevChar">
    <w:name w:val="Název Char"/>
    <w:basedOn w:val="Standardnpsmoodstavce"/>
    <w:link w:val="Nzev"/>
    <w:uiPriority w:val="10"/>
    <w:rsid w:val="005B65A2"/>
    <w:rPr>
      <w:rFonts w:asciiTheme="majorHAnsi" w:eastAsiaTheme="majorEastAsia" w:hAnsiTheme="majorHAnsi" w:cstheme="majorBidi"/>
      <w:b/>
      <w:bCs/>
      <w:caps/>
      <w:color w:val="00204F" w:themeColor="accent6" w:themeShade="BF"/>
      <w:sz w:val="52"/>
      <w:szCs w:val="52"/>
      <w:lang w:val="cs-CZ"/>
    </w:rPr>
  </w:style>
  <w:style w:type="paragraph" w:styleId="Podnadpis">
    <w:name w:val="Subtitle"/>
    <w:basedOn w:val="Normln"/>
    <w:next w:val="Normln"/>
    <w:link w:val="PodnadpisChar"/>
    <w:uiPriority w:val="11"/>
    <w:qFormat/>
    <w:rsid w:val="6D776062"/>
    <w:rPr>
      <w:rFonts w:asciiTheme="majorHAnsi" w:eastAsiaTheme="majorEastAsia" w:hAnsiTheme="majorHAnsi" w:cstheme="majorBidi"/>
      <w:i/>
      <w:iCs/>
      <w:color w:val="0070C0" w:themeColor="accent1"/>
      <w:sz w:val="24"/>
      <w:szCs w:val="24"/>
    </w:rPr>
  </w:style>
  <w:style w:type="character" w:customStyle="1" w:styleId="PodnadpisChar">
    <w:name w:val="Podnadpis Char"/>
    <w:basedOn w:val="Standardnpsmoodstavce"/>
    <w:link w:val="Podnadpis"/>
    <w:uiPriority w:val="11"/>
    <w:rsid w:val="005B65A2"/>
    <w:rPr>
      <w:rFonts w:asciiTheme="majorHAnsi" w:eastAsiaTheme="majorEastAsia" w:hAnsiTheme="majorHAnsi" w:cstheme="majorBidi"/>
      <w:i/>
      <w:iCs/>
      <w:color w:val="0070C0" w:themeColor="accent1"/>
      <w:sz w:val="24"/>
      <w:szCs w:val="24"/>
      <w:lang w:val="cs-CZ"/>
    </w:rPr>
  </w:style>
  <w:style w:type="paragraph" w:customStyle="1" w:styleId="sub-heading">
    <w:name w:val="sub-heading"/>
    <w:basedOn w:val="Normln"/>
    <w:link w:val="sub-headingChar"/>
    <w:uiPriority w:val="1"/>
    <w:qFormat/>
    <w:rsid w:val="6D776062"/>
    <w:pPr>
      <w:keepNext/>
      <w:keepLines/>
      <w:spacing w:before="0" w:after="0" w:line="240" w:lineRule="auto"/>
      <w:jc w:val="center"/>
    </w:pPr>
    <w:rPr>
      <w:rFonts w:asciiTheme="majorHAnsi" w:eastAsiaTheme="majorEastAsia" w:hAnsiTheme="majorHAnsi" w:cstheme="majorBidi"/>
      <w:b/>
      <w:bCs/>
      <w:color w:val="000000" w:themeColor="text1"/>
      <w:sz w:val="28"/>
      <w:szCs w:val="28"/>
    </w:rPr>
  </w:style>
  <w:style w:type="character" w:customStyle="1" w:styleId="sub-headingChar">
    <w:name w:val="sub-heading Char"/>
    <w:basedOn w:val="Standardnpsmoodstavce"/>
    <w:link w:val="sub-heading"/>
    <w:rsid w:val="005B65A2"/>
    <w:rPr>
      <w:rFonts w:asciiTheme="majorHAnsi" w:eastAsiaTheme="majorEastAsia" w:hAnsiTheme="majorHAnsi" w:cstheme="majorBidi"/>
      <w:b/>
      <w:bCs/>
      <w:color w:val="000000" w:themeColor="text1"/>
      <w:sz w:val="28"/>
      <w:szCs w:val="28"/>
      <w:lang w:val="cs-CZ"/>
    </w:rPr>
  </w:style>
  <w:style w:type="paragraph" w:customStyle="1" w:styleId="Headings1">
    <w:name w:val="Headings 1"/>
    <w:basedOn w:val="Nadpis1"/>
    <w:link w:val="Headings1Char"/>
    <w:rsid w:val="005B65A2"/>
    <w:pPr>
      <w:spacing w:before="0"/>
    </w:pPr>
    <w:rPr>
      <w:caps/>
      <w:color w:val="0070C0" w:themeColor="accent1"/>
      <w:sz w:val="56"/>
      <w:szCs w:val="36"/>
    </w:rPr>
  </w:style>
  <w:style w:type="character" w:customStyle="1" w:styleId="Headings1Char">
    <w:name w:val="Headings 1 Char"/>
    <w:basedOn w:val="Nadpis1Char"/>
    <w:link w:val="Headings1"/>
    <w:rsid w:val="005B65A2"/>
    <w:rPr>
      <w:rFonts w:asciiTheme="majorHAnsi" w:eastAsiaTheme="majorEastAsia" w:hAnsiTheme="majorHAnsi" w:cstheme="majorBidi"/>
      <w:b/>
      <w:bCs/>
      <w:caps/>
      <w:color w:val="0070C0" w:themeColor="accent1"/>
      <w:sz w:val="56"/>
      <w:szCs w:val="36"/>
      <w:lang w:val="cs-CZ"/>
    </w:rPr>
  </w:style>
  <w:style w:type="character" w:customStyle="1" w:styleId="Nadpis1Char">
    <w:name w:val="Nadpis 1 Char"/>
    <w:basedOn w:val="Standardnpsmoodstavce"/>
    <w:link w:val="Nadpis1"/>
    <w:uiPriority w:val="9"/>
    <w:rsid w:val="007A722D"/>
    <w:rPr>
      <w:rFonts w:asciiTheme="majorHAnsi" w:eastAsiaTheme="majorEastAsia" w:hAnsiTheme="majorHAnsi" w:cstheme="majorBidi"/>
      <w:b/>
      <w:bCs/>
      <w:color w:val="00204F" w:themeColor="accent6" w:themeShade="BF"/>
      <w:sz w:val="44"/>
      <w:szCs w:val="44"/>
      <w:lang w:val="cs-CZ"/>
    </w:rPr>
  </w:style>
  <w:style w:type="character" w:customStyle="1" w:styleId="Nadpis2Char">
    <w:name w:val="Nadpis 2 Char"/>
    <w:basedOn w:val="Standardnpsmoodstavce"/>
    <w:link w:val="Nadpis2"/>
    <w:uiPriority w:val="9"/>
    <w:rsid w:val="001526CB"/>
    <w:rPr>
      <w:rFonts w:asciiTheme="majorHAnsi" w:eastAsiaTheme="majorEastAsia" w:hAnsiTheme="majorHAnsi" w:cstheme="majorBidi"/>
      <w:b/>
      <w:bCs/>
      <w:color w:val="6EC1E4" w:themeColor="accent2"/>
      <w:sz w:val="32"/>
      <w:szCs w:val="32"/>
      <w:lang w:val="cs-CZ"/>
    </w:rPr>
  </w:style>
  <w:style w:type="table" w:styleId="Stednmka3zvraznn3">
    <w:name w:val="Medium Grid 3 Accent 3"/>
    <w:basedOn w:val="Normlntabulka"/>
    <w:uiPriority w:val="69"/>
    <w:rsid w:val="00285C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9F9F9"/>
    </w:tcPr>
    <w:tblStylePr w:type="firstRow">
      <w:rPr>
        <w:b/>
        <w:bCs/>
        <w:i w:val="0"/>
        <w:iCs w:val="0"/>
        <w:color w:val="FFFFFF" w:themeColor="background1"/>
      </w:rPr>
      <w:tblPr/>
      <w:tcPr>
        <w:shd w:val="clear" w:color="auto" w:fill="6EC1E4" w:themeFill="accent2"/>
      </w:tcPr>
    </w:tblStylePr>
    <w:tblStylePr w:type="lastRow">
      <w:rPr>
        <w:b/>
        <w:bCs/>
        <w:i w:val="0"/>
        <w:iCs w:val="0"/>
        <w:color w:val="FFFFFF" w:themeColor="background1"/>
      </w:rPr>
      <w:tblPr/>
      <w:tcPr>
        <w:shd w:val="clear" w:color="auto" w:fill="40AEFF" w:themeFill="accent1" w:themeFillTint="99"/>
      </w:tcPr>
    </w:tblStylePr>
    <w:tblStylePr w:type="firstCol">
      <w:rPr>
        <w:b/>
        <w:bCs/>
        <w:i w:val="0"/>
        <w:iCs w:val="0"/>
        <w:color w:val="FFFFFF" w:themeColor="background1"/>
      </w:rPr>
      <w:tblPr/>
      <w:tcPr>
        <w:shd w:val="clear" w:color="auto" w:fill="6EC1E4" w:themeFill="accent2"/>
      </w:tcPr>
    </w:tblStylePr>
    <w:tblStylePr w:type="lastCol">
      <w:rPr>
        <w:b/>
        <w:bCs/>
        <w:i w:val="0"/>
        <w:iCs w:val="0"/>
        <w:color w:val="FFFFFF" w:themeColor="background1"/>
      </w:rPr>
      <w:tblPr/>
      <w:tcPr>
        <w:shd w:val="clear" w:color="auto" w:fill="A7D9EE" w:themeFill="accent2" w:themeFillTint="99"/>
      </w:tcPr>
    </w:tblStylePr>
    <w:tblStylePr w:type="band1Vert">
      <w:tblPr/>
      <w:tcPr>
        <w:shd w:val="clear" w:color="auto" w:fill="B3E2F3" w:themeFill="background2"/>
      </w:tcPr>
    </w:tblStylePr>
    <w:tblStylePr w:type="band2Vert">
      <w:tblPr/>
      <w:tcPr>
        <w:shd w:val="clear" w:color="auto" w:fill="F9F9F9"/>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FF9FC" w:themeFill="background2" w:themeFillTint="33"/>
      </w:tcPr>
    </w:tblStylePr>
    <w:tblStylePr w:type="band2Horz">
      <w:tblPr/>
      <w:tcPr>
        <w:shd w:val="clear" w:color="auto" w:fill="EEF7FC"/>
      </w:tcPr>
    </w:tblStylePr>
  </w:style>
  <w:style w:type="character" w:styleId="Siln">
    <w:name w:val="Strong"/>
    <w:basedOn w:val="Standardnpsmoodstavce"/>
    <w:uiPriority w:val="22"/>
    <w:qFormat/>
    <w:rsid w:val="0041001C"/>
    <w:rPr>
      <w:b/>
      <w:bCs/>
    </w:rPr>
  </w:style>
  <w:style w:type="character" w:styleId="Nzevknihy">
    <w:name w:val="Book Title"/>
    <w:uiPriority w:val="33"/>
    <w:qFormat/>
    <w:rsid w:val="0041001C"/>
    <w:rPr>
      <w:i/>
      <w:iCs/>
      <w:smallCaps/>
      <w:spacing w:val="5"/>
    </w:rPr>
  </w:style>
  <w:style w:type="paragraph" w:styleId="Zkladntext">
    <w:name w:val="Body Text"/>
    <w:basedOn w:val="Normln"/>
    <w:link w:val="ZkladntextChar"/>
    <w:uiPriority w:val="1"/>
    <w:qFormat/>
    <w:rsid w:val="6D776062"/>
    <w:pPr>
      <w:widowControl w:val="0"/>
      <w:spacing w:after="0" w:line="240" w:lineRule="auto"/>
      <w:ind w:left="20"/>
    </w:pPr>
    <w:rPr>
      <w:rFonts w:ascii="Calibri Light" w:eastAsia="Times New Roman" w:hAnsi="Calibri Light" w:cs="Calibri Light"/>
      <w:lang w:val="pl-PL" w:eastAsia="pl-PL"/>
    </w:rPr>
  </w:style>
  <w:style w:type="character" w:customStyle="1" w:styleId="ZkladntextChar">
    <w:name w:val="Základní text Char"/>
    <w:basedOn w:val="Standardnpsmoodstavce"/>
    <w:link w:val="Zkladntext"/>
    <w:uiPriority w:val="1"/>
    <w:rsid w:val="0041001C"/>
    <w:rPr>
      <w:rFonts w:ascii="Calibri Light" w:eastAsia="Times New Roman" w:hAnsi="Calibri Light" w:cs="Calibri Light"/>
      <w:color w:val="0D0D0D" w:themeColor="text1" w:themeTint="F2"/>
      <w:sz w:val="20"/>
      <w:szCs w:val="20"/>
      <w:lang w:val="pl-PL" w:eastAsia="pl-PL"/>
    </w:rPr>
  </w:style>
  <w:style w:type="table" w:styleId="Mkatabulky">
    <w:name w:val="Table Grid"/>
    <w:aliases w:val="Tabulka seznamování,KPCS-1"/>
    <w:basedOn w:val="Normlntabulka"/>
    <w:locked/>
    <w:rsid w:val="0034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58DD"/>
    <w:rPr>
      <w:color w:val="6EC1E4" w:themeColor="hyperlink"/>
      <w:u w:val="single"/>
    </w:rPr>
  </w:style>
  <w:style w:type="character" w:styleId="Nevyeenzmnka">
    <w:name w:val="Unresolved Mention"/>
    <w:basedOn w:val="Standardnpsmoodstavce"/>
    <w:uiPriority w:val="99"/>
    <w:semiHidden/>
    <w:unhideWhenUsed/>
    <w:rsid w:val="00D758DD"/>
    <w:rPr>
      <w:color w:val="605E5C"/>
      <w:shd w:val="clear" w:color="auto" w:fill="E1DFDD"/>
    </w:rPr>
  </w:style>
  <w:style w:type="table" w:styleId="Tabulkasmkou4zvraznn6">
    <w:name w:val="Grid Table 4 Accent 6"/>
    <w:basedOn w:val="Normlntabulka"/>
    <w:uiPriority w:val="49"/>
    <w:locked/>
    <w:rsid w:val="00D758DD"/>
    <w:pPr>
      <w:spacing w:after="0" w:line="240" w:lineRule="auto"/>
    </w:pPr>
    <w:tblPr>
      <w:tblStyleRowBandSize w:val="1"/>
      <w:tblStyleColBandSize w:val="1"/>
      <w:tblBorders>
        <w:top w:val="single" w:sz="4" w:space="0" w:color="0C6EFF" w:themeColor="accent6" w:themeTint="99"/>
        <w:left w:val="single" w:sz="4" w:space="0" w:color="0C6EFF" w:themeColor="accent6" w:themeTint="99"/>
        <w:bottom w:val="single" w:sz="4" w:space="0" w:color="0C6EFF" w:themeColor="accent6" w:themeTint="99"/>
        <w:right w:val="single" w:sz="4" w:space="0" w:color="0C6EFF" w:themeColor="accent6" w:themeTint="99"/>
        <w:insideH w:val="single" w:sz="4" w:space="0" w:color="0C6EFF" w:themeColor="accent6" w:themeTint="99"/>
        <w:insideV w:val="single" w:sz="4" w:space="0" w:color="0C6EFF" w:themeColor="accent6" w:themeTint="99"/>
      </w:tblBorders>
    </w:tblPr>
    <w:tblStylePr w:type="firstRow">
      <w:rPr>
        <w:b/>
        <w:bCs/>
        <w:color w:val="FFFFFF" w:themeColor="background1"/>
      </w:rPr>
      <w:tblPr/>
      <w:tcPr>
        <w:tcBorders>
          <w:top w:val="single" w:sz="4" w:space="0" w:color="002B6A" w:themeColor="accent6"/>
          <w:left w:val="single" w:sz="4" w:space="0" w:color="002B6A" w:themeColor="accent6"/>
          <w:bottom w:val="single" w:sz="4" w:space="0" w:color="002B6A" w:themeColor="accent6"/>
          <w:right w:val="single" w:sz="4" w:space="0" w:color="002B6A" w:themeColor="accent6"/>
          <w:insideH w:val="nil"/>
          <w:insideV w:val="nil"/>
        </w:tcBorders>
        <w:shd w:val="clear" w:color="auto" w:fill="002B6A" w:themeFill="accent6"/>
      </w:tcPr>
    </w:tblStylePr>
    <w:tblStylePr w:type="lastRow">
      <w:rPr>
        <w:b/>
        <w:bCs/>
      </w:rPr>
      <w:tblPr/>
      <w:tcPr>
        <w:tcBorders>
          <w:top w:val="double" w:sz="4" w:space="0" w:color="002B6A" w:themeColor="accent6"/>
        </w:tcBorders>
      </w:tcPr>
    </w:tblStylePr>
    <w:tblStylePr w:type="firstCol">
      <w:rPr>
        <w:b/>
        <w:bCs/>
      </w:rPr>
    </w:tblStylePr>
    <w:tblStylePr w:type="lastCol">
      <w:rPr>
        <w:b/>
        <w:bCs/>
      </w:rPr>
    </w:tblStylePr>
    <w:tblStylePr w:type="band1Vert">
      <w:tblPr/>
      <w:tcPr>
        <w:shd w:val="clear" w:color="auto" w:fill="AECEFF" w:themeFill="accent6" w:themeFillTint="33"/>
      </w:tcPr>
    </w:tblStylePr>
    <w:tblStylePr w:type="band1Horz">
      <w:tblPr/>
      <w:tcPr>
        <w:shd w:val="clear" w:color="auto" w:fill="AECEFF" w:themeFill="accent6" w:themeFillTint="33"/>
      </w:tcPr>
    </w:tblStylePr>
  </w:style>
  <w:style w:type="character" w:styleId="Zstupntext">
    <w:name w:val="Placeholder Text"/>
    <w:basedOn w:val="Standardnpsmoodstavce"/>
    <w:uiPriority w:val="99"/>
    <w:semiHidden/>
    <w:rsid w:val="002318D8"/>
    <w:rPr>
      <w:color w:val="666666"/>
    </w:rPr>
  </w:style>
  <w:style w:type="character" w:customStyle="1" w:styleId="Nadpis3Char">
    <w:name w:val="Nadpis 3 Char"/>
    <w:basedOn w:val="Standardnpsmoodstavce"/>
    <w:link w:val="Nadpis3"/>
    <w:uiPriority w:val="9"/>
    <w:rsid w:val="007A722D"/>
    <w:rPr>
      <w:rFonts w:asciiTheme="majorHAnsi" w:eastAsiaTheme="majorEastAsia" w:hAnsiTheme="majorHAnsi" w:cstheme="majorBidi"/>
      <w:color w:val="0070C0" w:themeColor="accent1"/>
      <w:sz w:val="24"/>
      <w:szCs w:val="24"/>
      <w:lang w:val="cs-CZ"/>
    </w:rPr>
  </w:style>
  <w:style w:type="character" w:customStyle="1" w:styleId="Nadpis4Char">
    <w:name w:val="Nadpis 4 Char"/>
    <w:basedOn w:val="Standardnpsmoodstavce"/>
    <w:link w:val="Nadpis4"/>
    <w:uiPriority w:val="1"/>
    <w:rsid w:val="007A722D"/>
    <w:rPr>
      <w:rFonts w:asciiTheme="majorHAnsi" w:eastAsiaTheme="majorEastAsia" w:hAnsiTheme="majorHAnsi" w:cstheme="majorBidi"/>
      <w:iCs/>
      <w:color w:val="27A1D5" w:themeColor="accent2" w:themeShade="BF"/>
      <w:sz w:val="20"/>
      <w:szCs w:val="20"/>
      <w:lang w:val="cs-CZ"/>
    </w:rPr>
  </w:style>
  <w:style w:type="paragraph" w:styleId="Odstavecseseznamem">
    <w:name w:val="List Paragraph"/>
    <w:aliases w:val="Nad,Odstavec cíl se seznamem,Odstavec se seznamem5,Odstavec_muj,Odrážky,Odstavec se seznamem a odrážkou,1 úroveň Odstavec se seznamem,List Paragraph (Czech Tourism),Reference List,Odrazky,Bullet List,FooterText,Seznam (kpcs),列出段落,l"/>
    <w:basedOn w:val="Normln"/>
    <w:link w:val="OdstavecseseznamemChar"/>
    <w:uiPriority w:val="34"/>
    <w:qFormat/>
    <w:rsid w:val="003A2B56"/>
    <w:pPr>
      <w:ind w:left="720"/>
      <w:contextualSpacing/>
      <w:jc w:val="both"/>
    </w:pPr>
    <w:rPr>
      <w:rFonts w:ascii="Open Sans" w:hAnsi="Open Sans"/>
      <w:sz w:val="21"/>
      <w:szCs w:val="21"/>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basedOn w:val="Standardnpsmoodstavce"/>
    <w:link w:val="Odstavecseseznamem"/>
    <w:uiPriority w:val="34"/>
    <w:qFormat/>
    <w:locked/>
    <w:rsid w:val="003A2B56"/>
    <w:rPr>
      <w:rFonts w:ascii="Open Sans" w:eastAsiaTheme="minorEastAsia" w:hAnsi="Open Sans"/>
      <w:color w:val="0D0D0D" w:themeColor="text1" w:themeTint="F2"/>
      <w:sz w:val="21"/>
      <w:szCs w:val="21"/>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3A2B56"/>
    <w:pPr>
      <w:spacing w:before="0" w:after="200" w:line="240" w:lineRule="auto"/>
      <w:jc w:val="both"/>
    </w:pPr>
    <w:rPr>
      <w:rFonts w:eastAsia="Times New Roman" w:cs="Times New Roman"/>
      <w:i/>
      <w:iCs/>
      <w:color w:val="27A1D5" w:themeColor="accent2" w:themeShade="BF"/>
      <w:sz w:val="18"/>
      <w:szCs w:val="18"/>
      <w:lang w:eastAsia="en-GB"/>
    </w:rPr>
  </w:style>
  <w:style w:type="paragraph" w:customStyle="1" w:styleId="IOTtabulka">
    <w:name w:val="IOT tabulka"/>
    <w:basedOn w:val="Normln"/>
    <w:uiPriority w:val="99"/>
    <w:rsid w:val="6D776062"/>
    <w:pPr>
      <w:widowControl w:val="0"/>
      <w:spacing w:before="57" w:line="288" w:lineRule="auto"/>
      <w:jc w:val="both"/>
    </w:pPr>
    <w:rPr>
      <w:rFonts w:ascii="Open Sans" w:eastAsia="SimSun" w:hAnsi="Open Sans" w:cs="Mangal"/>
      <w:color w:val="auto"/>
      <w:sz w:val="18"/>
      <w:szCs w:val="18"/>
      <w:lang w:eastAsia="zh-CN" w:bidi="hi-IN"/>
    </w:rPr>
  </w:style>
  <w:style w:type="character" w:styleId="Zdraznnintenzivn">
    <w:name w:val="Intense Emphasis"/>
    <w:basedOn w:val="Standardnpsmoodstavce"/>
    <w:uiPriority w:val="21"/>
    <w:qFormat/>
    <w:rsid w:val="00D47114"/>
    <w:rPr>
      <w:rFonts w:ascii="Open Sans" w:hAnsi="Open Sans"/>
      <w:b/>
      <w:i w:val="0"/>
      <w:iCs/>
      <w:color w:val="0C4CA3"/>
      <w:sz w:val="18"/>
    </w:rPr>
  </w:style>
  <w:style w:type="paragraph" w:styleId="Seznamobrzk">
    <w:name w:val="table of figures"/>
    <w:basedOn w:val="Normln"/>
    <w:next w:val="Normln"/>
    <w:uiPriority w:val="99"/>
    <w:unhideWhenUsed/>
    <w:rsid w:val="00B57A8D"/>
    <w:pPr>
      <w:spacing w:before="0" w:after="0" w:line="360" w:lineRule="auto"/>
      <w:jc w:val="both"/>
    </w:pPr>
    <w:rPr>
      <w:rFonts w:eastAsiaTheme="minorHAnsi"/>
      <w:color w:val="auto"/>
      <w:sz w:val="16"/>
    </w:rPr>
  </w:style>
  <w:style w:type="paragraph" w:styleId="Textpoznpodarou">
    <w:name w:val="footnote text"/>
    <w:basedOn w:val="Normln"/>
    <w:link w:val="TextpoznpodarouChar"/>
    <w:uiPriority w:val="99"/>
    <w:semiHidden/>
    <w:unhideWhenUsed/>
    <w:rsid w:val="6D776062"/>
    <w:pPr>
      <w:spacing w:before="0" w:after="0" w:line="240" w:lineRule="auto"/>
      <w:jc w:val="both"/>
    </w:pPr>
    <w:rPr>
      <w:color w:val="002B6A" w:themeColor="accent6"/>
    </w:rPr>
  </w:style>
  <w:style w:type="character" w:customStyle="1" w:styleId="TextpoznpodarouChar">
    <w:name w:val="Text pozn. pod čarou Char"/>
    <w:basedOn w:val="Standardnpsmoodstavce"/>
    <w:link w:val="Textpoznpodarou"/>
    <w:uiPriority w:val="99"/>
    <w:semiHidden/>
    <w:rsid w:val="003A2B56"/>
    <w:rPr>
      <w:rFonts w:eastAsiaTheme="minorEastAsia"/>
      <w:color w:val="002B6A" w:themeColor="accent6"/>
      <w:sz w:val="20"/>
      <w:szCs w:val="20"/>
      <w:lang w:val="cs-CZ"/>
    </w:rPr>
  </w:style>
  <w:style w:type="character" w:styleId="Znakapoznpodarou">
    <w:name w:val="footnote reference"/>
    <w:aliases w:val="odrážky"/>
    <w:basedOn w:val="Standardnpsmoodstavce"/>
    <w:uiPriority w:val="99"/>
    <w:semiHidden/>
    <w:unhideWhenUsed/>
    <w:qFormat/>
    <w:rsid w:val="00D47114"/>
    <w:rPr>
      <w:vertAlign w:val="superscript"/>
    </w:rPr>
  </w:style>
  <w:style w:type="character" w:customStyle="1" w:styleId="Highlightblue">
    <w:name w:val="Highlight blue"/>
    <w:uiPriority w:val="1"/>
    <w:qFormat/>
    <w:rsid w:val="003A2B56"/>
    <w:rPr>
      <w:b w:val="0"/>
      <w:noProof w:val="0"/>
      <w:color w:val="27A1D5" w:themeColor="accent2" w:themeShade="BF"/>
      <w:lang w:val="en-GB"/>
    </w:rPr>
  </w:style>
  <w:style w:type="character" w:customStyle="1" w:styleId="Nadpis5Char">
    <w:name w:val="Nadpis 5 Char"/>
    <w:basedOn w:val="Standardnpsmoodstavce"/>
    <w:link w:val="Nadpis5"/>
    <w:uiPriority w:val="9"/>
    <w:rsid w:val="003A2B56"/>
    <w:rPr>
      <w:rFonts w:asciiTheme="majorHAnsi" w:eastAsiaTheme="majorEastAsia" w:hAnsiTheme="majorHAnsi" w:cstheme="majorBidi"/>
      <w:color w:val="0070C0" w:themeColor="accent1"/>
      <w:sz w:val="20"/>
      <w:szCs w:val="20"/>
      <w:lang w:val="cs-CZ"/>
    </w:rPr>
  </w:style>
  <w:style w:type="paragraph" w:styleId="Nadpisobsahu">
    <w:name w:val="TOC Heading"/>
    <w:next w:val="Normln"/>
    <w:uiPriority w:val="39"/>
    <w:unhideWhenUsed/>
    <w:qFormat/>
    <w:rsid w:val="00B57A8D"/>
    <w:rPr>
      <w:rFonts w:asciiTheme="majorHAnsi" w:eastAsiaTheme="majorEastAsia" w:hAnsiTheme="majorHAnsi" w:cstheme="majorBidi"/>
      <w:color w:val="00538F" w:themeColor="accent1" w:themeShade="BF"/>
      <w:sz w:val="32"/>
      <w:szCs w:val="32"/>
    </w:rPr>
  </w:style>
  <w:style w:type="paragraph" w:styleId="Obsah1">
    <w:name w:val="toc 1"/>
    <w:basedOn w:val="Normln"/>
    <w:next w:val="Normln"/>
    <w:uiPriority w:val="39"/>
    <w:unhideWhenUsed/>
    <w:rsid w:val="6D776062"/>
    <w:pPr>
      <w:tabs>
        <w:tab w:val="right" w:leader="dot" w:pos="9736"/>
      </w:tabs>
      <w:spacing w:after="100"/>
    </w:pPr>
    <w:rPr>
      <w:noProof/>
      <w:sz w:val="16"/>
      <w:szCs w:val="16"/>
    </w:rPr>
  </w:style>
  <w:style w:type="paragraph" w:styleId="Obsah2">
    <w:name w:val="toc 2"/>
    <w:basedOn w:val="Normln"/>
    <w:next w:val="Normln"/>
    <w:uiPriority w:val="39"/>
    <w:unhideWhenUsed/>
    <w:rsid w:val="6D776062"/>
    <w:pPr>
      <w:tabs>
        <w:tab w:val="left" w:pos="360"/>
        <w:tab w:val="right" w:leader="dot" w:pos="9736"/>
      </w:tabs>
      <w:spacing w:after="100"/>
    </w:pPr>
    <w:rPr>
      <w:sz w:val="16"/>
      <w:szCs w:val="16"/>
    </w:rPr>
  </w:style>
  <w:style w:type="paragraph" w:styleId="Obsah3">
    <w:name w:val="toc 3"/>
    <w:basedOn w:val="Normln"/>
    <w:next w:val="Normln"/>
    <w:uiPriority w:val="39"/>
    <w:unhideWhenUsed/>
    <w:rsid w:val="6D776062"/>
    <w:pPr>
      <w:tabs>
        <w:tab w:val="left" w:pos="900"/>
        <w:tab w:val="right" w:leader="dot" w:pos="9736"/>
      </w:tabs>
      <w:spacing w:after="100"/>
      <w:ind w:left="400"/>
    </w:pPr>
    <w:rPr>
      <w:sz w:val="16"/>
      <w:szCs w:val="16"/>
    </w:rPr>
  </w:style>
  <w:style w:type="paragraph" w:customStyle="1" w:styleId="unorderedheading">
    <w:name w:val="unordered heading"/>
    <w:basedOn w:val="Normln"/>
    <w:link w:val="unorderedheadingChar"/>
    <w:uiPriority w:val="1"/>
    <w:qFormat/>
    <w:rsid w:val="6D776062"/>
    <w:pPr>
      <w:outlineLvl w:val="0"/>
    </w:pPr>
    <w:rPr>
      <w:rFonts w:asciiTheme="majorHAnsi" w:hAnsiTheme="majorHAnsi"/>
      <w:color w:val="00204F" w:themeColor="accent6" w:themeShade="BF"/>
      <w:sz w:val="44"/>
      <w:szCs w:val="44"/>
    </w:rPr>
  </w:style>
  <w:style w:type="character" w:customStyle="1" w:styleId="unorderedheadingChar">
    <w:name w:val="unordered heading Char"/>
    <w:basedOn w:val="Standardnpsmoodstavce"/>
    <w:link w:val="unorderedheading"/>
    <w:rsid w:val="00B57A8D"/>
    <w:rPr>
      <w:rFonts w:asciiTheme="majorHAnsi" w:eastAsiaTheme="minorEastAsia" w:hAnsiTheme="majorHAnsi"/>
      <w:color w:val="00204F" w:themeColor="accent6" w:themeShade="BF"/>
      <w:sz w:val="44"/>
      <w:szCs w:val="44"/>
      <w:lang w:val="cs-CZ"/>
    </w:rPr>
  </w:style>
  <w:style w:type="paragraph" w:styleId="Bezmezer">
    <w:name w:val="No Spacing"/>
    <w:uiPriority w:val="1"/>
    <w:qFormat/>
    <w:rsid w:val="00B57A8D"/>
    <w:pPr>
      <w:spacing w:after="0" w:line="240" w:lineRule="auto"/>
    </w:pPr>
    <w:rPr>
      <w:rFonts w:eastAsiaTheme="minorEastAsia"/>
      <w:color w:val="0D0D0D" w:themeColor="text1" w:themeTint="F2"/>
      <w:sz w:val="20"/>
    </w:rPr>
  </w:style>
  <w:style w:type="character" w:customStyle="1" w:styleId="Nadpis6Char">
    <w:name w:val="Nadpis 6 Char"/>
    <w:basedOn w:val="Standardnpsmoodstavce"/>
    <w:link w:val="Nadpis6"/>
    <w:uiPriority w:val="9"/>
    <w:semiHidden/>
    <w:rsid w:val="00B57A8D"/>
    <w:rPr>
      <w:rFonts w:asciiTheme="majorHAnsi" w:eastAsiaTheme="majorEastAsia" w:hAnsiTheme="majorHAnsi" w:cstheme="majorBidi"/>
      <w:color w:val="00375F"/>
      <w:sz w:val="20"/>
      <w:szCs w:val="20"/>
      <w:lang w:val="cs-CZ"/>
    </w:rPr>
  </w:style>
  <w:style w:type="character" w:customStyle="1" w:styleId="Nadpis7Char">
    <w:name w:val="Nadpis 7 Char"/>
    <w:basedOn w:val="Standardnpsmoodstavce"/>
    <w:link w:val="Nadpis7"/>
    <w:uiPriority w:val="9"/>
    <w:semiHidden/>
    <w:rsid w:val="00B57A8D"/>
    <w:rPr>
      <w:rFonts w:asciiTheme="majorHAnsi" w:eastAsiaTheme="majorEastAsia" w:hAnsiTheme="majorHAnsi" w:cstheme="majorBidi"/>
      <w:i/>
      <w:iCs/>
      <w:color w:val="00375F"/>
      <w:sz w:val="20"/>
      <w:szCs w:val="20"/>
      <w:lang w:val="cs-CZ"/>
    </w:rPr>
  </w:style>
  <w:style w:type="character" w:customStyle="1" w:styleId="Nadpis8Char">
    <w:name w:val="Nadpis 8 Char"/>
    <w:basedOn w:val="Standardnpsmoodstavce"/>
    <w:link w:val="Nadpis8"/>
    <w:uiPriority w:val="9"/>
    <w:semiHidden/>
    <w:rsid w:val="00B57A8D"/>
    <w:rPr>
      <w:rFonts w:asciiTheme="majorHAnsi" w:eastAsiaTheme="majorEastAsia" w:hAnsiTheme="majorHAnsi" w:cstheme="majorBidi"/>
      <w:color w:val="272727"/>
      <w:sz w:val="21"/>
      <w:szCs w:val="21"/>
      <w:lang w:val="cs-CZ"/>
    </w:rPr>
  </w:style>
  <w:style w:type="character" w:customStyle="1" w:styleId="Nadpis9Char">
    <w:name w:val="Nadpis 9 Char"/>
    <w:basedOn w:val="Standardnpsmoodstavce"/>
    <w:link w:val="Nadpis9"/>
    <w:uiPriority w:val="9"/>
    <w:semiHidden/>
    <w:rsid w:val="00B57A8D"/>
    <w:rPr>
      <w:rFonts w:asciiTheme="majorHAnsi" w:eastAsiaTheme="majorEastAsia" w:hAnsiTheme="majorHAnsi" w:cstheme="majorBidi"/>
      <w:i/>
      <w:iCs/>
      <w:color w:val="272727"/>
      <w:sz w:val="21"/>
      <w:szCs w:val="21"/>
      <w:lang w:val="cs-CZ"/>
    </w:rPr>
  </w:style>
  <w:style w:type="table" w:styleId="Svtltabulkasmkou1">
    <w:name w:val="Grid Table 1 Light"/>
    <w:basedOn w:val="Normlntabulka"/>
    <w:uiPriority w:val="46"/>
    <w:locked/>
    <w:rsid w:val="007A72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343F91"/>
    <w:rPr>
      <w:sz w:val="16"/>
      <w:szCs w:val="16"/>
    </w:rPr>
  </w:style>
  <w:style w:type="paragraph" w:styleId="Textkomente">
    <w:name w:val="annotation text"/>
    <w:basedOn w:val="Normln"/>
    <w:link w:val="TextkomenteChar"/>
    <w:uiPriority w:val="99"/>
    <w:unhideWhenUsed/>
    <w:rsid w:val="6D776062"/>
    <w:pPr>
      <w:spacing w:line="240" w:lineRule="auto"/>
    </w:pPr>
  </w:style>
  <w:style w:type="character" w:customStyle="1" w:styleId="TextkomenteChar">
    <w:name w:val="Text komentáře Char"/>
    <w:basedOn w:val="Standardnpsmoodstavce"/>
    <w:link w:val="Textkomente"/>
    <w:uiPriority w:val="99"/>
    <w:rsid w:val="00343F91"/>
    <w:rPr>
      <w:rFonts w:eastAsiaTheme="minorEastAsia"/>
      <w:color w:val="0D0D0D" w:themeColor="text1" w:themeTint="F2"/>
      <w:sz w:val="20"/>
      <w:szCs w:val="20"/>
      <w:lang w:val="cs-CZ"/>
    </w:rPr>
  </w:style>
  <w:style w:type="paragraph" w:styleId="Pedmtkomente">
    <w:name w:val="annotation subject"/>
    <w:basedOn w:val="Textkomente"/>
    <w:next w:val="Textkomente"/>
    <w:link w:val="PedmtkomenteChar"/>
    <w:uiPriority w:val="99"/>
    <w:semiHidden/>
    <w:unhideWhenUsed/>
    <w:rsid w:val="00343F91"/>
    <w:rPr>
      <w:b/>
      <w:bCs/>
    </w:rPr>
  </w:style>
  <w:style w:type="character" w:customStyle="1" w:styleId="PedmtkomenteChar">
    <w:name w:val="Předmět komentáře Char"/>
    <w:basedOn w:val="TextkomenteChar"/>
    <w:link w:val="Pedmtkomente"/>
    <w:uiPriority w:val="99"/>
    <w:semiHidden/>
    <w:rsid w:val="00343F91"/>
    <w:rPr>
      <w:rFonts w:eastAsiaTheme="minorEastAsia"/>
      <w:b/>
      <w:bCs/>
      <w:color w:val="0D0D0D" w:themeColor="text1" w:themeTint="F2"/>
      <w:sz w:val="20"/>
      <w:szCs w:val="20"/>
      <w:lang w:val="cs-CZ"/>
    </w:rPr>
  </w:style>
  <w:style w:type="paragraph" w:styleId="Revize">
    <w:name w:val="Revision"/>
    <w:hidden/>
    <w:uiPriority w:val="99"/>
    <w:semiHidden/>
    <w:rsid w:val="00343F91"/>
    <w:pPr>
      <w:spacing w:after="0" w:line="240" w:lineRule="auto"/>
    </w:pPr>
    <w:rPr>
      <w:rFonts w:eastAsiaTheme="minorEastAsia"/>
      <w:color w:val="0D0D0D" w:themeColor="text1" w:themeTint="F2"/>
      <w:sz w:val="20"/>
    </w:rPr>
  </w:style>
  <w:style w:type="paragraph" w:styleId="Citt">
    <w:name w:val="Quote"/>
    <w:basedOn w:val="Normln"/>
    <w:next w:val="Normln"/>
    <w:link w:val="CittChar"/>
    <w:uiPriority w:val="29"/>
    <w:qFormat/>
    <w:rsid w:val="004019B9"/>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019B9"/>
    <w:rPr>
      <w:rFonts w:eastAsiaTheme="minorEastAsia"/>
      <w:i/>
      <w:iCs/>
      <w:color w:val="404040" w:themeColor="text1" w:themeTint="BF"/>
      <w:sz w:val="20"/>
      <w:szCs w:val="20"/>
      <w:lang w:val="cs-CZ"/>
    </w:rPr>
  </w:style>
  <w:style w:type="paragraph" w:styleId="Vrazncitt">
    <w:name w:val="Intense Quote"/>
    <w:basedOn w:val="Normln"/>
    <w:next w:val="Normln"/>
    <w:link w:val="VrazncittChar"/>
    <w:uiPriority w:val="30"/>
    <w:qFormat/>
    <w:rsid w:val="004019B9"/>
    <w:pPr>
      <w:pBdr>
        <w:top w:val="single" w:sz="4" w:space="10" w:color="0070C0" w:themeColor="accent1"/>
        <w:bottom w:val="single" w:sz="4" w:space="10" w:color="0070C0" w:themeColor="accent1"/>
      </w:pBdr>
      <w:spacing w:before="360" w:after="360"/>
      <w:ind w:left="864" w:right="864"/>
      <w:jc w:val="center"/>
    </w:pPr>
    <w:rPr>
      <w:i/>
      <w:iCs/>
      <w:color w:val="0070C0" w:themeColor="accent1"/>
    </w:rPr>
  </w:style>
  <w:style w:type="character" w:customStyle="1" w:styleId="VrazncittChar">
    <w:name w:val="Výrazný citát Char"/>
    <w:basedOn w:val="Standardnpsmoodstavce"/>
    <w:link w:val="Vrazncitt"/>
    <w:uiPriority w:val="30"/>
    <w:rsid w:val="004019B9"/>
    <w:rPr>
      <w:rFonts w:eastAsiaTheme="minorEastAsia"/>
      <w:i/>
      <w:iCs/>
      <w:color w:val="0070C0" w:themeColor="accent1"/>
      <w:sz w:val="20"/>
      <w:szCs w:val="20"/>
      <w:lang w:val="cs-CZ"/>
    </w:rPr>
  </w:style>
  <w:style w:type="paragraph" w:styleId="Obsah4">
    <w:name w:val="toc 4"/>
    <w:basedOn w:val="Normln"/>
    <w:next w:val="Normln"/>
    <w:uiPriority w:val="39"/>
    <w:unhideWhenUsed/>
    <w:rsid w:val="004019B9"/>
    <w:pPr>
      <w:spacing w:after="100"/>
      <w:ind w:left="660"/>
    </w:pPr>
  </w:style>
  <w:style w:type="paragraph" w:styleId="Obsah5">
    <w:name w:val="toc 5"/>
    <w:basedOn w:val="Normln"/>
    <w:next w:val="Normln"/>
    <w:uiPriority w:val="39"/>
    <w:unhideWhenUsed/>
    <w:rsid w:val="004019B9"/>
    <w:pPr>
      <w:spacing w:after="100"/>
      <w:ind w:left="880"/>
    </w:pPr>
  </w:style>
  <w:style w:type="paragraph" w:styleId="Obsah6">
    <w:name w:val="toc 6"/>
    <w:basedOn w:val="Normln"/>
    <w:next w:val="Normln"/>
    <w:uiPriority w:val="39"/>
    <w:unhideWhenUsed/>
    <w:rsid w:val="004019B9"/>
    <w:pPr>
      <w:spacing w:after="100"/>
      <w:ind w:left="1100"/>
    </w:pPr>
  </w:style>
  <w:style w:type="paragraph" w:styleId="Obsah7">
    <w:name w:val="toc 7"/>
    <w:basedOn w:val="Normln"/>
    <w:next w:val="Normln"/>
    <w:uiPriority w:val="39"/>
    <w:unhideWhenUsed/>
    <w:rsid w:val="004019B9"/>
    <w:pPr>
      <w:spacing w:after="100"/>
      <w:ind w:left="1320"/>
    </w:pPr>
  </w:style>
  <w:style w:type="paragraph" w:styleId="Obsah8">
    <w:name w:val="toc 8"/>
    <w:basedOn w:val="Normln"/>
    <w:next w:val="Normln"/>
    <w:uiPriority w:val="39"/>
    <w:unhideWhenUsed/>
    <w:rsid w:val="004019B9"/>
    <w:pPr>
      <w:spacing w:after="100"/>
      <w:ind w:left="1540"/>
    </w:pPr>
  </w:style>
  <w:style w:type="paragraph" w:styleId="Obsah9">
    <w:name w:val="toc 9"/>
    <w:basedOn w:val="Normln"/>
    <w:next w:val="Normln"/>
    <w:uiPriority w:val="39"/>
    <w:unhideWhenUsed/>
    <w:rsid w:val="004019B9"/>
    <w:pPr>
      <w:spacing w:after="100"/>
      <w:ind w:left="1760"/>
    </w:pPr>
  </w:style>
  <w:style w:type="paragraph" w:styleId="Textvysvtlivek">
    <w:name w:val="endnote text"/>
    <w:basedOn w:val="Normln"/>
    <w:link w:val="TextvysvtlivekChar"/>
    <w:uiPriority w:val="99"/>
    <w:semiHidden/>
    <w:unhideWhenUsed/>
    <w:rsid w:val="004019B9"/>
    <w:pPr>
      <w:spacing w:after="0" w:line="240" w:lineRule="auto"/>
    </w:pPr>
  </w:style>
  <w:style w:type="character" w:customStyle="1" w:styleId="TextvysvtlivekChar">
    <w:name w:val="Text vysvětlivek Char"/>
    <w:basedOn w:val="Standardnpsmoodstavce"/>
    <w:link w:val="Textvysvtlivek"/>
    <w:uiPriority w:val="99"/>
    <w:semiHidden/>
    <w:rsid w:val="004019B9"/>
    <w:rPr>
      <w:rFonts w:eastAsiaTheme="minorEastAsia"/>
      <w:color w:val="0D0D0D" w:themeColor="text1" w:themeTint="F2"/>
      <w:sz w:val="20"/>
      <w:szCs w:val="20"/>
      <w:lang w:val="cs-CZ"/>
    </w:rPr>
  </w:style>
  <w:style w:type="character" w:styleId="Zmnka">
    <w:name w:val="Mention"/>
    <w:basedOn w:val="Standardnpsmoodstavce"/>
    <w:uiPriority w:val="99"/>
    <w:unhideWhenUsed/>
    <w:rsid w:val="00983626"/>
    <w:rPr>
      <w:color w:val="2B579A"/>
      <w:shd w:val="clear" w:color="auto" w:fill="E1DFDD"/>
    </w:rPr>
  </w:style>
  <w:style w:type="paragraph" w:styleId="Normlnweb">
    <w:name w:val="Normal (Web)"/>
    <w:basedOn w:val="Normln"/>
    <w:uiPriority w:val="99"/>
    <w:unhideWhenUsed/>
    <w:rsid w:val="00F92E8A"/>
    <w:pPr>
      <w:spacing w:before="100" w:beforeAutospacing="1" w:after="100" w:afterAutospacing="1" w:line="240" w:lineRule="auto"/>
      <w:jc w:val="both"/>
    </w:pPr>
    <w:rPr>
      <w:rFonts w:ascii="Times New Roman" w:eastAsia="Times New Roman" w:hAnsi="Times New Roman" w:cs="Times New Roman"/>
      <w:color w:val="auto"/>
      <w:sz w:val="24"/>
      <w:szCs w:val="24"/>
      <w:lang w:eastAsia="cs-CZ"/>
    </w:rPr>
  </w:style>
  <w:style w:type="paragraph" w:customStyle="1" w:styleId="Odr">
    <w:name w:val="Odr"/>
    <w:basedOn w:val="Odstavecseseznamem"/>
    <w:link w:val="OdrChar"/>
    <w:qFormat/>
    <w:rsid w:val="006B05B7"/>
    <w:pPr>
      <w:numPr>
        <w:numId w:val="5"/>
      </w:numPr>
      <w:spacing w:before="0" w:after="60" w:line="240" w:lineRule="auto"/>
      <w:contextualSpacing w:val="0"/>
    </w:pPr>
    <w:rPr>
      <w:rFonts w:asciiTheme="minorHAnsi" w:hAnsiTheme="minorHAnsi" w:cstheme="minorHAnsi"/>
      <w:sz w:val="20"/>
      <w:szCs w:val="20"/>
    </w:rPr>
  </w:style>
  <w:style w:type="character" w:customStyle="1" w:styleId="OdrChar">
    <w:name w:val="Odr Char"/>
    <w:basedOn w:val="OdstavecseseznamemChar"/>
    <w:link w:val="Odr"/>
    <w:rsid w:val="006B05B7"/>
    <w:rPr>
      <w:rFonts w:ascii="Open Sans" w:eastAsiaTheme="minorEastAsia" w:hAnsi="Open Sans" w:cstheme="minorHAnsi"/>
      <w:color w:val="0D0D0D" w:themeColor="text1" w:themeTint="F2"/>
      <w:sz w:val="20"/>
      <w:szCs w:val="20"/>
      <w:lang w:val="cs-CZ"/>
    </w:rPr>
  </w:style>
  <w:style w:type="character" w:styleId="Sledovanodkaz">
    <w:name w:val="FollowedHyperlink"/>
    <w:basedOn w:val="Standardnpsmoodstavce"/>
    <w:uiPriority w:val="99"/>
    <w:semiHidden/>
    <w:unhideWhenUsed/>
    <w:rsid w:val="005F78B7"/>
    <w:rPr>
      <w:color w:val="00204F" w:themeColor="followedHyperlink"/>
      <w:u w:val="single"/>
    </w:rPr>
  </w:style>
  <w:style w:type="paragraph" w:customStyle="1" w:styleId="Mainbullet1">
    <w:name w:val="Main_bullet_1"/>
    <w:basedOn w:val="Normln"/>
    <w:rsid w:val="00966961"/>
    <w:pPr>
      <w:numPr>
        <w:numId w:val="6"/>
      </w:numPr>
      <w:spacing w:before="0" w:after="240" w:line="240" w:lineRule="auto"/>
    </w:pPr>
    <w:rPr>
      <w:rFonts w:ascii="Arial" w:eastAsia="Times New Roman" w:hAnsi="Arial" w:cs="Times New Roman"/>
      <w:color w:val="auto"/>
      <w:lang w:eastAsia="cs-CZ"/>
    </w:rPr>
  </w:style>
  <w:style w:type="paragraph" w:customStyle="1" w:styleId="normalodsazene">
    <w:name w:val="normalodsazene"/>
    <w:basedOn w:val="Normln"/>
    <w:rsid w:val="005117ED"/>
    <w:pPr>
      <w:spacing w:before="280" w:after="280" w:line="240" w:lineRule="auto"/>
      <w:jc w:val="both"/>
    </w:pPr>
    <w:rPr>
      <w:rFonts w:eastAsia="Times New Roman" w:cs="Times New Roman"/>
      <w:color w:val="auto"/>
      <w:szCs w:val="24"/>
      <w:lang w:eastAsia="ar-SA"/>
    </w:rPr>
  </w:style>
  <w:style w:type="paragraph" w:customStyle="1" w:styleId="Textbody">
    <w:name w:val="Text body"/>
    <w:basedOn w:val="Standarduser"/>
    <w:rsid w:val="005117ED"/>
    <w:pPr>
      <w:jc w:val="both"/>
    </w:pPr>
    <w:rPr>
      <w:rFonts w:ascii="Arial" w:hAnsi="Arial"/>
      <w:sz w:val="20"/>
      <w:szCs w:val="20"/>
    </w:rPr>
  </w:style>
  <w:style w:type="paragraph" w:customStyle="1" w:styleId="Standarduser">
    <w:name w:val="Standard (user)"/>
    <w:rsid w:val="005117ED"/>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table" w:customStyle="1" w:styleId="Mkatabulky2">
    <w:name w:val="Mřížka tabulky2"/>
    <w:basedOn w:val="Normlntabulka"/>
    <w:next w:val="Mkatabulky"/>
    <w:uiPriority w:val="59"/>
    <w:rsid w:val="004B44C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1Char">
    <w:name w:val="MM1 Char"/>
    <w:link w:val="MM1"/>
    <w:locked/>
    <w:rsid w:val="00023225"/>
    <w:rPr>
      <w:rFonts w:ascii="Verdana" w:eastAsia="Times" w:hAnsi="Verdana" w:cs="Arial"/>
      <w:color w:val="000000"/>
    </w:rPr>
  </w:style>
  <w:style w:type="paragraph" w:customStyle="1" w:styleId="MM1">
    <w:name w:val="MM1"/>
    <w:basedOn w:val="Normln"/>
    <w:link w:val="MM1Char"/>
    <w:qFormat/>
    <w:rsid w:val="00023225"/>
    <w:pPr>
      <w:spacing w:before="0" w:after="120" w:line="240" w:lineRule="auto"/>
      <w:jc w:val="both"/>
    </w:pPr>
    <w:rPr>
      <w:rFonts w:ascii="Verdana" w:eastAsia="Times" w:hAnsi="Verdana" w:cs="Arial"/>
      <w:color w:val="000000"/>
      <w:sz w:val="22"/>
      <w:szCs w:val="22"/>
      <w:lang w:val="en-US"/>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locked/>
    <w:rsid w:val="00787AAE"/>
    <w:rPr>
      <w:rFonts w:eastAsia="Times New Roman" w:cs="Times New Roman"/>
      <w:i/>
      <w:iCs/>
      <w:color w:val="27A1D5" w:themeColor="accent2" w:themeShade="BF"/>
      <w:sz w:val="18"/>
      <w:szCs w:val="18"/>
      <w:lang w:val="cs-CZ" w:eastAsia="en-GB"/>
    </w:rPr>
  </w:style>
  <w:style w:type="table" w:customStyle="1" w:styleId="Tabulkasmkou4zvraznn41">
    <w:name w:val="Tabulka s mřížkou 4 – zvýraznění 41"/>
    <w:basedOn w:val="Normlntabulka"/>
    <w:uiPriority w:val="49"/>
    <w:rsid w:val="00144ADE"/>
    <w:pPr>
      <w:spacing w:after="0" w:line="240" w:lineRule="auto"/>
    </w:pPr>
    <w:rPr>
      <w:lang w:val="cs-C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702">
      <w:bodyDiv w:val="1"/>
      <w:marLeft w:val="0"/>
      <w:marRight w:val="0"/>
      <w:marTop w:val="0"/>
      <w:marBottom w:val="0"/>
      <w:divBdr>
        <w:top w:val="none" w:sz="0" w:space="0" w:color="auto"/>
        <w:left w:val="none" w:sz="0" w:space="0" w:color="auto"/>
        <w:bottom w:val="none" w:sz="0" w:space="0" w:color="auto"/>
        <w:right w:val="none" w:sz="0" w:space="0" w:color="auto"/>
      </w:divBdr>
    </w:div>
    <w:div w:id="61802055">
      <w:bodyDiv w:val="1"/>
      <w:marLeft w:val="0"/>
      <w:marRight w:val="0"/>
      <w:marTop w:val="0"/>
      <w:marBottom w:val="0"/>
      <w:divBdr>
        <w:top w:val="none" w:sz="0" w:space="0" w:color="auto"/>
        <w:left w:val="none" w:sz="0" w:space="0" w:color="auto"/>
        <w:bottom w:val="none" w:sz="0" w:space="0" w:color="auto"/>
        <w:right w:val="none" w:sz="0" w:space="0" w:color="auto"/>
      </w:divBdr>
    </w:div>
    <w:div w:id="158541802">
      <w:bodyDiv w:val="1"/>
      <w:marLeft w:val="0"/>
      <w:marRight w:val="0"/>
      <w:marTop w:val="0"/>
      <w:marBottom w:val="0"/>
      <w:divBdr>
        <w:top w:val="none" w:sz="0" w:space="0" w:color="auto"/>
        <w:left w:val="none" w:sz="0" w:space="0" w:color="auto"/>
        <w:bottom w:val="none" w:sz="0" w:space="0" w:color="auto"/>
        <w:right w:val="none" w:sz="0" w:space="0" w:color="auto"/>
      </w:divBdr>
    </w:div>
    <w:div w:id="248544031">
      <w:bodyDiv w:val="1"/>
      <w:marLeft w:val="0"/>
      <w:marRight w:val="0"/>
      <w:marTop w:val="0"/>
      <w:marBottom w:val="0"/>
      <w:divBdr>
        <w:top w:val="none" w:sz="0" w:space="0" w:color="auto"/>
        <w:left w:val="none" w:sz="0" w:space="0" w:color="auto"/>
        <w:bottom w:val="none" w:sz="0" w:space="0" w:color="auto"/>
        <w:right w:val="none" w:sz="0" w:space="0" w:color="auto"/>
      </w:divBdr>
    </w:div>
    <w:div w:id="338506816">
      <w:bodyDiv w:val="1"/>
      <w:marLeft w:val="0"/>
      <w:marRight w:val="0"/>
      <w:marTop w:val="0"/>
      <w:marBottom w:val="0"/>
      <w:divBdr>
        <w:top w:val="none" w:sz="0" w:space="0" w:color="auto"/>
        <w:left w:val="none" w:sz="0" w:space="0" w:color="auto"/>
        <w:bottom w:val="none" w:sz="0" w:space="0" w:color="auto"/>
        <w:right w:val="none" w:sz="0" w:space="0" w:color="auto"/>
      </w:divBdr>
    </w:div>
    <w:div w:id="479930403">
      <w:bodyDiv w:val="1"/>
      <w:marLeft w:val="0"/>
      <w:marRight w:val="0"/>
      <w:marTop w:val="0"/>
      <w:marBottom w:val="0"/>
      <w:divBdr>
        <w:top w:val="none" w:sz="0" w:space="0" w:color="auto"/>
        <w:left w:val="none" w:sz="0" w:space="0" w:color="auto"/>
        <w:bottom w:val="none" w:sz="0" w:space="0" w:color="auto"/>
        <w:right w:val="none" w:sz="0" w:space="0" w:color="auto"/>
      </w:divBdr>
    </w:div>
    <w:div w:id="759839165">
      <w:bodyDiv w:val="1"/>
      <w:marLeft w:val="0"/>
      <w:marRight w:val="0"/>
      <w:marTop w:val="0"/>
      <w:marBottom w:val="0"/>
      <w:divBdr>
        <w:top w:val="none" w:sz="0" w:space="0" w:color="auto"/>
        <w:left w:val="none" w:sz="0" w:space="0" w:color="auto"/>
        <w:bottom w:val="none" w:sz="0" w:space="0" w:color="auto"/>
        <w:right w:val="none" w:sz="0" w:space="0" w:color="auto"/>
      </w:divBdr>
    </w:div>
    <w:div w:id="1128163745">
      <w:bodyDiv w:val="1"/>
      <w:marLeft w:val="0"/>
      <w:marRight w:val="0"/>
      <w:marTop w:val="0"/>
      <w:marBottom w:val="0"/>
      <w:divBdr>
        <w:top w:val="none" w:sz="0" w:space="0" w:color="auto"/>
        <w:left w:val="none" w:sz="0" w:space="0" w:color="auto"/>
        <w:bottom w:val="none" w:sz="0" w:space="0" w:color="auto"/>
        <w:right w:val="none" w:sz="0" w:space="0" w:color="auto"/>
      </w:divBdr>
    </w:div>
    <w:div w:id="1536847780">
      <w:bodyDiv w:val="1"/>
      <w:marLeft w:val="0"/>
      <w:marRight w:val="0"/>
      <w:marTop w:val="0"/>
      <w:marBottom w:val="0"/>
      <w:divBdr>
        <w:top w:val="none" w:sz="0" w:space="0" w:color="auto"/>
        <w:left w:val="none" w:sz="0" w:space="0" w:color="auto"/>
        <w:bottom w:val="none" w:sz="0" w:space="0" w:color="auto"/>
        <w:right w:val="none" w:sz="0" w:space="0" w:color="auto"/>
      </w:divBdr>
    </w:div>
    <w:div w:id="1663042719">
      <w:bodyDiv w:val="1"/>
      <w:marLeft w:val="0"/>
      <w:marRight w:val="0"/>
      <w:marTop w:val="0"/>
      <w:marBottom w:val="0"/>
      <w:divBdr>
        <w:top w:val="none" w:sz="0" w:space="0" w:color="auto"/>
        <w:left w:val="none" w:sz="0" w:space="0" w:color="auto"/>
        <w:bottom w:val="none" w:sz="0" w:space="0" w:color="auto"/>
        <w:right w:val="none" w:sz="0" w:space="0" w:color="auto"/>
      </w:divBdr>
    </w:div>
    <w:div w:id="1811826759">
      <w:bodyDiv w:val="1"/>
      <w:marLeft w:val="0"/>
      <w:marRight w:val="0"/>
      <w:marTop w:val="0"/>
      <w:marBottom w:val="0"/>
      <w:divBdr>
        <w:top w:val="none" w:sz="0" w:space="0" w:color="auto"/>
        <w:left w:val="none" w:sz="0" w:space="0" w:color="auto"/>
        <w:bottom w:val="none" w:sz="0" w:space="0" w:color="auto"/>
        <w:right w:val="none" w:sz="0" w:space="0" w:color="auto"/>
      </w:divBdr>
    </w:div>
    <w:div w:id="1936130835">
      <w:bodyDiv w:val="1"/>
      <w:marLeft w:val="0"/>
      <w:marRight w:val="0"/>
      <w:marTop w:val="0"/>
      <w:marBottom w:val="0"/>
      <w:divBdr>
        <w:top w:val="none" w:sz="0" w:space="0" w:color="auto"/>
        <w:left w:val="none" w:sz="0" w:space="0" w:color="auto"/>
        <w:bottom w:val="none" w:sz="0" w:space="0" w:color="auto"/>
        <w:right w:val="none" w:sz="0" w:space="0" w:color="auto"/>
      </w:divBdr>
    </w:div>
    <w:div w:id="1989507352">
      <w:bodyDiv w:val="1"/>
      <w:marLeft w:val="0"/>
      <w:marRight w:val="0"/>
      <w:marTop w:val="0"/>
      <w:marBottom w:val="0"/>
      <w:divBdr>
        <w:top w:val="none" w:sz="0" w:space="0" w:color="auto"/>
        <w:left w:val="none" w:sz="0" w:space="0" w:color="auto"/>
        <w:bottom w:val="none" w:sz="0" w:space="0" w:color="auto"/>
        <w:right w:val="none" w:sz="0" w:space="0" w:color="auto"/>
      </w:divBdr>
      <w:divsChild>
        <w:div w:id="30418317">
          <w:marLeft w:val="0"/>
          <w:marRight w:val="0"/>
          <w:marTop w:val="0"/>
          <w:marBottom w:val="0"/>
          <w:divBdr>
            <w:top w:val="none" w:sz="0" w:space="0" w:color="auto"/>
            <w:left w:val="none" w:sz="0" w:space="0" w:color="auto"/>
            <w:bottom w:val="none" w:sz="0" w:space="0" w:color="auto"/>
            <w:right w:val="none" w:sz="0" w:space="0" w:color="auto"/>
          </w:divBdr>
          <w:divsChild>
            <w:div w:id="1001859659">
              <w:marLeft w:val="0"/>
              <w:marRight w:val="0"/>
              <w:marTop w:val="0"/>
              <w:marBottom w:val="0"/>
              <w:divBdr>
                <w:top w:val="none" w:sz="0" w:space="0" w:color="auto"/>
                <w:left w:val="none" w:sz="0" w:space="0" w:color="auto"/>
                <w:bottom w:val="none" w:sz="0" w:space="0" w:color="auto"/>
                <w:right w:val="none" w:sz="0" w:space="0" w:color="auto"/>
              </w:divBdr>
            </w:div>
          </w:divsChild>
        </w:div>
        <w:div w:id="37557250">
          <w:marLeft w:val="0"/>
          <w:marRight w:val="0"/>
          <w:marTop w:val="0"/>
          <w:marBottom w:val="0"/>
          <w:divBdr>
            <w:top w:val="none" w:sz="0" w:space="0" w:color="auto"/>
            <w:left w:val="none" w:sz="0" w:space="0" w:color="auto"/>
            <w:bottom w:val="none" w:sz="0" w:space="0" w:color="auto"/>
            <w:right w:val="none" w:sz="0" w:space="0" w:color="auto"/>
          </w:divBdr>
          <w:divsChild>
            <w:div w:id="953512137">
              <w:marLeft w:val="0"/>
              <w:marRight w:val="0"/>
              <w:marTop w:val="0"/>
              <w:marBottom w:val="0"/>
              <w:divBdr>
                <w:top w:val="none" w:sz="0" w:space="0" w:color="auto"/>
                <w:left w:val="none" w:sz="0" w:space="0" w:color="auto"/>
                <w:bottom w:val="none" w:sz="0" w:space="0" w:color="auto"/>
                <w:right w:val="none" w:sz="0" w:space="0" w:color="auto"/>
              </w:divBdr>
            </w:div>
          </w:divsChild>
        </w:div>
        <w:div w:id="154150649">
          <w:marLeft w:val="0"/>
          <w:marRight w:val="0"/>
          <w:marTop w:val="0"/>
          <w:marBottom w:val="0"/>
          <w:divBdr>
            <w:top w:val="none" w:sz="0" w:space="0" w:color="auto"/>
            <w:left w:val="none" w:sz="0" w:space="0" w:color="auto"/>
            <w:bottom w:val="none" w:sz="0" w:space="0" w:color="auto"/>
            <w:right w:val="none" w:sz="0" w:space="0" w:color="auto"/>
          </w:divBdr>
          <w:divsChild>
            <w:div w:id="468595702">
              <w:marLeft w:val="0"/>
              <w:marRight w:val="0"/>
              <w:marTop w:val="0"/>
              <w:marBottom w:val="0"/>
              <w:divBdr>
                <w:top w:val="none" w:sz="0" w:space="0" w:color="auto"/>
                <w:left w:val="none" w:sz="0" w:space="0" w:color="auto"/>
                <w:bottom w:val="none" w:sz="0" w:space="0" w:color="auto"/>
                <w:right w:val="none" w:sz="0" w:space="0" w:color="auto"/>
              </w:divBdr>
            </w:div>
          </w:divsChild>
        </w:div>
        <w:div w:id="246423539">
          <w:marLeft w:val="0"/>
          <w:marRight w:val="0"/>
          <w:marTop w:val="0"/>
          <w:marBottom w:val="0"/>
          <w:divBdr>
            <w:top w:val="none" w:sz="0" w:space="0" w:color="auto"/>
            <w:left w:val="none" w:sz="0" w:space="0" w:color="auto"/>
            <w:bottom w:val="none" w:sz="0" w:space="0" w:color="auto"/>
            <w:right w:val="none" w:sz="0" w:space="0" w:color="auto"/>
          </w:divBdr>
          <w:divsChild>
            <w:div w:id="1382637535">
              <w:marLeft w:val="0"/>
              <w:marRight w:val="0"/>
              <w:marTop w:val="0"/>
              <w:marBottom w:val="0"/>
              <w:divBdr>
                <w:top w:val="none" w:sz="0" w:space="0" w:color="auto"/>
                <w:left w:val="none" w:sz="0" w:space="0" w:color="auto"/>
                <w:bottom w:val="none" w:sz="0" w:space="0" w:color="auto"/>
                <w:right w:val="none" w:sz="0" w:space="0" w:color="auto"/>
              </w:divBdr>
            </w:div>
          </w:divsChild>
        </w:div>
        <w:div w:id="265576692">
          <w:marLeft w:val="0"/>
          <w:marRight w:val="0"/>
          <w:marTop w:val="0"/>
          <w:marBottom w:val="0"/>
          <w:divBdr>
            <w:top w:val="none" w:sz="0" w:space="0" w:color="auto"/>
            <w:left w:val="none" w:sz="0" w:space="0" w:color="auto"/>
            <w:bottom w:val="none" w:sz="0" w:space="0" w:color="auto"/>
            <w:right w:val="none" w:sz="0" w:space="0" w:color="auto"/>
          </w:divBdr>
          <w:divsChild>
            <w:div w:id="1950308101">
              <w:marLeft w:val="0"/>
              <w:marRight w:val="0"/>
              <w:marTop w:val="0"/>
              <w:marBottom w:val="0"/>
              <w:divBdr>
                <w:top w:val="none" w:sz="0" w:space="0" w:color="auto"/>
                <w:left w:val="none" w:sz="0" w:space="0" w:color="auto"/>
                <w:bottom w:val="none" w:sz="0" w:space="0" w:color="auto"/>
                <w:right w:val="none" w:sz="0" w:space="0" w:color="auto"/>
              </w:divBdr>
            </w:div>
          </w:divsChild>
        </w:div>
        <w:div w:id="325137127">
          <w:marLeft w:val="0"/>
          <w:marRight w:val="0"/>
          <w:marTop w:val="0"/>
          <w:marBottom w:val="0"/>
          <w:divBdr>
            <w:top w:val="none" w:sz="0" w:space="0" w:color="auto"/>
            <w:left w:val="none" w:sz="0" w:space="0" w:color="auto"/>
            <w:bottom w:val="none" w:sz="0" w:space="0" w:color="auto"/>
            <w:right w:val="none" w:sz="0" w:space="0" w:color="auto"/>
          </w:divBdr>
          <w:divsChild>
            <w:div w:id="414860026">
              <w:marLeft w:val="0"/>
              <w:marRight w:val="0"/>
              <w:marTop w:val="0"/>
              <w:marBottom w:val="0"/>
              <w:divBdr>
                <w:top w:val="none" w:sz="0" w:space="0" w:color="auto"/>
                <w:left w:val="none" w:sz="0" w:space="0" w:color="auto"/>
                <w:bottom w:val="none" w:sz="0" w:space="0" w:color="auto"/>
                <w:right w:val="none" w:sz="0" w:space="0" w:color="auto"/>
              </w:divBdr>
            </w:div>
          </w:divsChild>
        </w:div>
        <w:div w:id="332876243">
          <w:marLeft w:val="0"/>
          <w:marRight w:val="0"/>
          <w:marTop w:val="0"/>
          <w:marBottom w:val="0"/>
          <w:divBdr>
            <w:top w:val="none" w:sz="0" w:space="0" w:color="auto"/>
            <w:left w:val="none" w:sz="0" w:space="0" w:color="auto"/>
            <w:bottom w:val="none" w:sz="0" w:space="0" w:color="auto"/>
            <w:right w:val="none" w:sz="0" w:space="0" w:color="auto"/>
          </w:divBdr>
          <w:divsChild>
            <w:div w:id="1069301698">
              <w:marLeft w:val="0"/>
              <w:marRight w:val="0"/>
              <w:marTop w:val="0"/>
              <w:marBottom w:val="0"/>
              <w:divBdr>
                <w:top w:val="none" w:sz="0" w:space="0" w:color="auto"/>
                <w:left w:val="none" w:sz="0" w:space="0" w:color="auto"/>
                <w:bottom w:val="none" w:sz="0" w:space="0" w:color="auto"/>
                <w:right w:val="none" w:sz="0" w:space="0" w:color="auto"/>
              </w:divBdr>
            </w:div>
          </w:divsChild>
        </w:div>
        <w:div w:id="394668921">
          <w:marLeft w:val="0"/>
          <w:marRight w:val="0"/>
          <w:marTop w:val="0"/>
          <w:marBottom w:val="0"/>
          <w:divBdr>
            <w:top w:val="none" w:sz="0" w:space="0" w:color="auto"/>
            <w:left w:val="none" w:sz="0" w:space="0" w:color="auto"/>
            <w:bottom w:val="none" w:sz="0" w:space="0" w:color="auto"/>
            <w:right w:val="none" w:sz="0" w:space="0" w:color="auto"/>
          </w:divBdr>
          <w:divsChild>
            <w:div w:id="1816488731">
              <w:marLeft w:val="0"/>
              <w:marRight w:val="0"/>
              <w:marTop w:val="0"/>
              <w:marBottom w:val="0"/>
              <w:divBdr>
                <w:top w:val="none" w:sz="0" w:space="0" w:color="auto"/>
                <w:left w:val="none" w:sz="0" w:space="0" w:color="auto"/>
                <w:bottom w:val="none" w:sz="0" w:space="0" w:color="auto"/>
                <w:right w:val="none" w:sz="0" w:space="0" w:color="auto"/>
              </w:divBdr>
            </w:div>
          </w:divsChild>
        </w:div>
        <w:div w:id="573053643">
          <w:marLeft w:val="0"/>
          <w:marRight w:val="0"/>
          <w:marTop w:val="0"/>
          <w:marBottom w:val="0"/>
          <w:divBdr>
            <w:top w:val="none" w:sz="0" w:space="0" w:color="auto"/>
            <w:left w:val="none" w:sz="0" w:space="0" w:color="auto"/>
            <w:bottom w:val="none" w:sz="0" w:space="0" w:color="auto"/>
            <w:right w:val="none" w:sz="0" w:space="0" w:color="auto"/>
          </w:divBdr>
          <w:divsChild>
            <w:div w:id="776565302">
              <w:marLeft w:val="0"/>
              <w:marRight w:val="0"/>
              <w:marTop w:val="0"/>
              <w:marBottom w:val="0"/>
              <w:divBdr>
                <w:top w:val="none" w:sz="0" w:space="0" w:color="auto"/>
                <w:left w:val="none" w:sz="0" w:space="0" w:color="auto"/>
                <w:bottom w:val="none" w:sz="0" w:space="0" w:color="auto"/>
                <w:right w:val="none" w:sz="0" w:space="0" w:color="auto"/>
              </w:divBdr>
            </w:div>
          </w:divsChild>
        </w:div>
        <w:div w:id="617178897">
          <w:marLeft w:val="0"/>
          <w:marRight w:val="0"/>
          <w:marTop w:val="0"/>
          <w:marBottom w:val="0"/>
          <w:divBdr>
            <w:top w:val="none" w:sz="0" w:space="0" w:color="auto"/>
            <w:left w:val="none" w:sz="0" w:space="0" w:color="auto"/>
            <w:bottom w:val="none" w:sz="0" w:space="0" w:color="auto"/>
            <w:right w:val="none" w:sz="0" w:space="0" w:color="auto"/>
          </w:divBdr>
          <w:divsChild>
            <w:div w:id="1556041691">
              <w:marLeft w:val="0"/>
              <w:marRight w:val="0"/>
              <w:marTop w:val="0"/>
              <w:marBottom w:val="0"/>
              <w:divBdr>
                <w:top w:val="none" w:sz="0" w:space="0" w:color="auto"/>
                <w:left w:val="none" w:sz="0" w:space="0" w:color="auto"/>
                <w:bottom w:val="none" w:sz="0" w:space="0" w:color="auto"/>
                <w:right w:val="none" w:sz="0" w:space="0" w:color="auto"/>
              </w:divBdr>
            </w:div>
          </w:divsChild>
        </w:div>
        <w:div w:id="625623103">
          <w:marLeft w:val="0"/>
          <w:marRight w:val="0"/>
          <w:marTop w:val="0"/>
          <w:marBottom w:val="0"/>
          <w:divBdr>
            <w:top w:val="none" w:sz="0" w:space="0" w:color="auto"/>
            <w:left w:val="none" w:sz="0" w:space="0" w:color="auto"/>
            <w:bottom w:val="none" w:sz="0" w:space="0" w:color="auto"/>
            <w:right w:val="none" w:sz="0" w:space="0" w:color="auto"/>
          </w:divBdr>
          <w:divsChild>
            <w:div w:id="674841612">
              <w:marLeft w:val="0"/>
              <w:marRight w:val="0"/>
              <w:marTop w:val="0"/>
              <w:marBottom w:val="0"/>
              <w:divBdr>
                <w:top w:val="none" w:sz="0" w:space="0" w:color="auto"/>
                <w:left w:val="none" w:sz="0" w:space="0" w:color="auto"/>
                <w:bottom w:val="none" w:sz="0" w:space="0" w:color="auto"/>
                <w:right w:val="none" w:sz="0" w:space="0" w:color="auto"/>
              </w:divBdr>
            </w:div>
          </w:divsChild>
        </w:div>
        <w:div w:id="638456048">
          <w:marLeft w:val="0"/>
          <w:marRight w:val="0"/>
          <w:marTop w:val="0"/>
          <w:marBottom w:val="0"/>
          <w:divBdr>
            <w:top w:val="none" w:sz="0" w:space="0" w:color="auto"/>
            <w:left w:val="none" w:sz="0" w:space="0" w:color="auto"/>
            <w:bottom w:val="none" w:sz="0" w:space="0" w:color="auto"/>
            <w:right w:val="none" w:sz="0" w:space="0" w:color="auto"/>
          </w:divBdr>
          <w:divsChild>
            <w:div w:id="1103960807">
              <w:marLeft w:val="0"/>
              <w:marRight w:val="0"/>
              <w:marTop w:val="0"/>
              <w:marBottom w:val="0"/>
              <w:divBdr>
                <w:top w:val="none" w:sz="0" w:space="0" w:color="auto"/>
                <w:left w:val="none" w:sz="0" w:space="0" w:color="auto"/>
                <w:bottom w:val="none" w:sz="0" w:space="0" w:color="auto"/>
                <w:right w:val="none" w:sz="0" w:space="0" w:color="auto"/>
              </w:divBdr>
            </w:div>
          </w:divsChild>
        </w:div>
        <w:div w:id="665861916">
          <w:marLeft w:val="0"/>
          <w:marRight w:val="0"/>
          <w:marTop w:val="0"/>
          <w:marBottom w:val="0"/>
          <w:divBdr>
            <w:top w:val="none" w:sz="0" w:space="0" w:color="auto"/>
            <w:left w:val="none" w:sz="0" w:space="0" w:color="auto"/>
            <w:bottom w:val="none" w:sz="0" w:space="0" w:color="auto"/>
            <w:right w:val="none" w:sz="0" w:space="0" w:color="auto"/>
          </w:divBdr>
          <w:divsChild>
            <w:div w:id="828401632">
              <w:marLeft w:val="0"/>
              <w:marRight w:val="0"/>
              <w:marTop w:val="0"/>
              <w:marBottom w:val="0"/>
              <w:divBdr>
                <w:top w:val="none" w:sz="0" w:space="0" w:color="auto"/>
                <w:left w:val="none" w:sz="0" w:space="0" w:color="auto"/>
                <w:bottom w:val="none" w:sz="0" w:space="0" w:color="auto"/>
                <w:right w:val="none" w:sz="0" w:space="0" w:color="auto"/>
              </w:divBdr>
            </w:div>
          </w:divsChild>
        </w:div>
        <w:div w:id="755564628">
          <w:marLeft w:val="0"/>
          <w:marRight w:val="0"/>
          <w:marTop w:val="0"/>
          <w:marBottom w:val="0"/>
          <w:divBdr>
            <w:top w:val="none" w:sz="0" w:space="0" w:color="auto"/>
            <w:left w:val="none" w:sz="0" w:space="0" w:color="auto"/>
            <w:bottom w:val="none" w:sz="0" w:space="0" w:color="auto"/>
            <w:right w:val="none" w:sz="0" w:space="0" w:color="auto"/>
          </w:divBdr>
          <w:divsChild>
            <w:div w:id="1164929706">
              <w:marLeft w:val="0"/>
              <w:marRight w:val="0"/>
              <w:marTop w:val="0"/>
              <w:marBottom w:val="0"/>
              <w:divBdr>
                <w:top w:val="none" w:sz="0" w:space="0" w:color="auto"/>
                <w:left w:val="none" w:sz="0" w:space="0" w:color="auto"/>
                <w:bottom w:val="none" w:sz="0" w:space="0" w:color="auto"/>
                <w:right w:val="none" w:sz="0" w:space="0" w:color="auto"/>
              </w:divBdr>
            </w:div>
          </w:divsChild>
        </w:div>
        <w:div w:id="797721640">
          <w:marLeft w:val="0"/>
          <w:marRight w:val="0"/>
          <w:marTop w:val="0"/>
          <w:marBottom w:val="0"/>
          <w:divBdr>
            <w:top w:val="none" w:sz="0" w:space="0" w:color="auto"/>
            <w:left w:val="none" w:sz="0" w:space="0" w:color="auto"/>
            <w:bottom w:val="none" w:sz="0" w:space="0" w:color="auto"/>
            <w:right w:val="none" w:sz="0" w:space="0" w:color="auto"/>
          </w:divBdr>
          <w:divsChild>
            <w:div w:id="1113750818">
              <w:marLeft w:val="0"/>
              <w:marRight w:val="0"/>
              <w:marTop w:val="0"/>
              <w:marBottom w:val="0"/>
              <w:divBdr>
                <w:top w:val="none" w:sz="0" w:space="0" w:color="auto"/>
                <w:left w:val="none" w:sz="0" w:space="0" w:color="auto"/>
                <w:bottom w:val="none" w:sz="0" w:space="0" w:color="auto"/>
                <w:right w:val="none" w:sz="0" w:space="0" w:color="auto"/>
              </w:divBdr>
            </w:div>
          </w:divsChild>
        </w:div>
        <w:div w:id="815755563">
          <w:marLeft w:val="0"/>
          <w:marRight w:val="0"/>
          <w:marTop w:val="0"/>
          <w:marBottom w:val="0"/>
          <w:divBdr>
            <w:top w:val="none" w:sz="0" w:space="0" w:color="auto"/>
            <w:left w:val="none" w:sz="0" w:space="0" w:color="auto"/>
            <w:bottom w:val="none" w:sz="0" w:space="0" w:color="auto"/>
            <w:right w:val="none" w:sz="0" w:space="0" w:color="auto"/>
          </w:divBdr>
          <w:divsChild>
            <w:div w:id="1075513673">
              <w:marLeft w:val="0"/>
              <w:marRight w:val="0"/>
              <w:marTop w:val="0"/>
              <w:marBottom w:val="0"/>
              <w:divBdr>
                <w:top w:val="none" w:sz="0" w:space="0" w:color="auto"/>
                <w:left w:val="none" w:sz="0" w:space="0" w:color="auto"/>
                <w:bottom w:val="none" w:sz="0" w:space="0" w:color="auto"/>
                <w:right w:val="none" w:sz="0" w:space="0" w:color="auto"/>
              </w:divBdr>
            </w:div>
          </w:divsChild>
        </w:div>
        <w:div w:id="827552128">
          <w:marLeft w:val="0"/>
          <w:marRight w:val="0"/>
          <w:marTop w:val="0"/>
          <w:marBottom w:val="0"/>
          <w:divBdr>
            <w:top w:val="none" w:sz="0" w:space="0" w:color="auto"/>
            <w:left w:val="none" w:sz="0" w:space="0" w:color="auto"/>
            <w:bottom w:val="none" w:sz="0" w:space="0" w:color="auto"/>
            <w:right w:val="none" w:sz="0" w:space="0" w:color="auto"/>
          </w:divBdr>
          <w:divsChild>
            <w:div w:id="1650016982">
              <w:marLeft w:val="0"/>
              <w:marRight w:val="0"/>
              <w:marTop w:val="0"/>
              <w:marBottom w:val="0"/>
              <w:divBdr>
                <w:top w:val="none" w:sz="0" w:space="0" w:color="auto"/>
                <w:left w:val="none" w:sz="0" w:space="0" w:color="auto"/>
                <w:bottom w:val="none" w:sz="0" w:space="0" w:color="auto"/>
                <w:right w:val="none" w:sz="0" w:space="0" w:color="auto"/>
              </w:divBdr>
            </w:div>
          </w:divsChild>
        </w:div>
        <w:div w:id="897327669">
          <w:marLeft w:val="0"/>
          <w:marRight w:val="0"/>
          <w:marTop w:val="0"/>
          <w:marBottom w:val="0"/>
          <w:divBdr>
            <w:top w:val="none" w:sz="0" w:space="0" w:color="auto"/>
            <w:left w:val="none" w:sz="0" w:space="0" w:color="auto"/>
            <w:bottom w:val="none" w:sz="0" w:space="0" w:color="auto"/>
            <w:right w:val="none" w:sz="0" w:space="0" w:color="auto"/>
          </w:divBdr>
          <w:divsChild>
            <w:div w:id="223832042">
              <w:marLeft w:val="0"/>
              <w:marRight w:val="0"/>
              <w:marTop w:val="0"/>
              <w:marBottom w:val="0"/>
              <w:divBdr>
                <w:top w:val="none" w:sz="0" w:space="0" w:color="auto"/>
                <w:left w:val="none" w:sz="0" w:space="0" w:color="auto"/>
                <w:bottom w:val="none" w:sz="0" w:space="0" w:color="auto"/>
                <w:right w:val="none" w:sz="0" w:space="0" w:color="auto"/>
              </w:divBdr>
            </w:div>
          </w:divsChild>
        </w:div>
        <w:div w:id="1052775063">
          <w:marLeft w:val="0"/>
          <w:marRight w:val="0"/>
          <w:marTop w:val="0"/>
          <w:marBottom w:val="0"/>
          <w:divBdr>
            <w:top w:val="none" w:sz="0" w:space="0" w:color="auto"/>
            <w:left w:val="none" w:sz="0" w:space="0" w:color="auto"/>
            <w:bottom w:val="none" w:sz="0" w:space="0" w:color="auto"/>
            <w:right w:val="none" w:sz="0" w:space="0" w:color="auto"/>
          </w:divBdr>
          <w:divsChild>
            <w:div w:id="1646661274">
              <w:marLeft w:val="0"/>
              <w:marRight w:val="0"/>
              <w:marTop w:val="0"/>
              <w:marBottom w:val="0"/>
              <w:divBdr>
                <w:top w:val="none" w:sz="0" w:space="0" w:color="auto"/>
                <w:left w:val="none" w:sz="0" w:space="0" w:color="auto"/>
                <w:bottom w:val="none" w:sz="0" w:space="0" w:color="auto"/>
                <w:right w:val="none" w:sz="0" w:space="0" w:color="auto"/>
              </w:divBdr>
            </w:div>
            <w:div w:id="1786457837">
              <w:marLeft w:val="0"/>
              <w:marRight w:val="0"/>
              <w:marTop w:val="0"/>
              <w:marBottom w:val="0"/>
              <w:divBdr>
                <w:top w:val="none" w:sz="0" w:space="0" w:color="auto"/>
                <w:left w:val="none" w:sz="0" w:space="0" w:color="auto"/>
                <w:bottom w:val="none" w:sz="0" w:space="0" w:color="auto"/>
                <w:right w:val="none" w:sz="0" w:space="0" w:color="auto"/>
              </w:divBdr>
            </w:div>
          </w:divsChild>
        </w:div>
        <w:div w:id="1147622950">
          <w:marLeft w:val="0"/>
          <w:marRight w:val="0"/>
          <w:marTop w:val="0"/>
          <w:marBottom w:val="0"/>
          <w:divBdr>
            <w:top w:val="none" w:sz="0" w:space="0" w:color="auto"/>
            <w:left w:val="none" w:sz="0" w:space="0" w:color="auto"/>
            <w:bottom w:val="none" w:sz="0" w:space="0" w:color="auto"/>
            <w:right w:val="none" w:sz="0" w:space="0" w:color="auto"/>
          </w:divBdr>
          <w:divsChild>
            <w:div w:id="607930762">
              <w:marLeft w:val="0"/>
              <w:marRight w:val="0"/>
              <w:marTop w:val="0"/>
              <w:marBottom w:val="0"/>
              <w:divBdr>
                <w:top w:val="none" w:sz="0" w:space="0" w:color="auto"/>
                <w:left w:val="none" w:sz="0" w:space="0" w:color="auto"/>
                <w:bottom w:val="none" w:sz="0" w:space="0" w:color="auto"/>
                <w:right w:val="none" w:sz="0" w:space="0" w:color="auto"/>
              </w:divBdr>
            </w:div>
          </w:divsChild>
        </w:div>
        <w:div w:id="1186554266">
          <w:marLeft w:val="0"/>
          <w:marRight w:val="0"/>
          <w:marTop w:val="0"/>
          <w:marBottom w:val="0"/>
          <w:divBdr>
            <w:top w:val="none" w:sz="0" w:space="0" w:color="auto"/>
            <w:left w:val="none" w:sz="0" w:space="0" w:color="auto"/>
            <w:bottom w:val="none" w:sz="0" w:space="0" w:color="auto"/>
            <w:right w:val="none" w:sz="0" w:space="0" w:color="auto"/>
          </w:divBdr>
          <w:divsChild>
            <w:div w:id="1284773324">
              <w:marLeft w:val="0"/>
              <w:marRight w:val="0"/>
              <w:marTop w:val="0"/>
              <w:marBottom w:val="0"/>
              <w:divBdr>
                <w:top w:val="none" w:sz="0" w:space="0" w:color="auto"/>
                <w:left w:val="none" w:sz="0" w:space="0" w:color="auto"/>
                <w:bottom w:val="none" w:sz="0" w:space="0" w:color="auto"/>
                <w:right w:val="none" w:sz="0" w:space="0" w:color="auto"/>
              </w:divBdr>
            </w:div>
          </w:divsChild>
        </w:div>
        <w:div w:id="1189413975">
          <w:marLeft w:val="0"/>
          <w:marRight w:val="0"/>
          <w:marTop w:val="0"/>
          <w:marBottom w:val="0"/>
          <w:divBdr>
            <w:top w:val="none" w:sz="0" w:space="0" w:color="auto"/>
            <w:left w:val="none" w:sz="0" w:space="0" w:color="auto"/>
            <w:bottom w:val="none" w:sz="0" w:space="0" w:color="auto"/>
            <w:right w:val="none" w:sz="0" w:space="0" w:color="auto"/>
          </w:divBdr>
          <w:divsChild>
            <w:div w:id="1398242178">
              <w:marLeft w:val="0"/>
              <w:marRight w:val="0"/>
              <w:marTop w:val="0"/>
              <w:marBottom w:val="0"/>
              <w:divBdr>
                <w:top w:val="none" w:sz="0" w:space="0" w:color="auto"/>
                <w:left w:val="none" w:sz="0" w:space="0" w:color="auto"/>
                <w:bottom w:val="none" w:sz="0" w:space="0" w:color="auto"/>
                <w:right w:val="none" w:sz="0" w:space="0" w:color="auto"/>
              </w:divBdr>
            </w:div>
          </w:divsChild>
        </w:div>
        <w:div w:id="1253666043">
          <w:marLeft w:val="0"/>
          <w:marRight w:val="0"/>
          <w:marTop w:val="0"/>
          <w:marBottom w:val="0"/>
          <w:divBdr>
            <w:top w:val="none" w:sz="0" w:space="0" w:color="auto"/>
            <w:left w:val="none" w:sz="0" w:space="0" w:color="auto"/>
            <w:bottom w:val="none" w:sz="0" w:space="0" w:color="auto"/>
            <w:right w:val="none" w:sz="0" w:space="0" w:color="auto"/>
          </w:divBdr>
          <w:divsChild>
            <w:div w:id="735009393">
              <w:marLeft w:val="0"/>
              <w:marRight w:val="0"/>
              <w:marTop w:val="0"/>
              <w:marBottom w:val="0"/>
              <w:divBdr>
                <w:top w:val="none" w:sz="0" w:space="0" w:color="auto"/>
                <w:left w:val="none" w:sz="0" w:space="0" w:color="auto"/>
                <w:bottom w:val="none" w:sz="0" w:space="0" w:color="auto"/>
                <w:right w:val="none" w:sz="0" w:space="0" w:color="auto"/>
              </w:divBdr>
            </w:div>
          </w:divsChild>
        </w:div>
        <w:div w:id="1487094016">
          <w:marLeft w:val="0"/>
          <w:marRight w:val="0"/>
          <w:marTop w:val="0"/>
          <w:marBottom w:val="0"/>
          <w:divBdr>
            <w:top w:val="none" w:sz="0" w:space="0" w:color="auto"/>
            <w:left w:val="none" w:sz="0" w:space="0" w:color="auto"/>
            <w:bottom w:val="none" w:sz="0" w:space="0" w:color="auto"/>
            <w:right w:val="none" w:sz="0" w:space="0" w:color="auto"/>
          </w:divBdr>
          <w:divsChild>
            <w:div w:id="211113495">
              <w:marLeft w:val="0"/>
              <w:marRight w:val="0"/>
              <w:marTop w:val="0"/>
              <w:marBottom w:val="0"/>
              <w:divBdr>
                <w:top w:val="none" w:sz="0" w:space="0" w:color="auto"/>
                <w:left w:val="none" w:sz="0" w:space="0" w:color="auto"/>
                <w:bottom w:val="none" w:sz="0" w:space="0" w:color="auto"/>
                <w:right w:val="none" w:sz="0" w:space="0" w:color="auto"/>
              </w:divBdr>
            </w:div>
          </w:divsChild>
        </w:div>
        <w:div w:id="1492604663">
          <w:marLeft w:val="0"/>
          <w:marRight w:val="0"/>
          <w:marTop w:val="0"/>
          <w:marBottom w:val="0"/>
          <w:divBdr>
            <w:top w:val="none" w:sz="0" w:space="0" w:color="auto"/>
            <w:left w:val="none" w:sz="0" w:space="0" w:color="auto"/>
            <w:bottom w:val="none" w:sz="0" w:space="0" w:color="auto"/>
            <w:right w:val="none" w:sz="0" w:space="0" w:color="auto"/>
          </w:divBdr>
          <w:divsChild>
            <w:div w:id="722022469">
              <w:marLeft w:val="0"/>
              <w:marRight w:val="0"/>
              <w:marTop w:val="0"/>
              <w:marBottom w:val="0"/>
              <w:divBdr>
                <w:top w:val="none" w:sz="0" w:space="0" w:color="auto"/>
                <w:left w:val="none" w:sz="0" w:space="0" w:color="auto"/>
                <w:bottom w:val="none" w:sz="0" w:space="0" w:color="auto"/>
                <w:right w:val="none" w:sz="0" w:space="0" w:color="auto"/>
              </w:divBdr>
            </w:div>
          </w:divsChild>
        </w:div>
        <w:div w:id="1515413274">
          <w:marLeft w:val="0"/>
          <w:marRight w:val="0"/>
          <w:marTop w:val="0"/>
          <w:marBottom w:val="0"/>
          <w:divBdr>
            <w:top w:val="none" w:sz="0" w:space="0" w:color="auto"/>
            <w:left w:val="none" w:sz="0" w:space="0" w:color="auto"/>
            <w:bottom w:val="none" w:sz="0" w:space="0" w:color="auto"/>
            <w:right w:val="none" w:sz="0" w:space="0" w:color="auto"/>
          </w:divBdr>
          <w:divsChild>
            <w:div w:id="1343625190">
              <w:marLeft w:val="0"/>
              <w:marRight w:val="0"/>
              <w:marTop w:val="0"/>
              <w:marBottom w:val="0"/>
              <w:divBdr>
                <w:top w:val="none" w:sz="0" w:space="0" w:color="auto"/>
                <w:left w:val="none" w:sz="0" w:space="0" w:color="auto"/>
                <w:bottom w:val="none" w:sz="0" w:space="0" w:color="auto"/>
                <w:right w:val="none" w:sz="0" w:space="0" w:color="auto"/>
              </w:divBdr>
            </w:div>
          </w:divsChild>
        </w:div>
        <w:div w:id="1571646773">
          <w:marLeft w:val="0"/>
          <w:marRight w:val="0"/>
          <w:marTop w:val="0"/>
          <w:marBottom w:val="0"/>
          <w:divBdr>
            <w:top w:val="none" w:sz="0" w:space="0" w:color="auto"/>
            <w:left w:val="none" w:sz="0" w:space="0" w:color="auto"/>
            <w:bottom w:val="none" w:sz="0" w:space="0" w:color="auto"/>
            <w:right w:val="none" w:sz="0" w:space="0" w:color="auto"/>
          </w:divBdr>
          <w:divsChild>
            <w:div w:id="262227218">
              <w:marLeft w:val="0"/>
              <w:marRight w:val="0"/>
              <w:marTop w:val="0"/>
              <w:marBottom w:val="0"/>
              <w:divBdr>
                <w:top w:val="none" w:sz="0" w:space="0" w:color="auto"/>
                <w:left w:val="none" w:sz="0" w:space="0" w:color="auto"/>
                <w:bottom w:val="none" w:sz="0" w:space="0" w:color="auto"/>
                <w:right w:val="none" w:sz="0" w:space="0" w:color="auto"/>
              </w:divBdr>
            </w:div>
          </w:divsChild>
        </w:div>
        <w:div w:id="1625891803">
          <w:marLeft w:val="0"/>
          <w:marRight w:val="0"/>
          <w:marTop w:val="0"/>
          <w:marBottom w:val="0"/>
          <w:divBdr>
            <w:top w:val="none" w:sz="0" w:space="0" w:color="auto"/>
            <w:left w:val="none" w:sz="0" w:space="0" w:color="auto"/>
            <w:bottom w:val="none" w:sz="0" w:space="0" w:color="auto"/>
            <w:right w:val="none" w:sz="0" w:space="0" w:color="auto"/>
          </w:divBdr>
          <w:divsChild>
            <w:div w:id="770201895">
              <w:marLeft w:val="0"/>
              <w:marRight w:val="0"/>
              <w:marTop w:val="0"/>
              <w:marBottom w:val="0"/>
              <w:divBdr>
                <w:top w:val="none" w:sz="0" w:space="0" w:color="auto"/>
                <w:left w:val="none" w:sz="0" w:space="0" w:color="auto"/>
                <w:bottom w:val="none" w:sz="0" w:space="0" w:color="auto"/>
                <w:right w:val="none" w:sz="0" w:space="0" w:color="auto"/>
              </w:divBdr>
            </w:div>
          </w:divsChild>
        </w:div>
        <w:div w:id="1645237346">
          <w:marLeft w:val="0"/>
          <w:marRight w:val="0"/>
          <w:marTop w:val="0"/>
          <w:marBottom w:val="0"/>
          <w:divBdr>
            <w:top w:val="none" w:sz="0" w:space="0" w:color="auto"/>
            <w:left w:val="none" w:sz="0" w:space="0" w:color="auto"/>
            <w:bottom w:val="none" w:sz="0" w:space="0" w:color="auto"/>
            <w:right w:val="none" w:sz="0" w:space="0" w:color="auto"/>
          </w:divBdr>
          <w:divsChild>
            <w:div w:id="55517699">
              <w:marLeft w:val="0"/>
              <w:marRight w:val="0"/>
              <w:marTop w:val="0"/>
              <w:marBottom w:val="0"/>
              <w:divBdr>
                <w:top w:val="none" w:sz="0" w:space="0" w:color="auto"/>
                <w:left w:val="none" w:sz="0" w:space="0" w:color="auto"/>
                <w:bottom w:val="none" w:sz="0" w:space="0" w:color="auto"/>
                <w:right w:val="none" w:sz="0" w:space="0" w:color="auto"/>
              </w:divBdr>
            </w:div>
          </w:divsChild>
        </w:div>
        <w:div w:id="1762218347">
          <w:marLeft w:val="0"/>
          <w:marRight w:val="0"/>
          <w:marTop w:val="0"/>
          <w:marBottom w:val="0"/>
          <w:divBdr>
            <w:top w:val="none" w:sz="0" w:space="0" w:color="auto"/>
            <w:left w:val="none" w:sz="0" w:space="0" w:color="auto"/>
            <w:bottom w:val="none" w:sz="0" w:space="0" w:color="auto"/>
            <w:right w:val="none" w:sz="0" w:space="0" w:color="auto"/>
          </w:divBdr>
          <w:divsChild>
            <w:div w:id="881399756">
              <w:marLeft w:val="0"/>
              <w:marRight w:val="0"/>
              <w:marTop w:val="0"/>
              <w:marBottom w:val="0"/>
              <w:divBdr>
                <w:top w:val="none" w:sz="0" w:space="0" w:color="auto"/>
                <w:left w:val="none" w:sz="0" w:space="0" w:color="auto"/>
                <w:bottom w:val="none" w:sz="0" w:space="0" w:color="auto"/>
                <w:right w:val="none" w:sz="0" w:space="0" w:color="auto"/>
              </w:divBdr>
            </w:div>
          </w:divsChild>
        </w:div>
        <w:div w:id="1833174700">
          <w:marLeft w:val="0"/>
          <w:marRight w:val="0"/>
          <w:marTop w:val="0"/>
          <w:marBottom w:val="0"/>
          <w:divBdr>
            <w:top w:val="none" w:sz="0" w:space="0" w:color="auto"/>
            <w:left w:val="none" w:sz="0" w:space="0" w:color="auto"/>
            <w:bottom w:val="none" w:sz="0" w:space="0" w:color="auto"/>
            <w:right w:val="none" w:sz="0" w:space="0" w:color="auto"/>
          </w:divBdr>
          <w:divsChild>
            <w:div w:id="8065642">
              <w:marLeft w:val="0"/>
              <w:marRight w:val="0"/>
              <w:marTop w:val="0"/>
              <w:marBottom w:val="0"/>
              <w:divBdr>
                <w:top w:val="none" w:sz="0" w:space="0" w:color="auto"/>
                <w:left w:val="none" w:sz="0" w:space="0" w:color="auto"/>
                <w:bottom w:val="none" w:sz="0" w:space="0" w:color="auto"/>
                <w:right w:val="none" w:sz="0" w:space="0" w:color="auto"/>
              </w:divBdr>
            </w:div>
          </w:divsChild>
        </w:div>
        <w:div w:id="1840727053">
          <w:marLeft w:val="0"/>
          <w:marRight w:val="0"/>
          <w:marTop w:val="0"/>
          <w:marBottom w:val="0"/>
          <w:divBdr>
            <w:top w:val="none" w:sz="0" w:space="0" w:color="auto"/>
            <w:left w:val="none" w:sz="0" w:space="0" w:color="auto"/>
            <w:bottom w:val="none" w:sz="0" w:space="0" w:color="auto"/>
            <w:right w:val="none" w:sz="0" w:space="0" w:color="auto"/>
          </w:divBdr>
          <w:divsChild>
            <w:div w:id="42952734">
              <w:marLeft w:val="0"/>
              <w:marRight w:val="0"/>
              <w:marTop w:val="0"/>
              <w:marBottom w:val="0"/>
              <w:divBdr>
                <w:top w:val="none" w:sz="0" w:space="0" w:color="auto"/>
                <w:left w:val="none" w:sz="0" w:space="0" w:color="auto"/>
                <w:bottom w:val="none" w:sz="0" w:space="0" w:color="auto"/>
                <w:right w:val="none" w:sz="0" w:space="0" w:color="auto"/>
              </w:divBdr>
            </w:div>
          </w:divsChild>
        </w:div>
        <w:div w:id="1895700570">
          <w:marLeft w:val="0"/>
          <w:marRight w:val="0"/>
          <w:marTop w:val="0"/>
          <w:marBottom w:val="0"/>
          <w:divBdr>
            <w:top w:val="none" w:sz="0" w:space="0" w:color="auto"/>
            <w:left w:val="none" w:sz="0" w:space="0" w:color="auto"/>
            <w:bottom w:val="none" w:sz="0" w:space="0" w:color="auto"/>
            <w:right w:val="none" w:sz="0" w:space="0" w:color="auto"/>
          </w:divBdr>
          <w:divsChild>
            <w:div w:id="273633922">
              <w:marLeft w:val="0"/>
              <w:marRight w:val="0"/>
              <w:marTop w:val="0"/>
              <w:marBottom w:val="0"/>
              <w:divBdr>
                <w:top w:val="none" w:sz="0" w:space="0" w:color="auto"/>
                <w:left w:val="none" w:sz="0" w:space="0" w:color="auto"/>
                <w:bottom w:val="none" w:sz="0" w:space="0" w:color="auto"/>
                <w:right w:val="none" w:sz="0" w:space="0" w:color="auto"/>
              </w:divBdr>
            </w:div>
          </w:divsChild>
        </w:div>
        <w:div w:id="1901864149">
          <w:marLeft w:val="0"/>
          <w:marRight w:val="0"/>
          <w:marTop w:val="0"/>
          <w:marBottom w:val="0"/>
          <w:divBdr>
            <w:top w:val="none" w:sz="0" w:space="0" w:color="auto"/>
            <w:left w:val="none" w:sz="0" w:space="0" w:color="auto"/>
            <w:bottom w:val="none" w:sz="0" w:space="0" w:color="auto"/>
            <w:right w:val="none" w:sz="0" w:space="0" w:color="auto"/>
          </w:divBdr>
          <w:divsChild>
            <w:div w:id="650450034">
              <w:marLeft w:val="0"/>
              <w:marRight w:val="0"/>
              <w:marTop w:val="0"/>
              <w:marBottom w:val="0"/>
              <w:divBdr>
                <w:top w:val="none" w:sz="0" w:space="0" w:color="auto"/>
                <w:left w:val="none" w:sz="0" w:space="0" w:color="auto"/>
                <w:bottom w:val="none" w:sz="0" w:space="0" w:color="auto"/>
                <w:right w:val="none" w:sz="0" w:space="0" w:color="auto"/>
              </w:divBdr>
            </w:div>
          </w:divsChild>
        </w:div>
        <w:div w:id="2062710078">
          <w:marLeft w:val="0"/>
          <w:marRight w:val="0"/>
          <w:marTop w:val="0"/>
          <w:marBottom w:val="0"/>
          <w:divBdr>
            <w:top w:val="none" w:sz="0" w:space="0" w:color="auto"/>
            <w:left w:val="none" w:sz="0" w:space="0" w:color="auto"/>
            <w:bottom w:val="none" w:sz="0" w:space="0" w:color="auto"/>
            <w:right w:val="none" w:sz="0" w:space="0" w:color="auto"/>
          </w:divBdr>
          <w:divsChild>
            <w:div w:id="599261551">
              <w:marLeft w:val="0"/>
              <w:marRight w:val="0"/>
              <w:marTop w:val="0"/>
              <w:marBottom w:val="0"/>
              <w:divBdr>
                <w:top w:val="none" w:sz="0" w:space="0" w:color="auto"/>
                <w:left w:val="none" w:sz="0" w:space="0" w:color="auto"/>
                <w:bottom w:val="none" w:sz="0" w:space="0" w:color="auto"/>
                <w:right w:val="none" w:sz="0" w:space="0" w:color="auto"/>
              </w:divBdr>
            </w:div>
          </w:divsChild>
        </w:div>
        <w:div w:id="2101681899">
          <w:marLeft w:val="0"/>
          <w:marRight w:val="0"/>
          <w:marTop w:val="0"/>
          <w:marBottom w:val="0"/>
          <w:divBdr>
            <w:top w:val="none" w:sz="0" w:space="0" w:color="auto"/>
            <w:left w:val="none" w:sz="0" w:space="0" w:color="auto"/>
            <w:bottom w:val="none" w:sz="0" w:space="0" w:color="auto"/>
            <w:right w:val="none" w:sz="0" w:space="0" w:color="auto"/>
          </w:divBdr>
          <w:divsChild>
            <w:div w:id="364136883">
              <w:marLeft w:val="0"/>
              <w:marRight w:val="0"/>
              <w:marTop w:val="0"/>
              <w:marBottom w:val="0"/>
              <w:divBdr>
                <w:top w:val="none" w:sz="0" w:space="0" w:color="auto"/>
                <w:left w:val="none" w:sz="0" w:space="0" w:color="auto"/>
                <w:bottom w:val="none" w:sz="0" w:space="0" w:color="auto"/>
                <w:right w:val="none" w:sz="0" w:space="0" w:color="auto"/>
              </w:divBdr>
            </w:div>
          </w:divsChild>
        </w:div>
        <w:div w:id="2137872191">
          <w:marLeft w:val="0"/>
          <w:marRight w:val="0"/>
          <w:marTop w:val="0"/>
          <w:marBottom w:val="0"/>
          <w:divBdr>
            <w:top w:val="none" w:sz="0" w:space="0" w:color="auto"/>
            <w:left w:val="none" w:sz="0" w:space="0" w:color="auto"/>
            <w:bottom w:val="none" w:sz="0" w:space="0" w:color="auto"/>
            <w:right w:val="none" w:sz="0" w:space="0" w:color="auto"/>
          </w:divBdr>
          <w:divsChild>
            <w:div w:id="1455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332">
      <w:bodyDiv w:val="1"/>
      <w:marLeft w:val="0"/>
      <w:marRight w:val="0"/>
      <w:marTop w:val="0"/>
      <w:marBottom w:val="0"/>
      <w:divBdr>
        <w:top w:val="none" w:sz="0" w:space="0" w:color="auto"/>
        <w:left w:val="none" w:sz="0" w:space="0" w:color="auto"/>
        <w:bottom w:val="none" w:sz="0" w:space="0" w:color="auto"/>
        <w:right w:val="none" w:sz="0" w:space="0" w:color="auto"/>
      </w:divBdr>
      <w:divsChild>
        <w:div w:id="57244011">
          <w:marLeft w:val="0"/>
          <w:marRight w:val="0"/>
          <w:marTop w:val="0"/>
          <w:marBottom w:val="0"/>
          <w:divBdr>
            <w:top w:val="none" w:sz="0" w:space="0" w:color="auto"/>
            <w:left w:val="none" w:sz="0" w:space="0" w:color="auto"/>
            <w:bottom w:val="none" w:sz="0" w:space="0" w:color="auto"/>
            <w:right w:val="none" w:sz="0" w:space="0" w:color="auto"/>
          </w:divBdr>
          <w:divsChild>
            <w:div w:id="1728066557">
              <w:marLeft w:val="0"/>
              <w:marRight w:val="0"/>
              <w:marTop w:val="0"/>
              <w:marBottom w:val="0"/>
              <w:divBdr>
                <w:top w:val="none" w:sz="0" w:space="0" w:color="auto"/>
                <w:left w:val="none" w:sz="0" w:space="0" w:color="auto"/>
                <w:bottom w:val="none" w:sz="0" w:space="0" w:color="auto"/>
                <w:right w:val="none" w:sz="0" w:space="0" w:color="auto"/>
              </w:divBdr>
            </w:div>
          </w:divsChild>
        </w:div>
        <w:div w:id="81688656">
          <w:marLeft w:val="0"/>
          <w:marRight w:val="0"/>
          <w:marTop w:val="0"/>
          <w:marBottom w:val="0"/>
          <w:divBdr>
            <w:top w:val="none" w:sz="0" w:space="0" w:color="auto"/>
            <w:left w:val="none" w:sz="0" w:space="0" w:color="auto"/>
            <w:bottom w:val="none" w:sz="0" w:space="0" w:color="auto"/>
            <w:right w:val="none" w:sz="0" w:space="0" w:color="auto"/>
          </w:divBdr>
          <w:divsChild>
            <w:div w:id="966395130">
              <w:marLeft w:val="0"/>
              <w:marRight w:val="0"/>
              <w:marTop w:val="0"/>
              <w:marBottom w:val="0"/>
              <w:divBdr>
                <w:top w:val="none" w:sz="0" w:space="0" w:color="auto"/>
                <w:left w:val="none" w:sz="0" w:space="0" w:color="auto"/>
                <w:bottom w:val="none" w:sz="0" w:space="0" w:color="auto"/>
                <w:right w:val="none" w:sz="0" w:space="0" w:color="auto"/>
              </w:divBdr>
            </w:div>
          </w:divsChild>
        </w:div>
        <w:div w:id="171145762">
          <w:marLeft w:val="0"/>
          <w:marRight w:val="0"/>
          <w:marTop w:val="0"/>
          <w:marBottom w:val="0"/>
          <w:divBdr>
            <w:top w:val="none" w:sz="0" w:space="0" w:color="auto"/>
            <w:left w:val="none" w:sz="0" w:space="0" w:color="auto"/>
            <w:bottom w:val="none" w:sz="0" w:space="0" w:color="auto"/>
            <w:right w:val="none" w:sz="0" w:space="0" w:color="auto"/>
          </w:divBdr>
          <w:divsChild>
            <w:div w:id="866331224">
              <w:marLeft w:val="0"/>
              <w:marRight w:val="0"/>
              <w:marTop w:val="0"/>
              <w:marBottom w:val="0"/>
              <w:divBdr>
                <w:top w:val="none" w:sz="0" w:space="0" w:color="auto"/>
                <w:left w:val="none" w:sz="0" w:space="0" w:color="auto"/>
                <w:bottom w:val="none" w:sz="0" w:space="0" w:color="auto"/>
                <w:right w:val="none" w:sz="0" w:space="0" w:color="auto"/>
              </w:divBdr>
            </w:div>
          </w:divsChild>
        </w:div>
        <w:div w:id="542526741">
          <w:marLeft w:val="0"/>
          <w:marRight w:val="0"/>
          <w:marTop w:val="0"/>
          <w:marBottom w:val="0"/>
          <w:divBdr>
            <w:top w:val="none" w:sz="0" w:space="0" w:color="auto"/>
            <w:left w:val="none" w:sz="0" w:space="0" w:color="auto"/>
            <w:bottom w:val="none" w:sz="0" w:space="0" w:color="auto"/>
            <w:right w:val="none" w:sz="0" w:space="0" w:color="auto"/>
          </w:divBdr>
          <w:divsChild>
            <w:div w:id="1015687932">
              <w:marLeft w:val="0"/>
              <w:marRight w:val="0"/>
              <w:marTop w:val="0"/>
              <w:marBottom w:val="0"/>
              <w:divBdr>
                <w:top w:val="none" w:sz="0" w:space="0" w:color="auto"/>
                <w:left w:val="none" w:sz="0" w:space="0" w:color="auto"/>
                <w:bottom w:val="none" w:sz="0" w:space="0" w:color="auto"/>
                <w:right w:val="none" w:sz="0" w:space="0" w:color="auto"/>
              </w:divBdr>
            </w:div>
          </w:divsChild>
        </w:div>
        <w:div w:id="576325656">
          <w:marLeft w:val="0"/>
          <w:marRight w:val="0"/>
          <w:marTop w:val="0"/>
          <w:marBottom w:val="0"/>
          <w:divBdr>
            <w:top w:val="none" w:sz="0" w:space="0" w:color="auto"/>
            <w:left w:val="none" w:sz="0" w:space="0" w:color="auto"/>
            <w:bottom w:val="none" w:sz="0" w:space="0" w:color="auto"/>
            <w:right w:val="none" w:sz="0" w:space="0" w:color="auto"/>
          </w:divBdr>
          <w:divsChild>
            <w:div w:id="398095456">
              <w:marLeft w:val="0"/>
              <w:marRight w:val="0"/>
              <w:marTop w:val="0"/>
              <w:marBottom w:val="0"/>
              <w:divBdr>
                <w:top w:val="none" w:sz="0" w:space="0" w:color="auto"/>
                <w:left w:val="none" w:sz="0" w:space="0" w:color="auto"/>
                <w:bottom w:val="none" w:sz="0" w:space="0" w:color="auto"/>
                <w:right w:val="none" w:sz="0" w:space="0" w:color="auto"/>
              </w:divBdr>
            </w:div>
          </w:divsChild>
        </w:div>
        <w:div w:id="742678067">
          <w:marLeft w:val="0"/>
          <w:marRight w:val="0"/>
          <w:marTop w:val="0"/>
          <w:marBottom w:val="0"/>
          <w:divBdr>
            <w:top w:val="none" w:sz="0" w:space="0" w:color="auto"/>
            <w:left w:val="none" w:sz="0" w:space="0" w:color="auto"/>
            <w:bottom w:val="none" w:sz="0" w:space="0" w:color="auto"/>
            <w:right w:val="none" w:sz="0" w:space="0" w:color="auto"/>
          </w:divBdr>
          <w:divsChild>
            <w:div w:id="878128406">
              <w:marLeft w:val="0"/>
              <w:marRight w:val="0"/>
              <w:marTop w:val="0"/>
              <w:marBottom w:val="0"/>
              <w:divBdr>
                <w:top w:val="none" w:sz="0" w:space="0" w:color="auto"/>
                <w:left w:val="none" w:sz="0" w:space="0" w:color="auto"/>
                <w:bottom w:val="none" w:sz="0" w:space="0" w:color="auto"/>
                <w:right w:val="none" w:sz="0" w:space="0" w:color="auto"/>
              </w:divBdr>
            </w:div>
          </w:divsChild>
        </w:div>
        <w:div w:id="885139560">
          <w:marLeft w:val="0"/>
          <w:marRight w:val="0"/>
          <w:marTop w:val="0"/>
          <w:marBottom w:val="0"/>
          <w:divBdr>
            <w:top w:val="none" w:sz="0" w:space="0" w:color="auto"/>
            <w:left w:val="none" w:sz="0" w:space="0" w:color="auto"/>
            <w:bottom w:val="none" w:sz="0" w:space="0" w:color="auto"/>
            <w:right w:val="none" w:sz="0" w:space="0" w:color="auto"/>
          </w:divBdr>
          <w:divsChild>
            <w:div w:id="1815564318">
              <w:marLeft w:val="0"/>
              <w:marRight w:val="0"/>
              <w:marTop w:val="0"/>
              <w:marBottom w:val="0"/>
              <w:divBdr>
                <w:top w:val="none" w:sz="0" w:space="0" w:color="auto"/>
                <w:left w:val="none" w:sz="0" w:space="0" w:color="auto"/>
                <w:bottom w:val="none" w:sz="0" w:space="0" w:color="auto"/>
                <w:right w:val="none" w:sz="0" w:space="0" w:color="auto"/>
              </w:divBdr>
            </w:div>
          </w:divsChild>
        </w:div>
        <w:div w:id="919220996">
          <w:marLeft w:val="0"/>
          <w:marRight w:val="0"/>
          <w:marTop w:val="0"/>
          <w:marBottom w:val="0"/>
          <w:divBdr>
            <w:top w:val="none" w:sz="0" w:space="0" w:color="auto"/>
            <w:left w:val="none" w:sz="0" w:space="0" w:color="auto"/>
            <w:bottom w:val="none" w:sz="0" w:space="0" w:color="auto"/>
            <w:right w:val="none" w:sz="0" w:space="0" w:color="auto"/>
          </w:divBdr>
          <w:divsChild>
            <w:div w:id="2118787412">
              <w:marLeft w:val="0"/>
              <w:marRight w:val="0"/>
              <w:marTop w:val="0"/>
              <w:marBottom w:val="0"/>
              <w:divBdr>
                <w:top w:val="none" w:sz="0" w:space="0" w:color="auto"/>
                <w:left w:val="none" w:sz="0" w:space="0" w:color="auto"/>
                <w:bottom w:val="none" w:sz="0" w:space="0" w:color="auto"/>
                <w:right w:val="none" w:sz="0" w:space="0" w:color="auto"/>
              </w:divBdr>
            </w:div>
          </w:divsChild>
        </w:div>
        <w:div w:id="1046756686">
          <w:marLeft w:val="0"/>
          <w:marRight w:val="0"/>
          <w:marTop w:val="0"/>
          <w:marBottom w:val="0"/>
          <w:divBdr>
            <w:top w:val="none" w:sz="0" w:space="0" w:color="auto"/>
            <w:left w:val="none" w:sz="0" w:space="0" w:color="auto"/>
            <w:bottom w:val="none" w:sz="0" w:space="0" w:color="auto"/>
            <w:right w:val="none" w:sz="0" w:space="0" w:color="auto"/>
          </w:divBdr>
          <w:divsChild>
            <w:div w:id="1298029693">
              <w:marLeft w:val="0"/>
              <w:marRight w:val="0"/>
              <w:marTop w:val="0"/>
              <w:marBottom w:val="0"/>
              <w:divBdr>
                <w:top w:val="none" w:sz="0" w:space="0" w:color="auto"/>
                <w:left w:val="none" w:sz="0" w:space="0" w:color="auto"/>
                <w:bottom w:val="none" w:sz="0" w:space="0" w:color="auto"/>
                <w:right w:val="none" w:sz="0" w:space="0" w:color="auto"/>
              </w:divBdr>
            </w:div>
          </w:divsChild>
        </w:div>
        <w:div w:id="1071394328">
          <w:marLeft w:val="0"/>
          <w:marRight w:val="0"/>
          <w:marTop w:val="0"/>
          <w:marBottom w:val="0"/>
          <w:divBdr>
            <w:top w:val="none" w:sz="0" w:space="0" w:color="auto"/>
            <w:left w:val="none" w:sz="0" w:space="0" w:color="auto"/>
            <w:bottom w:val="none" w:sz="0" w:space="0" w:color="auto"/>
            <w:right w:val="none" w:sz="0" w:space="0" w:color="auto"/>
          </w:divBdr>
          <w:divsChild>
            <w:div w:id="2244811">
              <w:marLeft w:val="0"/>
              <w:marRight w:val="0"/>
              <w:marTop w:val="0"/>
              <w:marBottom w:val="0"/>
              <w:divBdr>
                <w:top w:val="none" w:sz="0" w:space="0" w:color="auto"/>
                <w:left w:val="none" w:sz="0" w:space="0" w:color="auto"/>
                <w:bottom w:val="none" w:sz="0" w:space="0" w:color="auto"/>
                <w:right w:val="none" w:sz="0" w:space="0" w:color="auto"/>
              </w:divBdr>
            </w:div>
          </w:divsChild>
        </w:div>
        <w:div w:id="1076778465">
          <w:marLeft w:val="0"/>
          <w:marRight w:val="0"/>
          <w:marTop w:val="0"/>
          <w:marBottom w:val="0"/>
          <w:divBdr>
            <w:top w:val="none" w:sz="0" w:space="0" w:color="auto"/>
            <w:left w:val="none" w:sz="0" w:space="0" w:color="auto"/>
            <w:bottom w:val="none" w:sz="0" w:space="0" w:color="auto"/>
            <w:right w:val="none" w:sz="0" w:space="0" w:color="auto"/>
          </w:divBdr>
          <w:divsChild>
            <w:div w:id="1911228001">
              <w:marLeft w:val="0"/>
              <w:marRight w:val="0"/>
              <w:marTop w:val="0"/>
              <w:marBottom w:val="0"/>
              <w:divBdr>
                <w:top w:val="none" w:sz="0" w:space="0" w:color="auto"/>
                <w:left w:val="none" w:sz="0" w:space="0" w:color="auto"/>
                <w:bottom w:val="none" w:sz="0" w:space="0" w:color="auto"/>
                <w:right w:val="none" w:sz="0" w:space="0" w:color="auto"/>
              </w:divBdr>
            </w:div>
          </w:divsChild>
        </w:div>
        <w:div w:id="1083799777">
          <w:marLeft w:val="0"/>
          <w:marRight w:val="0"/>
          <w:marTop w:val="0"/>
          <w:marBottom w:val="0"/>
          <w:divBdr>
            <w:top w:val="none" w:sz="0" w:space="0" w:color="auto"/>
            <w:left w:val="none" w:sz="0" w:space="0" w:color="auto"/>
            <w:bottom w:val="none" w:sz="0" w:space="0" w:color="auto"/>
            <w:right w:val="none" w:sz="0" w:space="0" w:color="auto"/>
          </w:divBdr>
          <w:divsChild>
            <w:div w:id="1167019645">
              <w:marLeft w:val="0"/>
              <w:marRight w:val="0"/>
              <w:marTop w:val="0"/>
              <w:marBottom w:val="0"/>
              <w:divBdr>
                <w:top w:val="none" w:sz="0" w:space="0" w:color="auto"/>
                <w:left w:val="none" w:sz="0" w:space="0" w:color="auto"/>
                <w:bottom w:val="none" w:sz="0" w:space="0" w:color="auto"/>
                <w:right w:val="none" w:sz="0" w:space="0" w:color="auto"/>
              </w:divBdr>
            </w:div>
          </w:divsChild>
        </w:div>
        <w:div w:id="1141383459">
          <w:marLeft w:val="0"/>
          <w:marRight w:val="0"/>
          <w:marTop w:val="0"/>
          <w:marBottom w:val="0"/>
          <w:divBdr>
            <w:top w:val="none" w:sz="0" w:space="0" w:color="auto"/>
            <w:left w:val="none" w:sz="0" w:space="0" w:color="auto"/>
            <w:bottom w:val="none" w:sz="0" w:space="0" w:color="auto"/>
            <w:right w:val="none" w:sz="0" w:space="0" w:color="auto"/>
          </w:divBdr>
          <w:divsChild>
            <w:div w:id="1379862443">
              <w:marLeft w:val="0"/>
              <w:marRight w:val="0"/>
              <w:marTop w:val="0"/>
              <w:marBottom w:val="0"/>
              <w:divBdr>
                <w:top w:val="none" w:sz="0" w:space="0" w:color="auto"/>
                <w:left w:val="none" w:sz="0" w:space="0" w:color="auto"/>
                <w:bottom w:val="none" w:sz="0" w:space="0" w:color="auto"/>
                <w:right w:val="none" w:sz="0" w:space="0" w:color="auto"/>
              </w:divBdr>
            </w:div>
          </w:divsChild>
        </w:div>
        <w:div w:id="1199778785">
          <w:marLeft w:val="0"/>
          <w:marRight w:val="0"/>
          <w:marTop w:val="0"/>
          <w:marBottom w:val="0"/>
          <w:divBdr>
            <w:top w:val="none" w:sz="0" w:space="0" w:color="auto"/>
            <w:left w:val="none" w:sz="0" w:space="0" w:color="auto"/>
            <w:bottom w:val="none" w:sz="0" w:space="0" w:color="auto"/>
            <w:right w:val="none" w:sz="0" w:space="0" w:color="auto"/>
          </w:divBdr>
          <w:divsChild>
            <w:div w:id="1816532088">
              <w:marLeft w:val="0"/>
              <w:marRight w:val="0"/>
              <w:marTop w:val="0"/>
              <w:marBottom w:val="0"/>
              <w:divBdr>
                <w:top w:val="none" w:sz="0" w:space="0" w:color="auto"/>
                <w:left w:val="none" w:sz="0" w:space="0" w:color="auto"/>
                <w:bottom w:val="none" w:sz="0" w:space="0" w:color="auto"/>
                <w:right w:val="none" w:sz="0" w:space="0" w:color="auto"/>
              </w:divBdr>
            </w:div>
          </w:divsChild>
        </w:div>
        <w:div w:id="1262029195">
          <w:marLeft w:val="0"/>
          <w:marRight w:val="0"/>
          <w:marTop w:val="0"/>
          <w:marBottom w:val="0"/>
          <w:divBdr>
            <w:top w:val="none" w:sz="0" w:space="0" w:color="auto"/>
            <w:left w:val="none" w:sz="0" w:space="0" w:color="auto"/>
            <w:bottom w:val="none" w:sz="0" w:space="0" w:color="auto"/>
            <w:right w:val="none" w:sz="0" w:space="0" w:color="auto"/>
          </w:divBdr>
          <w:divsChild>
            <w:div w:id="761535498">
              <w:marLeft w:val="0"/>
              <w:marRight w:val="0"/>
              <w:marTop w:val="0"/>
              <w:marBottom w:val="0"/>
              <w:divBdr>
                <w:top w:val="none" w:sz="0" w:space="0" w:color="auto"/>
                <w:left w:val="none" w:sz="0" w:space="0" w:color="auto"/>
                <w:bottom w:val="none" w:sz="0" w:space="0" w:color="auto"/>
                <w:right w:val="none" w:sz="0" w:space="0" w:color="auto"/>
              </w:divBdr>
            </w:div>
          </w:divsChild>
        </w:div>
        <w:div w:id="1332835707">
          <w:marLeft w:val="0"/>
          <w:marRight w:val="0"/>
          <w:marTop w:val="0"/>
          <w:marBottom w:val="0"/>
          <w:divBdr>
            <w:top w:val="none" w:sz="0" w:space="0" w:color="auto"/>
            <w:left w:val="none" w:sz="0" w:space="0" w:color="auto"/>
            <w:bottom w:val="none" w:sz="0" w:space="0" w:color="auto"/>
            <w:right w:val="none" w:sz="0" w:space="0" w:color="auto"/>
          </w:divBdr>
          <w:divsChild>
            <w:div w:id="1698966083">
              <w:marLeft w:val="0"/>
              <w:marRight w:val="0"/>
              <w:marTop w:val="0"/>
              <w:marBottom w:val="0"/>
              <w:divBdr>
                <w:top w:val="none" w:sz="0" w:space="0" w:color="auto"/>
                <w:left w:val="none" w:sz="0" w:space="0" w:color="auto"/>
                <w:bottom w:val="none" w:sz="0" w:space="0" w:color="auto"/>
                <w:right w:val="none" w:sz="0" w:space="0" w:color="auto"/>
              </w:divBdr>
            </w:div>
          </w:divsChild>
        </w:div>
        <w:div w:id="1380784774">
          <w:marLeft w:val="0"/>
          <w:marRight w:val="0"/>
          <w:marTop w:val="0"/>
          <w:marBottom w:val="0"/>
          <w:divBdr>
            <w:top w:val="none" w:sz="0" w:space="0" w:color="auto"/>
            <w:left w:val="none" w:sz="0" w:space="0" w:color="auto"/>
            <w:bottom w:val="none" w:sz="0" w:space="0" w:color="auto"/>
            <w:right w:val="none" w:sz="0" w:space="0" w:color="auto"/>
          </w:divBdr>
          <w:divsChild>
            <w:div w:id="255525456">
              <w:marLeft w:val="0"/>
              <w:marRight w:val="0"/>
              <w:marTop w:val="0"/>
              <w:marBottom w:val="0"/>
              <w:divBdr>
                <w:top w:val="none" w:sz="0" w:space="0" w:color="auto"/>
                <w:left w:val="none" w:sz="0" w:space="0" w:color="auto"/>
                <w:bottom w:val="none" w:sz="0" w:space="0" w:color="auto"/>
                <w:right w:val="none" w:sz="0" w:space="0" w:color="auto"/>
              </w:divBdr>
            </w:div>
          </w:divsChild>
        </w:div>
        <w:div w:id="1461652778">
          <w:marLeft w:val="0"/>
          <w:marRight w:val="0"/>
          <w:marTop w:val="0"/>
          <w:marBottom w:val="0"/>
          <w:divBdr>
            <w:top w:val="none" w:sz="0" w:space="0" w:color="auto"/>
            <w:left w:val="none" w:sz="0" w:space="0" w:color="auto"/>
            <w:bottom w:val="none" w:sz="0" w:space="0" w:color="auto"/>
            <w:right w:val="none" w:sz="0" w:space="0" w:color="auto"/>
          </w:divBdr>
          <w:divsChild>
            <w:div w:id="1158837078">
              <w:marLeft w:val="0"/>
              <w:marRight w:val="0"/>
              <w:marTop w:val="0"/>
              <w:marBottom w:val="0"/>
              <w:divBdr>
                <w:top w:val="none" w:sz="0" w:space="0" w:color="auto"/>
                <w:left w:val="none" w:sz="0" w:space="0" w:color="auto"/>
                <w:bottom w:val="none" w:sz="0" w:space="0" w:color="auto"/>
                <w:right w:val="none" w:sz="0" w:space="0" w:color="auto"/>
              </w:divBdr>
            </w:div>
          </w:divsChild>
        </w:div>
        <w:div w:id="1510439863">
          <w:marLeft w:val="0"/>
          <w:marRight w:val="0"/>
          <w:marTop w:val="0"/>
          <w:marBottom w:val="0"/>
          <w:divBdr>
            <w:top w:val="none" w:sz="0" w:space="0" w:color="auto"/>
            <w:left w:val="none" w:sz="0" w:space="0" w:color="auto"/>
            <w:bottom w:val="none" w:sz="0" w:space="0" w:color="auto"/>
            <w:right w:val="none" w:sz="0" w:space="0" w:color="auto"/>
          </w:divBdr>
          <w:divsChild>
            <w:div w:id="1527477749">
              <w:marLeft w:val="0"/>
              <w:marRight w:val="0"/>
              <w:marTop w:val="0"/>
              <w:marBottom w:val="0"/>
              <w:divBdr>
                <w:top w:val="none" w:sz="0" w:space="0" w:color="auto"/>
                <w:left w:val="none" w:sz="0" w:space="0" w:color="auto"/>
                <w:bottom w:val="none" w:sz="0" w:space="0" w:color="auto"/>
                <w:right w:val="none" w:sz="0" w:space="0" w:color="auto"/>
              </w:divBdr>
            </w:div>
          </w:divsChild>
        </w:div>
        <w:div w:id="1512988968">
          <w:marLeft w:val="0"/>
          <w:marRight w:val="0"/>
          <w:marTop w:val="0"/>
          <w:marBottom w:val="0"/>
          <w:divBdr>
            <w:top w:val="none" w:sz="0" w:space="0" w:color="auto"/>
            <w:left w:val="none" w:sz="0" w:space="0" w:color="auto"/>
            <w:bottom w:val="none" w:sz="0" w:space="0" w:color="auto"/>
            <w:right w:val="none" w:sz="0" w:space="0" w:color="auto"/>
          </w:divBdr>
          <w:divsChild>
            <w:div w:id="1991908853">
              <w:marLeft w:val="0"/>
              <w:marRight w:val="0"/>
              <w:marTop w:val="0"/>
              <w:marBottom w:val="0"/>
              <w:divBdr>
                <w:top w:val="none" w:sz="0" w:space="0" w:color="auto"/>
                <w:left w:val="none" w:sz="0" w:space="0" w:color="auto"/>
                <w:bottom w:val="none" w:sz="0" w:space="0" w:color="auto"/>
                <w:right w:val="none" w:sz="0" w:space="0" w:color="auto"/>
              </w:divBdr>
            </w:div>
          </w:divsChild>
        </w:div>
        <w:div w:id="1544244579">
          <w:marLeft w:val="0"/>
          <w:marRight w:val="0"/>
          <w:marTop w:val="0"/>
          <w:marBottom w:val="0"/>
          <w:divBdr>
            <w:top w:val="none" w:sz="0" w:space="0" w:color="auto"/>
            <w:left w:val="none" w:sz="0" w:space="0" w:color="auto"/>
            <w:bottom w:val="none" w:sz="0" w:space="0" w:color="auto"/>
            <w:right w:val="none" w:sz="0" w:space="0" w:color="auto"/>
          </w:divBdr>
          <w:divsChild>
            <w:div w:id="1082530083">
              <w:marLeft w:val="0"/>
              <w:marRight w:val="0"/>
              <w:marTop w:val="0"/>
              <w:marBottom w:val="0"/>
              <w:divBdr>
                <w:top w:val="none" w:sz="0" w:space="0" w:color="auto"/>
                <w:left w:val="none" w:sz="0" w:space="0" w:color="auto"/>
                <w:bottom w:val="none" w:sz="0" w:space="0" w:color="auto"/>
                <w:right w:val="none" w:sz="0" w:space="0" w:color="auto"/>
              </w:divBdr>
            </w:div>
            <w:div w:id="1700810730">
              <w:marLeft w:val="0"/>
              <w:marRight w:val="0"/>
              <w:marTop w:val="0"/>
              <w:marBottom w:val="0"/>
              <w:divBdr>
                <w:top w:val="none" w:sz="0" w:space="0" w:color="auto"/>
                <w:left w:val="none" w:sz="0" w:space="0" w:color="auto"/>
                <w:bottom w:val="none" w:sz="0" w:space="0" w:color="auto"/>
                <w:right w:val="none" w:sz="0" w:space="0" w:color="auto"/>
              </w:divBdr>
            </w:div>
          </w:divsChild>
        </w:div>
        <w:div w:id="1661496672">
          <w:marLeft w:val="0"/>
          <w:marRight w:val="0"/>
          <w:marTop w:val="0"/>
          <w:marBottom w:val="0"/>
          <w:divBdr>
            <w:top w:val="none" w:sz="0" w:space="0" w:color="auto"/>
            <w:left w:val="none" w:sz="0" w:space="0" w:color="auto"/>
            <w:bottom w:val="none" w:sz="0" w:space="0" w:color="auto"/>
            <w:right w:val="none" w:sz="0" w:space="0" w:color="auto"/>
          </w:divBdr>
          <w:divsChild>
            <w:div w:id="987365942">
              <w:marLeft w:val="0"/>
              <w:marRight w:val="0"/>
              <w:marTop w:val="0"/>
              <w:marBottom w:val="0"/>
              <w:divBdr>
                <w:top w:val="none" w:sz="0" w:space="0" w:color="auto"/>
                <w:left w:val="none" w:sz="0" w:space="0" w:color="auto"/>
                <w:bottom w:val="none" w:sz="0" w:space="0" w:color="auto"/>
                <w:right w:val="none" w:sz="0" w:space="0" w:color="auto"/>
              </w:divBdr>
            </w:div>
          </w:divsChild>
        </w:div>
        <w:div w:id="1688751364">
          <w:marLeft w:val="0"/>
          <w:marRight w:val="0"/>
          <w:marTop w:val="0"/>
          <w:marBottom w:val="0"/>
          <w:divBdr>
            <w:top w:val="none" w:sz="0" w:space="0" w:color="auto"/>
            <w:left w:val="none" w:sz="0" w:space="0" w:color="auto"/>
            <w:bottom w:val="none" w:sz="0" w:space="0" w:color="auto"/>
            <w:right w:val="none" w:sz="0" w:space="0" w:color="auto"/>
          </w:divBdr>
          <w:divsChild>
            <w:div w:id="1840923001">
              <w:marLeft w:val="0"/>
              <w:marRight w:val="0"/>
              <w:marTop w:val="0"/>
              <w:marBottom w:val="0"/>
              <w:divBdr>
                <w:top w:val="none" w:sz="0" w:space="0" w:color="auto"/>
                <w:left w:val="none" w:sz="0" w:space="0" w:color="auto"/>
                <w:bottom w:val="none" w:sz="0" w:space="0" w:color="auto"/>
                <w:right w:val="none" w:sz="0" w:space="0" w:color="auto"/>
              </w:divBdr>
            </w:div>
          </w:divsChild>
        </w:div>
        <w:div w:id="1726174873">
          <w:marLeft w:val="0"/>
          <w:marRight w:val="0"/>
          <w:marTop w:val="0"/>
          <w:marBottom w:val="0"/>
          <w:divBdr>
            <w:top w:val="none" w:sz="0" w:space="0" w:color="auto"/>
            <w:left w:val="none" w:sz="0" w:space="0" w:color="auto"/>
            <w:bottom w:val="none" w:sz="0" w:space="0" w:color="auto"/>
            <w:right w:val="none" w:sz="0" w:space="0" w:color="auto"/>
          </w:divBdr>
          <w:divsChild>
            <w:div w:id="1350135458">
              <w:marLeft w:val="0"/>
              <w:marRight w:val="0"/>
              <w:marTop w:val="0"/>
              <w:marBottom w:val="0"/>
              <w:divBdr>
                <w:top w:val="none" w:sz="0" w:space="0" w:color="auto"/>
                <w:left w:val="none" w:sz="0" w:space="0" w:color="auto"/>
                <w:bottom w:val="none" w:sz="0" w:space="0" w:color="auto"/>
                <w:right w:val="none" w:sz="0" w:space="0" w:color="auto"/>
              </w:divBdr>
            </w:div>
          </w:divsChild>
        </w:div>
        <w:div w:id="1754820475">
          <w:marLeft w:val="0"/>
          <w:marRight w:val="0"/>
          <w:marTop w:val="0"/>
          <w:marBottom w:val="0"/>
          <w:divBdr>
            <w:top w:val="none" w:sz="0" w:space="0" w:color="auto"/>
            <w:left w:val="none" w:sz="0" w:space="0" w:color="auto"/>
            <w:bottom w:val="none" w:sz="0" w:space="0" w:color="auto"/>
            <w:right w:val="none" w:sz="0" w:space="0" w:color="auto"/>
          </w:divBdr>
          <w:divsChild>
            <w:div w:id="1527720649">
              <w:marLeft w:val="0"/>
              <w:marRight w:val="0"/>
              <w:marTop w:val="0"/>
              <w:marBottom w:val="0"/>
              <w:divBdr>
                <w:top w:val="none" w:sz="0" w:space="0" w:color="auto"/>
                <w:left w:val="none" w:sz="0" w:space="0" w:color="auto"/>
                <w:bottom w:val="none" w:sz="0" w:space="0" w:color="auto"/>
                <w:right w:val="none" w:sz="0" w:space="0" w:color="auto"/>
              </w:divBdr>
            </w:div>
          </w:divsChild>
        </w:div>
        <w:div w:id="1764914918">
          <w:marLeft w:val="0"/>
          <w:marRight w:val="0"/>
          <w:marTop w:val="0"/>
          <w:marBottom w:val="0"/>
          <w:divBdr>
            <w:top w:val="none" w:sz="0" w:space="0" w:color="auto"/>
            <w:left w:val="none" w:sz="0" w:space="0" w:color="auto"/>
            <w:bottom w:val="none" w:sz="0" w:space="0" w:color="auto"/>
            <w:right w:val="none" w:sz="0" w:space="0" w:color="auto"/>
          </w:divBdr>
          <w:divsChild>
            <w:div w:id="1089159295">
              <w:marLeft w:val="0"/>
              <w:marRight w:val="0"/>
              <w:marTop w:val="0"/>
              <w:marBottom w:val="0"/>
              <w:divBdr>
                <w:top w:val="none" w:sz="0" w:space="0" w:color="auto"/>
                <w:left w:val="none" w:sz="0" w:space="0" w:color="auto"/>
                <w:bottom w:val="none" w:sz="0" w:space="0" w:color="auto"/>
                <w:right w:val="none" w:sz="0" w:space="0" w:color="auto"/>
              </w:divBdr>
            </w:div>
          </w:divsChild>
        </w:div>
        <w:div w:id="1780366399">
          <w:marLeft w:val="0"/>
          <w:marRight w:val="0"/>
          <w:marTop w:val="0"/>
          <w:marBottom w:val="0"/>
          <w:divBdr>
            <w:top w:val="none" w:sz="0" w:space="0" w:color="auto"/>
            <w:left w:val="none" w:sz="0" w:space="0" w:color="auto"/>
            <w:bottom w:val="none" w:sz="0" w:space="0" w:color="auto"/>
            <w:right w:val="none" w:sz="0" w:space="0" w:color="auto"/>
          </w:divBdr>
          <w:divsChild>
            <w:div w:id="593704733">
              <w:marLeft w:val="0"/>
              <w:marRight w:val="0"/>
              <w:marTop w:val="0"/>
              <w:marBottom w:val="0"/>
              <w:divBdr>
                <w:top w:val="none" w:sz="0" w:space="0" w:color="auto"/>
                <w:left w:val="none" w:sz="0" w:space="0" w:color="auto"/>
                <w:bottom w:val="none" w:sz="0" w:space="0" w:color="auto"/>
                <w:right w:val="none" w:sz="0" w:space="0" w:color="auto"/>
              </w:divBdr>
            </w:div>
          </w:divsChild>
        </w:div>
        <w:div w:id="1834374706">
          <w:marLeft w:val="0"/>
          <w:marRight w:val="0"/>
          <w:marTop w:val="0"/>
          <w:marBottom w:val="0"/>
          <w:divBdr>
            <w:top w:val="none" w:sz="0" w:space="0" w:color="auto"/>
            <w:left w:val="none" w:sz="0" w:space="0" w:color="auto"/>
            <w:bottom w:val="none" w:sz="0" w:space="0" w:color="auto"/>
            <w:right w:val="none" w:sz="0" w:space="0" w:color="auto"/>
          </w:divBdr>
          <w:divsChild>
            <w:div w:id="1079407827">
              <w:marLeft w:val="0"/>
              <w:marRight w:val="0"/>
              <w:marTop w:val="0"/>
              <w:marBottom w:val="0"/>
              <w:divBdr>
                <w:top w:val="none" w:sz="0" w:space="0" w:color="auto"/>
                <w:left w:val="none" w:sz="0" w:space="0" w:color="auto"/>
                <w:bottom w:val="none" w:sz="0" w:space="0" w:color="auto"/>
                <w:right w:val="none" w:sz="0" w:space="0" w:color="auto"/>
              </w:divBdr>
            </w:div>
          </w:divsChild>
        </w:div>
        <w:div w:id="1895852598">
          <w:marLeft w:val="0"/>
          <w:marRight w:val="0"/>
          <w:marTop w:val="0"/>
          <w:marBottom w:val="0"/>
          <w:divBdr>
            <w:top w:val="none" w:sz="0" w:space="0" w:color="auto"/>
            <w:left w:val="none" w:sz="0" w:space="0" w:color="auto"/>
            <w:bottom w:val="none" w:sz="0" w:space="0" w:color="auto"/>
            <w:right w:val="none" w:sz="0" w:space="0" w:color="auto"/>
          </w:divBdr>
          <w:divsChild>
            <w:div w:id="1683433878">
              <w:marLeft w:val="0"/>
              <w:marRight w:val="0"/>
              <w:marTop w:val="0"/>
              <w:marBottom w:val="0"/>
              <w:divBdr>
                <w:top w:val="none" w:sz="0" w:space="0" w:color="auto"/>
                <w:left w:val="none" w:sz="0" w:space="0" w:color="auto"/>
                <w:bottom w:val="none" w:sz="0" w:space="0" w:color="auto"/>
                <w:right w:val="none" w:sz="0" w:space="0" w:color="auto"/>
              </w:divBdr>
            </w:div>
          </w:divsChild>
        </w:div>
        <w:div w:id="1897206058">
          <w:marLeft w:val="0"/>
          <w:marRight w:val="0"/>
          <w:marTop w:val="0"/>
          <w:marBottom w:val="0"/>
          <w:divBdr>
            <w:top w:val="none" w:sz="0" w:space="0" w:color="auto"/>
            <w:left w:val="none" w:sz="0" w:space="0" w:color="auto"/>
            <w:bottom w:val="none" w:sz="0" w:space="0" w:color="auto"/>
            <w:right w:val="none" w:sz="0" w:space="0" w:color="auto"/>
          </w:divBdr>
          <w:divsChild>
            <w:div w:id="1020858569">
              <w:marLeft w:val="0"/>
              <w:marRight w:val="0"/>
              <w:marTop w:val="0"/>
              <w:marBottom w:val="0"/>
              <w:divBdr>
                <w:top w:val="none" w:sz="0" w:space="0" w:color="auto"/>
                <w:left w:val="none" w:sz="0" w:space="0" w:color="auto"/>
                <w:bottom w:val="none" w:sz="0" w:space="0" w:color="auto"/>
                <w:right w:val="none" w:sz="0" w:space="0" w:color="auto"/>
              </w:divBdr>
            </w:div>
          </w:divsChild>
        </w:div>
        <w:div w:id="1946496226">
          <w:marLeft w:val="0"/>
          <w:marRight w:val="0"/>
          <w:marTop w:val="0"/>
          <w:marBottom w:val="0"/>
          <w:divBdr>
            <w:top w:val="none" w:sz="0" w:space="0" w:color="auto"/>
            <w:left w:val="none" w:sz="0" w:space="0" w:color="auto"/>
            <w:bottom w:val="none" w:sz="0" w:space="0" w:color="auto"/>
            <w:right w:val="none" w:sz="0" w:space="0" w:color="auto"/>
          </w:divBdr>
          <w:divsChild>
            <w:div w:id="606546099">
              <w:marLeft w:val="0"/>
              <w:marRight w:val="0"/>
              <w:marTop w:val="0"/>
              <w:marBottom w:val="0"/>
              <w:divBdr>
                <w:top w:val="none" w:sz="0" w:space="0" w:color="auto"/>
                <w:left w:val="none" w:sz="0" w:space="0" w:color="auto"/>
                <w:bottom w:val="none" w:sz="0" w:space="0" w:color="auto"/>
                <w:right w:val="none" w:sz="0" w:space="0" w:color="auto"/>
              </w:divBdr>
            </w:div>
          </w:divsChild>
        </w:div>
        <w:div w:id="1974561615">
          <w:marLeft w:val="0"/>
          <w:marRight w:val="0"/>
          <w:marTop w:val="0"/>
          <w:marBottom w:val="0"/>
          <w:divBdr>
            <w:top w:val="none" w:sz="0" w:space="0" w:color="auto"/>
            <w:left w:val="none" w:sz="0" w:space="0" w:color="auto"/>
            <w:bottom w:val="none" w:sz="0" w:space="0" w:color="auto"/>
            <w:right w:val="none" w:sz="0" w:space="0" w:color="auto"/>
          </w:divBdr>
          <w:divsChild>
            <w:div w:id="1756321471">
              <w:marLeft w:val="0"/>
              <w:marRight w:val="0"/>
              <w:marTop w:val="0"/>
              <w:marBottom w:val="0"/>
              <w:divBdr>
                <w:top w:val="none" w:sz="0" w:space="0" w:color="auto"/>
                <w:left w:val="none" w:sz="0" w:space="0" w:color="auto"/>
                <w:bottom w:val="none" w:sz="0" w:space="0" w:color="auto"/>
                <w:right w:val="none" w:sz="0" w:space="0" w:color="auto"/>
              </w:divBdr>
            </w:div>
          </w:divsChild>
        </w:div>
        <w:div w:id="1985313680">
          <w:marLeft w:val="0"/>
          <w:marRight w:val="0"/>
          <w:marTop w:val="0"/>
          <w:marBottom w:val="0"/>
          <w:divBdr>
            <w:top w:val="none" w:sz="0" w:space="0" w:color="auto"/>
            <w:left w:val="none" w:sz="0" w:space="0" w:color="auto"/>
            <w:bottom w:val="none" w:sz="0" w:space="0" w:color="auto"/>
            <w:right w:val="none" w:sz="0" w:space="0" w:color="auto"/>
          </w:divBdr>
          <w:divsChild>
            <w:div w:id="833183657">
              <w:marLeft w:val="0"/>
              <w:marRight w:val="0"/>
              <w:marTop w:val="0"/>
              <w:marBottom w:val="0"/>
              <w:divBdr>
                <w:top w:val="none" w:sz="0" w:space="0" w:color="auto"/>
                <w:left w:val="none" w:sz="0" w:space="0" w:color="auto"/>
                <w:bottom w:val="none" w:sz="0" w:space="0" w:color="auto"/>
                <w:right w:val="none" w:sz="0" w:space="0" w:color="auto"/>
              </w:divBdr>
            </w:div>
          </w:divsChild>
        </w:div>
        <w:div w:id="1988124897">
          <w:marLeft w:val="0"/>
          <w:marRight w:val="0"/>
          <w:marTop w:val="0"/>
          <w:marBottom w:val="0"/>
          <w:divBdr>
            <w:top w:val="none" w:sz="0" w:space="0" w:color="auto"/>
            <w:left w:val="none" w:sz="0" w:space="0" w:color="auto"/>
            <w:bottom w:val="none" w:sz="0" w:space="0" w:color="auto"/>
            <w:right w:val="none" w:sz="0" w:space="0" w:color="auto"/>
          </w:divBdr>
          <w:divsChild>
            <w:div w:id="795485186">
              <w:marLeft w:val="0"/>
              <w:marRight w:val="0"/>
              <w:marTop w:val="0"/>
              <w:marBottom w:val="0"/>
              <w:divBdr>
                <w:top w:val="none" w:sz="0" w:space="0" w:color="auto"/>
                <w:left w:val="none" w:sz="0" w:space="0" w:color="auto"/>
                <w:bottom w:val="none" w:sz="0" w:space="0" w:color="auto"/>
                <w:right w:val="none" w:sz="0" w:space="0" w:color="auto"/>
              </w:divBdr>
            </w:div>
          </w:divsChild>
        </w:div>
        <w:div w:id="2028209484">
          <w:marLeft w:val="0"/>
          <w:marRight w:val="0"/>
          <w:marTop w:val="0"/>
          <w:marBottom w:val="0"/>
          <w:divBdr>
            <w:top w:val="none" w:sz="0" w:space="0" w:color="auto"/>
            <w:left w:val="none" w:sz="0" w:space="0" w:color="auto"/>
            <w:bottom w:val="none" w:sz="0" w:space="0" w:color="auto"/>
            <w:right w:val="none" w:sz="0" w:space="0" w:color="auto"/>
          </w:divBdr>
          <w:divsChild>
            <w:div w:id="368652575">
              <w:marLeft w:val="0"/>
              <w:marRight w:val="0"/>
              <w:marTop w:val="0"/>
              <w:marBottom w:val="0"/>
              <w:divBdr>
                <w:top w:val="none" w:sz="0" w:space="0" w:color="auto"/>
                <w:left w:val="none" w:sz="0" w:space="0" w:color="auto"/>
                <w:bottom w:val="none" w:sz="0" w:space="0" w:color="auto"/>
                <w:right w:val="none" w:sz="0" w:space="0" w:color="auto"/>
              </w:divBdr>
            </w:div>
          </w:divsChild>
        </w:div>
        <w:div w:id="2033142400">
          <w:marLeft w:val="0"/>
          <w:marRight w:val="0"/>
          <w:marTop w:val="0"/>
          <w:marBottom w:val="0"/>
          <w:divBdr>
            <w:top w:val="none" w:sz="0" w:space="0" w:color="auto"/>
            <w:left w:val="none" w:sz="0" w:space="0" w:color="auto"/>
            <w:bottom w:val="none" w:sz="0" w:space="0" w:color="auto"/>
            <w:right w:val="none" w:sz="0" w:space="0" w:color="auto"/>
          </w:divBdr>
          <w:divsChild>
            <w:div w:id="120611957">
              <w:marLeft w:val="0"/>
              <w:marRight w:val="0"/>
              <w:marTop w:val="0"/>
              <w:marBottom w:val="0"/>
              <w:divBdr>
                <w:top w:val="none" w:sz="0" w:space="0" w:color="auto"/>
                <w:left w:val="none" w:sz="0" w:space="0" w:color="auto"/>
                <w:bottom w:val="none" w:sz="0" w:space="0" w:color="auto"/>
                <w:right w:val="none" w:sz="0" w:space="0" w:color="auto"/>
              </w:divBdr>
            </w:div>
          </w:divsChild>
        </w:div>
        <w:div w:id="2125726248">
          <w:marLeft w:val="0"/>
          <w:marRight w:val="0"/>
          <w:marTop w:val="0"/>
          <w:marBottom w:val="0"/>
          <w:divBdr>
            <w:top w:val="none" w:sz="0" w:space="0" w:color="auto"/>
            <w:left w:val="none" w:sz="0" w:space="0" w:color="auto"/>
            <w:bottom w:val="none" w:sz="0" w:space="0" w:color="auto"/>
            <w:right w:val="none" w:sz="0" w:space="0" w:color="auto"/>
          </w:divBdr>
          <w:divsChild>
            <w:div w:id="11202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wasp.org/index.php/Testing_Check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Weisl\Downloads\SB_&#352;ablona%20v&#253;stupu%20(1).dotm" TargetMode="External"/></Relationships>
</file>

<file path=word/documenttasks/documenttasks1.xml><?xml version="1.0" encoding="utf-8"?>
<t:Tasks xmlns:t="http://schemas.microsoft.com/office/tasks/2019/documenttasks" xmlns:oel="http://schemas.microsoft.com/office/2019/extlst">
  <t:Task id="{42FB0F14-9BE2-4E7F-B13F-CC4766AC71F3}">
    <t:Anchor>
      <t:Comment id="1131729412"/>
    </t:Anchor>
    <t:History>
      <t:Event id="{6429CD7A-0690-439B-A7C7-F622B4CCF723}" time="2024-10-15T08:45:10.901Z">
        <t:Attribution userId="S::weisl@system-boost.cz::a16fe755-d75f-424f-8262-7e0d7c8c33f8" userProvider="AD" userName="David Weisl"/>
        <t:Anchor>
          <t:Comment id="1131729412"/>
        </t:Anchor>
        <t:Create/>
      </t:Event>
      <t:Event id="{AB364668-813A-41A8-9490-5A870258C195}" time="2024-10-15T08:45:10.901Z">
        <t:Attribution userId="S::weisl@system-boost.cz::a16fe755-d75f-424f-8262-7e0d7c8c33f8" userProvider="AD" userName="David Weisl"/>
        <t:Anchor>
          <t:Comment id="1131729412"/>
        </t:Anchor>
        <t:Assign userId="S::Filipova@system-boost.cz::15fee2cd-747d-4eee-a21b-341f964116af" userProvider="AD" userName="Martina Filipová"/>
      </t:Event>
      <t:Event id="{6C311C34-8984-41C6-AEB0-28B3E657D6B2}" time="2024-10-15T08:45:10.901Z">
        <t:Attribution userId="S::weisl@system-boost.cz::a16fe755-d75f-424f-8262-7e0d7c8c33f8" userProvider="AD" userName="David Weisl"/>
        <t:Anchor>
          <t:Comment id="1131729412"/>
        </t:Anchor>
        <t:SetTitle title="@Martina Filipová My neříkáme, že lze považovat za vhodné. My poptáváme řešení, které bude dodáno jako responzivní internetová aplika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37F58DEDE437D89B5F4219C1DCADF"/>
        <w:category>
          <w:name w:val="Obecné"/>
          <w:gallery w:val="placeholder"/>
        </w:category>
        <w:types>
          <w:type w:val="bbPlcHdr"/>
        </w:types>
        <w:behaviors>
          <w:behavior w:val="content"/>
        </w:behaviors>
        <w:guid w:val="{6F2B4E50-9611-4714-977C-DD35911945DC}"/>
      </w:docPartPr>
      <w:docPartBody>
        <w:p w:rsidR="00E64431" w:rsidRDefault="00E64431">
          <w:pPr>
            <w:pStyle w:val="B7B37F58DEDE437D89B5F4219C1DCADF"/>
          </w:pPr>
          <w:r w:rsidRPr="00CC69FF">
            <w:rPr>
              <w:rStyle w:val="Zstupntext"/>
            </w:rPr>
            <w:t>[Subject]</w:t>
          </w:r>
        </w:p>
      </w:docPartBody>
    </w:docPart>
    <w:docPart>
      <w:docPartPr>
        <w:name w:val="EB8D601E9A294859B1DC6E50D9037D07"/>
        <w:category>
          <w:name w:val="Obecné"/>
          <w:gallery w:val="placeholder"/>
        </w:category>
        <w:types>
          <w:type w:val="bbPlcHdr"/>
        </w:types>
        <w:behaviors>
          <w:behavior w:val="content"/>
        </w:behaviors>
        <w:guid w:val="{BE7F71AE-9A04-45DC-996D-CFC8CFFEDC7C}"/>
      </w:docPartPr>
      <w:docPartBody>
        <w:p w:rsidR="00E64431" w:rsidRDefault="00E64431">
          <w:pPr>
            <w:pStyle w:val="EB8D601E9A294859B1DC6E50D9037D07"/>
          </w:pPr>
          <w:r w:rsidRPr="00F06A0F">
            <w:rPr>
              <w:rStyle w:val="Zstupntext"/>
            </w:rPr>
            <w:t>[Company Fax]</w:t>
          </w:r>
        </w:p>
      </w:docPartBody>
    </w:docPart>
    <w:docPart>
      <w:docPartPr>
        <w:name w:val="4D44CBDC50434E418CC204F02F64F548"/>
        <w:category>
          <w:name w:val="Obecné"/>
          <w:gallery w:val="placeholder"/>
        </w:category>
        <w:types>
          <w:type w:val="bbPlcHdr"/>
        </w:types>
        <w:behaviors>
          <w:behavior w:val="content"/>
        </w:behaviors>
        <w:guid w:val="{D9B97A6F-67EF-4FC9-891A-D90DD578C1F4}"/>
      </w:docPartPr>
      <w:docPartBody>
        <w:p w:rsidR="00E64431" w:rsidRDefault="00E64431">
          <w:pPr>
            <w:pStyle w:val="4D44CBDC50434E418CC204F02F64F548"/>
          </w:pPr>
          <w:r w:rsidRPr="00F06A0F">
            <w:rPr>
              <w:rStyle w:val="Zstupntext"/>
            </w:rPr>
            <w:t>[Company Phone]</w:t>
          </w:r>
        </w:p>
      </w:docPartBody>
    </w:docPart>
    <w:docPart>
      <w:docPartPr>
        <w:name w:val="D21EE6AAD95A4C2F8703460A9B0B40DE"/>
        <w:category>
          <w:name w:val="Obecné"/>
          <w:gallery w:val="placeholder"/>
        </w:category>
        <w:types>
          <w:type w:val="bbPlcHdr"/>
        </w:types>
        <w:behaviors>
          <w:behavior w:val="content"/>
        </w:behaviors>
        <w:guid w:val="{8F317A48-396A-4886-A208-C48E2927B115}"/>
      </w:docPartPr>
      <w:docPartBody>
        <w:p w:rsidR="00CF6BBC" w:rsidRDefault="00E64431">
          <w:pPr>
            <w:pStyle w:val="D21EE6AAD95A4C2F8703460A9B0B40DE"/>
          </w:pPr>
          <w:r w:rsidRPr="00F06A0F">
            <w:rPr>
              <w:rStyle w:val="Zstupn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clays Sans">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Bold">
    <w:altName w:val="Montser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auto"/>
    <w:pitch w:val="default"/>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31"/>
    <w:rsid w:val="00007918"/>
    <w:rsid w:val="00035B94"/>
    <w:rsid w:val="00064D56"/>
    <w:rsid w:val="00082EC1"/>
    <w:rsid w:val="00085E03"/>
    <w:rsid w:val="00090D9C"/>
    <w:rsid w:val="000917B4"/>
    <w:rsid w:val="000A1DD3"/>
    <w:rsid w:val="000A7956"/>
    <w:rsid w:val="000C27D7"/>
    <w:rsid w:val="000D7501"/>
    <w:rsid w:val="000F50CA"/>
    <w:rsid w:val="000F6A7F"/>
    <w:rsid w:val="001067C0"/>
    <w:rsid w:val="00125196"/>
    <w:rsid w:val="00161607"/>
    <w:rsid w:val="001747C4"/>
    <w:rsid w:val="001E7A86"/>
    <w:rsid w:val="0020785F"/>
    <w:rsid w:val="00253C14"/>
    <w:rsid w:val="00295FA3"/>
    <w:rsid w:val="002F0C01"/>
    <w:rsid w:val="00312F12"/>
    <w:rsid w:val="003326F7"/>
    <w:rsid w:val="003500E1"/>
    <w:rsid w:val="0035557A"/>
    <w:rsid w:val="003C09B0"/>
    <w:rsid w:val="003F0662"/>
    <w:rsid w:val="00431C2F"/>
    <w:rsid w:val="00451F5F"/>
    <w:rsid w:val="00477DA0"/>
    <w:rsid w:val="00484466"/>
    <w:rsid w:val="00525726"/>
    <w:rsid w:val="00554EA6"/>
    <w:rsid w:val="00580787"/>
    <w:rsid w:val="00584A08"/>
    <w:rsid w:val="005B3C3C"/>
    <w:rsid w:val="005B4F58"/>
    <w:rsid w:val="005B7035"/>
    <w:rsid w:val="005C27AD"/>
    <w:rsid w:val="00614411"/>
    <w:rsid w:val="00632413"/>
    <w:rsid w:val="00650C8A"/>
    <w:rsid w:val="006555B9"/>
    <w:rsid w:val="006766E9"/>
    <w:rsid w:val="006A69F5"/>
    <w:rsid w:val="006E3FDE"/>
    <w:rsid w:val="006F648E"/>
    <w:rsid w:val="00710AB2"/>
    <w:rsid w:val="00743550"/>
    <w:rsid w:val="00796AC1"/>
    <w:rsid w:val="007F7871"/>
    <w:rsid w:val="008153D5"/>
    <w:rsid w:val="008A5420"/>
    <w:rsid w:val="008B3FB7"/>
    <w:rsid w:val="00907086"/>
    <w:rsid w:val="009536E0"/>
    <w:rsid w:val="009D1BED"/>
    <w:rsid w:val="009E720E"/>
    <w:rsid w:val="00A54E0E"/>
    <w:rsid w:val="00A90D08"/>
    <w:rsid w:val="00AA1220"/>
    <w:rsid w:val="00AA48A0"/>
    <w:rsid w:val="00AB1228"/>
    <w:rsid w:val="00AB63F9"/>
    <w:rsid w:val="00AD0ED7"/>
    <w:rsid w:val="00B01497"/>
    <w:rsid w:val="00B37A15"/>
    <w:rsid w:val="00B67903"/>
    <w:rsid w:val="00B87071"/>
    <w:rsid w:val="00BE186C"/>
    <w:rsid w:val="00C11EBB"/>
    <w:rsid w:val="00C17C44"/>
    <w:rsid w:val="00C23BE5"/>
    <w:rsid w:val="00C317F4"/>
    <w:rsid w:val="00C73484"/>
    <w:rsid w:val="00C922AA"/>
    <w:rsid w:val="00CC535C"/>
    <w:rsid w:val="00CF4C32"/>
    <w:rsid w:val="00CF6BBC"/>
    <w:rsid w:val="00D44B49"/>
    <w:rsid w:val="00D45767"/>
    <w:rsid w:val="00D529BA"/>
    <w:rsid w:val="00D6431A"/>
    <w:rsid w:val="00DC38AA"/>
    <w:rsid w:val="00DC5A58"/>
    <w:rsid w:val="00DF564B"/>
    <w:rsid w:val="00E16D30"/>
    <w:rsid w:val="00E2100F"/>
    <w:rsid w:val="00E44A9E"/>
    <w:rsid w:val="00E64431"/>
    <w:rsid w:val="00E76FB1"/>
    <w:rsid w:val="00EB2756"/>
    <w:rsid w:val="00EB5B87"/>
    <w:rsid w:val="00EE4DD7"/>
    <w:rsid w:val="00EF5839"/>
    <w:rsid w:val="00F047D0"/>
    <w:rsid w:val="00F1346D"/>
    <w:rsid w:val="00F6308B"/>
    <w:rsid w:val="00F81DF8"/>
    <w:rsid w:val="00FB4EC6"/>
    <w:rsid w:val="00FB69CD"/>
    <w:rsid w:val="00FB6FF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B7B37F58DEDE437D89B5F4219C1DCADF">
    <w:name w:val="B7B37F58DEDE437D89B5F4219C1DCADF"/>
  </w:style>
  <w:style w:type="paragraph" w:customStyle="1" w:styleId="EB8D601E9A294859B1DC6E50D9037D07">
    <w:name w:val="EB8D601E9A294859B1DC6E50D9037D07"/>
  </w:style>
  <w:style w:type="paragraph" w:customStyle="1" w:styleId="4D44CBDC50434E418CC204F02F64F548">
    <w:name w:val="4D44CBDC50434E418CC204F02F64F548"/>
  </w:style>
  <w:style w:type="paragraph" w:customStyle="1" w:styleId="D21EE6AAD95A4C2F8703460A9B0B40DE">
    <w:name w:val="D21EE6AAD95A4C2F8703460A9B0B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2">
      <a:dk1>
        <a:sysClr val="windowText" lastClr="000000"/>
      </a:dk1>
      <a:lt1>
        <a:sysClr val="window" lastClr="FFFFFF"/>
      </a:lt1>
      <a:dk2>
        <a:srgbClr val="00204F"/>
      </a:dk2>
      <a:lt2>
        <a:srgbClr val="B3E2F3"/>
      </a:lt2>
      <a:accent1>
        <a:srgbClr val="0070C0"/>
      </a:accent1>
      <a:accent2>
        <a:srgbClr val="6EC1E4"/>
      </a:accent2>
      <a:accent3>
        <a:srgbClr val="61A229"/>
      </a:accent3>
      <a:accent4>
        <a:srgbClr val="FFC000"/>
      </a:accent4>
      <a:accent5>
        <a:srgbClr val="BFBFBF"/>
      </a:accent5>
      <a:accent6>
        <a:srgbClr val="002B6A"/>
      </a:accent6>
      <a:hlink>
        <a:srgbClr val="6EC1E4"/>
      </a:hlink>
      <a:folHlink>
        <a:srgbClr val="00204F"/>
      </a:folHlink>
    </a:clrScheme>
    <a:fontScheme name="Custom 9">
      <a:majorFont>
        <a:latin typeface="Montserrat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046 46 674</CompanyPhone>
  <CompanyFax>www.s-boost.cz</CompanyFax>
  <CompanyEmail>info@mycomapny.com</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CBCB6732BBA418EB47EA749ADA4E7" ma:contentTypeVersion="11" ma:contentTypeDescription="Create a new document." ma:contentTypeScope="" ma:versionID="d06170f82da6915f2af3a128086a1c3d">
  <xsd:schema xmlns:xsd="http://www.w3.org/2001/XMLSchema" xmlns:xs="http://www.w3.org/2001/XMLSchema" xmlns:p="http://schemas.microsoft.com/office/2006/metadata/properties" xmlns:ns2="ab7191e6-ba6a-4e94-9862-0dca1aec6dc2" xmlns:ns3="5d97845d-19c8-45c1-9413-700c2247a280" targetNamespace="http://schemas.microsoft.com/office/2006/metadata/properties" ma:root="true" ma:fieldsID="3e2af9b9a913cc1aa4b65afdf2ed7d0c" ns2:_="" ns3:_="">
    <xsd:import namespace="ab7191e6-ba6a-4e94-9862-0dca1aec6dc2"/>
    <xsd:import namespace="5d97845d-19c8-45c1-9413-700c2247a2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191e6-ba6a-4e94-9862-0dca1aec6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b446c-da8a-4c7a-a8cf-7e755f420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45d-19c8-45c1-9413-700c2247a2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e9d314-1d4b-4486-b364-1b99caf70c54}" ma:internalName="TaxCatchAll" ma:showField="CatchAllData" ma:web="5d97845d-19c8-45c1-9413-700c2247a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d97845d-19c8-45c1-9413-700c2247a280" xsi:nil="true"/>
    <lcf76f155ced4ddcb4097134ff3c332f xmlns="ab7191e6-ba6a-4e94-9862-0dca1aec6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E3DAC-941F-4508-84D9-E3606FF2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191e6-ba6a-4e94-9862-0dca1aec6dc2"/>
    <ds:schemaRef ds:uri="5d97845d-19c8-45c1-9413-700c2247a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86AFA-408D-420D-9F6E-83C6A918E87B}">
  <ds:schemaRefs>
    <ds:schemaRef ds:uri="http://schemas.microsoft.com/sharepoint/v3/contenttype/forms"/>
  </ds:schemaRefs>
</ds:datastoreItem>
</file>

<file path=customXml/itemProps4.xml><?xml version="1.0" encoding="utf-8"?>
<ds:datastoreItem xmlns:ds="http://schemas.openxmlformats.org/officeDocument/2006/customXml" ds:itemID="{C9E750F2-AB8E-4395-B334-BAA74B966139}">
  <ds:schemaRefs>
    <ds:schemaRef ds:uri="http://schemas.openxmlformats.org/officeDocument/2006/bibliography"/>
  </ds:schemaRefs>
</ds:datastoreItem>
</file>

<file path=customXml/itemProps5.xml><?xml version="1.0" encoding="utf-8"?>
<ds:datastoreItem xmlns:ds="http://schemas.openxmlformats.org/officeDocument/2006/customXml" ds:itemID="{9BB0152E-3E2B-49AC-8348-05B3F48997B4}">
  <ds:schemaRefs>
    <ds:schemaRef ds:uri="http://schemas.microsoft.com/office/2006/metadata/properties"/>
    <ds:schemaRef ds:uri="http://schemas.microsoft.com/office/infopath/2007/PartnerControls"/>
    <ds:schemaRef ds:uri="5d97845d-19c8-45c1-9413-700c2247a280"/>
    <ds:schemaRef ds:uri="ab7191e6-ba6a-4e94-9862-0dca1aec6dc2"/>
  </ds:schemaRefs>
</ds:datastoreItem>
</file>

<file path=docProps/app.xml><?xml version="1.0" encoding="utf-8"?>
<Properties xmlns="http://schemas.openxmlformats.org/officeDocument/2006/extended-properties" xmlns:vt="http://schemas.openxmlformats.org/officeDocument/2006/docPropsVTypes">
  <Template>SB_Šablona výstupu (1)</Template>
  <TotalTime>0</TotalTime>
  <Pages>8</Pages>
  <Words>2187</Words>
  <Characters>12909</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NOVÝ UBYTOVACÍ SYSTÉM SÚZ VŠE V PRAZE</dc:subject>
  <dc:creator>David Weisl</dc:creator>
  <cp:keywords/>
  <dc:description/>
  <cp:lastModifiedBy>Roman Košut</cp:lastModifiedBy>
  <cp:revision>14</cp:revision>
  <cp:lastPrinted>2024-11-18T08:23:00Z</cp:lastPrinted>
  <dcterms:created xsi:type="dcterms:W3CDTF">2025-08-27T03:49:00Z</dcterms:created>
  <dcterms:modified xsi:type="dcterms:W3CDTF">2025-10-15T07:02:00Z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0x0101005A2CBCB6732BBA418EB47EA749ADA4E7</vt:lpwstr>
  </property>
</Properties>
</file>