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79FC" w14:textId="77777777" w:rsidR="004465F3" w:rsidRPr="001526CB" w:rsidRDefault="004465F3">
      <w:pPr>
        <w:rPr>
          <w:lang w:bidi="ar-EG"/>
        </w:rPr>
      </w:pPr>
    </w:p>
    <w:p w14:paraId="4B659CE0" w14:textId="77777777" w:rsidR="005B65A2" w:rsidRPr="001526CB" w:rsidRDefault="005B65A2"/>
    <w:p w14:paraId="14401F9C" w14:textId="77777777" w:rsidR="005B65A2" w:rsidRPr="001526CB" w:rsidRDefault="005B65A2"/>
    <w:p w14:paraId="7B095C2A" w14:textId="77777777" w:rsidR="005B65A2" w:rsidRPr="001526CB" w:rsidRDefault="005B65A2"/>
    <w:p w14:paraId="3121B5D0" w14:textId="77777777" w:rsidR="005B65A2" w:rsidRPr="001526CB" w:rsidRDefault="005B65A2"/>
    <w:p w14:paraId="7548BE75" w14:textId="77777777" w:rsidR="005B65A2" w:rsidRDefault="005B65A2"/>
    <w:p w14:paraId="02BF7CCD" w14:textId="77777777" w:rsidR="00006DDA" w:rsidRPr="001526CB" w:rsidRDefault="00006DDA"/>
    <w:p w14:paraId="07238657" w14:textId="77777777" w:rsidR="005B65A2" w:rsidRPr="001526CB" w:rsidRDefault="005B65A2"/>
    <w:p w14:paraId="78E55E1E" w14:textId="7ED6F8E7" w:rsidR="00E972B1" w:rsidRPr="00926EAA" w:rsidRDefault="00000000" w:rsidP="00E972B1">
      <w:pPr>
        <w:pStyle w:val="Nzev"/>
        <w:ind w:right="21"/>
        <w:rPr>
          <w:rFonts w:hint="eastAsia"/>
          <w:sz w:val="60"/>
          <w:szCs w:val="60"/>
          <w14:shadow w14:blurRad="50800" w14:dist="38100" w14:dir="18900000" w14:sx="100000" w14:sy="100000" w14:kx="0" w14:ky="0" w14:algn="bl">
            <w14:srgbClr w14:val="000000">
              <w14:alpha w14:val="60000"/>
            </w14:srgbClr>
          </w14:shadow>
        </w:rPr>
      </w:pPr>
      <w:sdt>
        <w:sdtPr>
          <w:rPr>
            <w:sz w:val="48"/>
            <w:szCs w:val="40"/>
            <w14:shadow w14:blurRad="50800" w14:dist="38100" w14:dir="18900000" w14:sx="100000" w14:sy="100000" w14:kx="0" w14:ky="0" w14:algn="bl">
              <w14:srgbClr w14:val="000000">
                <w14:alpha w14:val="60000"/>
              </w14:srgbClr>
            </w14:shadow>
          </w:rPr>
          <w:alias w:val="Subject"/>
          <w:tag w:val=""/>
          <w:id w:val="-166410203"/>
          <w:placeholder>
            <w:docPart w:val="B7B37F58DEDE437D89B5F4219C1DCADF"/>
          </w:placeholder>
          <w:dataBinding w:prefixMappings="xmlns:ns0='http://purl.org/dc/elements/1.1/' xmlns:ns1='http://schemas.openxmlformats.org/package/2006/metadata/core-properties' " w:xpath="/ns1:coreProperties[1]/ns0:subject[1]" w:storeItemID="{6C3C8BC8-F283-45AE-878A-BAB7291924A1}"/>
          <w:text/>
        </w:sdtPr>
        <w:sdtContent>
          <w:r w:rsidR="00B27A14" w:rsidRPr="000D2E76">
            <w:rPr>
              <w:sz w:val="48"/>
              <w:szCs w:val="40"/>
              <w14:shadow w14:blurRad="50800" w14:dist="38100" w14:dir="18900000" w14:sx="100000" w14:sy="100000" w14:kx="0" w14:ky="0" w14:algn="bl">
                <w14:srgbClr w14:val="000000">
                  <w14:alpha w14:val="60000"/>
                </w14:srgbClr>
              </w14:shadow>
            </w:rPr>
            <w:t>NOVÝ UBYTOVACÍ SYSTÉM SÚZ VŠE V PRAZE</w:t>
          </w:r>
        </w:sdtContent>
      </w:sdt>
    </w:p>
    <w:p w14:paraId="1258A3AC" w14:textId="77777777" w:rsidR="00AE7755" w:rsidRPr="001526CB" w:rsidRDefault="00AE7755" w:rsidP="00D557F0">
      <w:pPr>
        <w:rPr>
          <w:color w:val="6EC1E4" w:themeColor="accent2"/>
          <w:sz w:val="32"/>
          <w:szCs w:val="32"/>
        </w:rPr>
      </w:pPr>
    </w:p>
    <w:p w14:paraId="22BA62EC" w14:textId="55FC01C4" w:rsidR="00006DDA" w:rsidRDefault="00006DDA" w:rsidP="00F653DE">
      <w:pPr>
        <w:rPr>
          <w:color w:val="6EC1E4" w:themeColor="accent2"/>
          <w:sz w:val="32"/>
          <w:szCs w:val="32"/>
        </w:rPr>
      </w:pPr>
    </w:p>
    <w:p w14:paraId="0805924C" w14:textId="6AC5DF88" w:rsidR="00712389" w:rsidRDefault="00712389" w:rsidP="00712389">
      <w:pPr>
        <w:rPr>
          <w:color w:val="6EC1E4" w:themeColor="accent2"/>
          <w:sz w:val="32"/>
          <w:szCs w:val="32"/>
        </w:rPr>
      </w:pPr>
    </w:p>
    <w:p w14:paraId="745744C7" w14:textId="43D63798" w:rsidR="003B4D1E" w:rsidRPr="001526CB" w:rsidRDefault="003B4D1E" w:rsidP="003B4D1E">
      <w:pPr>
        <w:rPr>
          <w:rFonts w:asciiTheme="majorHAnsi" w:eastAsiaTheme="majorEastAsia" w:hAnsiTheme="majorHAnsi" w:cstheme="majorBidi" w:hint="eastAsia"/>
          <w:b/>
          <w:caps/>
          <w:color w:val="6EC1E4" w:themeColor="accent2"/>
          <w:sz w:val="42"/>
          <w:szCs w:val="42"/>
        </w:rPr>
      </w:pPr>
      <w:r>
        <w:rPr>
          <w:color w:val="6EC1E4" w:themeColor="accent2"/>
          <w:sz w:val="32"/>
          <w:szCs w:val="32"/>
        </w:rPr>
        <w:t>příloha č.</w:t>
      </w:r>
      <w:r w:rsidR="002C1287">
        <w:rPr>
          <w:color w:val="6EC1E4" w:themeColor="accent2"/>
          <w:sz w:val="32"/>
          <w:szCs w:val="32"/>
        </w:rPr>
        <w:t xml:space="preserve"> </w:t>
      </w:r>
      <w:r w:rsidR="001563A7">
        <w:rPr>
          <w:color w:val="6EC1E4" w:themeColor="accent2"/>
          <w:sz w:val="32"/>
          <w:szCs w:val="32"/>
        </w:rPr>
        <w:t>11</w:t>
      </w:r>
      <w:r>
        <w:rPr>
          <w:color w:val="6EC1E4" w:themeColor="accent2"/>
          <w:sz w:val="32"/>
          <w:szCs w:val="32"/>
        </w:rPr>
        <w:t xml:space="preserve"> –</w:t>
      </w:r>
      <w:r w:rsidR="002463A9">
        <w:rPr>
          <w:color w:val="6EC1E4" w:themeColor="accent2"/>
          <w:sz w:val="32"/>
          <w:szCs w:val="32"/>
        </w:rPr>
        <w:t xml:space="preserve"> </w:t>
      </w:r>
      <w:r w:rsidR="00C924DA">
        <w:rPr>
          <w:color w:val="6EC1E4" w:themeColor="accent2"/>
          <w:sz w:val="32"/>
          <w:szCs w:val="32"/>
        </w:rPr>
        <w:t xml:space="preserve">Dohoda o </w:t>
      </w:r>
      <w:r w:rsidR="002463A9">
        <w:rPr>
          <w:color w:val="6EC1E4" w:themeColor="accent2"/>
          <w:sz w:val="32"/>
          <w:szCs w:val="32"/>
        </w:rPr>
        <w:t>ochraně důvěrných informací a</w:t>
      </w:r>
      <w:r w:rsidR="00C924DA">
        <w:rPr>
          <w:color w:val="6EC1E4" w:themeColor="accent2"/>
          <w:sz w:val="32"/>
          <w:szCs w:val="32"/>
        </w:rPr>
        <w:t xml:space="preserve"> </w:t>
      </w:r>
      <w:r w:rsidR="002463A9">
        <w:rPr>
          <w:color w:val="6EC1E4" w:themeColor="accent2"/>
          <w:sz w:val="32"/>
          <w:szCs w:val="32"/>
        </w:rPr>
        <w:t>m</w:t>
      </w:r>
      <w:r w:rsidR="00C924DA">
        <w:rPr>
          <w:color w:val="6EC1E4" w:themeColor="accent2"/>
          <w:sz w:val="32"/>
          <w:szCs w:val="32"/>
        </w:rPr>
        <w:t>lčenli</w:t>
      </w:r>
      <w:r w:rsidR="00C21EA7">
        <w:rPr>
          <w:color w:val="6EC1E4" w:themeColor="accent2"/>
          <w:sz w:val="32"/>
          <w:szCs w:val="32"/>
        </w:rPr>
        <w:t>vosti</w:t>
      </w:r>
      <w:r w:rsidR="002463A9">
        <w:rPr>
          <w:color w:val="6EC1E4" w:themeColor="accent2"/>
          <w:sz w:val="32"/>
          <w:szCs w:val="32"/>
        </w:rPr>
        <w:t xml:space="preserve"> (</w:t>
      </w:r>
      <w:r w:rsidR="002463A9">
        <w:rPr>
          <w:color w:val="6EC1E4" w:themeColor="accent2"/>
          <w:sz w:val="32"/>
          <w:szCs w:val="32"/>
        </w:rPr>
        <w:t>NDA</w:t>
      </w:r>
      <w:r w:rsidR="002463A9">
        <w:rPr>
          <w:color w:val="6EC1E4" w:themeColor="accent2"/>
          <w:sz w:val="32"/>
          <w:szCs w:val="32"/>
        </w:rPr>
        <w:t>)</w:t>
      </w:r>
    </w:p>
    <w:p w14:paraId="6044E82C" w14:textId="4CC29683" w:rsidR="00256474" w:rsidRDefault="00256474" w:rsidP="00F653DE">
      <w:pPr>
        <w:rPr>
          <w:color w:val="6EC1E4" w:themeColor="accent2"/>
          <w:sz w:val="32"/>
          <w:szCs w:val="32"/>
        </w:rPr>
      </w:pPr>
    </w:p>
    <w:p w14:paraId="65279A00" w14:textId="04645622" w:rsidR="00256474" w:rsidRDefault="00256474" w:rsidP="00F653DE">
      <w:pPr>
        <w:rPr>
          <w:color w:val="6EC1E4" w:themeColor="accent2"/>
          <w:sz w:val="32"/>
          <w:szCs w:val="32"/>
        </w:rPr>
      </w:pPr>
    </w:p>
    <w:p w14:paraId="6371B34D" w14:textId="77777777" w:rsidR="00006DDA" w:rsidRPr="001526CB" w:rsidRDefault="00006DDA" w:rsidP="00F653DE">
      <w:pPr>
        <w:rPr>
          <w:color w:val="6EC1E4" w:themeColor="accent2"/>
          <w:sz w:val="32"/>
          <w:szCs w:val="32"/>
        </w:rPr>
      </w:pPr>
    </w:p>
    <w:p w14:paraId="26798477" w14:textId="77777777" w:rsidR="00E972B1" w:rsidRPr="001526CB" w:rsidRDefault="00E972B1" w:rsidP="00285C17">
      <w:pPr>
        <w:rPr>
          <w:color w:val="00204F" w:themeColor="text2"/>
        </w:rPr>
      </w:pPr>
    </w:p>
    <w:p w14:paraId="1EDB998E" w14:textId="77777777" w:rsidR="005208BA" w:rsidRPr="001526CB" w:rsidRDefault="005208BA" w:rsidP="00285C17">
      <w:pPr>
        <w:rPr>
          <w:color w:val="00204F" w:themeColor="text2"/>
        </w:rPr>
      </w:pPr>
    </w:p>
    <w:p w14:paraId="699EABA2" w14:textId="77777777" w:rsidR="00E972B1" w:rsidRDefault="00E972B1" w:rsidP="00285C17">
      <w:pPr>
        <w:rPr>
          <w:color w:val="00204F" w:themeColor="text2"/>
        </w:rPr>
      </w:pPr>
    </w:p>
    <w:p w14:paraId="379ABDF8" w14:textId="77777777" w:rsidR="00FD5E9D" w:rsidRPr="001526CB" w:rsidRDefault="00FD5E9D" w:rsidP="00285C17">
      <w:pPr>
        <w:rPr>
          <w:color w:val="00204F" w:themeColor="text2"/>
        </w:rPr>
      </w:pPr>
    </w:p>
    <w:tbl>
      <w:tblPr>
        <w:tblStyle w:val="Mkatabulky"/>
        <w:tblW w:w="12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4868"/>
      </w:tblGrid>
      <w:tr w:rsidR="005208BA" w:rsidRPr="001526CB" w14:paraId="73D6AB1A" w14:textId="77777777" w:rsidTr="41B83BC2">
        <w:tc>
          <w:tcPr>
            <w:tcW w:w="7513" w:type="dxa"/>
          </w:tcPr>
          <w:p w14:paraId="072B57E5" w14:textId="0C94FA00" w:rsidR="00D00644" w:rsidRDefault="00D00644" w:rsidP="00D00644">
            <w:pPr>
              <w:rPr>
                <w:b/>
                <w:bCs/>
                <w:color w:val="00204F" w:themeColor="text2"/>
              </w:rPr>
            </w:pPr>
          </w:p>
          <w:p w14:paraId="32D5E225" w14:textId="77777777" w:rsidR="00724EFC" w:rsidRDefault="00724EFC" w:rsidP="00D00644">
            <w:pPr>
              <w:rPr>
                <w:b/>
                <w:bCs/>
                <w:color w:val="00204F" w:themeColor="text2"/>
              </w:rPr>
            </w:pPr>
          </w:p>
          <w:p w14:paraId="170C12B1" w14:textId="77777777" w:rsidR="00724EFC" w:rsidRDefault="00724EFC" w:rsidP="00D00644">
            <w:pPr>
              <w:rPr>
                <w:b/>
                <w:bCs/>
                <w:color w:val="00204F" w:themeColor="text2"/>
              </w:rPr>
            </w:pPr>
          </w:p>
          <w:p w14:paraId="3B0356B3" w14:textId="77777777" w:rsidR="00724EFC" w:rsidRDefault="00724EFC" w:rsidP="00D00644">
            <w:pPr>
              <w:rPr>
                <w:b/>
                <w:bCs/>
                <w:color w:val="00204F" w:themeColor="text2"/>
              </w:rPr>
            </w:pPr>
          </w:p>
          <w:p w14:paraId="5A732855" w14:textId="77777777" w:rsidR="008C2D67" w:rsidRDefault="008C2D67" w:rsidP="008C2D67">
            <w:pPr>
              <w:rPr>
                <w:color w:val="00204F" w:themeColor="accent6" w:themeShade="BF"/>
              </w:rPr>
            </w:pPr>
            <w:r>
              <w:rPr>
                <w:color w:val="00204F" w:themeColor="accent6" w:themeShade="BF"/>
              </w:rPr>
              <w:t>Vysoká škola ekonomická v Praze</w:t>
            </w:r>
          </w:p>
          <w:p w14:paraId="0EDF26F7" w14:textId="77777777" w:rsidR="008C2D67" w:rsidRPr="00181380" w:rsidRDefault="008C2D67" w:rsidP="008C2D67">
            <w:pPr>
              <w:rPr>
                <w:color w:val="00204F" w:themeColor="text2"/>
              </w:rPr>
            </w:pPr>
            <w:r>
              <w:rPr>
                <w:color w:val="00204F" w:themeColor="text2"/>
              </w:rPr>
              <w:t>Správa účelových zařízení</w:t>
            </w:r>
          </w:p>
          <w:p w14:paraId="21E67C4B" w14:textId="77777777" w:rsidR="008C2D67" w:rsidRPr="00181380" w:rsidRDefault="008C2D67" w:rsidP="008C2D67">
            <w:pPr>
              <w:rPr>
                <w:color w:val="00204F" w:themeColor="text2"/>
              </w:rPr>
            </w:pPr>
            <w:r>
              <w:rPr>
                <w:color w:val="00204F" w:themeColor="accent6" w:themeShade="BF"/>
              </w:rPr>
              <w:t>Jeseniova 2769/208</w:t>
            </w:r>
          </w:p>
          <w:p w14:paraId="223B0351" w14:textId="77777777" w:rsidR="008C2D67" w:rsidRPr="00181380" w:rsidRDefault="008C2D67" w:rsidP="008C2D67">
            <w:pPr>
              <w:rPr>
                <w:color w:val="00204F" w:themeColor="text2"/>
              </w:rPr>
            </w:pPr>
            <w:r w:rsidRPr="00181380">
              <w:rPr>
                <w:color w:val="00204F" w:themeColor="accent6" w:themeShade="BF"/>
              </w:rPr>
              <w:t>13</w:t>
            </w:r>
            <w:r>
              <w:rPr>
                <w:color w:val="00204F" w:themeColor="accent6" w:themeShade="BF"/>
              </w:rPr>
              <w:t>0</w:t>
            </w:r>
            <w:r w:rsidRPr="00181380">
              <w:rPr>
                <w:color w:val="00204F" w:themeColor="accent6" w:themeShade="BF"/>
              </w:rPr>
              <w:t xml:space="preserve"> 00, Praha </w:t>
            </w:r>
            <w:r>
              <w:rPr>
                <w:color w:val="00204F" w:themeColor="accent6" w:themeShade="BF"/>
              </w:rPr>
              <w:t>3</w:t>
            </w:r>
          </w:p>
          <w:p w14:paraId="4CFB0B7F" w14:textId="77777777" w:rsidR="008C2D67" w:rsidRPr="00181380" w:rsidRDefault="008C2D67" w:rsidP="008C2D67">
            <w:pPr>
              <w:rPr>
                <w:b/>
                <w:bCs/>
                <w:color w:val="00204F" w:themeColor="text2"/>
              </w:rPr>
            </w:pPr>
            <w:r w:rsidRPr="00181380">
              <w:rPr>
                <w:b/>
                <w:bCs/>
                <w:color w:val="00204F" w:themeColor="accent6" w:themeShade="BF"/>
              </w:rPr>
              <w:t xml:space="preserve">IČ: </w:t>
            </w:r>
            <w:r>
              <w:rPr>
                <w:b/>
                <w:bCs/>
                <w:color w:val="00204F" w:themeColor="accent6" w:themeShade="BF"/>
              </w:rPr>
              <w:t>61384399</w:t>
            </w:r>
          </w:p>
          <w:p w14:paraId="7461FAB7" w14:textId="77777777" w:rsidR="00457864" w:rsidRPr="001526CB" w:rsidRDefault="00457864" w:rsidP="00420D87">
            <w:pPr>
              <w:rPr>
                <w:b/>
                <w:color w:val="00204F" w:themeColor="text2"/>
              </w:rPr>
            </w:pPr>
          </w:p>
        </w:tc>
        <w:tc>
          <w:tcPr>
            <w:tcW w:w="4868" w:type="dxa"/>
          </w:tcPr>
          <w:p w14:paraId="6DDC3085" w14:textId="77777777" w:rsidR="00006DDA" w:rsidRDefault="00006DDA" w:rsidP="00420D87">
            <w:pPr>
              <w:rPr>
                <w:color w:val="00204F" w:themeColor="text2"/>
              </w:rPr>
            </w:pPr>
          </w:p>
          <w:p w14:paraId="333E49D7" w14:textId="77777777" w:rsidR="00006DDA" w:rsidRDefault="00006DDA" w:rsidP="00420D87">
            <w:pPr>
              <w:rPr>
                <w:color w:val="00204F" w:themeColor="text2"/>
              </w:rPr>
            </w:pPr>
          </w:p>
          <w:p w14:paraId="77A389C1" w14:textId="77777777" w:rsidR="00006DDA" w:rsidRDefault="00006DDA" w:rsidP="00420D87">
            <w:pPr>
              <w:rPr>
                <w:color w:val="00204F" w:themeColor="text2"/>
              </w:rPr>
            </w:pPr>
          </w:p>
          <w:p w14:paraId="57E8AA59" w14:textId="77777777" w:rsidR="00006DDA" w:rsidRDefault="00006DDA" w:rsidP="00420D87">
            <w:pPr>
              <w:rPr>
                <w:color w:val="00204F" w:themeColor="text2"/>
              </w:rPr>
            </w:pPr>
          </w:p>
          <w:p w14:paraId="13DBEE47" w14:textId="77777777" w:rsidR="005208BA" w:rsidRPr="001526CB" w:rsidRDefault="005208BA" w:rsidP="00420D87">
            <w:pPr>
              <w:rPr>
                <w:color w:val="00204F" w:themeColor="text2"/>
              </w:rPr>
            </w:pPr>
            <w:r w:rsidRPr="001526CB">
              <w:rPr>
                <w:color w:val="00204F" w:themeColor="text2"/>
              </w:rPr>
              <w:tab/>
            </w:r>
            <w:r w:rsidRPr="001526CB">
              <w:rPr>
                <w:color w:val="00204F" w:themeColor="text2"/>
              </w:rPr>
              <w:tab/>
            </w:r>
            <w:r w:rsidRPr="001526CB">
              <w:rPr>
                <w:color w:val="00204F" w:themeColor="text2"/>
              </w:rPr>
              <w:tab/>
            </w:r>
            <w:r w:rsidRPr="001526CB">
              <w:rPr>
                <w:color w:val="00204F" w:themeColor="text2"/>
              </w:rPr>
              <w:tab/>
            </w:r>
            <w:r w:rsidRPr="001526CB">
              <w:rPr>
                <w:color w:val="00204F" w:themeColor="text2"/>
              </w:rPr>
              <w:tab/>
            </w:r>
          </w:p>
          <w:p w14:paraId="7750DA61" w14:textId="23807805" w:rsidR="005208BA" w:rsidRPr="001526CB" w:rsidRDefault="005208BA" w:rsidP="41B83BC2">
            <w:pPr>
              <w:rPr>
                <w:b/>
                <w:bCs/>
                <w:color w:val="00204F" w:themeColor="text2"/>
              </w:rPr>
            </w:pPr>
          </w:p>
        </w:tc>
      </w:tr>
    </w:tbl>
    <w:p w14:paraId="185B836E" w14:textId="404FD084" w:rsidR="00C924DA" w:rsidRPr="002572DD" w:rsidRDefault="00C924DA" w:rsidP="00C924DA">
      <w:pPr>
        <w:spacing w:after="0"/>
        <w:jc w:val="both"/>
        <w:rPr>
          <w:rFonts w:ascii="Verdana" w:hAnsi="Verdana" w:cstheme="minorHAnsi"/>
          <w:b/>
          <w:sz w:val="32"/>
          <w:szCs w:val="32"/>
        </w:rPr>
      </w:pPr>
      <w:r w:rsidRPr="002572DD">
        <w:rPr>
          <w:rFonts w:ascii="Verdana" w:hAnsi="Verdana" w:cstheme="minorHAnsi"/>
          <w:b/>
          <w:sz w:val="32"/>
          <w:szCs w:val="32"/>
        </w:rPr>
        <w:t xml:space="preserve">DOHODA O </w:t>
      </w:r>
      <w:r w:rsidR="00CA31D9" w:rsidRPr="002572DD">
        <w:rPr>
          <w:rFonts w:ascii="Verdana" w:hAnsi="Verdana" w:cstheme="minorHAnsi"/>
          <w:b/>
          <w:sz w:val="32"/>
          <w:szCs w:val="32"/>
        </w:rPr>
        <w:t xml:space="preserve">OCHRANĚ DŮVĚRNÝCH INFORMACÍ </w:t>
      </w:r>
      <w:r w:rsidR="00CA31D9" w:rsidRPr="002572DD">
        <w:rPr>
          <w:rFonts w:ascii="Verdana" w:hAnsi="Verdana" w:cstheme="minorHAnsi"/>
          <w:b/>
          <w:sz w:val="32"/>
          <w:szCs w:val="32"/>
        </w:rPr>
        <w:br/>
        <w:t>A</w:t>
      </w:r>
      <w:r w:rsidRPr="002572DD">
        <w:rPr>
          <w:rFonts w:ascii="Verdana" w:hAnsi="Verdana" w:cstheme="minorHAnsi"/>
          <w:b/>
          <w:sz w:val="32"/>
          <w:szCs w:val="32"/>
        </w:rPr>
        <w:t xml:space="preserve"> MLČENLIVOSTI</w:t>
      </w:r>
    </w:p>
    <w:p w14:paraId="09CDCF22" w14:textId="11863507" w:rsidR="00C924DA" w:rsidRPr="00717757" w:rsidRDefault="00C924DA" w:rsidP="00C924DA">
      <w:pPr>
        <w:spacing w:after="0"/>
        <w:jc w:val="both"/>
        <w:rPr>
          <w:rFonts w:cstheme="minorHAnsi"/>
        </w:rPr>
      </w:pPr>
      <w:r w:rsidRPr="00717757">
        <w:rPr>
          <w:rFonts w:cstheme="minorHAnsi"/>
        </w:rPr>
        <w:t>(uzavřená podle § 1746 odst. 2 zákona č. 89/2012 Sb., občanský zákoník</w:t>
      </w:r>
      <w:r w:rsidR="001563A7">
        <w:rPr>
          <w:rFonts w:cstheme="minorHAnsi"/>
        </w:rPr>
        <w:t>, ve znění pozdějších předpisů</w:t>
      </w:r>
      <w:r w:rsidRPr="00717757">
        <w:rPr>
          <w:rFonts w:cstheme="minorHAnsi"/>
        </w:rPr>
        <w:t>)</w:t>
      </w:r>
    </w:p>
    <w:p w14:paraId="378FF95C" w14:textId="77777777" w:rsidR="00C924DA" w:rsidRPr="00BF1FDB" w:rsidRDefault="00C924DA" w:rsidP="00C924DA">
      <w:pPr>
        <w:spacing w:after="0"/>
        <w:jc w:val="both"/>
        <w:rPr>
          <w:rFonts w:cstheme="minorHAnsi"/>
          <w:sz w:val="24"/>
          <w:szCs w:val="24"/>
        </w:rPr>
      </w:pPr>
    </w:p>
    <w:p w14:paraId="295E0621" w14:textId="77777777" w:rsidR="00C924DA" w:rsidRPr="002572DD" w:rsidRDefault="00C924DA" w:rsidP="00C924DA">
      <w:pPr>
        <w:spacing w:after="0"/>
        <w:jc w:val="both"/>
        <w:rPr>
          <w:rFonts w:cstheme="minorHAnsi"/>
          <w:b/>
          <w:sz w:val="22"/>
          <w:szCs w:val="22"/>
          <w:u w:val="single"/>
        </w:rPr>
      </w:pPr>
      <w:r w:rsidRPr="002572DD">
        <w:rPr>
          <w:rFonts w:cstheme="minorHAnsi"/>
          <w:b/>
          <w:sz w:val="22"/>
          <w:szCs w:val="22"/>
          <w:u w:val="single"/>
        </w:rPr>
        <w:t>Smluvní strany:</w:t>
      </w:r>
    </w:p>
    <w:p w14:paraId="171DF350" w14:textId="77777777" w:rsidR="00C924DA" w:rsidRPr="002572DD" w:rsidRDefault="00C924DA" w:rsidP="00C924DA">
      <w:pPr>
        <w:spacing w:after="0"/>
        <w:jc w:val="both"/>
        <w:rPr>
          <w:rFonts w:cstheme="minorHAnsi"/>
          <w:sz w:val="22"/>
          <w:szCs w:val="22"/>
        </w:rPr>
      </w:pPr>
    </w:p>
    <w:p w14:paraId="47F817D3" w14:textId="77777777" w:rsidR="00491CEE" w:rsidRPr="002572DD" w:rsidRDefault="00491CEE" w:rsidP="00491CEE">
      <w:pPr>
        <w:spacing w:after="0"/>
        <w:jc w:val="both"/>
        <w:rPr>
          <w:rFonts w:cstheme="minorHAnsi"/>
          <w:b/>
          <w:bCs/>
          <w:sz w:val="22"/>
          <w:szCs w:val="22"/>
        </w:rPr>
      </w:pPr>
      <w:r w:rsidRPr="002572DD">
        <w:rPr>
          <w:rFonts w:cstheme="minorHAnsi"/>
          <w:b/>
          <w:bCs/>
          <w:sz w:val="22"/>
          <w:szCs w:val="22"/>
        </w:rPr>
        <w:t>Vysoká škola ekonomická v Praze</w:t>
      </w:r>
    </w:p>
    <w:p w14:paraId="326A1A3F" w14:textId="0C6A3F91" w:rsidR="00CE380E" w:rsidRPr="002572DD" w:rsidRDefault="00CE380E" w:rsidP="00CE380E">
      <w:pPr>
        <w:spacing w:after="0"/>
        <w:jc w:val="both"/>
        <w:rPr>
          <w:rFonts w:cstheme="minorHAnsi"/>
          <w:sz w:val="22"/>
          <w:szCs w:val="22"/>
        </w:rPr>
      </w:pPr>
      <w:r w:rsidRPr="002572DD">
        <w:rPr>
          <w:rFonts w:cstheme="minorHAnsi"/>
          <w:sz w:val="22"/>
          <w:szCs w:val="22"/>
        </w:rPr>
        <w:t>IČO: 613 84 399</w:t>
      </w:r>
    </w:p>
    <w:p w14:paraId="7A8892FD" w14:textId="41FF3F8A" w:rsidR="00CE380E" w:rsidRPr="002572DD" w:rsidRDefault="00CE380E" w:rsidP="00CE380E">
      <w:pPr>
        <w:spacing w:after="0"/>
        <w:jc w:val="both"/>
        <w:rPr>
          <w:rFonts w:cstheme="minorHAnsi"/>
          <w:sz w:val="22"/>
          <w:szCs w:val="22"/>
        </w:rPr>
      </w:pPr>
      <w:r w:rsidRPr="002572DD">
        <w:rPr>
          <w:rFonts w:cstheme="minorHAnsi"/>
          <w:sz w:val="22"/>
          <w:szCs w:val="22"/>
        </w:rPr>
        <w:t>se sídlem nám. W. Churchilla 4, 130 67 Praha 3 – Žižkov</w:t>
      </w:r>
    </w:p>
    <w:p w14:paraId="01A4560C" w14:textId="77777777" w:rsidR="00CE380E" w:rsidRPr="002572DD" w:rsidRDefault="00CE380E" w:rsidP="00CE380E">
      <w:pPr>
        <w:spacing w:after="0"/>
        <w:jc w:val="both"/>
        <w:rPr>
          <w:rFonts w:cstheme="minorHAnsi"/>
          <w:sz w:val="22"/>
          <w:szCs w:val="22"/>
        </w:rPr>
      </w:pPr>
      <w:r w:rsidRPr="002572DD">
        <w:rPr>
          <w:rFonts w:cstheme="minorHAnsi"/>
          <w:sz w:val="22"/>
          <w:szCs w:val="22"/>
        </w:rPr>
        <w:t>zastoupena Ing. Tomášem Zouharem, kvestorem</w:t>
      </w:r>
    </w:p>
    <w:p w14:paraId="6BA2D11C" w14:textId="77777777" w:rsidR="00CE380E" w:rsidRPr="002572DD" w:rsidRDefault="00CE380E" w:rsidP="00491CEE">
      <w:pPr>
        <w:spacing w:after="0"/>
        <w:jc w:val="both"/>
        <w:rPr>
          <w:rFonts w:cstheme="minorHAnsi"/>
          <w:sz w:val="22"/>
          <w:szCs w:val="22"/>
        </w:rPr>
      </w:pPr>
    </w:p>
    <w:p w14:paraId="4FA6047B" w14:textId="2378C824" w:rsidR="00CE380E" w:rsidRPr="002572DD" w:rsidRDefault="00CE380E" w:rsidP="00491CEE">
      <w:pPr>
        <w:spacing w:after="0"/>
        <w:jc w:val="both"/>
        <w:rPr>
          <w:rFonts w:cstheme="minorHAnsi"/>
          <w:sz w:val="22"/>
          <w:szCs w:val="22"/>
        </w:rPr>
      </w:pPr>
      <w:r w:rsidRPr="002572DD">
        <w:rPr>
          <w:rFonts w:cstheme="minorHAnsi"/>
          <w:sz w:val="22"/>
          <w:szCs w:val="22"/>
        </w:rPr>
        <w:t>pracoviště pověřené plněním ze smlouvy:</w:t>
      </w:r>
    </w:p>
    <w:p w14:paraId="529BFD34" w14:textId="51959F44" w:rsidR="00491CEE" w:rsidRPr="002572DD" w:rsidRDefault="00491CEE" w:rsidP="00491CEE">
      <w:pPr>
        <w:spacing w:after="0"/>
        <w:jc w:val="both"/>
        <w:rPr>
          <w:rFonts w:cstheme="minorHAnsi"/>
          <w:sz w:val="22"/>
          <w:szCs w:val="22"/>
        </w:rPr>
      </w:pPr>
      <w:r w:rsidRPr="002572DD">
        <w:rPr>
          <w:rFonts w:cstheme="minorHAnsi"/>
          <w:sz w:val="22"/>
          <w:szCs w:val="22"/>
        </w:rPr>
        <w:t>Správa účelových zařízení</w:t>
      </w:r>
      <w:r w:rsidR="00CE380E" w:rsidRPr="002572DD">
        <w:rPr>
          <w:rFonts w:cstheme="minorHAnsi"/>
          <w:sz w:val="22"/>
          <w:szCs w:val="22"/>
        </w:rPr>
        <w:t xml:space="preserve"> VŠE v Praze</w:t>
      </w:r>
    </w:p>
    <w:p w14:paraId="2D0D3BD7" w14:textId="740BC4D9" w:rsidR="00C924DA" w:rsidRPr="002572DD" w:rsidRDefault="00C924DA" w:rsidP="00491CEE">
      <w:pPr>
        <w:spacing w:after="0"/>
        <w:jc w:val="both"/>
        <w:rPr>
          <w:rFonts w:cstheme="minorHAnsi"/>
          <w:sz w:val="22"/>
          <w:szCs w:val="22"/>
        </w:rPr>
      </w:pPr>
      <w:r w:rsidRPr="002572DD">
        <w:rPr>
          <w:rFonts w:cstheme="minorHAnsi"/>
          <w:sz w:val="22"/>
          <w:szCs w:val="22"/>
        </w:rPr>
        <w:t xml:space="preserve">se sídlem </w:t>
      </w:r>
      <w:r w:rsidR="00112AEB" w:rsidRPr="002572DD">
        <w:rPr>
          <w:rFonts w:cstheme="minorHAnsi"/>
          <w:sz w:val="22"/>
          <w:szCs w:val="22"/>
        </w:rPr>
        <w:t>Jeseniova 2769/208, 130 00, Praha 3</w:t>
      </w:r>
    </w:p>
    <w:p w14:paraId="6FBD7B3F" w14:textId="7455622D" w:rsidR="00C924DA" w:rsidRPr="002572DD" w:rsidRDefault="00C924DA" w:rsidP="00C924DA">
      <w:pPr>
        <w:spacing w:after="0"/>
        <w:jc w:val="both"/>
        <w:rPr>
          <w:rFonts w:cstheme="minorHAnsi"/>
          <w:sz w:val="22"/>
          <w:szCs w:val="22"/>
        </w:rPr>
      </w:pPr>
      <w:r w:rsidRPr="002572DD">
        <w:rPr>
          <w:rFonts w:cstheme="minorHAnsi"/>
          <w:sz w:val="22"/>
          <w:szCs w:val="22"/>
        </w:rPr>
        <w:t>zastoupen</w:t>
      </w:r>
      <w:r w:rsidR="001563A7" w:rsidRPr="002572DD">
        <w:rPr>
          <w:rFonts w:cstheme="minorHAnsi"/>
          <w:sz w:val="22"/>
          <w:szCs w:val="22"/>
        </w:rPr>
        <w:t>a</w:t>
      </w:r>
      <w:r w:rsidRPr="002572DD">
        <w:rPr>
          <w:rFonts w:cstheme="minorHAnsi"/>
          <w:sz w:val="22"/>
          <w:szCs w:val="22"/>
        </w:rPr>
        <w:t xml:space="preserve"> </w:t>
      </w:r>
      <w:r w:rsidR="00CE380E" w:rsidRPr="002572DD">
        <w:rPr>
          <w:rFonts w:cstheme="minorHAnsi"/>
          <w:sz w:val="22"/>
          <w:szCs w:val="22"/>
        </w:rPr>
        <w:t>Ing. Otou Zimou, CSc., MBA, ředitelem</w:t>
      </w:r>
    </w:p>
    <w:p w14:paraId="2B780558" w14:textId="77777777" w:rsidR="00C924DA" w:rsidRPr="002572DD" w:rsidRDefault="00C924DA" w:rsidP="00C924DA">
      <w:pPr>
        <w:spacing w:after="0"/>
        <w:jc w:val="both"/>
        <w:rPr>
          <w:rFonts w:cstheme="minorHAnsi"/>
          <w:sz w:val="22"/>
          <w:szCs w:val="22"/>
        </w:rPr>
      </w:pPr>
    </w:p>
    <w:p w14:paraId="3671C0A9" w14:textId="0FA9144E" w:rsidR="00C924DA" w:rsidRPr="002572DD" w:rsidRDefault="00C924DA" w:rsidP="00C924DA">
      <w:pPr>
        <w:spacing w:after="0"/>
        <w:jc w:val="both"/>
        <w:rPr>
          <w:rFonts w:cstheme="minorHAnsi"/>
          <w:sz w:val="22"/>
          <w:szCs w:val="22"/>
        </w:rPr>
      </w:pPr>
      <w:r w:rsidRPr="002572DD">
        <w:rPr>
          <w:rFonts w:cstheme="minorHAnsi"/>
          <w:sz w:val="22"/>
          <w:szCs w:val="22"/>
        </w:rPr>
        <w:t xml:space="preserve">dále jen </w:t>
      </w:r>
      <w:r w:rsidRPr="002572DD">
        <w:rPr>
          <w:rFonts w:cstheme="minorHAnsi"/>
          <w:i/>
          <w:sz w:val="22"/>
          <w:szCs w:val="22"/>
        </w:rPr>
        <w:t>„</w:t>
      </w:r>
      <w:r w:rsidRPr="002572DD">
        <w:rPr>
          <w:rFonts w:cstheme="minorHAnsi"/>
          <w:b/>
          <w:bCs/>
          <w:i/>
          <w:sz w:val="22"/>
          <w:szCs w:val="22"/>
        </w:rPr>
        <w:t>Zadavatel</w:t>
      </w:r>
      <w:r w:rsidR="002572DD">
        <w:rPr>
          <w:rFonts w:cstheme="minorHAnsi"/>
          <w:b/>
          <w:bCs/>
          <w:i/>
          <w:sz w:val="22"/>
          <w:szCs w:val="22"/>
        </w:rPr>
        <w:t>“</w:t>
      </w:r>
      <w:r w:rsidR="001563A7" w:rsidRPr="002572DD">
        <w:rPr>
          <w:rFonts w:cstheme="minorHAnsi"/>
          <w:b/>
          <w:bCs/>
          <w:i/>
          <w:sz w:val="22"/>
          <w:szCs w:val="22"/>
        </w:rPr>
        <w:t xml:space="preserve"> nebo </w:t>
      </w:r>
      <w:r w:rsidR="002572DD">
        <w:rPr>
          <w:rFonts w:cstheme="minorHAnsi"/>
          <w:b/>
          <w:bCs/>
          <w:i/>
          <w:sz w:val="22"/>
          <w:szCs w:val="22"/>
        </w:rPr>
        <w:t>„</w:t>
      </w:r>
      <w:r w:rsidR="001563A7" w:rsidRPr="002572DD">
        <w:rPr>
          <w:rFonts w:cstheme="minorHAnsi"/>
          <w:b/>
          <w:bCs/>
          <w:i/>
          <w:sz w:val="22"/>
          <w:szCs w:val="22"/>
        </w:rPr>
        <w:t>SÚZ ŠE</w:t>
      </w:r>
      <w:r w:rsidRPr="002572DD">
        <w:rPr>
          <w:rFonts w:cstheme="minorHAnsi"/>
          <w:i/>
          <w:sz w:val="22"/>
          <w:szCs w:val="22"/>
        </w:rPr>
        <w:t>“</w:t>
      </w:r>
    </w:p>
    <w:p w14:paraId="44F8D601" w14:textId="77777777" w:rsidR="00C924DA" w:rsidRPr="002572DD" w:rsidRDefault="00C924DA" w:rsidP="00C924DA">
      <w:pPr>
        <w:spacing w:after="0"/>
        <w:jc w:val="both"/>
        <w:rPr>
          <w:rFonts w:cstheme="minorHAnsi"/>
          <w:sz w:val="22"/>
          <w:szCs w:val="22"/>
        </w:rPr>
      </w:pPr>
    </w:p>
    <w:p w14:paraId="1936D090" w14:textId="77777777" w:rsidR="00C924DA" w:rsidRPr="002572DD" w:rsidRDefault="00C924DA" w:rsidP="00C924DA">
      <w:pPr>
        <w:spacing w:after="0"/>
        <w:jc w:val="both"/>
        <w:rPr>
          <w:rFonts w:cstheme="minorHAnsi"/>
          <w:sz w:val="22"/>
          <w:szCs w:val="22"/>
        </w:rPr>
      </w:pPr>
      <w:r w:rsidRPr="002572DD">
        <w:rPr>
          <w:rFonts w:cstheme="minorHAnsi"/>
          <w:sz w:val="22"/>
          <w:szCs w:val="22"/>
        </w:rPr>
        <w:t>a</w:t>
      </w:r>
    </w:p>
    <w:p w14:paraId="66EBE2E0" w14:textId="77777777" w:rsidR="00C924DA" w:rsidRPr="002572DD" w:rsidRDefault="00C924DA" w:rsidP="00C924DA">
      <w:pPr>
        <w:spacing w:after="0"/>
        <w:jc w:val="both"/>
        <w:rPr>
          <w:rFonts w:cstheme="minorHAnsi"/>
          <w:sz w:val="22"/>
          <w:szCs w:val="22"/>
        </w:rPr>
      </w:pPr>
    </w:p>
    <w:p w14:paraId="026B9EEB" w14:textId="233015B5" w:rsidR="00C924DA" w:rsidRPr="002572DD" w:rsidRDefault="00C924DA" w:rsidP="00C924DA">
      <w:pPr>
        <w:spacing w:after="0"/>
        <w:jc w:val="both"/>
        <w:rPr>
          <w:rFonts w:cstheme="minorHAnsi"/>
          <w:b/>
          <w:bCs/>
          <w:sz w:val="22"/>
          <w:szCs w:val="22"/>
        </w:rPr>
      </w:pPr>
      <w:r w:rsidRPr="002572DD">
        <w:rPr>
          <w:rFonts w:cstheme="minorHAnsi"/>
          <w:b/>
          <w:bCs/>
          <w:sz w:val="22"/>
          <w:szCs w:val="22"/>
          <w:highlight w:val="yellow"/>
        </w:rPr>
        <w:t xml:space="preserve">[DOPLNÍ </w:t>
      </w:r>
      <w:r w:rsidR="00CE380E" w:rsidRPr="002572DD">
        <w:rPr>
          <w:rFonts w:cstheme="minorHAnsi"/>
          <w:b/>
          <w:bCs/>
          <w:sz w:val="22"/>
          <w:szCs w:val="22"/>
          <w:highlight w:val="yellow"/>
        </w:rPr>
        <w:t>ÚČASTNÍK</w:t>
      </w:r>
      <w:r w:rsidRPr="002572DD">
        <w:rPr>
          <w:rFonts w:cstheme="minorHAnsi"/>
          <w:b/>
          <w:bCs/>
          <w:sz w:val="22"/>
          <w:szCs w:val="22"/>
          <w:highlight w:val="yellow"/>
        </w:rPr>
        <w:t>]</w:t>
      </w:r>
    </w:p>
    <w:p w14:paraId="46B91F91" w14:textId="73F36790" w:rsidR="00CE380E" w:rsidRPr="002572DD" w:rsidRDefault="00CE380E" w:rsidP="00CE380E">
      <w:pPr>
        <w:spacing w:after="0"/>
        <w:jc w:val="both"/>
        <w:rPr>
          <w:rFonts w:cstheme="minorHAnsi"/>
          <w:sz w:val="22"/>
          <w:szCs w:val="22"/>
        </w:rPr>
      </w:pPr>
      <w:r w:rsidRPr="002572DD">
        <w:rPr>
          <w:rFonts w:cstheme="minorHAnsi"/>
          <w:sz w:val="22"/>
          <w:szCs w:val="22"/>
        </w:rPr>
        <w:t xml:space="preserve">IČO: </w:t>
      </w:r>
      <w:r w:rsidRPr="002572DD">
        <w:rPr>
          <w:rFonts w:cstheme="minorHAnsi"/>
          <w:sz w:val="22"/>
          <w:szCs w:val="22"/>
          <w:highlight w:val="yellow"/>
        </w:rPr>
        <w:t>[DOPLNÍ ÚČASTNÍK]</w:t>
      </w:r>
    </w:p>
    <w:p w14:paraId="75BC544A" w14:textId="3C8A08E5" w:rsidR="00C924DA" w:rsidRPr="002572DD" w:rsidRDefault="00C924DA" w:rsidP="00C924DA">
      <w:pPr>
        <w:spacing w:after="0"/>
        <w:jc w:val="both"/>
        <w:rPr>
          <w:rFonts w:cstheme="minorHAnsi"/>
          <w:sz w:val="22"/>
          <w:szCs w:val="22"/>
        </w:rPr>
      </w:pPr>
      <w:r w:rsidRPr="002572DD">
        <w:rPr>
          <w:rFonts w:cstheme="minorHAnsi"/>
          <w:sz w:val="22"/>
          <w:szCs w:val="22"/>
        </w:rPr>
        <w:t xml:space="preserve">se sídlem </w:t>
      </w:r>
      <w:r w:rsidRPr="002572DD">
        <w:rPr>
          <w:rFonts w:cstheme="minorHAnsi"/>
          <w:sz w:val="22"/>
          <w:szCs w:val="22"/>
          <w:highlight w:val="yellow"/>
        </w:rPr>
        <w:t xml:space="preserve">[DOPLNÍ </w:t>
      </w:r>
      <w:r w:rsidR="00CE380E" w:rsidRPr="002572DD">
        <w:rPr>
          <w:rFonts w:cstheme="minorHAnsi"/>
          <w:sz w:val="22"/>
          <w:szCs w:val="22"/>
          <w:highlight w:val="yellow"/>
        </w:rPr>
        <w:t>ÚČASTNÍK</w:t>
      </w:r>
      <w:r w:rsidRPr="002572DD">
        <w:rPr>
          <w:rFonts w:cstheme="minorHAnsi"/>
          <w:sz w:val="22"/>
          <w:szCs w:val="22"/>
          <w:highlight w:val="yellow"/>
        </w:rPr>
        <w:t>]</w:t>
      </w:r>
    </w:p>
    <w:p w14:paraId="2DEE5A4D" w14:textId="3537D605" w:rsidR="00C924DA" w:rsidRPr="002572DD" w:rsidRDefault="00C924DA" w:rsidP="00C924DA">
      <w:pPr>
        <w:spacing w:after="0"/>
        <w:jc w:val="both"/>
        <w:rPr>
          <w:rFonts w:cstheme="minorHAnsi"/>
          <w:sz w:val="22"/>
          <w:szCs w:val="22"/>
        </w:rPr>
      </w:pPr>
      <w:r w:rsidRPr="002572DD">
        <w:rPr>
          <w:rFonts w:cstheme="minorHAnsi"/>
          <w:sz w:val="22"/>
          <w:szCs w:val="22"/>
        </w:rPr>
        <w:t>zastoupen</w:t>
      </w:r>
      <w:r w:rsidR="00CE380E" w:rsidRPr="002572DD">
        <w:rPr>
          <w:rFonts w:cstheme="minorHAnsi"/>
          <w:sz w:val="22"/>
          <w:szCs w:val="22"/>
        </w:rPr>
        <w:t>a</w:t>
      </w:r>
      <w:r w:rsidRPr="002572DD">
        <w:rPr>
          <w:rFonts w:cstheme="minorHAnsi"/>
          <w:sz w:val="22"/>
          <w:szCs w:val="22"/>
        </w:rPr>
        <w:t xml:space="preserve"> </w:t>
      </w:r>
      <w:r w:rsidRPr="002572DD">
        <w:rPr>
          <w:rFonts w:cstheme="minorHAnsi"/>
          <w:sz w:val="22"/>
          <w:szCs w:val="22"/>
          <w:highlight w:val="yellow"/>
        </w:rPr>
        <w:t>[</w:t>
      </w:r>
      <w:r w:rsidR="00CE380E" w:rsidRPr="002572DD">
        <w:rPr>
          <w:rFonts w:cstheme="minorHAnsi"/>
          <w:sz w:val="22"/>
          <w:szCs w:val="22"/>
          <w:highlight w:val="yellow"/>
        </w:rPr>
        <w:t>DOPLNÍ ÚČASTNÍK</w:t>
      </w:r>
      <w:r w:rsidRPr="002572DD">
        <w:rPr>
          <w:rFonts w:cstheme="minorHAnsi"/>
          <w:sz w:val="22"/>
          <w:szCs w:val="22"/>
          <w:highlight w:val="yellow"/>
        </w:rPr>
        <w:t>]</w:t>
      </w:r>
    </w:p>
    <w:p w14:paraId="2EC0AE0D" w14:textId="77777777" w:rsidR="00C924DA" w:rsidRPr="002572DD" w:rsidRDefault="00C924DA" w:rsidP="00C924DA">
      <w:pPr>
        <w:spacing w:after="0"/>
        <w:jc w:val="both"/>
        <w:rPr>
          <w:rFonts w:cstheme="minorHAnsi"/>
          <w:sz w:val="22"/>
          <w:szCs w:val="22"/>
        </w:rPr>
      </w:pPr>
    </w:p>
    <w:p w14:paraId="30E1E232" w14:textId="1DF26104" w:rsidR="00C924DA" w:rsidRPr="002572DD" w:rsidRDefault="00C924DA" w:rsidP="00C924DA">
      <w:pPr>
        <w:spacing w:after="0"/>
        <w:jc w:val="both"/>
        <w:rPr>
          <w:rFonts w:cstheme="minorHAnsi"/>
          <w:sz w:val="22"/>
          <w:szCs w:val="22"/>
        </w:rPr>
      </w:pPr>
      <w:r w:rsidRPr="002572DD">
        <w:rPr>
          <w:rFonts w:cstheme="minorHAnsi"/>
          <w:sz w:val="22"/>
          <w:szCs w:val="22"/>
        </w:rPr>
        <w:t>dále jen „</w:t>
      </w:r>
      <w:r w:rsidR="00CE380E" w:rsidRPr="002572DD">
        <w:rPr>
          <w:rFonts w:cstheme="minorHAnsi"/>
          <w:b/>
          <w:bCs/>
          <w:i/>
          <w:sz w:val="22"/>
          <w:szCs w:val="22"/>
        </w:rPr>
        <w:t>Účastník</w:t>
      </w:r>
      <w:r w:rsidRPr="002572DD">
        <w:rPr>
          <w:rFonts w:cstheme="minorHAnsi"/>
          <w:i/>
          <w:sz w:val="22"/>
          <w:szCs w:val="22"/>
        </w:rPr>
        <w:t>“</w:t>
      </w:r>
    </w:p>
    <w:p w14:paraId="64AF57DA" w14:textId="77777777" w:rsidR="00C924DA" w:rsidRDefault="00C924DA" w:rsidP="00C924DA">
      <w:pPr>
        <w:spacing w:after="0"/>
        <w:jc w:val="both"/>
        <w:rPr>
          <w:rFonts w:cstheme="minorHAnsi"/>
          <w:sz w:val="22"/>
          <w:szCs w:val="22"/>
        </w:rPr>
      </w:pPr>
    </w:p>
    <w:p w14:paraId="01C3CEB5" w14:textId="77777777" w:rsidR="002572DD" w:rsidRPr="002572DD" w:rsidRDefault="002572DD" w:rsidP="00C924DA">
      <w:pPr>
        <w:spacing w:after="0"/>
        <w:jc w:val="both"/>
        <w:rPr>
          <w:rFonts w:cstheme="minorHAnsi"/>
          <w:sz w:val="22"/>
          <w:szCs w:val="22"/>
        </w:rPr>
      </w:pPr>
    </w:p>
    <w:p w14:paraId="1AD51DA1" w14:textId="77777777" w:rsidR="00CE380E" w:rsidRPr="002572DD" w:rsidRDefault="00CE380E" w:rsidP="00C924DA">
      <w:pPr>
        <w:spacing w:after="0"/>
        <w:jc w:val="both"/>
        <w:rPr>
          <w:rFonts w:cstheme="minorHAnsi"/>
          <w:sz w:val="22"/>
          <w:szCs w:val="22"/>
        </w:rPr>
      </w:pPr>
    </w:p>
    <w:p w14:paraId="35CA2F2C" w14:textId="4B86B40C" w:rsidR="00C924DA" w:rsidRPr="002572DD" w:rsidRDefault="00C924DA" w:rsidP="00C924DA">
      <w:pPr>
        <w:spacing w:after="0"/>
        <w:jc w:val="both"/>
        <w:rPr>
          <w:rFonts w:cstheme="minorHAnsi"/>
          <w:sz w:val="22"/>
          <w:szCs w:val="22"/>
        </w:rPr>
      </w:pPr>
      <w:r w:rsidRPr="002572DD">
        <w:rPr>
          <w:rFonts w:cstheme="minorHAnsi"/>
          <w:sz w:val="22"/>
          <w:szCs w:val="22"/>
        </w:rPr>
        <w:t>(</w:t>
      </w:r>
      <w:r w:rsidR="00CE380E" w:rsidRPr="002572DD">
        <w:rPr>
          <w:rFonts w:cstheme="minorHAnsi"/>
          <w:sz w:val="22"/>
          <w:szCs w:val="22"/>
        </w:rPr>
        <w:t>Zadavatel</w:t>
      </w:r>
      <w:r w:rsidRPr="002572DD">
        <w:rPr>
          <w:rFonts w:cstheme="minorHAnsi"/>
          <w:sz w:val="22"/>
          <w:szCs w:val="22"/>
        </w:rPr>
        <w:t xml:space="preserve"> a </w:t>
      </w:r>
      <w:r w:rsidR="00CE380E" w:rsidRPr="002572DD">
        <w:rPr>
          <w:rFonts w:cstheme="minorHAnsi"/>
          <w:sz w:val="22"/>
          <w:szCs w:val="22"/>
        </w:rPr>
        <w:t>Účastník</w:t>
      </w:r>
      <w:r w:rsidRPr="002572DD">
        <w:rPr>
          <w:rFonts w:cstheme="minorHAnsi"/>
          <w:sz w:val="22"/>
          <w:szCs w:val="22"/>
        </w:rPr>
        <w:t xml:space="preserve"> dále jen „</w:t>
      </w:r>
      <w:r w:rsidRPr="002572DD">
        <w:rPr>
          <w:rFonts w:cstheme="minorHAnsi"/>
          <w:b/>
          <w:bCs/>
          <w:i/>
          <w:sz w:val="22"/>
          <w:szCs w:val="22"/>
        </w:rPr>
        <w:t>Strany</w:t>
      </w:r>
      <w:r w:rsidRPr="002572DD">
        <w:rPr>
          <w:rFonts w:cstheme="minorHAnsi"/>
          <w:sz w:val="22"/>
          <w:szCs w:val="22"/>
        </w:rPr>
        <w:t xml:space="preserve">“) uzavírají tuto dohodu o </w:t>
      </w:r>
      <w:r w:rsidR="00CA31D9" w:rsidRPr="002572DD">
        <w:rPr>
          <w:rFonts w:cstheme="minorHAnsi"/>
          <w:sz w:val="22"/>
          <w:szCs w:val="22"/>
        </w:rPr>
        <w:t xml:space="preserve">důvěrných informacích a </w:t>
      </w:r>
      <w:r w:rsidRPr="002572DD">
        <w:rPr>
          <w:rFonts w:cstheme="minorHAnsi"/>
          <w:sz w:val="22"/>
          <w:szCs w:val="22"/>
        </w:rPr>
        <w:t>mlčenlivosti (dále jen „</w:t>
      </w:r>
      <w:r w:rsidRPr="002572DD">
        <w:rPr>
          <w:rFonts w:cstheme="minorHAnsi"/>
          <w:b/>
          <w:bCs/>
          <w:i/>
          <w:sz w:val="22"/>
          <w:szCs w:val="22"/>
        </w:rPr>
        <w:t>Dohoda</w:t>
      </w:r>
      <w:r w:rsidRPr="002572DD">
        <w:rPr>
          <w:rFonts w:cstheme="minorHAnsi"/>
          <w:sz w:val="22"/>
          <w:szCs w:val="22"/>
        </w:rPr>
        <w:t>“):</w:t>
      </w:r>
    </w:p>
    <w:p w14:paraId="288070D2" w14:textId="77777777" w:rsidR="00C924DA" w:rsidRDefault="00C924DA" w:rsidP="00C924DA">
      <w:pPr>
        <w:rPr>
          <w:rFonts w:eastAsiaTheme="majorEastAsia" w:cstheme="minorHAnsi"/>
          <w:color w:val="00375F" w:themeColor="accent1" w:themeShade="7F"/>
          <w:sz w:val="24"/>
          <w:szCs w:val="24"/>
        </w:rPr>
      </w:pPr>
    </w:p>
    <w:p w14:paraId="2C22BBC2" w14:textId="77777777" w:rsidR="002572DD" w:rsidRDefault="002572DD" w:rsidP="00C924DA">
      <w:pPr>
        <w:rPr>
          <w:rFonts w:eastAsiaTheme="majorEastAsia" w:cstheme="minorHAnsi"/>
          <w:color w:val="00375F" w:themeColor="accent1" w:themeShade="7F"/>
          <w:sz w:val="24"/>
          <w:szCs w:val="24"/>
        </w:rPr>
      </w:pPr>
    </w:p>
    <w:p w14:paraId="6274E6DA" w14:textId="77777777" w:rsidR="00C924DA" w:rsidRPr="002572DD" w:rsidRDefault="00C924DA" w:rsidP="00C924DA">
      <w:pPr>
        <w:pStyle w:val="Odstavecseseznamem"/>
        <w:numPr>
          <w:ilvl w:val="0"/>
          <w:numId w:val="46"/>
        </w:numPr>
        <w:spacing w:before="0" w:after="160"/>
        <w:jc w:val="left"/>
        <w:rPr>
          <w:rFonts w:cstheme="minorHAnsi"/>
          <w:b/>
          <w:sz w:val="22"/>
          <w:szCs w:val="22"/>
        </w:rPr>
      </w:pPr>
      <w:r w:rsidRPr="002572DD">
        <w:rPr>
          <w:rFonts w:cstheme="minorHAnsi"/>
          <w:b/>
          <w:sz w:val="22"/>
          <w:szCs w:val="22"/>
        </w:rPr>
        <w:lastRenderedPageBreak/>
        <w:t>PREAMBULE</w:t>
      </w:r>
    </w:p>
    <w:p w14:paraId="045FBA34" w14:textId="77777777" w:rsidR="00CE380E" w:rsidRPr="002572DD" w:rsidRDefault="00C924DA" w:rsidP="00C924DA">
      <w:pPr>
        <w:pStyle w:val="Odstavecseseznamem"/>
        <w:numPr>
          <w:ilvl w:val="1"/>
          <w:numId w:val="46"/>
        </w:numPr>
        <w:spacing w:before="0" w:after="160"/>
        <w:ind w:left="924" w:hanging="567"/>
        <w:rPr>
          <w:rFonts w:cstheme="minorHAnsi"/>
          <w:sz w:val="22"/>
          <w:szCs w:val="22"/>
        </w:rPr>
      </w:pPr>
      <w:bookmarkStart w:id="0" w:name="_Ref303256455"/>
      <w:bookmarkStart w:id="1" w:name="_Ref303252683"/>
      <w:r w:rsidRPr="002572DD">
        <w:rPr>
          <w:rFonts w:cstheme="minorHAnsi"/>
          <w:sz w:val="22"/>
          <w:szCs w:val="22"/>
        </w:rPr>
        <w:t>Zadavatel zadává veřejnou zakázku s názvem „</w:t>
      </w:r>
      <w:r w:rsidR="00CE380E" w:rsidRPr="002572DD">
        <w:rPr>
          <w:rFonts w:cstheme="minorHAnsi"/>
          <w:b/>
          <w:bCs/>
          <w:sz w:val="22"/>
          <w:szCs w:val="22"/>
        </w:rPr>
        <w:t>Pořízení nového ubytovacího informačního systému pro Správu účelových zařízení VŠE v Praze</w:t>
      </w:r>
      <w:r w:rsidRPr="002572DD">
        <w:rPr>
          <w:rFonts w:cstheme="minorHAnsi"/>
          <w:sz w:val="22"/>
          <w:szCs w:val="22"/>
        </w:rPr>
        <w:t>“ (dále jen „</w:t>
      </w:r>
      <w:r w:rsidRPr="002572DD">
        <w:rPr>
          <w:rFonts w:cstheme="minorHAnsi"/>
          <w:b/>
          <w:i/>
          <w:sz w:val="22"/>
          <w:szCs w:val="22"/>
        </w:rPr>
        <w:t>Veřejná zakázka</w:t>
      </w:r>
      <w:r w:rsidRPr="002572DD">
        <w:rPr>
          <w:rFonts w:cstheme="minorHAnsi"/>
          <w:sz w:val="22"/>
          <w:szCs w:val="22"/>
        </w:rPr>
        <w:t>“)</w:t>
      </w:r>
      <w:r w:rsidR="00CE380E" w:rsidRPr="002572DD">
        <w:rPr>
          <w:rFonts w:cstheme="minorHAnsi"/>
          <w:sz w:val="22"/>
          <w:szCs w:val="22"/>
        </w:rPr>
        <w:t>,</w:t>
      </w:r>
      <w:r w:rsidRPr="002572DD">
        <w:rPr>
          <w:rFonts w:cstheme="minorHAnsi"/>
          <w:sz w:val="22"/>
          <w:szCs w:val="22"/>
        </w:rPr>
        <w:t xml:space="preserve"> </w:t>
      </w:r>
      <w:r w:rsidR="00CE380E" w:rsidRPr="002572DD">
        <w:rPr>
          <w:rFonts w:cstheme="minorHAnsi"/>
          <w:sz w:val="22"/>
          <w:szCs w:val="22"/>
        </w:rPr>
        <w:t>ve smyslu</w:t>
      </w:r>
      <w:r w:rsidRPr="002572DD">
        <w:rPr>
          <w:rFonts w:cstheme="minorHAnsi"/>
          <w:sz w:val="22"/>
          <w:szCs w:val="22"/>
        </w:rPr>
        <w:t xml:space="preserve"> zákona č. 134/2016 Sb., o zadávání veřejných zakázkách, ve znění pozdějších předpisů (dále jen „</w:t>
      </w:r>
      <w:r w:rsidRPr="002572DD">
        <w:rPr>
          <w:rFonts w:cstheme="minorHAnsi"/>
          <w:b/>
          <w:i/>
          <w:sz w:val="22"/>
          <w:szCs w:val="22"/>
        </w:rPr>
        <w:t>ZZVZ</w:t>
      </w:r>
      <w:r w:rsidRPr="002572DD">
        <w:rPr>
          <w:rFonts w:cstheme="minorHAnsi"/>
          <w:sz w:val="22"/>
          <w:szCs w:val="22"/>
        </w:rPr>
        <w:t>“).</w:t>
      </w:r>
      <w:bookmarkEnd w:id="0"/>
      <w:r w:rsidRPr="002572DD">
        <w:rPr>
          <w:rFonts w:cstheme="minorHAnsi"/>
          <w:sz w:val="22"/>
          <w:szCs w:val="22"/>
        </w:rPr>
        <w:t xml:space="preserve"> </w:t>
      </w:r>
      <w:bookmarkEnd w:id="1"/>
    </w:p>
    <w:p w14:paraId="4C560312" w14:textId="5701F984" w:rsidR="00CE380E" w:rsidRPr="002572DD" w:rsidRDefault="00CE380E"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Účastník</w:t>
      </w:r>
      <w:r w:rsidR="00C924DA" w:rsidRPr="002572DD">
        <w:rPr>
          <w:rFonts w:cstheme="minorHAnsi"/>
          <w:sz w:val="22"/>
          <w:szCs w:val="22"/>
        </w:rPr>
        <w:t xml:space="preserve"> s úmyslem účastnit se </w:t>
      </w:r>
      <w:r w:rsidRPr="002572DD">
        <w:rPr>
          <w:rFonts w:cstheme="minorHAnsi"/>
          <w:sz w:val="22"/>
          <w:szCs w:val="22"/>
        </w:rPr>
        <w:t xml:space="preserve">předmětného </w:t>
      </w:r>
      <w:r w:rsidR="00CA31D9" w:rsidRPr="002572DD">
        <w:rPr>
          <w:rFonts w:cstheme="minorHAnsi"/>
          <w:sz w:val="22"/>
          <w:szCs w:val="22"/>
        </w:rPr>
        <w:t>z</w:t>
      </w:r>
      <w:r w:rsidR="00C924DA" w:rsidRPr="002572DD">
        <w:rPr>
          <w:rFonts w:cstheme="minorHAnsi"/>
          <w:sz w:val="22"/>
          <w:szCs w:val="22"/>
        </w:rPr>
        <w:t>adávacího řízení na Veřejn</w:t>
      </w:r>
      <w:r w:rsidRPr="002572DD">
        <w:rPr>
          <w:rFonts w:cstheme="minorHAnsi"/>
          <w:sz w:val="22"/>
          <w:szCs w:val="22"/>
        </w:rPr>
        <w:t>ou</w:t>
      </w:r>
      <w:r w:rsidR="00C924DA" w:rsidRPr="002572DD">
        <w:rPr>
          <w:rFonts w:cstheme="minorHAnsi"/>
          <w:sz w:val="22"/>
          <w:szCs w:val="22"/>
        </w:rPr>
        <w:t xml:space="preserve"> zakázk</w:t>
      </w:r>
      <w:r w:rsidRPr="002572DD">
        <w:rPr>
          <w:rFonts w:cstheme="minorHAnsi"/>
          <w:sz w:val="22"/>
          <w:szCs w:val="22"/>
        </w:rPr>
        <w:t>u</w:t>
      </w:r>
      <w:r w:rsidR="00C924DA" w:rsidRPr="002572DD">
        <w:rPr>
          <w:rFonts w:cstheme="minorHAnsi"/>
          <w:sz w:val="22"/>
          <w:szCs w:val="22"/>
        </w:rPr>
        <w:t xml:space="preserve"> požaduje vydání část</w:t>
      </w:r>
      <w:r w:rsidRPr="002572DD">
        <w:rPr>
          <w:rFonts w:cstheme="minorHAnsi"/>
          <w:sz w:val="22"/>
          <w:szCs w:val="22"/>
        </w:rPr>
        <w:t>i</w:t>
      </w:r>
      <w:r w:rsidR="00C924DA" w:rsidRPr="002572DD">
        <w:rPr>
          <w:rFonts w:cstheme="minorHAnsi"/>
          <w:sz w:val="22"/>
          <w:szCs w:val="22"/>
        </w:rPr>
        <w:t xml:space="preserve"> zadávací dokumentace, a to přílohy </w:t>
      </w:r>
      <w:r w:rsidR="00315311" w:rsidRPr="002572DD">
        <w:rPr>
          <w:rFonts w:cstheme="minorHAnsi"/>
          <w:sz w:val="22"/>
          <w:szCs w:val="22"/>
        </w:rPr>
        <w:t xml:space="preserve">č. </w:t>
      </w:r>
      <w:r w:rsidR="00CA31D9" w:rsidRPr="002572DD">
        <w:rPr>
          <w:rFonts w:cstheme="minorHAnsi"/>
          <w:sz w:val="22"/>
          <w:szCs w:val="22"/>
        </w:rPr>
        <w:t>1</w:t>
      </w:r>
      <w:r w:rsidR="00315311" w:rsidRPr="002572DD">
        <w:rPr>
          <w:rFonts w:cstheme="minorHAnsi"/>
          <w:sz w:val="22"/>
          <w:szCs w:val="22"/>
        </w:rPr>
        <w:t xml:space="preserve"> </w:t>
      </w:r>
      <w:r w:rsidR="00CA31D9" w:rsidRPr="002572DD">
        <w:rPr>
          <w:rFonts w:cstheme="minorHAnsi"/>
          <w:sz w:val="22"/>
          <w:szCs w:val="22"/>
        </w:rPr>
        <w:t>(</w:t>
      </w:r>
      <w:r w:rsidR="00315311" w:rsidRPr="002572DD">
        <w:rPr>
          <w:rFonts w:cstheme="minorHAnsi"/>
          <w:sz w:val="22"/>
          <w:szCs w:val="22"/>
        </w:rPr>
        <w:t>Technická specifikace</w:t>
      </w:r>
      <w:r w:rsidR="00CA31D9" w:rsidRPr="002572DD">
        <w:rPr>
          <w:rFonts w:cstheme="minorHAnsi"/>
          <w:sz w:val="22"/>
          <w:szCs w:val="22"/>
        </w:rPr>
        <w:t xml:space="preserve"> IS) a přílohu č. 2 (</w:t>
      </w:r>
      <w:r w:rsidR="00315311" w:rsidRPr="002572DD">
        <w:rPr>
          <w:rFonts w:cstheme="minorHAnsi"/>
          <w:sz w:val="22"/>
          <w:szCs w:val="22"/>
        </w:rPr>
        <w:t>Funkční požadavky</w:t>
      </w:r>
      <w:r w:rsidR="00CA31D9" w:rsidRPr="002572DD">
        <w:rPr>
          <w:rFonts w:cstheme="minorHAnsi"/>
          <w:sz w:val="22"/>
          <w:szCs w:val="22"/>
        </w:rPr>
        <w:t xml:space="preserve"> na IS)</w:t>
      </w:r>
      <w:r w:rsidR="00C924DA" w:rsidRPr="002572DD">
        <w:rPr>
          <w:rFonts w:cstheme="minorHAnsi"/>
          <w:sz w:val="22"/>
          <w:szCs w:val="22"/>
        </w:rPr>
        <w:t>, která obsahuje informace, jež Zadavatel považuje za důvěrné, a </w:t>
      </w:r>
      <w:r w:rsidRPr="002572DD">
        <w:rPr>
          <w:rFonts w:cstheme="minorHAnsi"/>
          <w:sz w:val="22"/>
          <w:szCs w:val="22"/>
        </w:rPr>
        <w:t>proto</w:t>
      </w:r>
      <w:r w:rsidR="00C924DA" w:rsidRPr="002572DD">
        <w:rPr>
          <w:rFonts w:cstheme="minorHAnsi"/>
          <w:sz w:val="22"/>
          <w:szCs w:val="22"/>
        </w:rPr>
        <w:t xml:space="preserve"> vyžaduje jejich ochranu. </w:t>
      </w:r>
    </w:p>
    <w:p w14:paraId="39C92CBC" w14:textId="5A9AD7ED" w:rsidR="00C924DA" w:rsidRPr="002572DD" w:rsidRDefault="00CE380E"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 xml:space="preserve">Strany proto </w:t>
      </w:r>
      <w:r w:rsidR="00C924DA" w:rsidRPr="002572DD">
        <w:rPr>
          <w:rFonts w:cstheme="minorHAnsi"/>
          <w:sz w:val="22"/>
          <w:szCs w:val="22"/>
        </w:rPr>
        <w:t>uzavírají tuto Dohodu, která upravuje pravidla pro nakládání s </w:t>
      </w:r>
      <w:r w:rsidR="005E4F8A" w:rsidRPr="002572DD">
        <w:rPr>
          <w:rFonts w:cstheme="minorHAnsi"/>
          <w:sz w:val="22"/>
          <w:szCs w:val="22"/>
        </w:rPr>
        <w:t>d</w:t>
      </w:r>
      <w:r w:rsidR="00C924DA" w:rsidRPr="002572DD">
        <w:rPr>
          <w:rFonts w:cstheme="minorHAnsi"/>
          <w:sz w:val="22"/>
          <w:szCs w:val="22"/>
        </w:rPr>
        <w:t xml:space="preserve">ůvěrnými informacemi převzatými </w:t>
      </w:r>
      <w:r w:rsidRPr="002572DD">
        <w:rPr>
          <w:rFonts w:cstheme="minorHAnsi"/>
          <w:sz w:val="22"/>
          <w:szCs w:val="22"/>
        </w:rPr>
        <w:t>Účastníkem</w:t>
      </w:r>
      <w:r w:rsidR="00C924DA" w:rsidRPr="002572DD">
        <w:rPr>
          <w:rFonts w:cstheme="minorHAnsi"/>
          <w:sz w:val="22"/>
          <w:szCs w:val="22"/>
        </w:rPr>
        <w:t xml:space="preserve">. </w:t>
      </w:r>
    </w:p>
    <w:p w14:paraId="15A41854" w14:textId="77777777" w:rsidR="00C924DA" w:rsidRPr="002572DD" w:rsidRDefault="00C924DA" w:rsidP="00C924DA">
      <w:pPr>
        <w:pStyle w:val="Odstavecseseznamem"/>
        <w:ind w:left="792"/>
        <w:rPr>
          <w:rFonts w:cstheme="minorHAnsi"/>
          <w:sz w:val="22"/>
          <w:szCs w:val="22"/>
        </w:rPr>
      </w:pPr>
    </w:p>
    <w:p w14:paraId="5346079C" w14:textId="77777777" w:rsidR="00C924DA" w:rsidRPr="002572DD" w:rsidRDefault="00C924DA" w:rsidP="00C924DA">
      <w:pPr>
        <w:pStyle w:val="Odstavecseseznamem"/>
        <w:numPr>
          <w:ilvl w:val="0"/>
          <w:numId w:val="46"/>
        </w:numPr>
        <w:spacing w:before="0" w:after="160"/>
        <w:jc w:val="left"/>
        <w:rPr>
          <w:rFonts w:cstheme="minorHAnsi"/>
          <w:b/>
          <w:sz w:val="22"/>
          <w:szCs w:val="22"/>
        </w:rPr>
      </w:pPr>
      <w:r w:rsidRPr="002572DD">
        <w:rPr>
          <w:rFonts w:cstheme="minorHAnsi"/>
          <w:b/>
          <w:sz w:val="22"/>
          <w:szCs w:val="22"/>
        </w:rPr>
        <w:t>Předmět Dohody</w:t>
      </w:r>
    </w:p>
    <w:p w14:paraId="02013BE6" w14:textId="4E947B5F" w:rsidR="00D063E5" w:rsidRPr="002572DD" w:rsidRDefault="00D063E5"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 xml:space="preserve">Předmětem této Dohody je mimo jiné vymezení důvěrných informací a převzetí závazku </w:t>
      </w:r>
      <w:r w:rsidRPr="002572DD">
        <w:rPr>
          <w:rFonts w:cstheme="minorHAnsi"/>
          <w:sz w:val="22"/>
          <w:szCs w:val="22"/>
        </w:rPr>
        <w:t>Účastníka</w:t>
      </w:r>
      <w:r w:rsidRPr="002572DD">
        <w:rPr>
          <w:rFonts w:cstheme="minorHAnsi"/>
          <w:sz w:val="22"/>
          <w:szCs w:val="22"/>
        </w:rPr>
        <w:t xml:space="preserve"> zachovat o těchto důvěrných informacích mlčenlivost a nesdělit je ani neumožnit k nim přístup třetím osobám, nebo je nevyužít ve svůj prospěch nebo ve prospěch třetích osob, není-li v této Dohodě stanoveno jinak</w:t>
      </w:r>
      <w:r w:rsidRPr="002572DD">
        <w:rPr>
          <w:rFonts w:cstheme="minorHAnsi"/>
          <w:sz w:val="22"/>
          <w:szCs w:val="22"/>
        </w:rPr>
        <w:t>.</w:t>
      </w:r>
    </w:p>
    <w:p w14:paraId="075FD20C" w14:textId="1753B973" w:rsidR="005E4F8A" w:rsidRPr="002572DD" w:rsidRDefault="005E4F8A"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 xml:space="preserve">Důvěrnými informacemi se pro účely této Dohody rozumí, bez ohledu na formu a způsob jejich sdělení či zachycení a až do doby jejich zveřejnění, jakékoli a všechny skutečnosti, které se </w:t>
      </w:r>
      <w:r w:rsidR="004C4464" w:rsidRPr="002572DD">
        <w:rPr>
          <w:rFonts w:cstheme="minorHAnsi"/>
          <w:sz w:val="22"/>
          <w:szCs w:val="22"/>
        </w:rPr>
        <w:t>Účastník</w:t>
      </w:r>
      <w:r w:rsidRPr="002572DD">
        <w:rPr>
          <w:rFonts w:cstheme="minorHAnsi"/>
          <w:sz w:val="22"/>
          <w:szCs w:val="22"/>
        </w:rPr>
        <w:t xml:space="preserve"> v průběhu </w:t>
      </w:r>
      <w:r w:rsidR="004C4464" w:rsidRPr="002572DD">
        <w:rPr>
          <w:rFonts w:cstheme="minorHAnsi"/>
          <w:sz w:val="22"/>
          <w:szCs w:val="22"/>
        </w:rPr>
        <w:t>zadávacího řízení na Veřejnou zakázku</w:t>
      </w:r>
      <w:r w:rsidRPr="002572DD">
        <w:rPr>
          <w:rFonts w:cstheme="minorHAnsi"/>
          <w:sz w:val="22"/>
          <w:szCs w:val="22"/>
        </w:rPr>
        <w:t xml:space="preserve"> dozví a/nebo které </w:t>
      </w:r>
      <w:r w:rsidR="004C4464" w:rsidRPr="002572DD">
        <w:rPr>
          <w:rFonts w:cstheme="minorHAnsi"/>
          <w:sz w:val="22"/>
          <w:szCs w:val="22"/>
        </w:rPr>
        <w:t xml:space="preserve">mu Zadavatel </w:t>
      </w:r>
      <w:r w:rsidRPr="002572DD">
        <w:rPr>
          <w:rFonts w:cstheme="minorHAnsi"/>
          <w:sz w:val="22"/>
          <w:szCs w:val="22"/>
        </w:rPr>
        <w:t xml:space="preserve">zpřístupní při jednáních o </w:t>
      </w:r>
      <w:r w:rsidR="004C4464" w:rsidRPr="002572DD">
        <w:rPr>
          <w:rFonts w:cstheme="minorHAnsi"/>
          <w:sz w:val="22"/>
          <w:szCs w:val="22"/>
        </w:rPr>
        <w:t>předběžných nabídkách</w:t>
      </w:r>
      <w:r w:rsidRPr="002572DD">
        <w:rPr>
          <w:rFonts w:cstheme="minorHAnsi"/>
          <w:sz w:val="22"/>
          <w:szCs w:val="22"/>
        </w:rPr>
        <w:t xml:space="preserve">, zejména citlivé údaje, příp. jiné informace zaznamenané ústně, písemně, elektronicky nebo jinak, včetně jakýchkoliv poznámek, záznamů, studií, analýz, návrhů, seznamů, software, paměťových médií, specifikací, schémat, zvukových nahrávek, kompilací, záměrů, dat, kopií, zápisů nebo jiných dokumentů, týkajících se minulých, současných nebo budoucích skutečností, plánů nebo operací, které jsou ze své povahy způsobilé přivodit </w:t>
      </w:r>
      <w:r w:rsidR="004C4464" w:rsidRPr="002572DD">
        <w:rPr>
          <w:rFonts w:cstheme="minorHAnsi"/>
          <w:sz w:val="22"/>
          <w:szCs w:val="22"/>
        </w:rPr>
        <w:t xml:space="preserve">Zadavateli </w:t>
      </w:r>
      <w:r w:rsidRPr="002572DD">
        <w:rPr>
          <w:rFonts w:cstheme="minorHAnsi"/>
          <w:sz w:val="22"/>
          <w:szCs w:val="22"/>
        </w:rPr>
        <w:t xml:space="preserve">újmu či </w:t>
      </w:r>
      <w:r w:rsidR="004C4464" w:rsidRPr="002572DD">
        <w:rPr>
          <w:rFonts w:cstheme="minorHAnsi"/>
          <w:sz w:val="22"/>
          <w:szCs w:val="22"/>
        </w:rPr>
        <w:t xml:space="preserve">umožnit Účastníkovi získání </w:t>
      </w:r>
      <w:r w:rsidRPr="002572DD">
        <w:rPr>
          <w:rFonts w:cstheme="minorHAnsi"/>
          <w:sz w:val="22"/>
          <w:szCs w:val="22"/>
        </w:rPr>
        <w:t>výhody na trhu. Za informace dle tohoto odstavce článku Dohody jsou výslovně považován</w:t>
      </w:r>
      <w:r w:rsidR="004C4464" w:rsidRPr="002572DD">
        <w:rPr>
          <w:rFonts w:cstheme="minorHAnsi"/>
          <w:sz w:val="22"/>
          <w:szCs w:val="22"/>
        </w:rPr>
        <w:t xml:space="preserve">y veškeré informace obsažené v příloze č. 1 </w:t>
      </w:r>
      <w:r w:rsidR="004C4464" w:rsidRPr="002572DD">
        <w:rPr>
          <w:rFonts w:cstheme="minorHAnsi"/>
          <w:sz w:val="22"/>
          <w:szCs w:val="22"/>
        </w:rPr>
        <w:t>(Technická specifikace IS) a přílo</w:t>
      </w:r>
      <w:r w:rsidR="004C4464" w:rsidRPr="002572DD">
        <w:rPr>
          <w:rFonts w:cstheme="minorHAnsi"/>
          <w:sz w:val="22"/>
          <w:szCs w:val="22"/>
        </w:rPr>
        <w:t>ze</w:t>
      </w:r>
      <w:r w:rsidR="002572DD">
        <w:rPr>
          <w:rFonts w:cstheme="minorHAnsi"/>
          <w:sz w:val="22"/>
          <w:szCs w:val="22"/>
        </w:rPr>
        <w:t xml:space="preserve"> </w:t>
      </w:r>
      <w:r w:rsidR="004C4464" w:rsidRPr="002572DD">
        <w:rPr>
          <w:rFonts w:cstheme="minorHAnsi"/>
          <w:sz w:val="22"/>
          <w:szCs w:val="22"/>
        </w:rPr>
        <w:t>č. 2 (Funkční požadavky na IS)</w:t>
      </w:r>
      <w:r w:rsidR="004C4464" w:rsidRPr="002572DD">
        <w:rPr>
          <w:rFonts w:cstheme="minorHAnsi"/>
          <w:sz w:val="22"/>
          <w:szCs w:val="22"/>
        </w:rPr>
        <w:t xml:space="preserve">, </w:t>
      </w:r>
      <w:r w:rsidR="004C4464" w:rsidRPr="002572DD">
        <w:rPr>
          <w:rFonts w:cstheme="minorHAnsi"/>
          <w:sz w:val="22"/>
          <w:szCs w:val="22"/>
        </w:rPr>
        <w:t>jejichž použití podléhá této Dohodě</w:t>
      </w:r>
      <w:r w:rsidR="004C4464" w:rsidRPr="002572DD">
        <w:rPr>
          <w:rFonts w:cstheme="minorHAnsi"/>
          <w:sz w:val="22"/>
          <w:szCs w:val="22"/>
        </w:rPr>
        <w:t xml:space="preserve"> </w:t>
      </w:r>
      <w:r w:rsidRPr="002572DD">
        <w:rPr>
          <w:rFonts w:cstheme="minorHAnsi"/>
          <w:sz w:val="22"/>
          <w:szCs w:val="22"/>
        </w:rPr>
        <w:t>(dále jen „</w:t>
      </w:r>
      <w:r w:rsidRPr="002572DD">
        <w:rPr>
          <w:rFonts w:cstheme="minorHAnsi"/>
          <w:b/>
          <w:sz w:val="22"/>
          <w:szCs w:val="22"/>
        </w:rPr>
        <w:t>Důvěrné informace</w:t>
      </w:r>
      <w:r w:rsidRPr="002572DD">
        <w:rPr>
          <w:rFonts w:cstheme="minorHAnsi"/>
          <w:sz w:val="22"/>
          <w:szCs w:val="22"/>
        </w:rPr>
        <w:t>“).</w:t>
      </w:r>
    </w:p>
    <w:p w14:paraId="2867A91B" w14:textId="1D07EEED" w:rsidR="00C924DA" w:rsidRPr="002572DD" w:rsidRDefault="007A3912"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Účastník</w:t>
      </w:r>
      <w:r w:rsidR="00C924DA" w:rsidRPr="002572DD">
        <w:rPr>
          <w:rFonts w:cstheme="minorHAnsi"/>
          <w:sz w:val="22"/>
          <w:szCs w:val="22"/>
        </w:rPr>
        <w:t xml:space="preserve"> se zavazuje, že Důvěrné informace dle této Dohody použije pouze způsobem a k účelu v této Dohodě stanoveným.</w:t>
      </w:r>
    </w:p>
    <w:p w14:paraId="754FBF2A" w14:textId="27B3B4A4" w:rsidR="00204653" w:rsidRDefault="00204653" w:rsidP="00204653">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Účastník se zavazuje D</w:t>
      </w:r>
      <w:r w:rsidRPr="002572DD">
        <w:rPr>
          <w:rFonts w:cstheme="minorHAnsi"/>
          <w:sz w:val="22"/>
          <w:szCs w:val="22"/>
        </w:rPr>
        <w:t xml:space="preserve">ůvěrné informace ochránit proti úniku či neoprávněnému použití a využívat jich jen pro účely </w:t>
      </w:r>
      <w:r w:rsidRPr="002572DD">
        <w:rPr>
          <w:rFonts w:cstheme="minorHAnsi"/>
          <w:sz w:val="22"/>
          <w:szCs w:val="22"/>
        </w:rPr>
        <w:t>zadávacího řízení na Veřejnou zakázku</w:t>
      </w:r>
      <w:r w:rsidRPr="002572DD">
        <w:rPr>
          <w:rFonts w:cstheme="minorHAnsi"/>
          <w:sz w:val="22"/>
          <w:szCs w:val="22"/>
        </w:rPr>
        <w:t xml:space="preserve">, popř. pro účely plnění </w:t>
      </w:r>
      <w:r w:rsidRPr="002572DD">
        <w:rPr>
          <w:rFonts w:cstheme="minorHAnsi"/>
          <w:sz w:val="22"/>
          <w:szCs w:val="22"/>
        </w:rPr>
        <w:t>smlouvy uzavřené se Zadavatelem</w:t>
      </w:r>
      <w:r w:rsidRPr="002572DD">
        <w:rPr>
          <w:rFonts w:cstheme="minorHAnsi"/>
          <w:sz w:val="22"/>
          <w:szCs w:val="22"/>
        </w:rPr>
        <w:t xml:space="preserve">. Pro zamezení úniku informací </w:t>
      </w:r>
      <w:r w:rsidRPr="002572DD">
        <w:rPr>
          <w:rFonts w:cstheme="minorHAnsi"/>
          <w:sz w:val="22"/>
          <w:szCs w:val="22"/>
        </w:rPr>
        <w:t xml:space="preserve">se Účastník zavazuje přijmout </w:t>
      </w:r>
      <w:r w:rsidRPr="002572DD">
        <w:rPr>
          <w:rFonts w:cstheme="minorHAnsi"/>
          <w:sz w:val="22"/>
          <w:szCs w:val="22"/>
        </w:rPr>
        <w:t>vhodná opatření.</w:t>
      </w:r>
    </w:p>
    <w:p w14:paraId="117BF85A" w14:textId="77777777" w:rsidR="002572DD" w:rsidRPr="002572DD" w:rsidRDefault="002572DD" w:rsidP="002572DD">
      <w:pPr>
        <w:pStyle w:val="Odstavecseseznamem"/>
        <w:spacing w:before="0" w:after="160"/>
        <w:ind w:left="924"/>
        <w:rPr>
          <w:rFonts w:cstheme="minorHAnsi"/>
          <w:sz w:val="22"/>
          <w:szCs w:val="22"/>
        </w:rPr>
      </w:pPr>
    </w:p>
    <w:p w14:paraId="472839BD" w14:textId="206581C8" w:rsidR="00C924DA" w:rsidRPr="002572DD" w:rsidRDefault="00C924DA" w:rsidP="00C924DA">
      <w:pPr>
        <w:pStyle w:val="Odstavecseseznamem"/>
        <w:numPr>
          <w:ilvl w:val="0"/>
          <w:numId w:val="46"/>
        </w:numPr>
        <w:spacing w:before="0" w:after="160"/>
        <w:jc w:val="left"/>
        <w:rPr>
          <w:rFonts w:cstheme="minorHAnsi"/>
          <w:b/>
          <w:sz w:val="22"/>
          <w:szCs w:val="22"/>
        </w:rPr>
      </w:pPr>
      <w:r w:rsidRPr="002572DD">
        <w:rPr>
          <w:rFonts w:cstheme="minorHAnsi"/>
          <w:b/>
          <w:sz w:val="22"/>
          <w:szCs w:val="22"/>
        </w:rPr>
        <w:t xml:space="preserve">Užití </w:t>
      </w:r>
      <w:r w:rsidR="006023DD" w:rsidRPr="002572DD">
        <w:rPr>
          <w:rFonts w:cstheme="minorHAnsi"/>
          <w:b/>
          <w:sz w:val="22"/>
          <w:szCs w:val="22"/>
        </w:rPr>
        <w:t>D</w:t>
      </w:r>
      <w:r w:rsidRPr="002572DD">
        <w:rPr>
          <w:rFonts w:cstheme="minorHAnsi"/>
          <w:b/>
          <w:sz w:val="22"/>
          <w:szCs w:val="22"/>
        </w:rPr>
        <w:t>ůvěrných informací</w:t>
      </w:r>
    </w:p>
    <w:p w14:paraId="6D3BEF22" w14:textId="4C82BBA9" w:rsidR="00C924DA" w:rsidRPr="002572DD" w:rsidRDefault="00EC1827"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Účastník</w:t>
      </w:r>
      <w:r w:rsidR="00C924DA" w:rsidRPr="002572DD">
        <w:rPr>
          <w:rFonts w:cstheme="minorHAnsi"/>
          <w:sz w:val="22"/>
          <w:szCs w:val="22"/>
        </w:rPr>
        <w:t xml:space="preserve"> je oprávněn Důvěrné informace užít jen pro účely své účasti v zadávacím řízení na zadání Veřejné zakázky a dále při jejím případném plnění</w:t>
      </w:r>
      <w:r w:rsidR="00C924DA" w:rsidRPr="002572DD">
        <w:rPr>
          <w:rFonts w:cstheme="minorHAnsi"/>
          <w:bCs/>
          <w:iCs/>
          <w:sz w:val="22"/>
          <w:szCs w:val="22"/>
        </w:rPr>
        <w:t>.</w:t>
      </w:r>
    </w:p>
    <w:p w14:paraId="2F51E5A3" w14:textId="418DBCC4" w:rsidR="00C924DA" w:rsidRPr="002572DD" w:rsidRDefault="006023DD"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Účastník</w:t>
      </w:r>
      <w:r w:rsidR="00C924DA" w:rsidRPr="002572DD">
        <w:rPr>
          <w:rFonts w:cstheme="minorHAnsi"/>
          <w:sz w:val="22"/>
          <w:szCs w:val="22"/>
        </w:rPr>
        <w:t xml:space="preserve"> se zavazuje zachovat důvěrnost Důvěrných informací a nezpřístupnit je žádné třetí osobě. </w:t>
      </w:r>
    </w:p>
    <w:p w14:paraId="73E36279" w14:textId="59AA5A4E" w:rsidR="00C924DA" w:rsidRPr="002572DD" w:rsidRDefault="00C924DA"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lastRenderedPageBreak/>
        <w:t xml:space="preserve">Svým zaměstnancům a orgánům je </w:t>
      </w:r>
      <w:r w:rsidR="00EC1827" w:rsidRPr="002572DD">
        <w:rPr>
          <w:rFonts w:cstheme="minorHAnsi"/>
          <w:sz w:val="22"/>
          <w:szCs w:val="22"/>
        </w:rPr>
        <w:t>Účastník</w:t>
      </w:r>
      <w:r w:rsidRPr="002572DD">
        <w:rPr>
          <w:rFonts w:cstheme="minorHAnsi"/>
          <w:sz w:val="22"/>
          <w:szCs w:val="22"/>
        </w:rPr>
        <w:t xml:space="preserve"> oprávněn Důvěrné informace zpřístupnit jen v rozsahu, v jakém je pro danou osobu nezbytně nutné se s Důvěrnými informacemi seznámit pro účely účasti v zadávacím řízení na zadání Veřejné zakázky nebo případně jejího plnění. Tyto osoby musí být poučeny o důvěrném charakteru předávaných informací a v rozsahu odpovídajícím této Dohodě zavázány k mlčenlivosti.</w:t>
      </w:r>
    </w:p>
    <w:p w14:paraId="7545A800" w14:textId="292F8602" w:rsidR="00C924DA" w:rsidRPr="002572DD" w:rsidRDefault="006023DD"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Účastník</w:t>
      </w:r>
      <w:r w:rsidR="00C924DA" w:rsidRPr="002572DD">
        <w:rPr>
          <w:rFonts w:cstheme="minorHAnsi"/>
          <w:sz w:val="22"/>
          <w:szCs w:val="22"/>
        </w:rPr>
        <w:t xml:space="preserve"> je oprávněn zpřístupnit Důvěrné informace jiným třetím osobám jen s předchozím písemným souhlasem Zadavatele, anebo při splnění podmínek uvedených v článku </w:t>
      </w:r>
      <w:r w:rsidR="00C924DA" w:rsidRPr="002572DD">
        <w:rPr>
          <w:rFonts w:cstheme="minorHAnsi"/>
          <w:sz w:val="22"/>
          <w:szCs w:val="22"/>
        </w:rPr>
        <w:fldChar w:fldCharType="begin"/>
      </w:r>
      <w:r w:rsidR="00C924DA" w:rsidRPr="002572DD">
        <w:rPr>
          <w:rFonts w:cstheme="minorHAnsi"/>
          <w:sz w:val="22"/>
          <w:szCs w:val="22"/>
        </w:rPr>
        <w:instrText xml:space="preserve"> REF _Ref306006405 \r \h  \* MERGEFORMAT </w:instrText>
      </w:r>
      <w:r w:rsidR="00C924DA" w:rsidRPr="002572DD">
        <w:rPr>
          <w:rFonts w:cstheme="minorHAnsi"/>
          <w:sz w:val="22"/>
          <w:szCs w:val="22"/>
        </w:rPr>
      </w:r>
      <w:r w:rsidR="00C924DA" w:rsidRPr="002572DD">
        <w:rPr>
          <w:rFonts w:cstheme="minorHAnsi"/>
          <w:sz w:val="22"/>
          <w:szCs w:val="22"/>
        </w:rPr>
        <w:fldChar w:fldCharType="separate"/>
      </w:r>
      <w:r w:rsidR="00C924DA" w:rsidRPr="002572DD">
        <w:rPr>
          <w:rFonts w:cstheme="minorHAnsi"/>
          <w:sz w:val="22"/>
          <w:szCs w:val="22"/>
        </w:rPr>
        <w:t>4</w:t>
      </w:r>
      <w:r w:rsidR="00C924DA" w:rsidRPr="002572DD">
        <w:rPr>
          <w:rFonts w:cstheme="minorHAnsi"/>
          <w:sz w:val="22"/>
          <w:szCs w:val="22"/>
        </w:rPr>
        <w:fldChar w:fldCharType="end"/>
      </w:r>
      <w:r w:rsidR="00C924DA" w:rsidRPr="002572DD">
        <w:rPr>
          <w:rFonts w:cstheme="minorHAnsi"/>
          <w:sz w:val="22"/>
          <w:szCs w:val="22"/>
        </w:rPr>
        <w:t xml:space="preserve"> této Dohody. </w:t>
      </w:r>
    </w:p>
    <w:p w14:paraId="0C4B0582" w14:textId="77777777" w:rsidR="00C924DA" w:rsidRPr="002572DD" w:rsidRDefault="00C924DA" w:rsidP="00C924DA">
      <w:pPr>
        <w:pStyle w:val="Odstavecseseznamem"/>
        <w:ind w:left="924"/>
        <w:rPr>
          <w:rFonts w:cstheme="minorHAnsi"/>
          <w:sz w:val="22"/>
          <w:szCs w:val="22"/>
        </w:rPr>
      </w:pPr>
    </w:p>
    <w:p w14:paraId="351F094B" w14:textId="77777777" w:rsidR="00C924DA" w:rsidRPr="002572DD" w:rsidRDefault="00C924DA" w:rsidP="00C924DA">
      <w:pPr>
        <w:pStyle w:val="Odstavecseseznamem"/>
        <w:numPr>
          <w:ilvl w:val="0"/>
          <w:numId w:val="46"/>
        </w:numPr>
        <w:spacing w:before="0" w:after="160"/>
        <w:jc w:val="left"/>
        <w:rPr>
          <w:rFonts w:cstheme="minorHAnsi"/>
          <w:b/>
          <w:sz w:val="22"/>
          <w:szCs w:val="22"/>
        </w:rPr>
      </w:pPr>
      <w:r w:rsidRPr="002572DD">
        <w:rPr>
          <w:rFonts w:cstheme="minorHAnsi"/>
          <w:b/>
          <w:sz w:val="22"/>
          <w:szCs w:val="22"/>
        </w:rPr>
        <w:t>Poddodavatelé</w:t>
      </w:r>
    </w:p>
    <w:p w14:paraId="02B45D83" w14:textId="1F1D0DDB" w:rsidR="00C924DA" w:rsidRPr="002572DD" w:rsidRDefault="00C924DA" w:rsidP="00C924DA">
      <w:pPr>
        <w:pStyle w:val="Odstavecseseznamem"/>
        <w:numPr>
          <w:ilvl w:val="1"/>
          <w:numId w:val="46"/>
        </w:numPr>
        <w:spacing w:before="0" w:after="160"/>
        <w:ind w:left="924" w:hanging="567"/>
        <w:rPr>
          <w:rFonts w:cstheme="minorHAnsi"/>
          <w:sz w:val="22"/>
          <w:szCs w:val="22"/>
        </w:rPr>
      </w:pPr>
      <w:bookmarkStart w:id="2" w:name="_Ref204584931"/>
      <w:r w:rsidRPr="002572DD">
        <w:rPr>
          <w:rFonts w:cstheme="minorHAnsi"/>
          <w:sz w:val="22"/>
          <w:szCs w:val="22"/>
        </w:rPr>
        <w:t xml:space="preserve">Pokud </w:t>
      </w:r>
      <w:r w:rsidR="006023DD" w:rsidRPr="002572DD">
        <w:rPr>
          <w:rFonts w:cstheme="minorHAnsi"/>
          <w:sz w:val="22"/>
          <w:szCs w:val="22"/>
        </w:rPr>
        <w:t>Účastník</w:t>
      </w:r>
      <w:r w:rsidRPr="002572DD">
        <w:rPr>
          <w:rFonts w:cstheme="minorHAnsi"/>
          <w:sz w:val="22"/>
          <w:szCs w:val="22"/>
        </w:rPr>
        <w:t xml:space="preserve"> zvažuje spolupracovat při přípravě </w:t>
      </w:r>
      <w:r w:rsidR="00EC1827" w:rsidRPr="002572DD">
        <w:rPr>
          <w:rFonts w:cstheme="minorHAnsi"/>
          <w:sz w:val="22"/>
          <w:szCs w:val="22"/>
        </w:rPr>
        <w:t xml:space="preserve">(předběžné) </w:t>
      </w:r>
      <w:r w:rsidRPr="002572DD">
        <w:rPr>
          <w:rFonts w:cstheme="minorHAnsi"/>
          <w:sz w:val="22"/>
          <w:szCs w:val="22"/>
        </w:rPr>
        <w:t>nabídky na</w:t>
      </w:r>
      <w:r w:rsidR="00EC1827" w:rsidRPr="002572DD">
        <w:rPr>
          <w:rFonts w:cstheme="minorHAnsi"/>
          <w:sz w:val="22"/>
          <w:szCs w:val="22"/>
        </w:rPr>
        <w:t xml:space="preserve"> plnění</w:t>
      </w:r>
      <w:r w:rsidRPr="002572DD">
        <w:rPr>
          <w:rFonts w:cstheme="minorHAnsi"/>
          <w:sz w:val="22"/>
          <w:szCs w:val="22"/>
        </w:rPr>
        <w:t xml:space="preserve"> Veřejně zakázky a/nebo při eventuálním plnění Veřejné zakázky </w:t>
      </w:r>
      <w:r w:rsidR="00EC1827" w:rsidRPr="002572DD">
        <w:rPr>
          <w:rFonts w:cstheme="minorHAnsi"/>
          <w:sz w:val="22"/>
          <w:szCs w:val="22"/>
        </w:rPr>
        <w:t>Účastníkem</w:t>
      </w:r>
      <w:r w:rsidRPr="002572DD">
        <w:rPr>
          <w:rFonts w:cstheme="minorHAnsi"/>
          <w:sz w:val="22"/>
          <w:szCs w:val="22"/>
        </w:rPr>
        <w:t xml:space="preserve"> se třetími osobami (dále jen „</w:t>
      </w:r>
      <w:r w:rsidRPr="002572DD">
        <w:rPr>
          <w:rFonts w:cstheme="minorHAnsi"/>
          <w:b/>
          <w:i/>
          <w:sz w:val="22"/>
          <w:szCs w:val="22"/>
        </w:rPr>
        <w:t>Poddodavatelé</w:t>
      </w:r>
      <w:r w:rsidRPr="002572DD">
        <w:rPr>
          <w:rFonts w:cstheme="minorHAnsi"/>
          <w:sz w:val="22"/>
          <w:szCs w:val="22"/>
        </w:rPr>
        <w:t>“), zavazuje se sdílet s těmito osobami Důvěrné informace jen v souladu s tímto článkem.</w:t>
      </w:r>
      <w:bookmarkEnd w:id="2"/>
    </w:p>
    <w:p w14:paraId="5C742735" w14:textId="38397707" w:rsidR="00C924DA" w:rsidRPr="002572DD" w:rsidRDefault="00C924DA"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Za Poddodavatele se považuje jakákoliv třetí osoba spolupracující s </w:t>
      </w:r>
      <w:r w:rsidR="003C10D8" w:rsidRPr="002572DD">
        <w:rPr>
          <w:rFonts w:cstheme="minorHAnsi"/>
          <w:sz w:val="22"/>
          <w:szCs w:val="22"/>
        </w:rPr>
        <w:t>Účastníkem</w:t>
      </w:r>
      <w:r w:rsidRPr="002572DD">
        <w:rPr>
          <w:rFonts w:cstheme="minorHAnsi"/>
          <w:sz w:val="22"/>
          <w:szCs w:val="22"/>
        </w:rPr>
        <w:t xml:space="preserve"> dle odst. </w:t>
      </w:r>
      <w:r w:rsidRPr="002572DD">
        <w:rPr>
          <w:rFonts w:cstheme="minorHAnsi"/>
          <w:sz w:val="22"/>
          <w:szCs w:val="22"/>
        </w:rPr>
        <w:fldChar w:fldCharType="begin"/>
      </w:r>
      <w:r w:rsidRPr="002572DD">
        <w:rPr>
          <w:rFonts w:cstheme="minorHAnsi"/>
          <w:sz w:val="22"/>
          <w:szCs w:val="22"/>
        </w:rPr>
        <w:instrText xml:space="preserve"> REF _Ref204584931 \r \h  \* MERGEFORMAT </w:instrText>
      </w:r>
      <w:r w:rsidRPr="002572DD">
        <w:rPr>
          <w:rFonts w:cstheme="minorHAnsi"/>
          <w:sz w:val="22"/>
          <w:szCs w:val="22"/>
        </w:rPr>
      </w:r>
      <w:r w:rsidRPr="002572DD">
        <w:rPr>
          <w:rFonts w:cstheme="minorHAnsi"/>
          <w:sz w:val="22"/>
          <w:szCs w:val="22"/>
        </w:rPr>
        <w:fldChar w:fldCharType="separate"/>
      </w:r>
      <w:r w:rsidRPr="002572DD">
        <w:rPr>
          <w:rFonts w:cstheme="minorHAnsi"/>
          <w:sz w:val="22"/>
          <w:szCs w:val="22"/>
        </w:rPr>
        <w:t>4.1</w:t>
      </w:r>
      <w:r w:rsidRPr="002572DD">
        <w:rPr>
          <w:rFonts w:cstheme="minorHAnsi"/>
          <w:sz w:val="22"/>
          <w:szCs w:val="22"/>
        </w:rPr>
        <w:fldChar w:fldCharType="end"/>
      </w:r>
      <w:r w:rsidRPr="002572DD">
        <w:rPr>
          <w:rFonts w:cstheme="minorHAnsi"/>
          <w:sz w:val="22"/>
          <w:szCs w:val="22"/>
        </w:rPr>
        <w:t xml:space="preserve"> této Dohody bez ohledu na to, zda:</w:t>
      </w:r>
    </w:p>
    <w:p w14:paraId="6F10F412" w14:textId="028F349B" w:rsidR="00C924DA" w:rsidRPr="002572DD" w:rsidRDefault="003C10D8" w:rsidP="003C10D8">
      <w:pPr>
        <w:pStyle w:val="Odstavecseseznamem"/>
        <w:numPr>
          <w:ilvl w:val="2"/>
          <w:numId w:val="46"/>
        </w:numPr>
        <w:spacing w:before="0" w:after="160"/>
        <w:rPr>
          <w:rFonts w:cstheme="minorHAnsi"/>
          <w:sz w:val="22"/>
          <w:szCs w:val="22"/>
        </w:rPr>
      </w:pPr>
      <w:r w:rsidRPr="002572DD">
        <w:rPr>
          <w:rFonts w:cstheme="minorHAnsi"/>
          <w:sz w:val="22"/>
          <w:szCs w:val="22"/>
        </w:rPr>
        <w:t>s</w:t>
      </w:r>
      <w:r w:rsidR="00C924DA" w:rsidRPr="002572DD">
        <w:rPr>
          <w:rFonts w:cstheme="minorHAnsi"/>
          <w:sz w:val="22"/>
          <w:szCs w:val="22"/>
        </w:rPr>
        <w:t xml:space="preserve">polupráce probíhá v rámci konsorcia </w:t>
      </w:r>
      <w:r w:rsidRPr="002572DD">
        <w:rPr>
          <w:rFonts w:cstheme="minorHAnsi"/>
          <w:sz w:val="22"/>
          <w:szCs w:val="22"/>
        </w:rPr>
        <w:t>Účastníka</w:t>
      </w:r>
      <w:r w:rsidR="00C924DA" w:rsidRPr="002572DD">
        <w:rPr>
          <w:rFonts w:cstheme="minorHAnsi"/>
          <w:sz w:val="22"/>
          <w:szCs w:val="22"/>
        </w:rPr>
        <w:t xml:space="preserve"> a takovéto třetí osoby, jehož členové odpovídají Zadavateli společně a nerozdílně, nebo </w:t>
      </w:r>
    </w:p>
    <w:p w14:paraId="787042E2" w14:textId="74366610" w:rsidR="00C924DA" w:rsidRPr="002572DD" w:rsidRDefault="00C924DA" w:rsidP="00C924DA">
      <w:pPr>
        <w:pStyle w:val="Odstavecseseznamem"/>
        <w:numPr>
          <w:ilvl w:val="2"/>
          <w:numId w:val="46"/>
        </w:numPr>
        <w:spacing w:before="0" w:after="160"/>
        <w:rPr>
          <w:rFonts w:cstheme="minorHAnsi"/>
          <w:sz w:val="22"/>
          <w:szCs w:val="22"/>
        </w:rPr>
      </w:pPr>
      <w:r w:rsidRPr="002572DD">
        <w:rPr>
          <w:rFonts w:cstheme="minorHAnsi"/>
          <w:sz w:val="22"/>
          <w:szCs w:val="22"/>
        </w:rPr>
        <w:t xml:space="preserve">spolupráce je založena na poddodavatelském vztahu takovéto třetí osoby vůči </w:t>
      </w:r>
      <w:r w:rsidR="003C10D8" w:rsidRPr="002572DD">
        <w:rPr>
          <w:rFonts w:cstheme="minorHAnsi"/>
          <w:sz w:val="22"/>
          <w:szCs w:val="22"/>
        </w:rPr>
        <w:t>Účastníkovi</w:t>
      </w:r>
      <w:r w:rsidRPr="002572DD">
        <w:rPr>
          <w:rFonts w:cstheme="minorHAnsi"/>
          <w:sz w:val="22"/>
          <w:szCs w:val="22"/>
        </w:rPr>
        <w:t xml:space="preserve">, nebo </w:t>
      </w:r>
    </w:p>
    <w:p w14:paraId="05C2CB1F" w14:textId="2298D2A0" w:rsidR="00C924DA" w:rsidRPr="002572DD" w:rsidRDefault="00C924DA" w:rsidP="00C924DA">
      <w:pPr>
        <w:pStyle w:val="Odstavecseseznamem"/>
        <w:numPr>
          <w:ilvl w:val="2"/>
          <w:numId w:val="46"/>
        </w:numPr>
        <w:spacing w:before="0" w:after="160"/>
        <w:rPr>
          <w:rFonts w:cstheme="minorHAnsi"/>
          <w:sz w:val="22"/>
          <w:szCs w:val="22"/>
        </w:rPr>
      </w:pPr>
      <w:r w:rsidRPr="002572DD">
        <w:rPr>
          <w:rFonts w:cstheme="minorHAnsi"/>
          <w:sz w:val="22"/>
          <w:szCs w:val="22"/>
        </w:rPr>
        <w:t xml:space="preserve">spolupráce je založena na poddodavatelském vztahu </w:t>
      </w:r>
      <w:r w:rsidR="003C10D8" w:rsidRPr="002572DD">
        <w:rPr>
          <w:rFonts w:cstheme="minorHAnsi"/>
          <w:sz w:val="22"/>
          <w:szCs w:val="22"/>
        </w:rPr>
        <w:t>Účastníka</w:t>
      </w:r>
      <w:r w:rsidRPr="002572DD">
        <w:rPr>
          <w:rFonts w:cstheme="minorHAnsi"/>
          <w:sz w:val="22"/>
          <w:szCs w:val="22"/>
        </w:rPr>
        <w:t xml:space="preserve"> vůči takovéto třetí osobě, nebo</w:t>
      </w:r>
    </w:p>
    <w:p w14:paraId="1CF710D9" w14:textId="6EC3A513" w:rsidR="00C924DA" w:rsidRPr="002572DD" w:rsidRDefault="003C10D8" w:rsidP="00C924DA">
      <w:pPr>
        <w:pStyle w:val="Odstavecseseznamem"/>
        <w:numPr>
          <w:ilvl w:val="2"/>
          <w:numId w:val="46"/>
        </w:numPr>
        <w:spacing w:before="0" w:after="160"/>
        <w:rPr>
          <w:rFonts w:cstheme="minorHAnsi"/>
          <w:sz w:val="22"/>
          <w:szCs w:val="22"/>
        </w:rPr>
      </w:pPr>
      <w:r w:rsidRPr="002572DD">
        <w:rPr>
          <w:rFonts w:cstheme="minorHAnsi"/>
          <w:sz w:val="22"/>
          <w:szCs w:val="22"/>
        </w:rPr>
        <w:t>Účastník</w:t>
      </w:r>
      <w:r w:rsidR="00C924DA" w:rsidRPr="002572DD">
        <w:rPr>
          <w:rFonts w:cstheme="minorHAnsi"/>
          <w:sz w:val="22"/>
          <w:szCs w:val="22"/>
        </w:rPr>
        <w:t xml:space="preserve"> a třetí osoba zvolili eventuální jinou formu spolupráce.</w:t>
      </w:r>
    </w:p>
    <w:p w14:paraId="4D4E0B3B" w14:textId="2279753D" w:rsidR="00C924DA" w:rsidRPr="002572DD" w:rsidRDefault="006023DD" w:rsidP="00C924DA">
      <w:pPr>
        <w:pStyle w:val="Odstavecseseznamem"/>
        <w:numPr>
          <w:ilvl w:val="1"/>
          <w:numId w:val="46"/>
        </w:numPr>
        <w:spacing w:before="0" w:after="160"/>
        <w:ind w:left="924" w:hanging="567"/>
        <w:rPr>
          <w:rFonts w:cstheme="minorHAnsi"/>
          <w:sz w:val="22"/>
          <w:szCs w:val="22"/>
        </w:rPr>
      </w:pPr>
      <w:bookmarkStart w:id="3" w:name="_Ref204585634"/>
      <w:r w:rsidRPr="002572DD">
        <w:rPr>
          <w:rFonts w:cstheme="minorHAnsi"/>
          <w:sz w:val="22"/>
          <w:szCs w:val="22"/>
        </w:rPr>
        <w:t>Účastník</w:t>
      </w:r>
      <w:r w:rsidR="00C924DA" w:rsidRPr="002572DD">
        <w:rPr>
          <w:rFonts w:cstheme="minorHAnsi"/>
          <w:sz w:val="22"/>
          <w:szCs w:val="22"/>
        </w:rPr>
        <w:t xml:space="preserve"> je oprávněn sdílet Důvěrné informace s Poddodavateli pouze za předpokladu, že jsou vázáni mlčenlivostí minimálně v rozsahu dle této Dohody.</w:t>
      </w:r>
      <w:bookmarkEnd w:id="3"/>
    </w:p>
    <w:p w14:paraId="4611AB54" w14:textId="77777777" w:rsidR="00C924DA" w:rsidRPr="002572DD" w:rsidRDefault="00C924DA" w:rsidP="00C924DA">
      <w:pPr>
        <w:pStyle w:val="Odstavecseseznamem"/>
        <w:ind w:left="924"/>
        <w:rPr>
          <w:rFonts w:cstheme="minorHAnsi"/>
          <w:sz w:val="22"/>
          <w:szCs w:val="22"/>
        </w:rPr>
      </w:pPr>
    </w:p>
    <w:p w14:paraId="2EE687A3" w14:textId="77777777" w:rsidR="00C924DA" w:rsidRPr="002572DD" w:rsidRDefault="00C924DA" w:rsidP="00C924DA">
      <w:pPr>
        <w:pStyle w:val="Odstavecseseznamem"/>
        <w:numPr>
          <w:ilvl w:val="0"/>
          <w:numId w:val="46"/>
        </w:numPr>
        <w:spacing w:before="0" w:after="160"/>
        <w:jc w:val="left"/>
        <w:rPr>
          <w:rFonts w:cstheme="minorHAnsi"/>
          <w:b/>
          <w:sz w:val="22"/>
          <w:szCs w:val="22"/>
        </w:rPr>
      </w:pPr>
      <w:r w:rsidRPr="002572DD">
        <w:rPr>
          <w:rFonts w:cstheme="minorHAnsi"/>
          <w:b/>
          <w:sz w:val="22"/>
          <w:szCs w:val="22"/>
        </w:rPr>
        <w:t>Povinnosti mlčenlivosti</w:t>
      </w:r>
    </w:p>
    <w:p w14:paraId="5CEE550D" w14:textId="445477A4" w:rsidR="00C924DA" w:rsidRPr="002572DD" w:rsidRDefault="00C924DA"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 xml:space="preserve">Veškeré Důvěrné informace zůstávají výhradním vlastnictvím </w:t>
      </w:r>
      <w:r w:rsidR="008B0DDB" w:rsidRPr="002572DD">
        <w:rPr>
          <w:rFonts w:cstheme="minorHAnsi"/>
          <w:sz w:val="22"/>
          <w:szCs w:val="22"/>
        </w:rPr>
        <w:t>Zadavatele</w:t>
      </w:r>
      <w:r w:rsidRPr="002572DD">
        <w:rPr>
          <w:rFonts w:cstheme="minorHAnsi"/>
          <w:sz w:val="22"/>
          <w:szCs w:val="22"/>
        </w:rPr>
        <w:t xml:space="preserve">, příp. společností, jejichž informace, údaje, záznamy, skutečnosti, listiny nebo dokumenty </w:t>
      </w:r>
      <w:r w:rsidR="008B0DDB" w:rsidRPr="002572DD">
        <w:rPr>
          <w:rFonts w:cstheme="minorHAnsi"/>
          <w:sz w:val="22"/>
          <w:szCs w:val="22"/>
        </w:rPr>
        <w:t xml:space="preserve">SÚZ </w:t>
      </w:r>
      <w:r w:rsidR="000D565C" w:rsidRPr="002572DD">
        <w:rPr>
          <w:rFonts w:cstheme="minorHAnsi"/>
          <w:sz w:val="22"/>
          <w:szCs w:val="22"/>
        </w:rPr>
        <w:t>VŠE</w:t>
      </w:r>
      <w:r w:rsidRPr="002572DD">
        <w:rPr>
          <w:rFonts w:cstheme="minorHAnsi"/>
          <w:sz w:val="22"/>
          <w:szCs w:val="22"/>
        </w:rPr>
        <w:t xml:space="preserve"> v rámci svých interních datových systémů či jiným způsobem administruje nebo s nimi jakýmkoli způsobem nakládá, a </w:t>
      </w:r>
      <w:r w:rsidR="008B0DDB" w:rsidRPr="002572DD">
        <w:rPr>
          <w:rFonts w:cstheme="minorHAnsi"/>
          <w:sz w:val="22"/>
          <w:szCs w:val="22"/>
        </w:rPr>
        <w:t>Účastník</w:t>
      </w:r>
      <w:r w:rsidRPr="002572DD">
        <w:rPr>
          <w:rFonts w:cstheme="minorHAnsi"/>
          <w:sz w:val="22"/>
          <w:szCs w:val="22"/>
        </w:rPr>
        <w:t xml:space="preserve"> vyvine pro zachování jejich důvěrnosti a pro jejich ochranu stejné úsilí, jako by se jednalo o </w:t>
      </w:r>
      <w:r w:rsidR="008B0DDB" w:rsidRPr="002572DD">
        <w:rPr>
          <w:rFonts w:cstheme="minorHAnsi"/>
          <w:sz w:val="22"/>
          <w:szCs w:val="22"/>
        </w:rPr>
        <w:t>jeho</w:t>
      </w:r>
      <w:r w:rsidRPr="002572DD">
        <w:rPr>
          <w:rFonts w:cstheme="minorHAnsi"/>
          <w:sz w:val="22"/>
          <w:szCs w:val="22"/>
        </w:rPr>
        <w:t xml:space="preserve"> vlastní důvěrné informace.</w:t>
      </w:r>
    </w:p>
    <w:p w14:paraId="3E41AF96" w14:textId="2273ECE1" w:rsidR="00C924DA" w:rsidRPr="002572DD" w:rsidRDefault="008B0DDB"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Účastník</w:t>
      </w:r>
      <w:r w:rsidR="00C924DA" w:rsidRPr="002572DD">
        <w:rPr>
          <w:rFonts w:cstheme="minorHAnsi"/>
          <w:sz w:val="22"/>
          <w:szCs w:val="22"/>
        </w:rPr>
        <w:t xml:space="preserve"> se zavazuje zejména, že: </w:t>
      </w:r>
    </w:p>
    <w:p w14:paraId="78F9DB7D" w14:textId="77777777" w:rsidR="00C924DA" w:rsidRPr="002572DD" w:rsidRDefault="00C924DA" w:rsidP="00C924DA">
      <w:pPr>
        <w:pStyle w:val="Odstavecseseznamem"/>
        <w:numPr>
          <w:ilvl w:val="0"/>
          <w:numId w:val="47"/>
        </w:numPr>
        <w:spacing w:before="0" w:after="160"/>
        <w:ind w:left="1605" w:hanging="454"/>
        <w:rPr>
          <w:rFonts w:cstheme="minorHAnsi"/>
          <w:sz w:val="22"/>
          <w:szCs w:val="22"/>
        </w:rPr>
      </w:pPr>
      <w:r w:rsidRPr="002572DD">
        <w:rPr>
          <w:rFonts w:cstheme="minorHAnsi"/>
          <w:sz w:val="22"/>
          <w:szCs w:val="22"/>
        </w:rPr>
        <w:t xml:space="preserve">s výjimkou případů výslovně stanovených touto Dohodou bude zachovávat mlčenlivost ve vztahu ke všem Důvěrným informacím; </w:t>
      </w:r>
    </w:p>
    <w:p w14:paraId="24664DFC" w14:textId="5FA75EA9" w:rsidR="00C924DA" w:rsidRPr="002572DD" w:rsidRDefault="00C924DA" w:rsidP="00C924DA">
      <w:pPr>
        <w:pStyle w:val="Odstavecseseznamem"/>
        <w:numPr>
          <w:ilvl w:val="0"/>
          <w:numId w:val="47"/>
        </w:numPr>
        <w:spacing w:before="0" w:after="160"/>
        <w:ind w:left="1605" w:hanging="454"/>
        <w:rPr>
          <w:rFonts w:cstheme="minorHAnsi"/>
          <w:sz w:val="22"/>
          <w:szCs w:val="22"/>
        </w:rPr>
      </w:pPr>
      <w:r w:rsidRPr="002572DD">
        <w:rPr>
          <w:rFonts w:cstheme="minorHAnsi"/>
          <w:sz w:val="22"/>
          <w:szCs w:val="22"/>
        </w:rPr>
        <w:t xml:space="preserve">s výjimkou případů výslovně stanovených touto Dohodou bez předchozího písemného souhlasu </w:t>
      </w:r>
      <w:r w:rsidR="008B0DDB" w:rsidRPr="002572DD">
        <w:rPr>
          <w:rFonts w:cstheme="minorHAnsi"/>
          <w:sz w:val="22"/>
          <w:szCs w:val="22"/>
        </w:rPr>
        <w:t xml:space="preserve">SÚZ </w:t>
      </w:r>
      <w:r w:rsidR="00EE63D9" w:rsidRPr="002572DD">
        <w:rPr>
          <w:rFonts w:cstheme="minorHAnsi"/>
          <w:sz w:val="22"/>
          <w:szCs w:val="22"/>
        </w:rPr>
        <w:t>VŠE</w:t>
      </w:r>
      <w:r w:rsidRPr="002572DD">
        <w:rPr>
          <w:rFonts w:cstheme="minorHAnsi"/>
          <w:sz w:val="22"/>
          <w:szCs w:val="22"/>
        </w:rPr>
        <w:t xml:space="preserve"> nesdělí, nevyzradí ani jinak nezpřístupní Důvěrné informace žádné osobě; </w:t>
      </w:r>
    </w:p>
    <w:p w14:paraId="03CA94E4" w14:textId="77777777" w:rsidR="00C924DA" w:rsidRPr="002572DD" w:rsidRDefault="00C924DA" w:rsidP="00C924DA">
      <w:pPr>
        <w:pStyle w:val="Odstavecseseznamem"/>
        <w:numPr>
          <w:ilvl w:val="0"/>
          <w:numId w:val="47"/>
        </w:numPr>
        <w:spacing w:before="0" w:after="160"/>
        <w:ind w:left="1605" w:hanging="454"/>
        <w:rPr>
          <w:rFonts w:cstheme="minorHAnsi"/>
          <w:sz w:val="22"/>
          <w:szCs w:val="22"/>
        </w:rPr>
      </w:pPr>
      <w:r w:rsidRPr="002572DD">
        <w:rPr>
          <w:rFonts w:cstheme="minorHAnsi"/>
          <w:sz w:val="22"/>
          <w:szCs w:val="22"/>
        </w:rPr>
        <w:t xml:space="preserve">veškeré Důvěrné informace bude považovat za důvěrné a zajistí jejich ochranu, včetně zajištění takových technických a organizačních prostředků k ochraně </w:t>
      </w:r>
      <w:r w:rsidRPr="002572DD">
        <w:rPr>
          <w:rFonts w:cstheme="minorHAnsi"/>
          <w:sz w:val="22"/>
          <w:szCs w:val="22"/>
        </w:rPr>
        <w:lastRenderedPageBreak/>
        <w:t xml:space="preserve">Důvěrných informací, aby byla zajištěna jejich ochrana proti nepovolenému nebo neoprávněnému použití či přenosům; </w:t>
      </w:r>
    </w:p>
    <w:p w14:paraId="0DBEA83A" w14:textId="21A12615" w:rsidR="00C924DA" w:rsidRPr="002572DD" w:rsidRDefault="00C924DA" w:rsidP="00C924DA">
      <w:pPr>
        <w:pStyle w:val="Odstavecseseznamem"/>
        <w:numPr>
          <w:ilvl w:val="0"/>
          <w:numId w:val="47"/>
        </w:numPr>
        <w:spacing w:before="0" w:after="160"/>
        <w:ind w:left="1605" w:hanging="454"/>
        <w:rPr>
          <w:rFonts w:cstheme="minorHAnsi"/>
          <w:sz w:val="22"/>
          <w:szCs w:val="22"/>
        </w:rPr>
      </w:pPr>
      <w:r w:rsidRPr="002572DD">
        <w:rPr>
          <w:rFonts w:cstheme="minorHAnsi"/>
          <w:sz w:val="22"/>
          <w:szCs w:val="22"/>
        </w:rPr>
        <w:t xml:space="preserve">poučí své zaměstnance, kterým byly Důvěrné informace zpřístupněny, jakož i osoby, kterým byly Důvěrné informace zpřístupněny se souhlasem </w:t>
      </w:r>
      <w:r w:rsidR="008B0DDB" w:rsidRPr="002572DD">
        <w:rPr>
          <w:rFonts w:cstheme="minorHAnsi"/>
          <w:sz w:val="22"/>
          <w:szCs w:val="22"/>
        </w:rPr>
        <w:t xml:space="preserve">SÚZ </w:t>
      </w:r>
      <w:r w:rsidR="00EE63D9" w:rsidRPr="002572DD">
        <w:rPr>
          <w:rFonts w:cstheme="minorHAnsi"/>
          <w:sz w:val="22"/>
          <w:szCs w:val="22"/>
        </w:rPr>
        <w:t>VŠE</w:t>
      </w:r>
      <w:r w:rsidRPr="002572DD">
        <w:rPr>
          <w:rFonts w:cstheme="minorHAnsi"/>
          <w:sz w:val="22"/>
          <w:szCs w:val="22"/>
        </w:rPr>
        <w:t xml:space="preserve"> o závazcích vyplývajících z této Dohody, a zavazuje se, že tyto osoby zachovají povinnost důvěrnosti ve vztahu k Důvěrným informacím v souladu s ustanoveními této Dohody; </w:t>
      </w:r>
    </w:p>
    <w:p w14:paraId="664871CA" w14:textId="14DF91DE" w:rsidR="00C924DA" w:rsidRPr="002572DD" w:rsidRDefault="00C924DA" w:rsidP="00C924DA">
      <w:pPr>
        <w:pStyle w:val="Odstavecseseznamem"/>
        <w:numPr>
          <w:ilvl w:val="0"/>
          <w:numId w:val="47"/>
        </w:numPr>
        <w:spacing w:before="0" w:after="160"/>
        <w:ind w:left="1605" w:hanging="454"/>
        <w:rPr>
          <w:rFonts w:cstheme="minorHAnsi"/>
          <w:sz w:val="22"/>
          <w:szCs w:val="22"/>
        </w:rPr>
      </w:pPr>
      <w:r w:rsidRPr="002572DD">
        <w:rPr>
          <w:rFonts w:cstheme="minorHAnsi"/>
          <w:sz w:val="22"/>
          <w:szCs w:val="22"/>
        </w:rPr>
        <w:t xml:space="preserve">nebude pořizovat kopie Důvěrných informací za jiným účelem než své účasti v zadávacím řízení </w:t>
      </w:r>
      <w:r w:rsidR="008B0DDB" w:rsidRPr="002572DD">
        <w:rPr>
          <w:rFonts w:cstheme="minorHAnsi"/>
          <w:sz w:val="22"/>
          <w:szCs w:val="22"/>
        </w:rPr>
        <w:t xml:space="preserve">na Veřejnou zakázku </w:t>
      </w:r>
      <w:r w:rsidRPr="002572DD">
        <w:rPr>
          <w:rFonts w:cstheme="minorHAnsi"/>
          <w:sz w:val="22"/>
          <w:szCs w:val="22"/>
        </w:rPr>
        <w:t xml:space="preserve">a případně </w:t>
      </w:r>
      <w:r w:rsidR="008B0DDB" w:rsidRPr="002572DD">
        <w:rPr>
          <w:rFonts w:cstheme="minorHAnsi"/>
          <w:sz w:val="22"/>
          <w:szCs w:val="22"/>
        </w:rPr>
        <w:t xml:space="preserve">jejím </w:t>
      </w:r>
      <w:r w:rsidRPr="002572DD">
        <w:rPr>
          <w:rFonts w:cstheme="minorHAnsi"/>
          <w:sz w:val="22"/>
          <w:szCs w:val="22"/>
        </w:rPr>
        <w:t xml:space="preserve">následném plnění, nepředá je třetí straně ani svým vlastním zaměstnancům a zástupcům s výjimkou těch, kteří s nimi potřebují být seznámeni, aby mohli splnit podmínky pro realizaci činností, a to jen v rozsahu nezbytně nutném; </w:t>
      </w:r>
    </w:p>
    <w:p w14:paraId="36848985" w14:textId="381555B1" w:rsidR="008B0DDB" w:rsidRPr="002572DD" w:rsidRDefault="00C924DA" w:rsidP="00C924DA">
      <w:pPr>
        <w:pStyle w:val="Odstavecseseznamem"/>
        <w:numPr>
          <w:ilvl w:val="0"/>
          <w:numId w:val="47"/>
        </w:numPr>
        <w:spacing w:before="0" w:after="160"/>
        <w:ind w:left="1605" w:hanging="454"/>
        <w:rPr>
          <w:rFonts w:cstheme="minorHAnsi"/>
          <w:sz w:val="22"/>
          <w:szCs w:val="22"/>
        </w:rPr>
      </w:pPr>
      <w:r w:rsidRPr="002572DD">
        <w:rPr>
          <w:rFonts w:cstheme="minorHAnsi"/>
          <w:sz w:val="22"/>
          <w:szCs w:val="22"/>
        </w:rPr>
        <w:t>Důvěrné informace a rovněž jakékoliv kopie Důvěrných informací, které v souvislosti s plněním předmětu a účelu této Dohody pořídil, znehodnotí tak, že informace nebudou dále zobrazitelné, použitelné ani obnovitelné, a to bezodkladně</w:t>
      </w:r>
    </w:p>
    <w:p w14:paraId="3B21E3CE" w14:textId="1226A2D0" w:rsidR="008B0DDB" w:rsidRPr="002572DD" w:rsidRDefault="008B0DDB" w:rsidP="008B0DDB">
      <w:pPr>
        <w:pStyle w:val="Odstavecseseznamem"/>
        <w:numPr>
          <w:ilvl w:val="1"/>
          <w:numId w:val="47"/>
        </w:numPr>
        <w:spacing w:before="0" w:after="160"/>
        <w:rPr>
          <w:rFonts w:cstheme="minorHAnsi"/>
          <w:sz w:val="22"/>
          <w:szCs w:val="22"/>
        </w:rPr>
      </w:pPr>
      <w:r w:rsidRPr="002572DD">
        <w:rPr>
          <w:rFonts w:cstheme="minorHAnsi"/>
          <w:sz w:val="22"/>
          <w:szCs w:val="22"/>
        </w:rPr>
        <w:t xml:space="preserve">po </w:t>
      </w:r>
      <w:r w:rsidR="00C924DA" w:rsidRPr="002572DD">
        <w:rPr>
          <w:rFonts w:cstheme="minorHAnsi"/>
          <w:sz w:val="22"/>
          <w:szCs w:val="22"/>
        </w:rPr>
        <w:t>uplynutí lhůty pro podání nabídek do zadávacího řízení na zadání Veřejné zakázky, nepodal-li nabídku před jejím uplynutím</w:t>
      </w:r>
      <w:r w:rsidRPr="002572DD">
        <w:rPr>
          <w:rFonts w:cstheme="minorHAnsi"/>
          <w:sz w:val="22"/>
          <w:szCs w:val="22"/>
        </w:rPr>
        <w:t>;</w:t>
      </w:r>
    </w:p>
    <w:p w14:paraId="671253A5" w14:textId="77777777" w:rsidR="008B0DDB" w:rsidRPr="002572DD" w:rsidRDefault="008B0DDB" w:rsidP="008B0DDB">
      <w:pPr>
        <w:pStyle w:val="Odstavecseseznamem"/>
        <w:numPr>
          <w:ilvl w:val="1"/>
          <w:numId w:val="47"/>
        </w:numPr>
        <w:spacing w:before="0" w:after="160"/>
        <w:rPr>
          <w:rFonts w:cstheme="minorHAnsi"/>
          <w:sz w:val="22"/>
          <w:szCs w:val="22"/>
        </w:rPr>
      </w:pPr>
      <w:r w:rsidRPr="002572DD">
        <w:rPr>
          <w:rFonts w:cstheme="minorHAnsi"/>
          <w:sz w:val="22"/>
          <w:szCs w:val="22"/>
        </w:rPr>
        <w:t xml:space="preserve">po </w:t>
      </w:r>
      <w:r w:rsidR="00C924DA" w:rsidRPr="002572DD">
        <w:rPr>
          <w:rFonts w:cstheme="minorHAnsi"/>
          <w:sz w:val="22"/>
          <w:szCs w:val="22"/>
        </w:rPr>
        <w:t xml:space="preserve">skončení účasti </w:t>
      </w:r>
      <w:r w:rsidRPr="002572DD">
        <w:rPr>
          <w:rFonts w:cstheme="minorHAnsi"/>
          <w:sz w:val="22"/>
          <w:szCs w:val="22"/>
        </w:rPr>
        <w:t>Účastníka</w:t>
      </w:r>
      <w:r w:rsidR="00C924DA" w:rsidRPr="002572DD">
        <w:rPr>
          <w:rFonts w:cstheme="minorHAnsi"/>
          <w:sz w:val="22"/>
          <w:szCs w:val="22"/>
        </w:rPr>
        <w:t xml:space="preserve"> v zadávacím řízení na zadání Veřejné zakázky nebo ukončení zadávacího řízení, pokud s ním nebyla uzavřena smlouv</w:t>
      </w:r>
      <w:r w:rsidRPr="002572DD">
        <w:rPr>
          <w:rFonts w:cstheme="minorHAnsi"/>
          <w:sz w:val="22"/>
          <w:szCs w:val="22"/>
        </w:rPr>
        <w:t>a</w:t>
      </w:r>
      <w:r w:rsidR="00C924DA" w:rsidRPr="002572DD">
        <w:rPr>
          <w:rFonts w:cstheme="minorHAnsi"/>
          <w:sz w:val="22"/>
          <w:szCs w:val="22"/>
        </w:rPr>
        <w:t xml:space="preserve"> na plnění </w:t>
      </w:r>
      <w:r w:rsidRPr="002572DD">
        <w:rPr>
          <w:rFonts w:cstheme="minorHAnsi"/>
          <w:sz w:val="22"/>
          <w:szCs w:val="22"/>
        </w:rPr>
        <w:t>V</w:t>
      </w:r>
      <w:r w:rsidR="00C924DA" w:rsidRPr="002572DD">
        <w:rPr>
          <w:rFonts w:cstheme="minorHAnsi"/>
          <w:sz w:val="22"/>
          <w:szCs w:val="22"/>
        </w:rPr>
        <w:t>eřejné zakázky</w:t>
      </w:r>
      <w:r w:rsidRPr="002572DD">
        <w:rPr>
          <w:rFonts w:cstheme="minorHAnsi"/>
          <w:sz w:val="22"/>
          <w:szCs w:val="22"/>
        </w:rPr>
        <w:t>;</w:t>
      </w:r>
    </w:p>
    <w:p w14:paraId="04423F7B" w14:textId="702E9E7C" w:rsidR="00C924DA" w:rsidRPr="002572DD" w:rsidRDefault="008B0DDB" w:rsidP="008B0DDB">
      <w:pPr>
        <w:pStyle w:val="Odstavecseseznamem"/>
        <w:numPr>
          <w:ilvl w:val="1"/>
          <w:numId w:val="47"/>
        </w:numPr>
        <w:spacing w:before="0" w:after="160"/>
        <w:rPr>
          <w:rFonts w:cstheme="minorHAnsi"/>
          <w:sz w:val="22"/>
          <w:szCs w:val="22"/>
        </w:rPr>
      </w:pPr>
      <w:r w:rsidRPr="002572DD">
        <w:rPr>
          <w:rFonts w:cstheme="minorHAnsi"/>
          <w:sz w:val="22"/>
          <w:szCs w:val="22"/>
        </w:rPr>
        <w:t>po</w:t>
      </w:r>
      <w:r w:rsidR="00C924DA" w:rsidRPr="002572DD">
        <w:rPr>
          <w:rFonts w:cstheme="minorHAnsi"/>
          <w:sz w:val="22"/>
          <w:szCs w:val="22"/>
        </w:rPr>
        <w:t xml:space="preserve"> doručení písemné výzvy </w:t>
      </w:r>
      <w:r w:rsidRPr="002572DD">
        <w:rPr>
          <w:rFonts w:cstheme="minorHAnsi"/>
          <w:sz w:val="22"/>
          <w:szCs w:val="22"/>
        </w:rPr>
        <w:t xml:space="preserve">SÚZ </w:t>
      </w:r>
      <w:r w:rsidR="00E455D7" w:rsidRPr="002572DD">
        <w:rPr>
          <w:rFonts w:cstheme="minorHAnsi"/>
          <w:sz w:val="22"/>
          <w:szCs w:val="22"/>
        </w:rPr>
        <w:t>VŠE</w:t>
      </w:r>
      <w:r w:rsidR="00C924DA" w:rsidRPr="002572DD">
        <w:rPr>
          <w:rFonts w:cstheme="minorHAnsi"/>
          <w:sz w:val="22"/>
          <w:szCs w:val="22"/>
        </w:rPr>
        <w:t xml:space="preserve">. </w:t>
      </w:r>
    </w:p>
    <w:p w14:paraId="7C8A1724" w14:textId="6B274837" w:rsidR="00C924DA" w:rsidRPr="002572DD" w:rsidRDefault="00C924DA"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 xml:space="preserve">Povinnost nezpřístupnit a nevyzradit Důvěrné informace jakékoli třetí osobě neplatí v rozsahu, v jakém mají být Důvěrné informace sděleny v souladu s požadavky právních předpisů nebo na základě oprávněné žádosti </w:t>
      </w:r>
      <w:r w:rsidR="00F03B1E" w:rsidRPr="002572DD">
        <w:rPr>
          <w:rFonts w:cstheme="minorHAnsi"/>
          <w:sz w:val="22"/>
          <w:szCs w:val="22"/>
        </w:rPr>
        <w:t xml:space="preserve">orgánu veřejné moci </w:t>
      </w:r>
      <w:r w:rsidRPr="002572DD">
        <w:rPr>
          <w:rFonts w:cstheme="minorHAnsi"/>
          <w:sz w:val="22"/>
          <w:szCs w:val="22"/>
        </w:rPr>
        <w:t xml:space="preserve">s odpovídající kompetencí. Vždy však platí, že pokud </w:t>
      </w:r>
      <w:r w:rsidR="00F03B1E" w:rsidRPr="002572DD">
        <w:rPr>
          <w:rFonts w:cstheme="minorHAnsi"/>
          <w:sz w:val="22"/>
          <w:szCs w:val="22"/>
        </w:rPr>
        <w:t>Účastníkovi</w:t>
      </w:r>
      <w:r w:rsidRPr="002572DD">
        <w:rPr>
          <w:rFonts w:cstheme="minorHAnsi"/>
          <w:sz w:val="22"/>
          <w:szCs w:val="22"/>
        </w:rPr>
        <w:t xml:space="preserve"> nebo jiné osobě, které s písemným souhlasem </w:t>
      </w:r>
      <w:r w:rsidR="00F03B1E" w:rsidRPr="002572DD">
        <w:rPr>
          <w:rFonts w:cstheme="minorHAnsi"/>
          <w:sz w:val="22"/>
          <w:szCs w:val="22"/>
        </w:rPr>
        <w:t xml:space="preserve">SÚZ </w:t>
      </w:r>
      <w:r w:rsidR="00DA1F13" w:rsidRPr="002572DD">
        <w:rPr>
          <w:rFonts w:cstheme="minorHAnsi"/>
          <w:sz w:val="22"/>
          <w:szCs w:val="22"/>
        </w:rPr>
        <w:t>VŠE</w:t>
      </w:r>
      <w:r w:rsidRPr="002572DD">
        <w:rPr>
          <w:rFonts w:cstheme="minorHAnsi"/>
          <w:sz w:val="22"/>
          <w:szCs w:val="22"/>
        </w:rPr>
        <w:t xml:space="preserve"> </w:t>
      </w:r>
      <w:r w:rsidR="00F03B1E" w:rsidRPr="002572DD">
        <w:rPr>
          <w:rFonts w:cstheme="minorHAnsi"/>
          <w:sz w:val="22"/>
          <w:szCs w:val="22"/>
        </w:rPr>
        <w:t xml:space="preserve">Účastník </w:t>
      </w:r>
      <w:r w:rsidRPr="002572DD">
        <w:rPr>
          <w:rFonts w:cstheme="minorHAnsi"/>
          <w:sz w:val="22"/>
          <w:szCs w:val="22"/>
        </w:rPr>
        <w:t xml:space="preserve">Důvěrné informace předá, vznikne podle příslušných právních předpisů povinnost jakékoli Důvěrné informace sdělit, uvědomí o tom </w:t>
      </w:r>
      <w:r w:rsidR="004A175B" w:rsidRPr="002572DD">
        <w:rPr>
          <w:rFonts w:cstheme="minorHAnsi"/>
          <w:sz w:val="22"/>
          <w:szCs w:val="22"/>
        </w:rPr>
        <w:t>Účastník</w:t>
      </w:r>
      <w:r w:rsidRPr="002572DD">
        <w:rPr>
          <w:rFonts w:cstheme="minorHAnsi"/>
          <w:sz w:val="22"/>
          <w:szCs w:val="22"/>
        </w:rPr>
        <w:t xml:space="preserve"> neprodleně </w:t>
      </w:r>
      <w:r w:rsidR="004A175B" w:rsidRPr="002572DD">
        <w:rPr>
          <w:rFonts w:cstheme="minorHAnsi"/>
          <w:sz w:val="22"/>
          <w:szCs w:val="22"/>
        </w:rPr>
        <w:t xml:space="preserve">SÚZ </w:t>
      </w:r>
      <w:r w:rsidR="00945B9A" w:rsidRPr="002572DD">
        <w:rPr>
          <w:rFonts w:cstheme="minorHAnsi"/>
          <w:sz w:val="22"/>
          <w:szCs w:val="22"/>
        </w:rPr>
        <w:t>VŠE</w:t>
      </w:r>
      <w:r w:rsidRPr="002572DD">
        <w:rPr>
          <w:rFonts w:cstheme="minorHAnsi"/>
          <w:sz w:val="22"/>
          <w:szCs w:val="22"/>
        </w:rPr>
        <w:t xml:space="preserve"> a zajistí, že osoba, jíž budou Důvěrné informace sděleny, si bude vědoma jejich důvěrného charakteru. </w:t>
      </w:r>
    </w:p>
    <w:p w14:paraId="58A6A887" w14:textId="718C8552" w:rsidR="00C924DA" w:rsidRPr="002572DD" w:rsidRDefault="004A175B"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Účastník</w:t>
      </w:r>
      <w:r w:rsidR="00C924DA" w:rsidRPr="002572DD">
        <w:rPr>
          <w:rFonts w:cstheme="minorHAnsi"/>
          <w:sz w:val="22"/>
          <w:szCs w:val="22"/>
        </w:rPr>
        <w:t xml:space="preserve"> se zavazuje, že zajistí, aby všechna ustanovení této Dohody byla závazná i pro právní nástupce </w:t>
      </w:r>
      <w:r w:rsidRPr="002572DD">
        <w:rPr>
          <w:rFonts w:cstheme="minorHAnsi"/>
          <w:sz w:val="22"/>
          <w:szCs w:val="22"/>
        </w:rPr>
        <w:t>Účastníka</w:t>
      </w:r>
      <w:r w:rsidR="00C924DA" w:rsidRPr="002572DD">
        <w:rPr>
          <w:rFonts w:cstheme="minorHAnsi"/>
          <w:sz w:val="22"/>
          <w:szCs w:val="22"/>
        </w:rPr>
        <w:t xml:space="preserve">, zmocněnce, osoby oprávněné jednat za </w:t>
      </w:r>
      <w:r w:rsidRPr="002572DD">
        <w:rPr>
          <w:rFonts w:cstheme="minorHAnsi"/>
          <w:sz w:val="22"/>
          <w:szCs w:val="22"/>
        </w:rPr>
        <w:t>Účastníka</w:t>
      </w:r>
      <w:r w:rsidR="00C924DA" w:rsidRPr="002572DD">
        <w:rPr>
          <w:rFonts w:cstheme="minorHAnsi"/>
          <w:sz w:val="22"/>
          <w:szCs w:val="22"/>
        </w:rPr>
        <w:t xml:space="preserve"> nebo za osoby, kterým byly Důvěrné informace zpřístupněny se souhlasem </w:t>
      </w:r>
      <w:r w:rsidRPr="002572DD">
        <w:rPr>
          <w:rFonts w:cstheme="minorHAnsi"/>
          <w:sz w:val="22"/>
          <w:szCs w:val="22"/>
        </w:rPr>
        <w:t xml:space="preserve">SÚZ </w:t>
      </w:r>
      <w:r w:rsidR="00945B9A" w:rsidRPr="002572DD">
        <w:rPr>
          <w:rFonts w:cstheme="minorHAnsi"/>
          <w:sz w:val="22"/>
          <w:szCs w:val="22"/>
        </w:rPr>
        <w:t>VŠE</w:t>
      </w:r>
      <w:r w:rsidR="00C924DA" w:rsidRPr="002572DD">
        <w:rPr>
          <w:rFonts w:cstheme="minorHAnsi"/>
          <w:sz w:val="22"/>
          <w:szCs w:val="22"/>
        </w:rPr>
        <w:t>.</w:t>
      </w:r>
    </w:p>
    <w:p w14:paraId="0C9C24FA" w14:textId="77777777" w:rsidR="00C924DA" w:rsidRPr="002572DD" w:rsidRDefault="00C924DA" w:rsidP="00C924DA">
      <w:pPr>
        <w:pStyle w:val="Odstavecseseznamem"/>
        <w:ind w:left="924"/>
        <w:rPr>
          <w:rFonts w:cstheme="minorHAnsi"/>
          <w:sz w:val="22"/>
          <w:szCs w:val="22"/>
        </w:rPr>
      </w:pPr>
    </w:p>
    <w:p w14:paraId="5D434DCE" w14:textId="77777777" w:rsidR="00C924DA" w:rsidRPr="002572DD" w:rsidRDefault="00C924DA" w:rsidP="00C924DA">
      <w:pPr>
        <w:pStyle w:val="Odstavecseseznamem"/>
        <w:numPr>
          <w:ilvl w:val="0"/>
          <w:numId w:val="46"/>
        </w:numPr>
        <w:spacing w:before="0" w:after="160"/>
        <w:jc w:val="left"/>
        <w:rPr>
          <w:rFonts w:cstheme="minorHAnsi"/>
          <w:b/>
          <w:sz w:val="22"/>
          <w:szCs w:val="22"/>
        </w:rPr>
      </w:pPr>
      <w:r w:rsidRPr="002572DD">
        <w:rPr>
          <w:rFonts w:cstheme="minorHAnsi"/>
          <w:b/>
          <w:sz w:val="22"/>
          <w:szCs w:val="22"/>
        </w:rPr>
        <w:t>Porušení povinnosti</w:t>
      </w:r>
    </w:p>
    <w:p w14:paraId="7A0CC082" w14:textId="45694AC1" w:rsidR="00C924DA" w:rsidRPr="002572DD" w:rsidRDefault="00DF0B5C"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Účastník</w:t>
      </w:r>
      <w:r w:rsidR="00C924DA" w:rsidRPr="002572DD">
        <w:rPr>
          <w:rFonts w:cstheme="minorHAnsi"/>
          <w:sz w:val="22"/>
          <w:szCs w:val="22"/>
        </w:rPr>
        <w:t xml:space="preserve"> si je vědom toho, že jakékoli porušení této Dohody by mohlo </w:t>
      </w:r>
      <w:r w:rsidRPr="002572DD">
        <w:rPr>
          <w:rFonts w:cstheme="minorHAnsi"/>
          <w:sz w:val="22"/>
          <w:szCs w:val="22"/>
        </w:rPr>
        <w:t xml:space="preserve">SÚZ </w:t>
      </w:r>
      <w:r w:rsidR="00945B9A" w:rsidRPr="002572DD">
        <w:rPr>
          <w:rFonts w:cstheme="minorHAnsi"/>
          <w:sz w:val="22"/>
          <w:szCs w:val="22"/>
        </w:rPr>
        <w:t>VŠE</w:t>
      </w:r>
      <w:r w:rsidR="00C924DA" w:rsidRPr="002572DD">
        <w:rPr>
          <w:rFonts w:cstheme="minorHAnsi"/>
          <w:sz w:val="22"/>
          <w:szCs w:val="22"/>
        </w:rPr>
        <w:t xml:space="preserve"> způsobit nenapravitelnou újmu. Strany si ujednaly ve smyslu </w:t>
      </w:r>
      <w:proofErr w:type="spellStart"/>
      <w:r w:rsidRPr="002572DD">
        <w:rPr>
          <w:rFonts w:cstheme="minorHAnsi"/>
          <w:sz w:val="22"/>
          <w:szCs w:val="22"/>
        </w:rPr>
        <w:t>ust</w:t>
      </w:r>
      <w:proofErr w:type="spellEnd"/>
      <w:r w:rsidRPr="002572DD">
        <w:rPr>
          <w:rFonts w:cstheme="minorHAnsi"/>
          <w:sz w:val="22"/>
          <w:szCs w:val="22"/>
        </w:rPr>
        <w:t xml:space="preserve">. </w:t>
      </w:r>
      <w:r w:rsidR="00C924DA" w:rsidRPr="002572DD">
        <w:rPr>
          <w:rFonts w:cstheme="minorHAnsi"/>
          <w:sz w:val="22"/>
          <w:szCs w:val="22"/>
        </w:rPr>
        <w:t>§ 2894 odst. 2 zákona č. 89/2012 Sb., občanský zákoník, ve znění pozdějších předpisů (dále jen</w:t>
      </w:r>
      <w:r w:rsidRPr="002572DD">
        <w:rPr>
          <w:rFonts w:cstheme="minorHAnsi"/>
          <w:sz w:val="22"/>
          <w:szCs w:val="22"/>
        </w:rPr>
        <w:t xml:space="preserve"> „</w:t>
      </w:r>
      <w:r w:rsidR="00C924DA" w:rsidRPr="002572DD">
        <w:rPr>
          <w:rFonts w:cstheme="minorHAnsi"/>
          <w:b/>
          <w:bCs/>
          <w:sz w:val="22"/>
          <w:szCs w:val="22"/>
        </w:rPr>
        <w:t>Občanský zákoník</w:t>
      </w:r>
      <w:r w:rsidR="00C924DA" w:rsidRPr="002572DD">
        <w:rPr>
          <w:rFonts w:cstheme="minorHAnsi"/>
          <w:sz w:val="22"/>
          <w:szCs w:val="22"/>
        </w:rPr>
        <w:t xml:space="preserve">"), že </w:t>
      </w:r>
      <w:r w:rsidR="006023DD" w:rsidRPr="002572DD">
        <w:rPr>
          <w:rFonts w:cstheme="minorHAnsi"/>
          <w:sz w:val="22"/>
          <w:szCs w:val="22"/>
        </w:rPr>
        <w:t>Účastník</w:t>
      </w:r>
      <w:r w:rsidR="00C924DA" w:rsidRPr="002572DD">
        <w:rPr>
          <w:rFonts w:cstheme="minorHAnsi"/>
          <w:sz w:val="22"/>
          <w:szCs w:val="22"/>
        </w:rPr>
        <w:t xml:space="preserve"> odpovídá za veškerou </w:t>
      </w:r>
      <w:r w:rsidRPr="002572DD">
        <w:rPr>
          <w:rFonts w:cstheme="minorHAnsi"/>
          <w:sz w:val="22"/>
          <w:szCs w:val="22"/>
        </w:rPr>
        <w:t xml:space="preserve">majetkovou i nemajetkovou </w:t>
      </w:r>
      <w:r w:rsidR="00C924DA" w:rsidRPr="002572DD">
        <w:rPr>
          <w:rFonts w:cstheme="minorHAnsi"/>
          <w:sz w:val="22"/>
          <w:szCs w:val="22"/>
        </w:rPr>
        <w:t xml:space="preserve">újmu vzniklou </w:t>
      </w:r>
      <w:r w:rsidRPr="002572DD">
        <w:rPr>
          <w:rFonts w:cstheme="minorHAnsi"/>
          <w:sz w:val="22"/>
          <w:szCs w:val="22"/>
        </w:rPr>
        <w:t>Zadavateli v</w:t>
      </w:r>
      <w:r w:rsidR="00C924DA" w:rsidRPr="002572DD">
        <w:rPr>
          <w:rFonts w:cstheme="minorHAnsi"/>
          <w:sz w:val="22"/>
          <w:szCs w:val="22"/>
        </w:rPr>
        <w:t xml:space="preserve"> důsledku porušení (i) kterékoli povinnosti vyplývající z této Dohody, jakož i (</w:t>
      </w:r>
      <w:proofErr w:type="spellStart"/>
      <w:r w:rsidR="00C924DA" w:rsidRPr="002572DD">
        <w:rPr>
          <w:rFonts w:cstheme="minorHAnsi"/>
          <w:sz w:val="22"/>
          <w:szCs w:val="22"/>
        </w:rPr>
        <w:t>ii</w:t>
      </w:r>
      <w:proofErr w:type="spellEnd"/>
      <w:r w:rsidR="00C924DA" w:rsidRPr="002572DD">
        <w:rPr>
          <w:rFonts w:cstheme="minorHAnsi"/>
          <w:sz w:val="22"/>
          <w:szCs w:val="22"/>
        </w:rPr>
        <w:t>) povinnosti stanovené právními předpisy ve vztahu k ochraně Důvěrných informací.</w:t>
      </w:r>
    </w:p>
    <w:p w14:paraId="564231E9" w14:textId="3E5323FA" w:rsidR="00C924DA" w:rsidRPr="002572DD" w:rsidRDefault="00C924DA"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lastRenderedPageBreak/>
        <w:t xml:space="preserve">Pokud </w:t>
      </w:r>
      <w:r w:rsidR="00613967" w:rsidRPr="002572DD">
        <w:rPr>
          <w:rFonts w:cstheme="minorHAnsi"/>
          <w:sz w:val="22"/>
          <w:szCs w:val="22"/>
        </w:rPr>
        <w:t>Účastník</w:t>
      </w:r>
      <w:r w:rsidRPr="002572DD">
        <w:rPr>
          <w:rFonts w:cstheme="minorHAnsi"/>
          <w:sz w:val="22"/>
          <w:szCs w:val="22"/>
        </w:rPr>
        <w:t xml:space="preserve"> poruší kteroukoli svoji povinnost uvedenou v článku 5 či </w:t>
      </w:r>
      <w:r w:rsidRPr="002572DD">
        <w:rPr>
          <w:rFonts w:cstheme="minorHAnsi"/>
          <w:sz w:val="22"/>
          <w:szCs w:val="22"/>
        </w:rPr>
        <w:fldChar w:fldCharType="begin"/>
      </w:r>
      <w:r w:rsidRPr="002572DD">
        <w:rPr>
          <w:rFonts w:cstheme="minorHAnsi"/>
          <w:sz w:val="22"/>
          <w:szCs w:val="22"/>
        </w:rPr>
        <w:instrText xml:space="preserve"> REF _Ref204585634 \r \h  \* MERGEFORMAT </w:instrText>
      </w:r>
      <w:r w:rsidRPr="002572DD">
        <w:rPr>
          <w:rFonts w:cstheme="minorHAnsi"/>
          <w:sz w:val="22"/>
          <w:szCs w:val="22"/>
        </w:rPr>
      </w:r>
      <w:r w:rsidRPr="002572DD">
        <w:rPr>
          <w:rFonts w:cstheme="minorHAnsi"/>
          <w:sz w:val="22"/>
          <w:szCs w:val="22"/>
        </w:rPr>
        <w:fldChar w:fldCharType="separate"/>
      </w:r>
      <w:r w:rsidRPr="002572DD">
        <w:rPr>
          <w:rFonts w:cstheme="minorHAnsi"/>
          <w:sz w:val="22"/>
          <w:szCs w:val="22"/>
        </w:rPr>
        <w:t>4.3</w:t>
      </w:r>
      <w:r w:rsidRPr="002572DD">
        <w:rPr>
          <w:rFonts w:cstheme="minorHAnsi"/>
          <w:sz w:val="22"/>
          <w:szCs w:val="22"/>
        </w:rPr>
        <w:fldChar w:fldCharType="end"/>
      </w:r>
      <w:r w:rsidRPr="002572DD">
        <w:rPr>
          <w:rFonts w:cstheme="minorHAnsi"/>
          <w:sz w:val="22"/>
          <w:szCs w:val="22"/>
        </w:rPr>
        <w:t xml:space="preserve"> této Dohody, </w:t>
      </w:r>
      <w:r w:rsidR="00613967" w:rsidRPr="002572DD">
        <w:rPr>
          <w:rFonts w:cstheme="minorHAnsi"/>
          <w:sz w:val="22"/>
          <w:szCs w:val="22"/>
        </w:rPr>
        <w:t xml:space="preserve">SÚZ VŠE má nárok na zaplacení </w:t>
      </w:r>
      <w:r w:rsidRPr="002572DD">
        <w:rPr>
          <w:rFonts w:cstheme="minorHAnsi"/>
          <w:sz w:val="22"/>
          <w:szCs w:val="22"/>
        </w:rPr>
        <w:t>smluvní pokut</w:t>
      </w:r>
      <w:r w:rsidR="00613967" w:rsidRPr="002572DD">
        <w:rPr>
          <w:rFonts w:cstheme="minorHAnsi"/>
          <w:sz w:val="22"/>
          <w:szCs w:val="22"/>
        </w:rPr>
        <w:t>y</w:t>
      </w:r>
      <w:r w:rsidRPr="002572DD">
        <w:rPr>
          <w:rFonts w:cstheme="minorHAnsi"/>
          <w:sz w:val="22"/>
          <w:szCs w:val="22"/>
        </w:rPr>
        <w:t xml:space="preserve"> ve výši </w:t>
      </w:r>
      <w:proofErr w:type="gramStart"/>
      <w:r w:rsidRPr="002572DD">
        <w:rPr>
          <w:rFonts w:cstheme="minorHAnsi"/>
          <w:sz w:val="22"/>
          <w:szCs w:val="22"/>
        </w:rPr>
        <w:t>1.000.000,-</w:t>
      </w:r>
      <w:proofErr w:type="gramEnd"/>
      <w:r w:rsidRPr="002572DD">
        <w:rPr>
          <w:rFonts w:cstheme="minorHAnsi"/>
          <w:sz w:val="22"/>
          <w:szCs w:val="22"/>
        </w:rPr>
        <w:t xml:space="preserve"> Kč (slovy: jeden milion korun českých) za každé </w:t>
      </w:r>
      <w:r w:rsidR="00613967" w:rsidRPr="002572DD">
        <w:rPr>
          <w:rFonts w:cstheme="minorHAnsi"/>
          <w:sz w:val="22"/>
          <w:szCs w:val="22"/>
        </w:rPr>
        <w:t xml:space="preserve">takové </w:t>
      </w:r>
      <w:r w:rsidRPr="002572DD">
        <w:rPr>
          <w:rFonts w:cstheme="minorHAnsi"/>
          <w:sz w:val="22"/>
          <w:szCs w:val="22"/>
        </w:rPr>
        <w:t xml:space="preserve">porušení. </w:t>
      </w:r>
    </w:p>
    <w:p w14:paraId="4481AD0F" w14:textId="0F21134C" w:rsidR="00C924DA" w:rsidRPr="002572DD" w:rsidRDefault="00C924DA" w:rsidP="00C924DA">
      <w:pPr>
        <w:pStyle w:val="Odstavecseseznamem"/>
        <w:numPr>
          <w:ilvl w:val="1"/>
          <w:numId w:val="46"/>
        </w:numPr>
        <w:spacing w:before="0" w:after="160"/>
        <w:ind w:left="924" w:hanging="567"/>
        <w:rPr>
          <w:rFonts w:cstheme="minorHAnsi"/>
          <w:sz w:val="22"/>
          <w:szCs w:val="22"/>
        </w:rPr>
      </w:pPr>
      <w:r w:rsidRPr="002572DD">
        <w:rPr>
          <w:rFonts w:cstheme="minorHAnsi"/>
          <w:sz w:val="22"/>
          <w:szCs w:val="22"/>
        </w:rPr>
        <w:t xml:space="preserve">Zaplacením smluvní pokuty není dotčeno právo </w:t>
      </w:r>
      <w:r w:rsidR="00086352" w:rsidRPr="002572DD">
        <w:rPr>
          <w:rFonts w:cstheme="minorHAnsi"/>
          <w:sz w:val="22"/>
          <w:szCs w:val="22"/>
        </w:rPr>
        <w:t xml:space="preserve">SÚZ </w:t>
      </w:r>
      <w:r w:rsidR="00945B9A" w:rsidRPr="002572DD">
        <w:rPr>
          <w:rFonts w:cstheme="minorHAnsi"/>
          <w:sz w:val="22"/>
          <w:szCs w:val="22"/>
        </w:rPr>
        <w:t>VŠE</w:t>
      </w:r>
      <w:r w:rsidRPr="002572DD">
        <w:rPr>
          <w:rFonts w:cstheme="minorHAnsi"/>
          <w:sz w:val="22"/>
          <w:szCs w:val="22"/>
        </w:rPr>
        <w:t xml:space="preserve"> požadovat náhradu škody v plné výši. Smluvní pokuta je splatná dnem uvedeným v písemné výzvě </w:t>
      </w:r>
      <w:r w:rsidR="00086352" w:rsidRPr="002572DD">
        <w:rPr>
          <w:rFonts w:cstheme="minorHAnsi"/>
          <w:sz w:val="22"/>
          <w:szCs w:val="22"/>
        </w:rPr>
        <w:t xml:space="preserve">SÚZ </w:t>
      </w:r>
      <w:r w:rsidR="00945B9A" w:rsidRPr="002572DD">
        <w:rPr>
          <w:rFonts w:cstheme="minorHAnsi"/>
          <w:sz w:val="22"/>
          <w:szCs w:val="22"/>
        </w:rPr>
        <w:t xml:space="preserve">VŠE </w:t>
      </w:r>
      <w:r w:rsidRPr="002572DD">
        <w:rPr>
          <w:rFonts w:cstheme="minorHAnsi"/>
          <w:sz w:val="22"/>
          <w:szCs w:val="22"/>
        </w:rPr>
        <w:t>k zaplacení smluvní pokuty.</w:t>
      </w:r>
      <w:r w:rsidR="001243CC" w:rsidRPr="002572DD">
        <w:rPr>
          <w:rFonts w:ascii="Arial" w:eastAsia="Arial" w:hAnsi="Arial" w:cs="Arial"/>
          <w:color w:val="000000"/>
          <w:sz w:val="20"/>
          <w:szCs w:val="20"/>
          <w:lang w:eastAsia="cs-CZ"/>
        </w:rPr>
        <w:t xml:space="preserve"> </w:t>
      </w:r>
      <w:r w:rsidR="001243CC" w:rsidRPr="002572DD">
        <w:rPr>
          <w:rFonts w:cstheme="minorHAnsi"/>
          <w:sz w:val="22"/>
          <w:szCs w:val="22"/>
        </w:rPr>
        <w:t xml:space="preserve">V případě pochybností se má výzva za doručenou dnem, kdy se dostala do dispoziční sféry </w:t>
      </w:r>
      <w:r w:rsidR="001243CC" w:rsidRPr="002572DD">
        <w:rPr>
          <w:rFonts w:cstheme="minorHAnsi"/>
          <w:sz w:val="22"/>
          <w:szCs w:val="22"/>
        </w:rPr>
        <w:t>Účastníka</w:t>
      </w:r>
      <w:r w:rsidR="001243CC" w:rsidRPr="002572DD">
        <w:rPr>
          <w:rFonts w:cstheme="minorHAnsi"/>
          <w:sz w:val="22"/>
          <w:szCs w:val="22"/>
        </w:rPr>
        <w:t>.</w:t>
      </w:r>
    </w:p>
    <w:p w14:paraId="3DD8E421" w14:textId="77777777" w:rsidR="00C924DA" w:rsidRPr="002572DD" w:rsidRDefault="00C924DA" w:rsidP="00C924DA">
      <w:pPr>
        <w:pStyle w:val="Odstavecseseznamem"/>
        <w:ind w:left="792"/>
        <w:rPr>
          <w:rFonts w:cstheme="minorHAnsi"/>
          <w:sz w:val="22"/>
          <w:szCs w:val="22"/>
        </w:rPr>
      </w:pPr>
    </w:p>
    <w:p w14:paraId="44B48AFF" w14:textId="77777777" w:rsidR="00C924DA" w:rsidRPr="002572DD" w:rsidRDefault="00C924DA" w:rsidP="00C924DA">
      <w:pPr>
        <w:pStyle w:val="Odstavecseseznamem"/>
        <w:numPr>
          <w:ilvl w:val="0"/>
          <w:numId w:val="46"/>
        </w:numPr>
        <w:spacing w:before="0" w:after="160"/>
        <w:jc w:val="left"/>
        <w:rPr>
          <w:rFonts w:cstheme="minorHAnsi"/>
          <w:b/>
          <w:sz w:val="22"/>
          <w:szCs w:val="22"/>
        </w:rPr>
      </w:pPr>
      <w:r w:rsidRPr="002572DD">
        <w:rPr>
          <w:rFonts w:cstheme="minorHAnsi"/>
          <w:b/>
          <w:sz w:val="22"/>
          <w:szCs w:val="22"/>
        </w:rPr>
        <w:t>Závěrečné ustanovení</w:t>
      </w:r>
    </w:p>
    <w:p w14:paraId="5D453DA3" w14:textId="77777777" w:rsidR="00C924DA" w:rsidRPr="002572DD" w:rsidRDefault="00C924DA" w:rsidP="00C924DA">
      <w:pPr>
        <w:pStyle w:val="Odstavecseseznamem"/>
        <w:numPr>
          <w:ilvl w:val="1"/>
          <w:numId w:val="46"/>
        </w:numPr>
        <w:spacing w:before="0" w:after="0"/>
        <w:ind w:left="924" w:hanging="567"/>
        <w:rPr>
          <w:rFonts w:cstheme="minorHAnsi"/>
          <w:sz w:val="22"/>
          <w:szCs w:val="22"/>
        </w:rPr>
      </w:pPr>
      <w:r w:rsidRPr="002572DD">
        <w:rPr>
          <w:rFonts w:cstheme="minorHAnsi"/>
          <w:sz w:val="22"/>
          <w:szCs w:val="22"/>
        </w:rPr>
        <w:t>Tato Dohoda a právní vztahy z ní vyplývající se řídí právní řádem České republiky, zejména Občanským zákoníkem, a v souladu s ním bude také vykládána.</w:t>
      </w:r>
    </w:p>
    <w:p w14:paraId="445A90B9" w14:textId="116EE59B" w:rsidR="00C924DA" w:rsidRPr="002572DD" w:rsidRDefault="00C924DA" w:rsidP="00C924DA">
      <w:pPr>
        <w:pStyle w:val="Odstavecseseznamem"/>
        <w:numPr>
          <w:ilvl w:val="1"/>
          <w:numId w:val="46"/>
        </w:numPr>
        <w:spacing w:before="0" w:after="0"/>
        <w:ind w:left="924" w:hanging="567"/>
        <w:rPr>
          <w:rFonts w:cstheme="minorHAnsi"/>
          <w:sz w:val="22"/>
          <w:szCs w:val="22"/>
        </w:rPr>
      </w:pPr>
      <w:r w:rsidRPr="002572DD">
        <w:rPr>
          <w:rFonts w:cstheme="minorHAnsi"/>
          <w:sz w:val="22"/>
          <w:szCs w:val="22"/>
        </w:rPr>
        <w:t xml:space="preserve">Veškeré spory mezi Stranami vyplývající nebo související s ustanovením této Dohody budou řešeny nejprve smírně, a sice nejpozději do jednoho měsíce od iniciace řešení sporu. Pokud Strany nevyřeší jakýkoli spor smírnou cestou, bude spor řešen příslušným soudem České republiky. </w:t>
      </w:r>
      <w:r w:rsidR="00D01A04" w:rsidRPr="002572DD">
        <w:rPr>
          <w:rFonts w:cstheme="minorHAnsi"/>
          <w:sz w:val="22"/>
          <w:szCs w:val="22"/>
        </w:rPr>
        <w:t xml:space="preserve">Strany sjednávají ve smyslu </w:t>
      </w:r>
      <w:proofErr w:type="spellStart"/>
      <w:r w:rsidR="00D01A04" w:rsidRPr="002572DD">
        <w:rPr>
          <w:rFonts w:cstheme="minorHAnsi"/>
          <w:sz w:val="22"/>
          <w:szCs w:val="22"/>
        </w:rPr>
        <w:t>ust</w:t>
      </w:r>
      <w:proofErr w:type="spellEnd"/>
      <w:r w:rsidR="00D01A04" w:rsidRPr="002572DD">
        <w:rPr>
          <w:rFonts w:cstheme="minorHAnsi"/>
          <w:sz w:val="22"/>
          <w:szCs w:val="22"/>
        </w:rPr>
        <w:t xml:space="preserve">. § 89a zákona č. 99/1963 Sb., občanský soudní řád, ve znění pozdějších předpisů, že místně příslušným soudem pro případ sporů vyplývajících z této Dohody bude obecný soud příslušný dle sídla </w:t>
      </w:r>
      <w:r w:rsidR="00D01A04" w:rsidRPr="002572DD">
        <w:rPr>
          <w:rFonts w:cstheme="minorHAnsi"/>
          <w:sz w:val="22"/>
          <w:szCs w:val="22"/>
        </w:rPr>
        <w:t>Zadavatele.</w:t>
      </w:r>
    </w:p>
    <w:p w14:paraId="616EE25F" w14:textId="3DC06342" w:rsidR="00C924DA" w:rsidRPr="002572DD" w:rsidRDefault="00C924DA" w:rsidP="00C924DA">
      <w:pPr>
        <w:pStyle w:val="Odstavecseseznamem"/>
        <w:numPr>
          <w:ilvl w:val="1"/>
          <w:numId w:val="46"/>
        </w:numPr>
        <w:spacing w:before="0" w:after="0"/>
        <w:ind w:left="924" w:hanging="567"/>
        <w:rPr>
          <w:rFonts w:cstheme="minorHAnsi"/>
          <w:sz w:val="22"/>
          <w:szCs w:val="22"/>
        </w:rPr>
      </w:pPr>
      <w:r w:rsidRPr="002572DD">
        <w:rPr>
          <w:rFonts w:cstheme="minorHAnsi"/>
          <w:sz w:val="22"/>
          <w:szCs w:val="22"/>
        </w:rPr>
        <w:t xml:space="preserve">Tato Dohoda se uzavírá na dobu neurčitou. Závazek </w:t>
      </w:r>
      <w:r w:rsidR="00D53B2A" w:rsidRPr="002572DD">
        <w:rPr>
          <w:rFonts w:cstheme="minorHAnsi"/>
          <w:sz w:val="22"/>
          <w:szCs w:val="22"/>
        </w:rPr>
        <w:t>Účastníka</w:t>
      </w:r>
      <w:r w:rsidRPr="002572DD">
        <w:rPr>
          <w:rFonts w:cstheme="minorHAnsi"/>
          <w:sz w:val="22"/>
          <w:szCs w:val="22"/>
        </w:rPr>
        <w:t xml:space="preserve"> utajovat Důvěrné informace je časově neomezen a zůstává i po zániku vztahu založeného touto Dohodou. </w:t>
      </w:r>
    </w:p>
    <w:p w14:paraId="75EF3631" w14:textId="77777777" w:rsidR="00C924DA" w:rsidRPr="002572DD" w:rsidRDefault="00C924DA" w:rsidP="00C924DA">
      <w:pPr>
        <w:pStyle w:val="Odstavecseseznamem"/>
        <w:numPr>
          <w:ilvl w:val="1"/>
          <w:numId w:val="46"/>
        </w:numPr>
        <w:spacing w:before="0" w:after="0"/>
        <w:ind w:left="924" w:hanging="567"/>
        <w:rPr>
          <w:rFonts w:cstheme="minorHAnsi"/>
          <w:sz w:val="22"/>
          <w:szCs w:val="22"/>
        </w:rPr>
      </w:pPr>
      <w:r w:rsidRPr="002572DD">
        <w:rPr>
          <w:rFonts w:cstheme="minorHAnsi"/>
          <w:sz w:val="22"/>
          <w:szCs w:val="22"/>
        </w:rPr>
        <w:t xml:space="preserve">Stane-li se některé ustanovení této Dohody neplatným či neúčinným, nedotýká se to ostatních ustanovení této Dohody, která zůstávají platná a účinná. Strany se v tomto případě zavazují dohodou nahradit ustanovení neplatné či neúčinné novým ustanovením platným a účinným, které původně odpovídá zamýšlenému účelu ustanovení neplatného, popř. neúčinného. </w:t>
      </w:r>
    </w:p>
    <w:p w14:paraId="73EE3902" w14:textId="0570ADC3" w:rsidR="00C924DA" w:rsidRPr="002572DD" w:rsidRDefault="00C924DA" w:rsidP="00C924DA">
      <w:pPr>
        <w:pStyle w:val="Odstavecseseznamem"/>
        <w:numPr>
          <w:ilvl w:val="1"/>
          <w:numId w:val="46"/>
        </w:numPr>
        <w:spacing w:before="0" w:after="0"/>
        <w:ind w:left="924" w:hanging="567"/>
        <w:rPr>
          <w:rFonts w:cstheme="minorHAnsi"/>
          <w:sz w:val="22"/>
          <w:szCs w:val="22"/>
        </w:rPr>
      </w:pPr>
      <w:r w:rsidRPr="002572DD">
        <w:rPr>
          <w:rFonts w:cstheme="minorHAnsi"/>
          <w:sz w:val="22"/>
          <w:szCs w:val="22"/>
        </w:rPr>
        <w:t>Žádná ze stran není oprávněna postoupit</w:t>
      </w:r>
      <w:r w:rsidR="00685ECB" w:rsidRPr="002572DD">
        <w:rPr>
          <w:rFonts w:cstheme="minorHAnsi"/>
          <w:sz w:val="22"/>
          <w:szCs w:val="22"/>
        </w:rPr>
        <w:t xml:space="preserve"> či</w:t>
      </w:r>
      <w:r w:rsidRPr="002572DD">
        <w:rPr>
          <w:rFonts w:cstheme="minorHAnsi"/>
          <w:sz w:val="22"/>
          <w:szCs w:val="22"/>
        </w:rPr>
        <w:t xml:space="preserve"> převést </w:t>
      </w:r>
      <w:r w:rsidR="00685ECB" w:rsidRPr="002572DD">
        <w:rPr>
          <w:rFonts w:cstheme="minorHAnsi"/>
          <w:sz w:val="22"/>
          <w:szCs w:val="22"/>
        </w:rPr>
        <w:t>tuto Dohodu</w:t>
      </w:r>
      <w:r w:rsidR="00685ECB" w:rsidRPr="002572DD">
        <w:rPr>
          <w:rFonts w:cstheme="minorHAnsi"/>
          <w:sz w:val="22"/>
          <w:szCs w:val="22"/>
        </w:rPr>
        <w:t>,</w:t>
      </w:r>
      <w:r w:rsidR="00685ECB" w:rsidRPr="002572DD">
        <w:rPr>
          <w:rFonts w:cstheme="minorHAnsi"/>
          <w:sz w:val="22"/>
          <w:szCs w:val="22"/>
        </w:rPr>
        <w:t xml:space="preserve"> </w:t>
      </w:r>
      <w:r w:rsidRPr="002572DD">
        <w:rPr>
          <w:rFonts w:cstheme="minorHAnsi"/>
          <w:sz w:val="22"/>
          <w:szCs w:val="22"/>
        </w:rPr>
        <w:t xml:space="preserve">ani </w:t>
      </w:r>
      <w:r w:rsidR="00685ECB" w:rsidRPr="002572DD">
        <w:rPr>
          <w:rFonts w:cstheme="minorHAnsi"/>
          <w:sz w:val="22"/>
          <w:szCs w:val="22"/>
        </w:rPr>
        <w:t xml:space="preserve">postoupit, převést či </w:t>
      </w:r>
      <w:r w:rsidRPr="002572DD">
        <w:rPr>
          <w:rFonts w:cstheme="minorHAnsi"/>
          <w:sz w:val="22"/>
          <w:szCs w:val="22"/>
        </w:rPr>
        <w:t>zastavit jakákoli práva, povinnosti, dluhy, pohledávky nebo nároky vyplývající z této Dohody bez předchozího písemného souhlasu druhé Strany.</w:t>
      </w:r>
    </w:p>
    <w:p w14:paraId="150DED40" w14:textId="5D90EC35" w:rsidR="00C924DA" w:rsidRPr="002572DD" w:rsidRDefault="00C924DA" w:rsidP="00C924DA">
      <w:pPr>
        <w:pStyle w:val="Odstavecseseznamem"/>
        <w:numPr>
          <w:ilvl w:val="1"/>
          <w:numId w:val="46"/>
        </w:numPr>
        <w:spacing w:before="0" w:after="0"/>
        <w:ind w:left="924" w:hanging="567"/>
        <w:rPr>
          <w:rFonts w:cstheme="minorHAnsi"/>
          <w:sz w:val="22"/>
          <w:szCs w:val="22"/>
        </w:rPr>
      </w:pPr>
      <w:r w:rsidRPr="002572DD">
        <w:rPr>
          <w:rFonts w:cstheme="minorHAnsi"/>
          <w:sz w:val="22"/>
          <w:szCs w:val="22"/>
        </w:rPr>
        <w:t>Strany prohlašují, že</w:t>
      </w:r>
      <w:r w:rsidR="006023DD" w:rsidRPr="002572DD">
        <w:rPr>
          <w:rFonts w:cstheme="minorHAnsi"/>
          <w:sz w:val="22"/>
          <w:szCs w:val="22"/>
        </w:rPr>
        <w:t xml:space="preserve"> </w:t>
      </w:r>
      <w:r w:rsidRPr="002572DD">
        <w:rPr>
          <w:rFonts w:cstheme="minorHAnsi"/>
          <w:sz w:val="22"/>
          <w:szCs w:val="22"/>
        </w:rPr>
        <w:t xml:space="preserve">plně rozumí obsahu a podmínkám Dohody a mají zájem být jimi vázány. Strany tímto vylučují použití § </w:t>
      </w:r>
      <w:r w:rsidR="006023DD" w:rsidRPr="002572DD">
        <w:rPr>
          <w:rFonts w:cstheme="minorHAnsi"/>
          <w:sz w:val="22"/>
          <w:szCs w:val="22"/>
        </w:rPr>
        <w:t>1</w:t>
      </w:r>
      <w:r w:rsidRPr="002572DD">
        <w:rPr>
          <w:rFonts w:cstheme="minorHAnsi"/>
          <w:sz w:val="22"/>
          <w:szCs w:val="22"/>
        </w:rPr>
        <w:t xml:space="preserve">799 a 1800 Občanského zákoníku. </w:t>
      </w:r>
    </w:p>
    <w:p w14:paraId="52537CE7" w14:textId="77777777" w:rsidR="00C924DA" w:rsidRPr="002572DD" w:rsidRDefault="00C924DA" w:rsidP="00C924DA">
      <w:pPr>
        <w:pStyle w:val="Odstavecseseznamem"/>
        <w:numPr>
          <w:ilvl w:val="1"/>
          <w:numId w:val="46"/>
        </w:numPr>
        <w:spacing w:before="0" w:after="0"/>
        <w:ind w:left="924" w:hanging="567"/>
        <w:rPr>
          <w:rFonts w:cstheme="minorHAnsi"/>
          <w:sz w:val="22"/>
          <w:szCs w:val="22"/>
        </w:rPr>
      </w:pPr>
      <w:r w:rsidRPr="002572DD">
        <w:rPr>
          <w:rFonts w:cstheme="minorHAnsi"/>
          <w:sz w:val="22"/>
          <w:szCs w:val="22"/>
        </w:rPr>
        <w:t xml:space="preserve">Strany se na sebe pro účely této Dohody přebírají nebezpečí změny okolnosti. Ustanovení § 1765 až § 1766 Občanského zákoníku se nepoužije. </w:t>
      </w:r>
    </w:p>
    <w:p w14:paraId="67EB7CC9" w14:textId="10FF09CF" w:rsidR="00C924DA" w:rsidRPr="002572DD" w:rsidRDefault="00C924DA" w:rsidP="00C924DA">
      <w:pPr>
        <w:pStyle w:val="Odstavecseseznamem"/>
        <w:numPr>
          <w:ilvl w:val="1"/>
          <w:numId w:val="46"/>
        </w:numPr>
        <w:spacing w:before="0" w:after="0"/>
        <w:ind w:left="924" w:hanging="567"/>
        <w:rPr>
          <w:rFonts w:cstheme="minorHAnsi"/>
          <w:sz w:val="22"/>
          <w:szCs w:val="22"/>
        </w:rPr>
      </w:pPr>
      <w:r w:rsidRPr="002572DD">
        <w:rPr>
          <w:rFonts w:cstheme="minorHAnsi"/>
          <w:sz w:val="22"/>
          <w:szCs w:val="22"/>
        </w:rPr>
        <w:t xml:space="preserve">Strany vzájemně prohlašují a stvrzují svými podpisy, že si Dohodu řádně zvážily, její celý text přečetly a pochopily a že ji uzavírají o své vůli. Rovněž prohlašují, že jim nejsou známé žádné skutečnosti, které by mohly tuto jimi uzavíranou </w:t>
      </w:r>
      <w:proofErr w:type="gramStart"/>
      <w:r w:rsidRPr="002572DD">
        <w:rPr>
          <w:rFonts w:cstheme="minorHAnsi"/>
          <w:sz w:val="22"/>
          <w:szCs w:val="22"/>
        </w:rPr>
        <w:t>Dohodu</w:t>
      </w:r>
      <w:proofErr w:type="gramEnd"/>
      <w:r w:rsidRPr="002572DD">
        <w:rPr>
          <w:rFonts w:cstheme="minorHAnsi"/>
          <w:sz w:val="22"/>
          <w:szCs w:val="22"/>
        </w:rPr>
        <w:t xml:space="preserve"> jakkoliv zneplatnit, učinit neúčinnou a zmařit její účel tak, jak jej na počátku Dohody vážně deklarovaly.</w:t>
      </w:r>
    </w:p>
    <w:p w14:paraId="5EF44FF8" w14:textId="00989C19" w:rsidR="006023DD" w:rsidRPr="002572DD" w:rsidRDefault="00C924DA" w:rsidP="006023DD">
      <w:pPr>
        <w:pStyle w:val="Odstavecseseznamem"/>
        <w:numPr>
          <w:ilvl w:val="1"/>
          <w:numId w:val="46"/>
        </w:numPr>
        <w:spacing w:before="0" w:after="0"/>
        <w:ind w:left="924" w:hanging="567"/>
        <w:rPr>
          <w:rFonts w:cstheme="minorHAnsi"/>
          <w:sz w:val="22"/>
          <w:szCs w:val="22"/>
        </w:rPr>
      </w:pPr>
      <w:r w:rsidRPr="002572DD">
        <w:rPr>
          <w:rFonts w:cstheme="minorHAnsi"/>
          <w:sz w:val="22"/>
          <w:szCs w:val="22"/>
        </w:rPr>
        <w:t>Tuto Dohodu je možné měnit pouze písemnou dohodou Stran ve formě číslovaných dodatků.</w:t>
      </w:r>
      <w:r w:rsidR="006023DD" w:rsidRPr="002572DD">
        <w:rPr>
          <w:rFonts w:cstheme="minorHAnsi"/>
          <w:sz w:val="22"/>
          <w:szCs w:val="22"/>
        </w:rPr>
        <w:t xml:space="preserve"> </w:t>
      </w:r>
      <w:r w:rsidR="006023DD" w:rsidRPr="002572DD">
        <w:rPr>
          <w:rFonts w:cstheme="minorHAnsi"/>
          <w:sz w:val="22"/>
          <w:szCs w:val="22"/>
        </w:rPr>
        <w:t xml:space="preserve">Pro tuto Dohodu a uzavřený dodatek k ní se nepoužije </w:t>
      </w:r>
      <w:proofErr w:type="spellStart"/>
      <w:r w:rsidR="006023DD" w:rsidRPr="002572DD">
        <w:rPr>
          <w:rFonts w:cstheme="minorHAnsi"/>
          <w:sz w:val="22"/>
          <w:szCs w:val="22"/>
        </w:rPr>
        <w:t>ust</w:t>
      </w:r>
      <w:proofErr w:type="spellEnd"/>
      <w:r w:rsidR="006023DD" w:rsidRPr="002572DD">
        <w:rPr>
          <w:rFonts w:cstheme="minorHAnsi"/>
          <w:sz w:val="22"/>
          <w:szCs w:val="22"/>
        </w:rPr>
        <w:t xml:space="preserve">. § 1740 odst. 3 Občanského zákoníku. </w:t>
      </w:r>
    </w:p>
    <w:p w14:paraId="562EC25D" w14:textId="77777777" w:rsidR="00C924DA" w:rsidRPr="002572DD" w:rsidRDefault="00C924DA" w:rsidP="00C924DA">
      <w:pPr>
        <w:pStyle w:val="Odstavecseseznamem"/>
        <w:numPr>
          <w:ilvl w:val="1"/>
          <w:numId w:val="46"/>
        </w:numPr>
        <w:spacing w:before="0" w:after="0"/>
        <w:ind w:left="924" w:hanging="567"/>
        <w:rPr>
          <w:rFonts w:cstheme="minorHAnsi"/>
          <w:sz w:val="22"/>
          <w:szCs w:val="22"/>
        </w:rPr>
      </w:pPr>
      <w:r w:rsidRPr="002572DD">
        <w:rPr>
          <w:rFonts w:cstheme="minorHAnsi"/>
          <w:sz w:val="22"/>
          <w:szCs w:val="22"/>
        </w:rPr>
        <w:lastRenderedPageBreak/>
        <w:t>Tato Dohoda je vyhotovena v elektronické podobě, přičemž obě Strany obdrží její elektronický originál opatřený elektronickými podpisy. V případě, že tato Dohoda z jakéhokoli důvodu nebude vyhotovena v elektronické podobě, bude tato Dohoda uzavřena ve dvou vyhotoveních, z nichž každá Strana obdrží po jednom vyhotovení.</w:t>
      </w:r>
    </w:p>
    <w:p w14:paraId="5AE33B88" w14:textId="77777777" w:rsidR="00C924DA" w:rsidRPr="002572DD" w:rsidRDefault="00C924DA" w:rsidP="00C924DA">
      <w:pPr>
        <w:pStyle w:val="Odstavecseseznamem"/>
        <w:numPr>
          <w:ilvl w:val="1"/>
          <w:numId w:val="46"/>
        </w:numPr>
        <w:spacing w:before="0" w:after="0"/>
        <w:ind w:left="924" w:hanging="567"/>
        <w:rPr>
          <w:rFonts w:cstheme="minorHAnsi"/>
          <w:sz w:val="22"/>
          <w:szCs w:val="22"/>
        </w:rPr>
      </w:pPr>
      <w:r w:rsidRPr="002572DD">
        <w:rPr>
          <w:rFonts w:cstheme="minorHAnsi"/>
          <w:sz w:val="22"/>
          <w:szCs w:val="22"/>
        </w:rPr>
        <w:t xml:space="preserve">Tato Dohoda nabývá platnosti a účinnosti dnem jejího podpisu oběma Stranami. </w:t>
      </w:r>
    </w:p>
    <w:p w14:paraId="5A6FB0C3" w14:textId="77777777" w:rsidR="00C924DA" w:rsidRPr="002572DD" w:rsidRDefault="00C924DA" w:rsidP="00C924DA">
      <w:pPr>
        <w:spacing w:after="0"/>
        <w:jc w:val="both"/>
        <w:rPr>
          <w:rFonts w:cstheme="minorHAnsi"/>
          <w:sz w:val="22"/>
          <w:szCs w:val="22"/>
        </w:rPr>
      </w:pPr>
    </w:p>
    <w:p w14:paraId="0220B7D5" w14:textId="7BB61531" w:rsidR="00C924DA" w:rsidRPr="002572DD" w:rsidRDefault="00C924DA" w:rsidP="002572DD">
      <w:pPr>
        <w:spacing w:after="0"/>
        <w:jc w:val="center"/>
        <w:rPr>
          <w:rFonts w:cstheme="minorHAnsi"/>
          <w:sz w:val="22"/>
          <w:szCs w:val="22"/>
        </w:rPr>
      </w:pPr>
      <w:r w:rsidRPr="002572DD">
        <w:rPr>
          <w:rFonts w:cstheme="minorHAnsi"/>
          <w:sz w:val="22"/>
          <w:szCs w:val="22"/>
        </w:rPr>
        <w:t>V Praze, dne dle elektronického podpis</w:t>
      </w:r>
      <w:r w:rsidR="002572DD" w:rsidRPr="002572DD">
        <w:rPr>
          <w:rFonts w:cstheme="minorHAnsi"/>
          <w:sz w:val="22"/>
          <w:szCs w:val="22"/>
        </w:rPr>
        <w:t>u</w:t>
      </w:r>
    </w:p>
    <w:p w14:paraId="3C390879" w14:textId="77777777" w:rsidR="00C924DA" w:rsidRDefault="00C924DA" w:rsidP="00C924DA">
      <w:pPr>
        <w:spacing w:after="0"/>
        <w:jc w:val="both"/>
        <w:rPr>
          <w:rFonts w:cstheme="minorHAnsi"/>
          <w:sz w:val="22"/>
          <w:szCs w:val="22"/>
        </w:rPr>
      </w:pPr>
    </w:p>
    <w:p w14:paraId="2101D331" w14:textId="77777777" w:rsidR="002572DD" w:rsidRPr="002572DD" w:rsidRDefault="002572DD" w:rsidP="00C924DA">
      <w:pPr>
        <w:spacing w:after="0"/>
        <w:jc w:val="both"/>
        <w:rPr>
          <w:rFonts w:cstheme="minorHAnsi"/>
          <w:sz w:val="22"/>
          <w:szCs w:val="22"/>
        </w:rPr>
      </w:pPr>
    </w:p>
    <w:p w14:paraId="7484BD52" w14:textId="2081028E" w:rsidR="002572DD" w:rsidRPr="002572DD" w:rsidRDefault="002572DD" w:rsidP="002572DD">
      <w:pPr>
        <w:spacing w:before="100" w:after="0"/>
        <w:rPr>
          <w:rFonts w:cstheme="minorHAnsi"/>
          <w:sz w:val="22"/>
          <w:szCs w:val="22"/>
        </w:rPr>
      </w:pPr>
      <w:r w:rsidRPr="002572DD">
        <w:rPr>
          <w:rFonts w:cstheme="minorHAnsi"/>
          <w:sz w:val="22"/>
          <w:szCs w:val="22"/>
        </w:rPr>
        <w:t>Zadavatel</w:t>
      </w:r>
      <w:r w:rsidRPr="002572DD">
        <w:rPr>
          <w:rFonts w:cstheme="minorHAnsi"/>
          <w:sz w:val="22"/>
          <w:szCs w:val="22"/>
        </w:rPr>
        <w:t>:</w:t>
      </w:r>
      <w:r w:rsidRPr="002572DD">
        <w:rPr>
          <w:rFonts w:cstheme="minorHAnsi"/>
          <w:sz w:val="22"/>
          <w:szCs w:val="22"/>
        </w:rPr>
        <w:tab/>
      </w:r>
      <w:r w:rsidRPr="002572DD">
        <w:rPr>
          <w:rFonts w:cstheme="minorHAnsi"/>
          <w:sz w:val="22"/>
          <w:szCs w:val="22"/>
        </w:rPr>
        <w:tab/>
      </w:r>
      <w:r w:rsidRPr="002572DD">
        <w:rPr>
          <w:rFonts w:cstheme="minorHAnsi"/>
          <w:sz w:val="22"/>
          <w:szCs w:val="22"/>
        </w:rPr>
        <w:tab/>
      </w:r>
      <w:r w:rsidRPr="002572DD">
        <w:rPr>
          <w:rFonts w:cstheme="minorHAnsi"/>
          <w:sz w:val="22"/>
          <w:szCs w:val="22"/>
        </w:rPr>
        <w:tab/>
      </w:r>
      <w:r w:rsidRPr="002572DD">
        <w:rPr>
          <w:rFonts w:cstheme="minorHAnsi"/>
          <w:sz w:val="22"/>
          <w:szCs w:val="22"/>
        </w:rPr>
        <w:tab/>
      </w:r>
      <w:r w:rsidRPr="002572DD">
        <w:rPr>
          <w:rFonts w:cstheme="minorHAnsi"/>
          <w:sz w:val="22"/>
          <w:szCs w:val="22"/>
        </w:rPr>
        <w:tab/>
        <w:t>Účastník</w:t>
      </w:r>
      <w:r w:rsidRPr="002572DD">
        <w:rPr>
          <w:rFonts w:cstheme="minorHAnsi"/>
          <w:sz w:val="22"/>
          <w:szCs w:val="22"/>
        </w:rPr>
        <w:t>:</w:t>
      </w:r>
    </w:p>
    <w:p w14:paraId="7D2032E3" w14:textId="77777777" w:rsidR="002572DD" w:rsidRDefault="002572DD" w:rsidP="002572DD">
      <w:pPr>
        <w:spacing w:before="100" w:after="0"/>
        <w:rPr>
          <w:rFonts w:cstheme="minorHAnsi"/>
          <w:sz w:val="22"/>
          <w:szCs w:val="22"/>
        </w:rPr>
      </w:pPr>
    </w:p>
    <w:p w14:paraId="4383D789" w14:textId="77777777" w:rsidR="002572DD" w:rsidRPr="002572DD" w:rsidRDefault="002572DD" w:rsidP="002572DD">
      <w:pPr>
        <w:spacing w:before="100" w:after="0"/>
        <w:rPr>
          <w:rFonts w:cstheme="minorHAnsi"/>
          <w:sz w:val="22"/>
          <w:szCs w:val="22"/>
        </w:rPr>
      </w:pPr>
    </w:p>
    <w:p w14:paraId="574D2094" w14:textId="77777777" w:rsidR="002572DD" w:rsidRPr="002572DD" w:rsidRDefault="002572DD" w:rsidP="002572DD">
      <w:pPr>
        <w:spacing w:before="100" w:after="0"/>
        <w:rPr>
          <w:rFonts w:cstheme="minorHAnsi"/>
          <w:sz w:val="22"/>
          <w:szCs w:val="22"/>
        </w:rPr>
      </w:pPr>
    </w:p>
    <w:p w14:paraId="44E7C02E" w14:textId="5E0FD591" w:rsidR="002572DD" w:rsidRPr="002572DD" w:rsidRDefault="002572DD" w:rsidP="002572DD">
      <w:pPr>
        <w:spacing w:before="100" w:after="0"/>
        <w:rPr>
          <w:rFonts w:cstheme="minorHAnsi"/>
          <w:sz w:val="22"/>
          <w:szCs w:val="22"/>
        </w:rPr>
      </w:pPr>
      <w:r w:rsidRPr="002572DD">
        <w:rPr>
          <w:rFonts w:cstheme="minorHAnsi"/>
          <w:sz w:val="22"/>
          <w:szCs w:val="22"/>
        </w:rPr>
        <w:t>_________________________</w:t>
      </w:r>
      <w:r w:rsidRPr="002572DD">
        <w:rPr>
          <w:rFonts w:cstheme="minorHAnsi"/>
          <w:sz w:val="22"/>
          <w:szCs w:val="22"/>
        </w:rPr>
        <w:tab/>
      </w:r>
      <w:r w:rsidRPr="002572DD">
        <w:rPr>
          <w:rFonts w:cstheme="minorHAnsi"/>
          <w:sz w:val="22"/>
          <w:szCs w:val="22"/>
        </w:rPr>
        <w:tab/>
      </w:r>
      <w:r w:rsidRPr="002572DD">
        <w:rPr>
          <w:rFonts w:cstheme="minorHAnsi"/>
          <w:sz w:val="22"/>
          <w:szCs w:val="22"/>
        </w:rPr>
        <w:tab/>
      </w:r>
      <w:r w:rsidRPr="002572DD">
        <w:rPr>
          <w:rFonts w:cstheme="minorHAnsi"/>
          <w:sz w:val="22"/>
          <w:szCs w:val="22"/>
        </w:rPr>
        <w:tab/>
      </w:r>
      <w:r w:rsidRPr="002572DD">
        <w:rPr>
          <w:rFonts w:cstheme="minorHAnsi"/>
          <w:sz w:val="22"/>
          <w:szCs w:val="22"/>
        </w:rPr>
        <w:t>_________________________</w:t>
      </w:r>
    </w:p>
    <w:p w14:paraId="235507E6" w14:textId="48939258" w:rsidR="002572DD" w:rsidRPr="002572DD" w:rsidRDefault="002572DD" w:rsidP="002572DD">
      <w:pPr>
        <w:spacing w:before="100" w:after="0"/>
        <w:rPr>
          <w:rFonts w:cstheme="minorHAnsi"/>
          <w:sz w:val="22"/>
          <w:szCs w:val="22"/>
        </w:rPr>
      </w:pPr>
      <w:r w:rsidRPr="002572DD">
        <w:rPr>
          <w:rFonts w:cstheme="minorHAnsi"/>
          <w:sz w:val="22"/>
          <w:szCs w:val="22"/>
        </w:rPr>
        <w:t>Vysoká škola ekonomická v Praze</w:t>
      </w:r>
      <w:r w:rsidRPr="002572DD">
        <w:rPr>
          <w:rFonts w:cstheme="minorHAnsi"/>
          <w:sz w:val="22"/>
          <w:szCs w:val="22"/>
        </w:rPr>
        <w:tab/>
      </w:r>
      <w:r w:rsidRPr="002572DD">
        <w:rPr>
          <w:rFonts w:cstheme="minorHAnsi"/>
          <w:sz w:val="22"/>
          <w:szCs w:val="22"/>
        </w:rPr>
        <w:tab/>
      </w:r>
      <w:r w:rsidRPr="002572DD">
        <w:rPr>
          <w:rFonts w:cstheme="minorHAnsi"/>
          <w:sz w:val="22"/>
          <w:szCs w:val="22"/>
        </w:rPr>
        <w:tab/>
      </w:r>
      <w:r w:rsidRPr="002572DD">
        <w:rPr>
          <w:rFonts w:cstheme="minorHAnsi"/>
          <w:b/>
          <w:bCs/>
          <w:sz w:val="22"/>
          <w:szCs w:val="22"/>
        </w:rPr>
        <w:t>[</w:t>
      </w:r>
      <w:r w:rsidRPr="002572DD">
        <w:rPr>
          <w:rFonts w:cstheme="minorHAnsi"/>
          <w:b/>
          <w:bCs/>
          <w:sz w:val="22"/>
          <w:szCs w:val="22"/>
          <w:highlight w:val="yellow"/>
        </w:rPr>
        <w:t>DOPLNÍ ÚČASTNÍK</w:t>
      </w:r>
      <w:r w:rsidRPr="002572DD">
        <w:rPr>
          <w:rFonts w:cstheme="minorHAnsi"/>
          <w:b/>
          <w:bCs/>
          <w:sz w:val="22"/>
          <w:szCs w:val="22"/>
        </w:rPr>
        <w:t xml:space="preserve">] </w:t>
      </w:r>
    </w:p>
    <w:p w14:paraId="4CB1F272" w14:textId="2B2CDE1D" w:rsidR="00890C41" w:rsidRDefault="00890C41" w:rsidP="002572DD">
      <w:pPr>
        <w:spacing w:before="100" w:after="0"/>
        <w:ind w:left="5040" w:hanging="5040"/>
        <w:jc w:val="both"/>
        <w:rPr>
          <w:rFonts w:cstheme="minorHAnsi"/>
          <w:sz w:val="22"/>
          <w:szCs w:val="22"/>
        </w:rPr>
      </w:pPr>
      <w:r>
        <w:rPr>
          <w:rFonts w:cstheme="minorHAnsi"/>
          <w:sz w:val="22"/>
          <w:szCs w:val="22"/>
        </w:rPr>
        <w:t>Správa účelových zařízení VŠE v Praze</w:t>
      </w:r>
      <w:r>
        <w:rPr>
          <w:rFonts w:cstheme="minorHAnsi"/>
          <w:sz w:val="22"/>
          <w:szCs w:val="22"/>
        </w:rPr>
        <w:tab/>
      </w:r>
    </w:p>
    <w:p w14:paraId="101CD3EE" w14:textId="61AECB77" w:rsidR="002572DD" w:rsidRPr="002572DD" w:rsidRDefault="00890C41" w:rsidP="0047606A">
      <w:pPr>
        <w:spacing w:before="100" w:after="0"/>
        <w:ind w:left="5040" w:hanging="5040"/>
        <w:jc w:val="both"/>
        <w:rPr>
          <w:rFonts w:cstheme="minorHAnsi"/>
          <w:sz w:val="22"/>
          <w:szCs w:val="22"/>
        </w:rPr>
      </w:pPr>
      <w:proofErr w:type="spellStart"/>
      <w:r w:rsidRPr="002572DD">
        <w:rPr>
          <w:rFonts w:cstheme="minorHAnsi"/>
          <w:sz w:val="22"/>
          <w:szCs w:val="22"/>
        </w:rPr>
        <w:t>zast</w:t>
      </w:r>
      <w:proofErr w:type="spellEnd"/>
      <w:r w:rsidRPr="002572DD">
        <w:rPr>
          <w:rFonts w:cstheme="minorHAnsi"/>
          <w:sz w:val="22"/>
          <w:szCs w:val="22"/>
        </w:rPr>
        <w:t>. Ing. Tomášem Zouharem, kvestorem</w:t>
      </w:r>
      <w:r w:rsidR="002572DD" w:rsidRPr="002572DD">
        <w:rPr>
          <w:rFonts w:cstheme="minorHAnsi"/>
          <w:b/>
          <w:bCs/>
          <w:sz w:val="22"/>
          <w:szCs w:val="22"/>
        </w:rPr>
        <w:t xml:space="preserve"> </w:t>
      </w:r>
      <w:r w:rsidR="002572DD">
        <w:rPr>
          <w:rFonts w:cstheme="minorHAnsi"/>
          <w:b/>
          <w:bCs/>
          <w:sz w:val="22"/>
          <w:szCs w:val="22"/>
        </w:rPr>
        <w:tab/>
      </w:r>
      <w:r w:rsidR="002572DD" w:rsidRPr="002572DD">
        <w:rPr>
          <w:rFonts w:cstheme="minorHAnsi"/>
          <w:b/>
          <w:bCs/>
          <w:sz w:val="22"/>
          <w:szCs w:val="22"/>
        </w:rPr>
        <w:t>[</w:t>
      </w:r>
      <w:r w:rsidR="002572DD" w:rsidRPr="002572DD">
        <w:rPr>
          <w:rFonts w:cstheme="minorHAnsi"/>
          <w:b/>
          <w:bCs/>
          <w:sz w:val="22"/>
          <w:szCs w:val="22"/>
          <w:highlight w:val="yellow"/>
        </w:rPr>
        <w:t>ÚČASTNÍK DOPLNÍ JMÉNO A PŘÍJMENÍ</w:t>
      </w:r>
      <w:r>
        <w:rPr>
          <w:rFonts w:cstheme="minorHAnsi"/>
          <w:b/>
          <w:bCs/>
          <w:sz w:val="22"/>
          <w:szCs w:val="22"/>
          <w:highlight w:val="yellow"/>
        </w:rPr>
        <w:t xml:space="preserve"> </w:t>
      </w:r>
      <w:r w:rsidR="002572DD" w:rsidRPr="002572DD">
        <w:rPr>
          <w:rFonts w:cstheme="minorHAnsi"/>
          <w:b/>
          <w:bCs/>
          <w:sz w:val="22"/>
          <w:szCs w:val="22"/>
          <w:highlight w:val="yellow"/>
        </w:rPr>
        <w:t>OSOBY OPRÁVNĚNÉ JEDNAT ZA ÚČASTNÍKA</w:t>
      </w:r>
      <w:r w:rsidR="002572DD" w:rsidRPr="002572DD">
        <w:rPr>
          <w:rFonts w:cstheme="minorHAnsi"/>
          <w:b/>
          <w:bCs/>
          <w:sz w:val="22"/>
          <w:szCs w:val="22"/>
        </w:rPr>
        <w:t xml:space="preserve">] </w:t>
      </w:r>
    </w:p>
    <w:sectPr w:rsidR="002572DD" w:rsidRPr="002572DD" w:rsidSect="00457864">
      <w:headerReference w:type="default" r:id="rId12"/>
      <w:footerReference w:type="default" r:id="rId13"/>
      <w:headerReference w:type="first" r:id="rId14"/>
      <w:footerReference w:type="first" r:id="rId15"/>
      <w:pgSz w:w="11906" w:h="16838" w:code="9"/>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2E15" w14:textId="77777777" w:rsidR="008E6ACF" w:rsidRDefault="008E6ACF" w:rsidP="005B65A2">
      <w:pPr>
        <w:spacing w:before="0" w:after="0" w:line="240" w:lineRule="auto"/>
      </w:pPr>
      <w:r>
        <w:separator/>
      </w:r>
    </w:p>
    <w:p w14:paraId="640BA1FC" w14:textId="77777777" w:rsidR="008E6ACF" w:rsidRDefault="008E6ACF"/>
    <w:p w14:paraId="2D522FE4" w14:textId="77777777" w:rsidR="008E6ACF" w:rsidRDefault="008E6ACF" w:rsidP="001526CB"/>
  </w:endnote>
  <w:endnote w:type="continuationSeparator" w:id="0">
    <w:p w14:paraId="48941239" w14:textId="77777777" w:rsidR="008E6ACF" w:rsidRDefault="008E6ACF" w:rsidP="005B65A2">
      <w:pPr>
        <w:spacing w:before="0" w:after="0" w:line="240" w:lineRule="auto"/>
      </w:pPr>
      <w:r>
        <w:continuationSeparator/>
      </w:r>
    </w:p>
    <w:p w14:paraId="738C01BA" w14:textId="77777777" w:rsidR="008E6ACF" w:rsidRDefault="008E6ACF"/>
    <w:p w14:paraId="5D2B216C" w14:textId="77777777" w:rsidR="008E6ACF" w:rsidRDefault="008E6ACF" w:rsidP="001526CB"/>
  </w:endnote>
  <w:endnote w:type="continuationNotice" w:id="1">
    <w:p w14:paraId="640037FB" w14:textId="77777777" w:rsidR="008E6ACF" w:rsidRDefault="008E6A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rclays Sans">
    <w:altName w:val="Franklin Gothic Medium"/>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Bold">
    <w:altName w:val="Montserra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4841" w14:textId="3F7990B4" w:rsidR="007D4463" w:rsidRPr="007D4463" w:rsidRDefault="0040662E" w:rsidP="007D4463">
    <w:pPr>
      <w:tabs>
        <w:tab w:val="left" w:pos="823"/>
        <w:tab w:val="right" w:pos="13950"/>
      </w:tabs>
      <w:rPr>
        <w:color w:val="00204F" w:themeColor="text2"/>
      </w:rPr>
    </w:pPr>
    <w:r w:rsidRPr="00E3762B">
      <w:rPr>
        <w:i/>
        <w:iCs/>
        <w:noProof/>
        <w:color w:val="00204F" w:themeColor="text2"/>
      </w:rPr>
      <mc:AlternateContent>
        <mc:Choice Requires="wps">
          <w:drawing>
            <wp:anchor distT="0" distB="0" distL="114300" distR="114300" simplePos="0" relativeHeight="251661312" behindDoc="0" locked="0" layoutInCell="1" allowOverlap="1" wp14:anchorId="4DBD1454" wp14:editId="78C7DCF8">
              <wp:simplePos x="0" y="0"/>
              <wp:positionH relativeFrom="margin">
                <wp:posOffset>-1043940</wp:posOffset>
              </wp:positionH>
              <wp:positionV relativeFrom="paragraph">
                <wp:posOffset>-327025</wp:posOffset>
              </wp:positionV>
              <wp:extent cx="1439545" cy="839470"/>
              <wp:effectExtent l="0" t="4762" r="3492" b="3493"/>
              <wp:wrapNone/>
              <wp:docPr id="1329916019" name="Isosceles Triangle 1329916019"/>
              <wp:cNvGraphicFramePr/>
              <a:graphic xmlns:a="http://schemas.openxmlformats.org/drawingml/2006/main">
                <a:graphicData uri="http://schemas.microsoft.com/office/word/2010/wordprocessingShape">
                  <wps:wsp>
                    <wps:cNvSpPr/>
                    <wps:spPr>
                      <a:xfrm rot="16200000" flipV="1">
                        <a:off x="0" y="0"/>
                        <a:ext cx="1439545" cy="839470"/>
                      </a:xfrm>
                      <a:prstGeom prst="triangle">
                        <a:avLst>
                          <a:gd name="adj" fmla="val 64211"/>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B5DBF4" w14:textId="77777777" w:rsidR="007D4463" w:rsidRPr="00285C17" w:rsidRDefault="007D4463" w:rsidP="00F066FC"/>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DBD145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29916019" o:spid="_x0000_s1027" type="#_x0000_t5" style="position:absolute;margin-left:-82.2pt;margin-top:-25.75pt;width:113.35pt;height:66.1pt;rotation:90;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" adj="13870" fillcolor="#00204f [3215]" stroked="f" strokeweight="1pt">
              <v:textbox>
                <w:txbxContent>
                  <w:p w14:paraId="6AB5DBF4" w14:textId="77777777" w:rsidR="007D4463" w:rsidRPr="00285C17" w:rsidRDefault="007D4463" w:rsidP="00F066FC"/>
                </w:txbxContent>
              </v:textbox>
              <w10:wrap anchorx="margin"/>
            </v:shape>
          </w:pict>
        </mc:Fallback>
      </mc:AlternateContent>
    </w:r>
    <w:r w:rsidR="007D4463" w:rsidRPr="00E3762B">
      <w:rPr>
        <w:noProof/>
        <w:color w:val="00204F" w:themeColor="text2"/>
        <w:sz w:val="18"/>
        <w:szCs w:val="18"/>
      </w:rPr>
      <w:tab/>
    </w:r>
    <w:r w:rsidR="007D4463">
      <w:rPr>
        <w:noProof/>
        <w:color w:val="00204F" w:themeColor="text2"/>
        <w:sz w:val="18"/>
        <w:szCs w:val="18"/>
      </w:rPr>
      <w:tab/>
    </w:r>
    <w:r w:rsidR="007D4463" w:rsidRPr="00E3762B">
      <w:rPr>
        <w:noProof/>
        <w:color w:val="00204F" w:themeColor="text2"/>
        <w:sz w:val="18"/>
        <w:szCs w:val="18"/>
      </w:rPr>
      <w:t xml:space="preserve">   | </w:t>
    </w:r>
    <w:r w:rsidR="007D4463">
      <w:rPr>
        <w:noProof/>
        <w:color w:val="00204F" w:themeColor="text2"/>
        <w:sz w:val="18"/>
        <w:szCs w:val="18"/>
      </w:rPr>
      <w:t>strana</w:t>
    </w:r>
    <w:r w:rsidR="007D4463" w:rsidRPr="00E3762B">
      <w:rPr>
        <w:noProof/>
        <w:color w:val="00204F" w:themeColor="text2"/>
        <w:sz w:val="18"/>
        <w:szCs w:val="18"/>
      </w:rPr>
      <w:t xml:space="preserve"> </w:t>
    </w:r>
    <w:r w:rsidR="007D4463" w:rsidRPr="00E3762B">
      <w:rPr>
        <w:noProof/>
        <w:color w:val="00204F" w:themeColor="text2"/>
        <w:sz w:val="18"/>
        <w:szCs w:val="18"/>
      </w:rPr>
      <w:fldChar w:fldCharType="begin"/>
    </w:r>
    <w:r w:rsidR="007D4463" w:rsidRPr="00E3762B">
      <w:rPr>
        <w:noProof/>
        <w:color w:val="00204F" w:themeColor="text2"/>
        <w:sz w:val="18"/>
        <w:szCs w:val="18"/>
      </w:rPr>
      <w:instrText xml:space="preserve"> PAGE   \* MERGEFORMAT </w:instrText>
    </w:r>
    <w:r w:rsidR="007D4463" w:rsidRPr="00E3762B">
      <w:rPr>
        <w:noProof/>
        <w:color w:val="00204F" w:themeColor="text2"/>
        <w:sz w:val="18"/>
        <w:szCs w:val="18"/>
      </w:rPr>
      <w:fldChar w:fldCharType="separate"/>
    </w:r>
    <w:r w:rsidR="007D4463" w:rsidRPr="00E3762B">
      <w:rPr>
        <w:noProof/>
        <w:color w:val="00204F" w:themeColor="text2"/>
        <w:sz w:val="18"/>
        <w:szCs w:val="18"/>
      </w:rPr>
      <w:t>2</w:t>
    </w:r>
    <w:r w:rsidR="007D4463" w:rsidRPr="00E3762B">
      <w:rPr>
        <w:noProof/>
        <w:color w:val="00204F" w:themeColor="text2"/>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8371" w14:textId="7B4CDB64" w:rsidR="007D4463" w:rsidRPr="00E972B1" w:rsidRDefault="007D4463" w:rsidP="00E972B1">
    <w:pPr>
      <w:tabs>
        <w:tab w:val="right" w:pos="10080"/>
      </w:tabs>
      <w:rPr>
        <w:color w:val="00204F" w:themeColor="text2"/>
        <w:sz w:val="18"/>
        <w:szCs w:val="18"/>
      </w:rPr>
    </w:pPr>
    <w:r w:rsidRPr="00E3762B">
      <w:rPr>
        <w:i/>
        <w:iCs/>
        <w:noProof/>
        <w:color w:val="00204F" w:themeColor="text2"/>
      </w:rPr>
      <mc:AlternateContent>
        <mc:Choice Requires="wps">
          <w:drawing>
            <wp:anchor distT="0" distB="0" distL="114300" distR="114300" simplePos="0" relativeHeight="251660288" behindDoc="0" locked="0" layoutInCell="1" allowOverlap="1" wp14:anchorId="44FFF44B" wp14:editId="722B0E13">
              <wp:simplePos x="0" y="0"/>
              <wp:positionH relativeFrom="margin">
                <wp:posOffset>-1160903</wp:posOffset>
              </wp:positionH>
              <wp:positionV relativeFrom="paragraph">
                <wp:posOffset>-223837</wp:posOffset>
              </wp:positionV>
              <wp:extent cx="1439545" cy="839470"/>
              <wp:effectExtent l="0" t="4762" r="3492" b="3493"/>
              <wp:wrapNone/>
              <wp:docPr id="2065704599" name="Isosceles Triangle 2065704599"/>
              <wp:cNvGraphicFramePr/>
              <a:graphic xmlns:a="http://schemas.openxmlformats.org/drawingml/2006/main">
                <a:graphicData uri="http://schemas.microsoft.com/office/word/2010/wordprocessingShape">
                  <wps:wsp>
                    <wps:cNvSpPr/>
                    <wps:spPr>
                      <a:xfrm rot="16200000" flipV="1">
                        <a:off x="0" y="0"/>
                        <a:ext cx="1439545" cy="839470"/>
                      </a:xfrm>
                      <a:prstGeom prst="triangle">
                        <a:avLst>
                          <a:gd name="adj" fmla="val 64211"/>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34A00D" w14:textId="77777777" w:rsidR="007D4463" w:rsidRPr="00285C17" w:rsidRDefault="007D4463" w:rsidP="007D446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4FFF44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65704599" o:spid="_x0000_s1032" type="#_x0000_t5" style="position:absolute;margin-left:-91.4pt;margin-top:-17.6pt;width:113.35pt;height:66.1pt;rotation:90;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" adj="13870" fillcolor="#6ec1e4 [3205]" stroked="f" strokeweight="1pt">
              <v:textbox>
                <w:txbxContent>
                  <w:p w14:paraId="5934A00D" w14:textId="77777777" w:rsidR="007D4463" w:rsidRPr="00285C17" w:rsidRDefault="007D4463" w:rsidP="007D4463"/>
                </w:txbxContent>
              </v:textbox>
              <w10:wrap anchorx="margin"/>
            </v:shape>
          </w:pict>
        </mc:Fallback>
      </mc:AlternateContent>
    </w:r>
    <w:r w:rsidRPr="00E3762B">
      <w:rPr>
        <w:noProof/>
        <w:color w:val="00204F" w:themeColor="text2"/>
      </w:rPr>
      <w:tab/>
    </w:r>
    <w:r w:rsidRPr="00E3762B">
      <w:rPr>
        <w:noProof/>
        <w:color w:val="00204F" w:themeColor="text2"/>
        <w:position w:val="-12"/>
      </w:rPr>
      <w:drawing>
        <wp:inline distT="0" distB="0" distL="0" distR="0" wp14:anchorId="36FBC52A" wp14:editId="73C7ACCE">
          <wp:extent cx="182880" cy="182880"/>
          <wp:effectExtent l="0" t="0" r="0" b="7620"/>
          <wp:docPr id="3981" name="Graphic 179035155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30518" name="Graphic 1503030518" descr="Marker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 cy="182880"/>
                  </a:xfrm>
                  <a:prstGeom prst="rect">
                    <a:avLst/>
                  </a:prstGeom>
                </pic:spPr>
              </pic:pic>
            </a:graphicData>
          </a:graphic>
        </wp:inline>
      </w:drawing>
    </w:r>
    <w:r w:rsidRPr="6D776062">
      <w:rPr>
        <w:color w:val="00204F" w:themeColor="text2"/>
        <w:sz w:val="18"/>
        <w:szCs w:val="18"/>
      </w:rPr>
      <w:t>Na Pankráci 1683/127, Praha 4</w:t>
    </w:r>
    <w:r w:rsidRPr="00E3762B">
      <w:rPr>
        <w:noProof/>
        <w:color w:val="00204F" w:themeColor="text2"/>
        <w:sz w:val="18"/>
        <w:szCs w:val="18"/>
      </w:rPr>
      <w:t xml:space="preserve"> |</w:t>
    </w:r>
    <w:r w:rsidRPr="6D776062">
      <w:rPr>
        <w:color w:val="00204F" w:themeColor="text2"/>
        <w:sz w:val="18"/>
        <w:szCs w:val="18"/>
      </w:rPr>
      <w:t xml:space="preserve"> </w:t>
    </w:r>
    <w:r w:rsidRPr="00E3762B">
      <w:rPr>
        <w:noProof/>
        <w:color w:val="00204F" w:themeColor="text2"/>
        <w:position w:val="-12"/>
      </w:rPr>
      <w:drawing>
        <wp:inline distT="0" distB="0" distL="0" distR="0" wp14:anchorId="4E3D3ECA" wp14:editId="1E9EB136">
          <wp:extent cx="182880" cy="182880"/>
          <wp:effectExtent l="0" t="0" r="7620" b="7620"/>
          <wp:docPr id="320335718" name="Graphic 743224536"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89349" name="Graphic 1608989349" descr="Internet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2880" cy="182880"/>
                  </a:xfrm>
                  <a:prstGeom prst="rect">
                    <a:avLst/>
                  </a:prstGeom>
                </pic:spPr>
              </pic:pic>
            </a:graphicData>
          </a:graphic>
        </wp:inline>
      </w:drawing>
    </w:r>
    <w:r w:rsidRPr="00E3762B">
      <w:rPr>
        <w:noProof/>
        <w:color w:val="00204F" w:themeColor="text2"/>
        <w:sz w:val="18"/>
        <w:szCs w:val="18"/>
      </w:rPr>
      <w:t xml:space="preserve"> </w:t>
    </w:r>
    <w:sdt>
      <w:sdtPr>
        <w:rPr>
          <w:noProof/>
          <w:color w:val="00204F" w:themeColor="text2"/>
          <w:sz w:val="18"/>
          <w:szCs w:val="18"/>
        </w:rPr>
        <w:alias w:val="Company Fax"/>
        <w:tag w:val=""/>
        <w:id w:val="1021134631"/>
        <w:placeholder>
          <w:docPart w:val="EB8D601E9A294859B1DC6E50D9037D07"/>
        </w:placeholder>
        <w:dataBinding w:prefixMappings="xmlns:ns0='http://schemas.microsoft.com/office/2006/coverPageProps' " w:xpath="/ns0:CoverPageProperties[1]/ns0:CompanyFax[1]" w:storeItemID="{55AF091B-3C7A-41E3-B477-F2FDAA23CFDA}"/>
        <w:text/>
      </w:sdtPr>
      <w:sdtContent>
        <w:r w:rsidR="00712389">
          <w:rPr>
            <w:noProof/>
            <w:color w:val="00204F" w:themeColor="text2"/>
            <w:sz w:val="18"/>
            <w:szCs w:val="18"/>
          </w:rPr>
          <w:t>www.s-boost.cz</w:t>
        </w:r>
      </w:sdtContent>
    </w:sdt>
    <w:r w:rsidRPr="00E3762B">
      <w:rPr>
        <w:noProof/>
        <w:color w:val="00204F" w:themeColor="text2"/>
        <w:sz w:val="18"/>
        <w:szCs w:val="18"/>
      </w:rPr>
      <w:t xml:space="preserve">  | </w:t>
    </w:r>
    <w:r>
      <w:rPr>
        <w:noProof/>
        <w:color w:val="00204F" w:themeColor="text2"/>
        <w:sz w:val="18"/>
        <w:szCs w:val="18"/>
      </w:rPr>
      <w:t>IČ:</w:t>
    </w:r>
    <w:r w:rsidRPr="00E3762B">
      <w:rPr>
        <w:noProof/>
        <w:color w:val="00204F" w:themeColor="text2"/>
        <w:sz w:val="18"/>
        <w:szCs w:val="18"/>
      </w:rPr>
      <w:t xml:space="preserve"> </w:t>
    </w:r>
    <w:sdt>
      <w:sdtPr>
        <w:rPr>
          <w:noProof/>
          <w:color w:val="00204F" w:themeColor="text2"/>
          <w:sz w:val="18"/>
          <w:szCs w:val="18"/>
        </w:rPr>
        <w:alias w:val="Company Phone"/>
        <w:tag w:val=""/>
        <w:id w:val="-88550835"/>
        <w:placeholder>
          <w:docPart w:val="4D44CBDC50434E418CC204F02F64F548"/>
        </w:placeholder>
        <w:dataBinding w:prefixMappings="xmlns:ns0='http://schemas.microsoft.com/office/2006/coverPageProps' " w:xpath="/ns0:CoverPageProperties[1]/ns0:CompanyPhone[1]" w:storeItemID="{55AF091B-3C7A-41E3-B477-F2FDAA23CFDA}"/>
        <w:text/>
      </w:sdtPr>
      <w:sdtContent>
        <w:r>
          <w:rPr>
            <w:noProof/>
            <w:color w:val="00204F" w:themeColor="text2"/>
            <w:sz w:val="18"/>
            <w:szCs w:val="18"/>
          </w:rPr>
          <w:t>046 46 674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A2DB" w14:textId="77777777" w:rsidR="008E6ACF" w:rsidRDefault="008E6ACF" w:rsidP="005B65A2">
      <w:pPr>
        <w:spacing w:before="0" w:after="0" w:line="240" w:lineRule="auto"/>
      </w:pPr>
      <w:r>
        <w:separator/>
      </w:r>
    </w:p>
    <w:p w14:paraId="571E9C06" w14:textId="77777777" w:rsidR="008E6ACF" w:rsidRDefault="008E6ACF"/>
    <w:p w14:paraId="4C5484AB" w14:textId="77777777" w:rsidR="008E6ACF" w:rsidRDefault="008E6ACF" w:rsidP="001526CB"/>
  </w:footnote>
  <w:footnote w:type="continuationSeparator" w:id="0">
    <w:p w14:paraId="011623D5" w14:textId="77777777" w:rsidR="008E6ACF" w:rsidRDefault="008E6ACF" w:rsidP="005B65A2">
      <w:pPr>
        <w:spacing w:before="0" w:after="0" w:line="240" w:lineRule="auto"/>
      </w:pPr>
      <w:r>
        <w:continuationSeparator/>
      </w:r>
    </w:p>
    <w:p w14:paraId="49695268" w14:textId="77777777" w:rsidR="008E6ACF" w:rsidRDefault="008E6ACF"/>
    <w:p w14:paraId="688B4A2E" w14:textId="77777777" w:rsidR="008E6ACF" w:rsidRDefault="008E6ACF" w:rsidP="001526CB"/>
  </w:footnote>
  <w:footnote w:type="continuationNotice" w:id="1">
    <w:p w14:paraId="01D163C4" w14:textId="77777777" w:rsidR="008E6ACF" w:rsidRDefault="008E6AC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C1DA" w14:textId="06E81F51" w:rsidR="007D4463" w:rsidRPr="00AE7755" w:rsidRDefault="006A65D9" w:rsidP="00D758DD">
    <w:pPr>
      <w:pStyle w:val="Zhlav"/>
      <w:tabs>
        <w:tab w:val="right" w:pos="9720"/>
      </w:tabs>
      <w:rPr>
        <w:i/>
        <w:iCs/>
        <w:noProof/>
        <w:color w:val="00204F" w:themeColor="text2"/>
      </w:rPr>
    </w:pPr>
    <w:r w:rsidRPr="00AE7755">
      <w:rPr>
        <w:i/>
        <w:iCs/>
        <w:noProof/>
        <w:color w:val="00204F" w:themeColor="text2"/>
      </w:rPr>
      <mc:AlternateContent>
        <mc:Choice Requires="wps">
          <w:drawing>
            <wp:anchor distT="0" distB="0" distL="114300" distR="114300" simplePos="0" relativeHeight="251654144" behindDoc="0" locked="0" layoutInCell="1" allowOverlap="1" wp14:anchorId="22AE670B" wp14:editId="3E61564D">
              <wp:simplePos x="0" y="0"/>
              <wp:positionH relativeFrom="margin">
                <wp:posOffset>6250488</wp:posOffset>
              </wp:positionH>
              <wp:positionV relativeFrom="paragraph">
                <wp:posOffset>-82867</wp:posOffset>
              </wp:positionV>
              <wp:extent cx="768985" cy="558800"/>
              <wp:effectExtent l="0" t="9207" r="2857" b="2858"/>
              <wp:wrapNone/>
              <wp:docPr id="98742201" name="Isosceles Triangle 98742201"/>
              <wp:cNvGraphicFramePr/>
              <a:graphic xmlns:a="http://schemas.openxmlformats.org/drawingml/2006/main">
                <a:graphicData uri="http://schemas.microsoft.com/office/word/2010/wordprocessingShape">
                  <wps:wsp>
                    <wps:cNvSpPr/>
                    <wps:spPr>
                      <a:xfrm rot="5400000" flipH="1" flipV="1">
                        <a:off x="0" y="0"/>
                        <a:ext cx="768985" cy="558800"/>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7912BF" w14:textId="77777777" w:rsidR="007D4463" w:rsidRPr="00285C17" w:rsidRDefault="007D4463" w:rsidP="00285C17"/>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2AE67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8742201" o:spid="_x0000_s1026" type="#_x0000_t5" style="position:absolute;margin-left:492.15pt;margin-top:-6.5pt;width:60.55pt;height:44pt;rotation:90;flip:x y;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" fillcolor="#6ec1e4 [3205]" stroked="f" strokeweight="1pt">
              <v:textbox>
                <w:txbxContent>
                  <w:p w14:paraId="207912BF" w14:textId="77777777" w:rsidR="007D4463" w:rsidRPr="00285C17" w:rsidRDefault="007D4463" w:rsidP="00285C17"/>
                </w:txbxContent>
              </v:textbox>
              <w10:wrap anchorx="margin"/>
            </v:shape>
          </w:pict>
        </mc:Fallback>
      </mc:AlternateContent>
    </w:r>
    <w:r w:rsidR="007D4463" w:rsidRPr="00AE7755">
      <w:rPr>
        <w:b/>
        <w:bCs/>
        <w:noProof/>
        <w:color w:val="00204F" w:themeColor="text2"/>
      </w:rPr>
      <w:t xml:space="preserve"> </w:t>
    </w:r>
    <w:sdt>
      <w:sdtPr>
        <w:rPr>
          <w:i/>
          <w:iCs/>
          <w:noProof/>
          <w:color w:val="00204F" w:themeColor="text2"/>
        </w:rPr>
        <w:alias w:val="Subject"/>
        <w:tag w:val=""/>
        <w:id w:val="-1188524500"/>
        <w:placeholder>
          <w:docPart w:val="D21EE6AAD95A4C2F8703460A9B0B40DE"/>
        </w:placeholder>
        <w:dataBinding w:prefixMappings="xmlns:ns0='http://purl.org/dc/elements/1.1/' xmlns:ns1='http://schemas.openxmlformats.org/package/2006/metadata/core-properties' " w:xpath="/ns1:coreProperties[1]/ns0:subject[1]" w:storeItemID="{6C3C8BC8-F283-45AE-878A-BAB7291924A1}"/>
        <w:text/>
      </w:sdtPr>
      <w:sdtContent>
        <w:r w:rsidR="00B27A14">
          <w:rPr>
            <w:i/>
            <w:iCs/>
            <w:noProof/>
            <w:color w:val="00204F" w:themeColor="text2"/>
          </w:rPr>
          <w:t>NOVÝ UBYTOVACÍ SYSTÉM SÚZ VŠE V PRAZE</w:t>
        </w:r>
      </w:sdtContent>
    </w:sdt>
    <w:r w:rsidR="007D4463" w:rsidRPr="00AE7755">
      <w:rPr>
        <w:i/>
        <w:iCs/>
        <w:noProof/>
        <w:color w:val="00204F" w:themeColor="text2"/>
      </w:rPr>
      <w:t xml:space="preserve">   </w:t>
    </w:r>
  </w:p>
  <w:p w14:paraId="00538EDB" w14:textId="77777777" w:rsidR="007D4463" w:rsidRDefault="007D4463"/>
  <w:p w14:paraId="209C260D" w14:textId="77777777" w:rsidR="007D4463" w:rsidRDefault="007D4463" w:rsidP="001526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164B" w14:textId="77777777" w:rsidR="007D4463" w:rsidRDefault="007D4463" w:rsidP="005B65A2">
    <w:pPr>
      <w:pStyle w:val="Zhlav"/>
      <w:tabs>
        <w:tab w:val="right" w:pos="9720"/>
      </w:tabs>
      <w:jc w:val="right"/>
      <w:rPr>
        <w:i/>
        <w:iCs/>
        <w:noProof/>
        <w:color w:val="00204F" w:themeColor="text2"/>
      </w:rPr>
    </w:pPr>
    <w:r w:rsidRPr="0055735B">
      <w:rPr>
        <w:i/>
        <w:iCs/>
        <w:noProof/>
        <w:color w:val="7F7F7F" w:themeColor="text1" w:themeTint="80"/>
      </w:rPr>
      <mc:AlternateContent>
        <mc:Choice Requires="wps">
          <w:drawing>
            <wp:anchor distT="0" distB="0" distL="114300" distR="114300" simplePos="0" relativeHeight="251659264" behindDoc="0" locked="0" layoutInCell="1" allowOverlap="1" wp14:anchorId="76A59626" wp14:editId="5ED37B38">
              <wp:simplePos x="0" y="0"/>
              <wp:positionH relativeFrom="margin">
                <wp:posOffset>430530</wp:posOffset>
              </wp:positionH>
              <wp:positionV relativeFrom="paragraph">
                <wp:posOffset>-713740</wp:posOffset>
              </wp:positionV>
              <wp:extent cx="2412365" cy="1598295"/>
              <wp:effectExtent l="0" t="0" r="6985" b="1905"/>
              <wp:wrapNone/>
              <wp:docPr id="1249370012" name="Isosceles Triangle 1249370012"/>
              <wp:cNvGraphicFramePr/>
              <a:graphic xmlns:a="http://schemas.openxmlformats.org/drawingml/2006/main">
                <a:graphicData uri="http://schemas.microsoft.com/office/word/2010/wordprocessingShape">
                  <wps:wsp>
                    <wps:cNvSpPr/>
                    <wps:spPr>
                      <a:xfrm flipV="1">
                        <a:off x="0" y="0"/>
                        <a:ext cx="2412365" cy="1598295"/>
                      </a:xfrm>
                      <a:prstGeom prst="triangle">
                        <a:avLst>
                          <a:gd name="adj" fmla="val 79853"/>
                        </a:avLst>
                      </a:prstGeom>
                      <a:solidFill>
                        <a:schemeClr val="accent2">
                          <a:alpha val="69804"/>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533EB" w14:textId="77777777" w:rsidR="007D4463" w:rsidRPr="00285C17" w:rsidRDefault="007D4463" w:rsidP="00E972B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6A596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49370012" o:spid="_x0000_s1028" type="#_x0000_t5" style="position:absolute;left:0;text-align:left;margin-left:33.9pt;margin-top:-56.2pt;width:189.95pt;height:125.8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" adj="17248" fillcolor="#6ec1e4 [3205]" stroked="f" strokeweight="1pt">
              <v:fill opacity="45746f"/>
              <v:textbox>
                <w:txbxContent>
                  <w:p w14:paraId="47F533EB" w14:textId="77777777" w:rsidR="007D4463" w:rsidRPr="00285C17" w:rsidRDefault="007D4463" w:rsidP="00E972B1"/>
                </w:txbxContent>
              </v:textbox>
              <w10:wrap anchorx="margin"/>
            </v:shape>
          </w:pict>
        </mc:Fallback>
      </mc:AlternateContent>
    </w:r>
    <w:r w:rsidRPr="00E3762B">
      <w:rPr>
        <w:i/>
        <w:iCs/>
        <w:noProof/>
        <w:color w:val="00204F" w:themeColor="text2"/>
      </w:rPr>
      <mc:AlternateContent>
        <mc:Choice Requires="wps">
          <w:drawing>
            <wp:anchor distT="0" distB="0" distL="114300" distR="114300" simplePos="0" relativeHeight="251656192" behindDoc="1" locked="0" layoutInCell="1" allowOverlap="1" wp14:anchorId="08273883" wp14:editId="132E7408">
              <wp:simplePos x="0" y="0"/>
              <wp:positionH relativeFrom="margin">
                <wp:posOffset>1299528</wp:posOffset>
              </wp:positionH>
              <wp:positionV relativeFrom="paragraph">
                <wp:posOffset>-1389698</wp:posOffset>
              </wp:positionV>
              <wp:extent cx="5693410" cy="6708775"/>
              <wp:effectExtent l="6667" t="0" r="9208" b="9207"/>
              <wp:wrapNone/>
              <wp:docPr id="1736909742" name="Isosceles Triangle 1736909742"/>
              <wp:cNvGraphicFramePr/>
              <a:graphic xmlns:a="http://schemas.openxmlformats.org/drawingml/2006/main">
                <a:graphicData uri="http://schemas.microsoft.com/office/word/2010/wordprocessingShape">
                  <wps:wsp>
                    <wps:cNvSpPr/>
                    <wps:spPr>
                      <a:xfrm rot="16200000" flipH="1">
                        <a:off x="0" y="0"/>
                        <a:ext cx="5693410" cy="6708775"/>
                      </a:xfrm>
                      <a:prstGeom prst="triangle">
                        <a:avLst>
                          <a:gd name="adj" fmla="val 0"/>
                        </a:avLst>
                      </a:prstGeom>
                      <a:blipFill dpi="0" rotWithShape="0">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0B99B" w14:textId="77777777" w:rsidR="007D4463" w:rsidRPr="00285C17" w:rsidRDefault="007D4463" w:rsidP="002F59CD"/>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8273883" id="Isosceles Triangle 1736909742" o:spid="_x0000_s1029" type="#_x0000_t5" style="position:absolute;left:0;text-align:left;margin-left:102.35pt;margin-top:-109.45pt;width:448.3pt;height:528.25pt;rotation:90;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" adj="0" stroked="f" strokeweight="1pt">
              <v:fill r:id="rId2" o:title="" recolor="t" type="frame"/>
              <v:textbox>
                <w:txbxContent>
                  <w:p w14:paraId="2F20B99B" w14:textId="77777777" w:rsidR="007D4463" w:rsidRPr="00285C17" w:rsidRDefault="007D4463" w:rsidP="002F59CD"/>
                </w:txbxContent>
              </v:textbox>
              <w10:wrap anchorx="margin"/>
            </v:shape>
          </w:pict>
        </mc:Fallback>
      </mc:AlternateContent>
    </w:r>
    <w:r w:rsidRPr="00E3762B">
      <w:rPr>
        <w:i/>
        <w:iCs/>
        <w:noProof/>
        <w:color w:val="00204F" w:themeColor="text2"/>
      </w:rPr>
      <mc:AlternateContent>
        <mc:Choice Requires="wps">
          <w:drawing>
            <wp:anchor distT="0" distB="0" distL="114300" distR="114300" simplePos="0" relativeHeight="251657216" behindDoc="1" locked="0" layoutInCell="1" allowOverlap="1" wp14:anchorId="63646FCE" wp14:editId="782603EF">
              <wp:simplePos x="0" y="0"/>
              <wp:positionH relativeFrom="margin">
                <wp:posOffset>1298893</wp:posOffset>
              </wp:positionH>
              <wp:positionV relativeFrom="paragraph">
                <wp:posOffset>-1393509</wp:posOffset>
              </wp:positionV>
              <wp:extent cx="5693410" cy="6708775"/>
              <wp:effectExtent l="6667" t="0" r="9208" b="9207"/>
              <wp:wrapNone/>
              <wp:docPr id="2056199533" name="Isosceles Triangle 2056199533"/>
              <wp:cNvGraphicFramePr/>
              <a:graphic xmlns:a="http://schemas.openxmlformats.org/drawingml/2006/main">
                <a:graphicData uri="http://schemas.microsoft.com/office/word/2010/wordprocessingShape">
                  <wps:wsp>
                    <wps:cNvSpPr/>
                    <wps:spPr>
                      <a:xfrm rot="16200000" flipH="1">
                        <a:off x="0" y="0"/>
                        <a:ext cx="5693410" cy="6708775"/>
                      </a:xfrm>
                      <a:prstGeom prst="triangle">
                        <a:avLst>
                          <a:gd name="adj" fmla="val 0"/>
                        </a:avLst>
                      </a:prstGeom>
                      <a:solidFill>
                        <a:srgbClr val="00204F">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A7E88" w14:textId="77777777" w:rsidR="007D4463" w:rsidRPr="00285C17" w:rsidRDefault="007D4463" w:rsidP="00E972B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3646FCE" id="Isosceles Triangle 2056199533" o:spid="_x0000_s1030" type="#_x0000_t5" style="position:absolute;left:0;text-align:left;margin-left:102.3pt;margin-top:-109.75pt;width:448.3pt;height:528.25pt;rotation:90;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" adj="0" fillcolor="#00204f" stroked="f" strokeweight="1pt">
              <v:fill opacity="52428f"/>
              <v:textbox>
                <w:txbxContent>
                  <w:p w14:paraId="7DBA7E88" w14:textId="77777777" w:rsidR="007D4463" w:rsidRPr="00285C17" w:rsidRDefault="007D4463" w:rsidP="00E972B1"/>
                </w:txbxContent>
              </v:textbox>
              <w10:wrap anchorx="margin"/>
            </v:shape>
          </w:pict>
        </mc:Fallback>
      </mc:AlternateContent>
    </w:r>
  </w:p>
  <w:p w14:paraId="66CE2A83" w14:textId="77777777" w:rsidR="007D4463" w:rsidRDefault="007D4463" w:rsidP="005B65A2">
    <w:pPr>
      <w:pStyle w:val="Zhlav"/>
      <w:tabs>
        <w:tab w:val="right" w:pos="9720"/>
      </w:tabs>
      <w:rPr>
        <w:i/>
        <w:iCs/>
        <w:noProof/>
        <w:color w:val="00204F" w:themeColor="text2"/>
      </w:rPr>
    </w:pPr>
    <w:r>
      <w:rPr>
        <w:i/>
        <w:iCs/>
        <w:noProof/>
        <w:color w:val="00204F" w:themeColor="text2"/>
      </w:rPr>
      <w:drawing>
        <wp:anchor distT="0" distB="0" distL="114300" distR="114300" simplePos="0" relativeHeight="251658240" behindDoc="0" locked="0" layoutInCell="1" allowOverlap="1" wp14:anchorId="7C4B6DCB" wp14:editId="6571EE65">
          <wp:simplePos x="0" y="0"/>
          <wp:positionH relativeFrom="column">
            <wp:posOffset>3649980</wp:posOffset>
          </wp:positionH>
          <wp:positionV relativeFrom="paragraph">
            <wp:posOffset>157492</wp:posOffset>
          </wp:positionV>
          <wp:extent cx="2638490" cy="504825"/>
          <wp:effectExtent l="0" t="0" r="9525" b="0"/>
          <wp:wrapNone/>
          <wp:docPr id="162838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6208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2638490" cy="504825"/>
                  </a:xfrm>
                  <a:prstGeom prst="rect">
                    <a:avLst/>
                  </a:prstGeom>
                </pic:spPr>
              </pic:pic>
            </a:graphicData>
          </a:graphic>
          <wp14:sizeRelH relativeFrom="page">
            <wp14:pctWidth>0</wp14:pctWidth>
          </wp14:sizeRelH>
          <wp14:sizeRelV relativeFrom="page">
            <wp14:pctHeight>0</wp14:pctHeight>
          </wp14:sizeRelV>
        </wp:anchor>
      </w:drawing>
    </w:r>
  </w:p>
  <w:p w14:paraId="0E41D9AE" w14:textId="77777777" w:rsidR="007D4463" w:rsidRPr="00B10F09" w:rsidRDefault="007D4463" w:rsidP="005B65A2">
    <w:pPr>
      <w:pStyle w:val="Zhlav"/>
      <w:tabs>
        <w:tab w:val="right" w:pos="9720"/>
      </w:tabs>
      <w:jc w:val="right"/>
      <w:rPr>
        <w:i/>
        <w:iCs/>
        <w:noProof/>
        <w:color w:val="A6A6A6" w:themeColor="background1" w:themeShade="A6"/>
      </w:rPr>
    </w:pPr>
  </w:p>
  <w:p w14:paraId="0F48A5E1" w14:textId="77777777" w:rsidR="007D4463" w:rsidRDefault="007D4463" w:rsidP="005B65A2">
    <w:pPr>
      <w:pStyle w:val="Zhlav"/>
    </w:pPr>
  </w:p>
  <w:p w14:paraId="71106F05" w14:textId="77777777" w:rsidR="007D4463" w:rsidRDefault="007D4463" w:rsidP="005B65A2">
    <w:pPr>
      <w:pStyle w:val="Zhlav"/>
    </w:pPr>
    <w:r>
      <w:t xml:space="preserve"> </w:t>
    </w:r>
  </w:p>
  <w:p w14:paraId="1E7FFB32" w14:textId="77777777" w:rsidR="007D4463" w:rsidRDefault="007D4463">
    <w:pPr>
      <w:pStyle w:val="Zhlav"/>
    </w:pPr>
    <w:r w:rsidRPr="0055735B">
      <w:rPr>
        <w:i/>
        <w:iCs/>
        <w:noProof/>
        <w:color w:val="7F7F7F" w:themeColor="text1" w:themeTint="80"/>
      </w:rPr>
      <mc:AlternateContent>
        <mc:Choice Requires="wps">
          <w:drawing>
            <wp:anchor distT="0" distB="0" distL="114300" distR="114300" simplePos="0" relativeHeight="251655168" behindDoc="0" locked="0" layoutInCell="1" allowOverlap="1" wp14:anchorId="078D38F4" wp14:editId="3738A569">
              <wp:simplePos x="0" y="0"/>
              <wp:positionH relativeFrom="margin">
                <wp:posOffset>5146506</wp:posOffset>
              </wp:positionH>
              <wp:positionV relativeFrom="paragraph">
                <wp:posOffset>1862138</wp:posOffset>
              </wp:positionV>
              <wp:extent cx="2160905" cy="1257300"/>
              <wp:effectExtent l="0" t="5397" r="5397" b="5398"/>
              <wp:wrapNone/>
              <wp:docPr id="196026351" name="Isosceles Triangle 196026351"/>
              <wp:cNvGraphicFramePr/>
              <a:graphic xmlns:a="http://schemas.openxmlformats.org/drawingml/2006/main">
                <a:graphicData uri="http://schemas.microsoft.com/office/word/2010/wordprocessingShape">
                  <wps:wsp>
                    <wps:cNvSpPr/>
                    <wps:spPr>
                      <a:xfrm rot="5400000" flipH="1" flipV="1">
                        <a:off x="0" y="0"/>
                        <a:ext cx="2160905" cy="1257300"/>
                      </a:xfrm>
                      <a:prstGeom prst="triangle">
                        <a:avLst/>
                      </a:prstGeom>
                      <a:solidFill>
                        <a:srgbClr val="1D8DB6">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C64A9" w14:textId="77777777" w:rsidR="007D4463" w:rsidRPr="00285C17" w:rsidRDefault="007D4463" w:rsidP="00E972B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78D38F4" id="Isosceles Triangle 196026351" o:spid="_x0000_s1031" type="#_x0000_t5" style="position:absolute;margin-left:405.25pt;margin-top:146.65pt;width:170.15pt;height:99pt;rotation:90;flip:x 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" fillcolor="#1d8db6" stroked="f" strokeweight="1pt">
              <v:fill opacity="45746f"/>
              <v:textbox>
                <w:txbxContent>
                  <w:p w14:paraId="527C64A9" w14:textId="77777777" w:rsidR="007D4463" w:rsidRPr="00285C17" w:rsidRDefault="007D4463" w:rsidP="00E972B1"/>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 w:hanging="6"/>
      </w:pPr>
    </w:lvl>
    <w:lvl w:ilvl="1">
      <w:start w:val="1"/>
      <w:numFmt w:val="decimal"/>
      <w:lvlText w:val="%1.%2"/>
      <w:lvlJc w:val="left"/>
      <w:pPr>
        <w:tabs>
          <w:tab w:val="num" w:pos="0"/>
        </w:tabs>
        <w:ind w:left="68" w:hanging="68"/>
      </w:pPr>
    </w:lvl>
    <w:lvl w:ilvl="2">
      <w:start w:val="1"/>
      <w:numFmt w:val="decimal"/>
      <w:lvlText w:val="%1.%2.%3 "/>
      <w:lvlJc w:val="left"/>
      <w:pPr>
        <w:tabs>
          <w:tab w:val="num" w:pos="720"/>
        </w:tabs>
        <w:ind w:left="720" w:hanging="720"/>
      </w:pPr>
    </w:lvl>
    <w:lvl w:ilvl="3">
      <w:start w:val="1"/>
      <w:numFmt w:val="decimal"/>
      <w:lvlText w:val=" %1.%2.%3.%4 "/>
      <w:lvlJc w:val="left"/>
      <w:pPr>
        <w:tabs>
          <w:tab w:val="num" w:pos="864"/>
        </w:tabs>
        <w:ind w:left="864" w:hanging="864"/>
      </w:pPr>
    </w:lvl>
    <w:lvl w:ilvl="4">
      <w:start w:val="1"/>
      <w:numFmt w:val="decimal"/>
      <w:lvlText w:val=" %1.%2.%3.%4.%5 "/>
      <w:lvlJc w:val="left"/>
      <w:pPr>
        <w:tabs>
          <w:tab w:val="num" w:pos="1008"/>
        </w:tabs>
        <w:ind w:left="1008" w:hanging="1008"/>
      </w:pPr>
    </w:lvl>
    <w:lvl w:ilvl="5">
      <w:start w:val="1"/>
      <w:numFmt w:val="decimal"/>
      <w:lvlText w:val=" %1.%2.%3.%4.%5.%6 "/>
      <w:lvlJc w:val="left"/>
      <w:pPr>
        <w:tabs>
          <w:tab w:val="num" w:pos="1152"/>
        </w:tabs>
        <w:ind w:left="1152" w:hanging="1152"/>
      </w:pPr>
    </w:lvl>
    <w:lvl w:ilvl="6">
      <w:start w:val="1"/>
      <w:numFmt w:val="decimal"/>
      <w:lvlText w:val=" %1.%2.%3.%4.%5.%6.%7 "/>
      <w:lvlJc w:val="left"/>
      <w:pPr>
        <w:tabs>
          <w:tab w:val="num" w:pos="1296"/>
        </w:tabs>
        <w:ind w:left="1296" w:hanging="1296"/>
      </w:pPr>
    </w:lvl>
    <w:lvl w:ilvl="7">
      <w:start w:val="1"/>
      <w:numFmt w:val="decimal"/>
      <w:lvlText w:val=" %1.%2.%3.%4.%5.%6.%7.%8 "/>
      <w:lvlJc w:val="left"/>
      <w:pPr>
        <w:tabs>
          <w:tab w:val="num" w:pos="1440"/>
        </w:tabs>
        <w:ind w:left="1440" w:hanging="1440"/>
      </w:pPr>
    </w:lvl>
    <w:lvl w:ilvl="8">
      <w:start w:val="1"/>
      <w:numFmt w:val="decimal"/>
      <w:lvlText w:val=" %1.%2.%3.%4.%5.%6.%7.%8.%9 "/>
      <w:lvlJc w:val="left"/>
      <w:pPr>
        <w:tabs>
          <w:tab w:val="num" w:pos="1584"/>
        </w:tabs>
        <w:ind w:left="1584" w:hanging="1584"/>
      </w:pPr>
    </w:lvl>
  </w:abstractNum>
  <w:abstractNum w:abstractNumId="1" w15:restartNumberingAfterBreak="0">
    <w:nsid w:val="010C13D8"/>
    <w:multiLevelType w:val="hybridMultilevel"/>
    <w:tmpl w:val="321CC11C"/>
    <w:lvl w:ilvl="0" w:tplc="D4EE5606">
      <w:start w:val="1"/>
      <w:numFmt w:val="bullet"/>
      <w:lvlText w:val=""/>
      <w:lvlJc w:val="left"/>
      <w:pPr>
        <w:ind w:left="720" w:hanging="360"/>
      </w:pPr>
      <w:rPr>
        <w:rFonts w:ascii="Wingdings" w:hAnsi="Wingdings" w:hint="default"/>
      </w:rPr>
    </w:lvl>
    <w:lvl w:ilvl="1" w:tplc="7BD2A870">
      <w:start w:val="1"/>
      <w:numFmt w:val="bullet"/>
      <w:lvlText w:val="o"/>
      <w:lvlJc w:val="left"/>
      <w:pPr>
        <w:ind w:left="1440" w:hanging="360"/>
      </w:pPr>
      <w:rPr>
        <w:rFonts w:ascii="Courier New" w:hAnsi="Courier New" w:hint="default"/>
      </w:rPr>
    </w:lvl>
    <w:lvl w:ilvl="2" w:tplc="81A8AE6E">
      <w:start w:val="1"/>
      <w:numFmt w:val="bullet"/>
      <w:lvlText w:val=""/>
      <w:lvlJc w:val="left"/>
      <w:pPr>
        <w:ind w:left="2160" w:hanging="360"/>
      </w:pPr>
      <w:rPr>
        <w:rFonts w:ascii="Wingdings" w:hAnsi="Wingdings" w:hint="default"/>
      </w:rPr>
    </w:lvl>
    <w:lvl w:ilvl="3" w:tplc="5D4EDF44">
      <w:start w:val="1"/>
      <w:numFmt w:val="bullet"/>
      <w:lvlText w:val=""/>
      <w:lvlJc w:val="left"/>
      <w:pPr>
        <w:ind w:left="2880" w:hanging="360"/>
      </w:pPr>
      <w:rPr>
        <w:rFonts w:ascii="Symbol" w:hAnsi="Symbol" w:hint="default"/>
      </w:rPr>
    </w:lvl>
    <w:lvl w:ilvl="4" w:tplc="D5362D8E">
      <w:start w:val="1"/>
      <w:numFmt w:val="bullet"/>
      <w:lvlText w:val="o"/>
      <w:lvlJc w:val="left"/>
      <w:pPr>
        <w:ind w:left="3600" w:hanging="360"/>
      </w:pPr>
      <w:rPr>
        <w:rFonts w:ascii="Courier New" w:hAnsi="Courier New" w:hint="default"/>
      </w:rPr>
    </w:lvl>
    <w:lvl w:ilvl="5" w:tplc="F57C5CD6">
      <w:start w:val="1"/>
      <w:numFmt w:val="bullet"/>
      <w:lvlText w:val=""/>
      <w:lvlJc w:val="left"/>
      <w:pPr>
        <w:ind w:left="4320" w:hanging="360"/>
      </w:pPr>
      <w:rPr>
        <w:rFonts w:ascii="Wingdings" w:hAnsi="Wingdings" w:hint="default"/>
      </w:rPr>
    </w:lvl>
    <w:lvl w:ilvl="6" w:tplc="E298810C">
      <w:start w:val="1"/>
      <w:numFmt w:val="bullet"/>
      <w:lvlText w:val=""/>
      <w:lvlJc w:val="left"/>
      <w:pPr>
        <w:ind w:left="5040" w:hanging="360"/>
      </w:pPr>
      <w:rPr>
        <w:rFonts w:ascii="Symbol" w:hAnsi="Symbol" w:hint="default"/>
      </w:rPr>
    </w:lvl>
    <w:lvl w:ilvl="7" w:tplc="0FACBCF6">
      <w:start w:val="1"/>
      <w:numFmt w:val="bullet"/>
      <w:lvlText w:val="o"/>
      <w:lvlJc w:val="left"/>
      <w:pPr>
        <w:ind w:left="5760" w:hanging="360"/>
      </w:pPr>
      <w:rPr>
        <w:rFonts w:ascii="Courier New" w:hAnsi="Courier New" w:hint="default"/>
      </w:rPr>
    </w:lvl>
    <w:lvl w:ilvl="8" w:tplc="BFC0C3AC">
      <w:start w:val="1"/>
      <w:numFmt w:val="bullet"/>
      <w:lvlText w:val=""/>
      <w:lvlJc w:val="left"/>
      <w:pPr>
        <w:ind w:left="6480" w:hanging="360"/>
      </w:pPr>
      <w:rPr>
        <w:rFonts w:ascii="Wingdings" w:hAnsi="Wingdings" w:hint="default"/>
      </w:rPr>
    </w:lvl>
  </w:abstractNum>
  <w:abstractNum w:abstractNumId="2" w15:restartNumberingAfterBreak="0">
    <w:nsid w:val="02897974"/>
    <w:multiLevelType w:val="hybridMultilevel"/>
    <w:tmpl w:val="C854CD2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5E83D99"/>
    <w:multiLevelType w:val="hybridMultilevel"/>
    <w:tmpl w:val="C902D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E70630"/>
    <w:multiLevelType w:val="hybridMultilevel"/>
    <w:tmpl w:val="4FDAEF1C"/>
    <w:lvl w:ilvl="0" w:tplc="FFFFFFFF">
      <w:start w:val="1"/>
      <w:numFmt w:val="lowerLetter"/>
      <w:lvlText w:val="%1)"/>
      <w:lvlJc w:val="left"/>
      <w:pPr>
        <w:ind w:left="1429"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FB82ED7"/>
    <w:multiLevelType w:val="multilevel"/>
    <w:tmpl w:val="3536E6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25A"/>
    <w:multiLevelType w:val="hybridMultilevel"/>
    <w:tmpl w:val="B360E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3A6A12"/>
    <w:multiLevelType w:val="multilevel"/>
    <w:tmpl w:val="23C46F5C"/>
    <w:lvl w:ilvl="0">
      <w:start w:val="1"/>
      <w:numFmt w:val="bullet"/>
      <w:lvlText w:val=""/>
      <w:lvlJc w:val="left"/>
      <w:pPr>
        <w:ind w:left="717"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DC05FB"/>
    <w:multiLevelType w:val="multilevel"/>
    <w:tmpl w:val="481230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D8E3D2"/>
    <w:multiLevelType w:val="hybridMultilevel"/>
    <w:tmpl w:val="FFFFFFFF"/>
    <w:lvl w:ilvl="0" w:tplc="447232C0">
      <w:start w:val="1"/>
      <w:numFmt w:val="bullet"/>
      <w:lvlText w:val=""/>
      <w:lvlJc w:val="left"/>
      <w:pPr>
        <w:ind w:left="720" w:hanging="360"/>
      </w:pPr>
      <w:rPr>
        <w:rFonts w:ascii="Symbol" w:hAnsi="Symbol" w:hint="default"/>
      </w:rPr>
    </w:lvl>
    <w:lvl w:ilvl="1" w:tplc="7EA26C40">
      <w:start w:val="1"/>
      <w:numFmt w:val="bullet"/>
      <w:lvlText w:val="o"/>
      <w:lvlJc w:val="left"/>
      <w:pPr>
        <w:ind w:left="1440" w:hanging="360"/>
      </w:pPr>
      <w:rPr>
        <w:rFonts w:ascii="Courier New" w:hAnsi="Courier New" w:hint="default"/>
      </w:rPr>
    </w:lvl>
    <w:lvl w:ilvl="2" w:tplc="5D96BB50">
      <w:start w:val="1"/>
      <w:numFmt w:val="bullet"/>
      <w:lvlText w:val=""/>
      <w:lvlJc w:val="left"/>
      <w:pPr>
        <w:ind w:left="2160" w:hanging="360"/>
      </w:pPr>
      <w:rPr>
        <w:rFonts w:ascii="Wingdings" w:hAnsi="Wingdings" w:hint="default"/>
      </w:rPr>
    </w:lvl>
    <w:lvl w:ilvl="3" w:tplc="61AEB536">
      <w:start w:val="1"/>
      <w:numFmt w:val="bullet"/>
      <w:lvlText w:val=""/>
      <w:lvlJc w:val="left"/>
      <w:pPr>
        <w:ind w:left="2880" w:hanging="360"/>
      </w:pPr>
      <w:rPr>
        <w:rFonts w:ascii="Symbol" w:hAnsi="Symbol" w:hint="default"/>
      </w:rPr>
    </w:lvl>
    <w:lvl w:ilvl="4" w:tplc="75945032">
      <w:start w:val="1"/>
      <w:numFmt w:val="bullet"/>
      <w:lvlText w:val="o"/>
      <w:lvlJc w:val="left"/>
      <w:pPr>
        <w:ind w:left="3600" w:hanging="360"/>
      </w:pPr>
      <w:rPr>
        <w:rFonts w:ascii="Courier New" w:hAnsi="Courier New" w:hint="default"/>
      </w:rPr>
    </w:lvl>
    <w:lvl w:ilvl="5" w:tplc="F3C0CE8A">
      <w:start w:val="1"/>
      <w:numFmt w:val="bullet"/>
      <w:lvlText w:val=""/>
      <w:lvlJc w:val="left"/>
      <w:pPr>
        <w:ind w:left="4320" w:hanging="360"/>
      </w:pPr>
      <w:rPr>
        <w:rFonts w:ascii="Wingdings" w:hAnsi="Wingdings" w:hint="default"/>
      </w:rPr>
    </w:lvl>
    <w:lvl w:ilvl="6" w:tplc="2CFE8DF6">
      <w:start w:val="1"/>
      <w:numFmt w:val="bullet"/>
      <w:lvlText w:val=""/>
      <w:lvlJc w:val="left"/>
      <w:pPr>
        <w:ind w:left="5040" w:hanging="360"/>
      </w:pPr>
      <w:rPr>
        <w:rFonts w:ascii="Symbol" w:hAnsi="Symbol" w:hint="default"/>
      </w:rPr>
    </w:lvl>
    <w:lvl w:ilvl="7" w:tplc="9A82DB24">
      <w:start w:val="1"/>
      <w:numFmt w:val="bullet"/>
      <w:lvlText w:val="o"/>
      <w:lvlJc w:val="left"/>
      <w:pPr>
        <w:ind w:left="5760" w:hanging="360"/>
      </w:pPr>
      <w:rPr>
        <w:rFonts w:ascii="Courier New" w:hAnsi="Courier New" w:hint="default"/>
      </w:rPr>
    </w:lvl>
    <w:lvl w:ilvl="8" w:tplc="94D08B94">
      <w:start w:val="1"/>
      <w:numFmt w:val="bullet"/>
      <w:lvlText w:val=""/>
      <w:lvlJc w:val="left"/>
      <w:pPr>
        <w:ind w:left="6480" w:hanging="360"/>
      </w:pPr>
      <w:rPr>
        <w:rFonts w:ascii="Wingdings" w:hAnsi="Wingdings" w:hint="default"/>
      </w:rPr>
    </w:lvl>
  </w:abstractNum>
  <w:abstractNum w:abstractNumId="10" w15:restartNumberingAfterBreak="0">
    <w:nsid w:val="21C1325A"/>
    <w:multiLevelType w:val="hybridMultilevel"/>
    <w:tmpl w:val="FFFFFFFF"/>
    <w:lvl w:ilvl="0" w:tplc="AA6C700C">
      <w:start w:val="1"/>
      <w:numFmt w:val="bullet"/>
      <w:lvlText w:val=""/>
      <w:lvlJc w:val="left"/>
      <w:pPr>
        <w:ind w:left="720" w:hanging="360"/>
      </w:pPr>
      <w:rPr>
        <w:rFonts w:ascii="Wingdings" w:hAnsi="Wingdings" w:hint="default"/>
      </w:rPr>
    </w:lvl>
    <w:lvl w:ilvl="1" w:tplc="07DE20D8">
      <w:start w:val="1"/>
      <w:numFmt w:val="bullet"/>
      <w:lvlText w:val="o"/>
      <w:lvlJc w:val="left"/>
      <w:pPr>
        <w:ind w:left="1440" w:hanging="360"/>
      </w:pPr>
      <w:rPr>
        <w:rFonts w:ascii="Courier New" w:hAnsi="Courier New" w:hint="default"/>
      </w:rPr>
    </w:lvl>
    <w:lvl w:ilvl="2" w:tplc="5E92969A">
      <w:start w:val="1"/>
      <w:numFmt w:val="bullet"/>
      <w:lvlText w:val=""/>
      <w:lvlJc w:val="left"/>
      <w:pPr>
        <w:ind w:left="2160" w:hanging="360"/>
      </w:pPr>
      <w:rPr>
        <w:rFonts w:ascii="Wingdings" w:hAnsi="Wingdings" w:hint="default"/>
      </w:rPr>
    </w:lvl>
    <w:lvl w:ilvl="3" w:tplc="3D008DDC">
      <w:start w:val="1"/>
      <w:numFmt w:val="bullet"/>
      <w:lvlText w:val=""/>
      <w:lvlJc w:val="left"/>
      <w:pPr>
        <w:ind w:left="2880" w:hanging="360"/>
      </w:pPr>
      <w:rPr>
        <w:rFonts w:ascii="Symbol" w:hAnsi="Symbol" w:hint="default"/>
      </w:rPr>
    </w:lvl>
    <w:lvl w:ilvl="4" w:tplc="B680F520">
      <w:start w:val="1"/>
      <w:numFmt w:val="bullet"/>
      <w:lvlText w:val="o"/>
      <w:lvlJc w:val="left"/>
      <w:pPr>
        <w:ind w:left="3600" w:hanging="360"/>
      </w:pPr>
      <w:rPr>
        <w:rFonts w:ascii="Courier New" w:hAnsi="Courier New" w:hint="default"/>
      </w:rPr>
    </w:lvl>
    <w:lvl w:ilvl="5" w:tplc="91808768">
      <w:start w:val="1"/>
      <w:numFmt w:val="bullet"/>
      <w:lvlText w:val=""/>
      <w:lvlJc w:val="left"/>
      <w:pPr>
        <w:ind w:left="4320" w:hanging="360"/>
      </w:pPr>
      <w:rPr>
        <w:rFonts w:ascii="Wingdings" w:hAnsi="Wingdings" w:hint="default"/>
      </w:rPr>
    </w:lvl>
    <w:lvl w:ilvl="6" w:tplc="4BCAF026">
      <w:start w:val="1"/>
      <w:numFmt w:val="bullet"/>
      <w:lvlText w:val=""/>
      <w:lvlJc w:val="left"/>
      <w:pPr>
        <w:ind w:left="5040" w:hanging="360"/>
      </w:pPr>
      <w:rPr>
        <w:rFonts w:ascii="Symbol" w:hAnsi="Symbol" w:hint="default"/>
      </w:rPr>
    </w:lvl>
    <w:lvl w:ilvl="7" w:tplc="76C628E4">
      <w:start w:val="1"/>
      <w:numFmt w:val="bullet"/>
      <w:lvlText w:val="o"/>
      <w:lvlJc w:val="left"/>
      <w:pPr>
        <w:ind w:left="5760" w:hanging="360"/>
      </w:pPr>
      <w:rPr>
        <w:rFonts w:ascii="Courier New" w:hAnsi="Courier New" w:hint="default"/>
      </w:rPr>
    </w:lvl>
    <w:lvl w:ilvl="8" w:tplc="2B8267CC">
      <w:start w:val="1"/>
      <w:numFmt w:val="bullet"/>
      <w:lvlText w:val=""/>
      <w:lvlJc w:val="left"/>
      <w:pPr>
        <w:ind w:left="6480" w:hanging="360"/>
      </w:pPr>
      <w:rPr>
        <w:rFonts w:ascii="Wingdings" w:hAnsi="Wingdings" w:hint="default"/>
      </w:rPr>
    </w:lvl>
  </w:abstractNum>
  <w:abstractNum w:abstractNumId="11" w15:restartNumberingAfterBreak="0">
    <w:nsid w:val="256F4181"/>
    <w:multiLevelType w:val="hybridMultilevel"/>
    <w:tmpl w:val="E1421E72"/>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D26962"/>
    <w:multiLevelType w:val="hybridMultilevel"/>
    <w:tmpl w:val="4B9AA572"/>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81900F9"/>
    <w:multiLevelType w:val="multilevel"/>
    <w:tmpl w:val="3C34E084"/>
    <w:lvl w:ilvl="0">
      <w:start w:val="1"/>
      <w:numFmt w:val="bullet"/>
      <w:pStyle w:val="Mainbullet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Barclays San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arclays San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arclays San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C65B5E"/>
    <w:multiLevelType w:val="hybridMultilevel"/>
    <w:tmpl w:val="EE22388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9461A33"/>
    <w:multiLevelType w:val="hybridMultilevel"/>
    <w:tmpl w:val="C854CD2E"/>
    <w:lvl w:ilvl="0" w:tplc="040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0270217"/>
    <w:multiLevelType w:val="hybridMultilevel"/>
    <w:tmpl w:val="0974FDB2"/>
    <w:lvl w:ilvl="0" w:tplc="FFFFFFFF">
      <w:start w:val="1"/>
      <w:numFmt w:val="lowerLetter"/>
      <w:lvlText w:val="%1)"/>
      <w:lvlJc w:val="left"/>
      <w:pPr>
        <w:ind w:left="1429"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0A181E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A0505F"/>
    <w:multiLevelType w:val="hybridMultilevel"/>
    <w:tmpl w:val="89FAA922"/>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1E127E"/>
    <w:multiLevelType w:val="hybridMultilevel"/>
    <w:tmpl w:val="FFFFFFFF"/>
    <w:lvl w:ilvl="0" w:tplc="DC9A923C">
      <w:start w:val="1"/>
      <w:numFmt w:val="decimal"/>
      <w:lvlText w:val="%1."/>
      <w:lvlJc w:val="left"/>
      <w:pPr>
        <w:ind w:left="1080" w:hanging="360"/>
      </w:pPr>
    </w:lvl>
    <w:lvl w:ilvl="1" w:tplc="78224142">
      <w:start w:val="1"/>
      <w:numFmt w:val="lowerLetter"/>
      <w:lvlText w:val="%2."/>
      <w:lvlJc w:val="left"/>
      <w:pPr>
        <w:ind w:left="1800" w:hanging="360"/>
      </w:pPr>
    </w:lvl>
    <w:lvl w:ilvl="2" w:tplc="DD82775A">
      <w:start w:val="1"/>
      <w:numFmt w:val="lowerRoman"/>
      <w:lvlText w:val="%3."/>
      <w:lvlJc w:val="right"/>
      <w:pPr>
        <w:ind w:left="2520" w:hanging="180"/>
      </w:pPr>
    </w:lvl>
    <w:lvl w:ilvl="3" w:tplc="3142299A">
      <w:start w:val="1"/>
      <w:numFmt w:val="decimal"/>
      <w:lvlText w:val="%4."/>
      <w:lvlJc w:val="left"/>
      <w:pPr>
        <w:ind w:left="3240" w:hanging="360"/>
      </w:pPr>
    </w:lvl>
    <w:lvl w:ilvl="4" w:tplc="870446A0">
      <w:start w:val="1"/>
      <w:numFmt w:val="lowerLetter"/>
      <w:lvlText w:val="%5."/>
      <w:lvlJc w:val="left"/>
      <w:pPr>
        <w:ind w:left="3960" w:hanging="360"/>
      </w:pPr>
    </w:lvl>
    <w:lvl w:ilvl="5" w:tplc="FC281B48">
      <w:start w:val="1"/>
      <w:numFmt w:val="lowerRoman"/>
      <w:lvlText w:val="%6."/>
      <w:lvlJc w:val="right"/>
      <w:pPr>
        <w:ind w:left="4680" w:hanging="180"/>
      </w:pPr>
    </w:lvl>
    <w:lvl w:ilvl="6" w:tplc="F064C3CE">
      <w:start w:val="1"/>
      <w:numFmt w:val="decimal"/>
      <w:lvlText w:val="%7."/>
      <w:lvlJc w:val="left"/>
      <w:pPr>
        <w:ind w:left="5400" w:hanging="360"/>
      </w:pPr>
    </w:lvl>
    <w:lvl w:ilvl="7" w:tplc="5D2E27BC">
      <w:start w:val="1"/>
      <w:numFmt w:val="lowerLetter"/>
      <w:lvlText w:val="%8."/>
      <w:lvlJc w:val="left"/>
      <w:pPr>
        <w:ind w:left="6120" w:hanging="360"/>
      </w:pPr>
    </w:lvl>
    <w:lvl w:ilvl="8" w:tplc="A3162812">
      <w:start w:val="1"/>
      <w:numFmt w:val="lowerRoman"/>
      <w:lvlText w:val="%9."/>
      <w:lvlJc w:val="right"/>
      <w:pPr>
        <w:ind w:left="6840" w:hanging="180"/>
      </w:pPr>
    </w:lvl>
  </w:abstractNum>
  <w:abstractNum w:abstractNumId="20" w15:restartNumberingAfterBreak="0">
    <w:nsid w:val="374D493A"/>
    <w:multiLevelType w:val="hybridMultilevel"/>
    <w:tmpl w:val="4B9AA572"/>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38317B4B"/>
    <w:multiLevelType w:val="hybridMultilevel"/>
    <w:tmpl w:val="9CE457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8764D2C"/>
    <w:multiLevelType w:val="hybridMultilevel"/>
    <w:tmpl w:val="DB04D9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47456E"/>
    <w:multiLevelType w:val="hybridMultilevel"/>
    <w:tmpl w:val="AB649990"/>
    <w:lvl w:ilvl="0" w:tplc="FFFFFFFF">
      <w:start w:val="1"/>
      <w:numFmt w:val="bullet"/>
      <w:pStyle w:val="Odr"/>
      <w:lvlText w:val=""/>
      <w:lvlJc w:val="left"/>
      <w:pPr>
        <w:ind w:left="1077" w:hanging="360"/>
      </w:pPr>
      <w:rPr>
        <w:rFonts w:ascii="Wingdings" w:hAnsi="Wingdings"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15:restartNumberingAfterBreak="0">
    <w:nsid w:val="4361301A"/>
    <w:multiLevelType w:val="hybridMultilevel"/>
    <w:tmpl w:val="3F76266C"/>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0C22EE"/>
    <w:multiLevelType w:val="multilevel"/>
    <w:tmpl w:val="481230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A0A3610"/>
    <w:multiLevelType w:val="hybridMultilevel"/>
    <w:tmpl w:val="302EAAD8"/>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E6FD5E"/>
    <w:multiLevelType w:val="hybridMultilevel"/>
    <w:tmpl w:val="FFFFFFFF"/>
    <w:lvl w:ilvl="0" w:tplc="5D34FE58">
      <w:start w:val="1"/>
      <w:numFmt w:val="bullet"/>
      <w:lvlText w:val=""/>
      <w:lvlJc w:val="left"/>
      <w:pPr>
        <w:ind w:left="720" w:hanging="360"/>
      </w:pPr>
      <w:rPr>
        <w:rFonts w:ascii="Wingdings" w:hAnsi="Wingdings" w:hint="default"/>
      </w:rPr>
    </w:lvl>
    <w:lvl w:ilvl="1" w:tplc="30A6987E">
      <w:start w:val="1"/>
      <w:numFmt w:val="bullet"/>
      <w:lvlText w:val="o"/>
      <w:lvlJc w:val="left"/>
      <w:pPr>
        <w:ind w:left="1440" w:hanging="360"/>
      </w:pPr>
      <w:rPr>
        <w:rFonts w:ascii="Courier New" w:hAnsi="Courier New" w:hint="default"/>
      </w:rPr>
    </w:lvl>
    <w:lvl w:ilvl="2" w:tplc="AB3EE300">
      <w:start w:val="1"/>
      <w:numFmt w:val="bullet"/>
      <w:lvlText w:val=""/>
      <w:lvlJc w:val="left"/>
      <w:pPr>
        <w:ind w:left="2160" w:hanging="360"/>
      </w:pPr>
      <w:rPr>
        <w:rFonts w:ascii="Wingdings" w:hAnsi="Wingdings" w:hint="default"/>
      </w:rPr>
    </w:lvl>
    <w:lvl w:ilvl="3" w:tplc="09B23E7E">
      <w:start w:val="1"/>
      <w:numFmt w:val="bullet"/>
      <w:lvlText w:val=""/>
      <w:lvlJc w:val="left"/>
      <w:pPr>
        <w:ind w:left="2880" w:hanging="360"/>
      </w:pPr>
      <w:rPr>
        <w:rFonts w:ascii="Symbol" w:hAnsi="Symbol" w:hint="default"/>
      </w:rPr>
    </w:lvl>
    <w:lvl w:ilvl="4" w:tplc="E90E675A">
      <w:start w:val="1"/>
      <w:numFmt w:val="bullet"/>
      <w:lvlText w:val="o"/>
      <w:lvlJc w:val="left"/>
      <w:pPr>
        <w:ind w:left="3600" w:hanging="360"/>
      </w:pPr>
      <w:rPr>
        <w:rFonts w:ascii="Courier New" w:hAnsi="Courier New" w:hint="default"/>
      </w:rPr>
    </w:lvl>
    <w:lvl w:ilvl="5" w:tplc="6266399A">
      <w:start w:val="1"/>
      <w:numFmt w:val="bullet"/>
      <w:lvlText w:val=""/>
      <w:lvlJc w:val="left"/>
      <w:pPr>
        <w:ind w:left="4320" w:hanging="360"/>
      </w:pPr>
      <w:rPr>
        <w:rFonts w:ascii="Wingdings" w:hAnsi="Wingdings" w:hint="default"/>
      </w:rPr>
    </w:lvl>
    <w:lvl w:ilvl="6" w:tplc="324CFF44">
      <w:start w:val="1"/>
      <w:numFmt w:val="bullet"/>
      <w:lvlText w:val=""/>
      <w:lvlJc w:val="left"/>
      <w:pPr>
        <w:ind w:left="5040" w:hanging="360"/>
      </w:pPr>
      <w:rPr>
        <w:rFonts w:ascii="Symbol" w:hAnsi="Symbol" w:hint="default"/>
      </w:rPr>
    </w:lvl>
    <w:lvl w:ilvl="7" w:tplc="69382568">
      <w:start w:val="1"/>
      <w:numFmt w:val="bullet"/>
      <w:lvlText w:val="o"/>
      <w:lvlJc w:val="left"/>
      <w:pPr>
        <w:ind w:left="5760" w:hanging="360"/>
      </w:pPr>
      <w:rPr>
        <w:rFonts w:ascii="Courier New" w:hAnsi="Courier New" w:hint="default"/>
      </w:rPr>
    </w:lvl>
    <w:lvl w:ilvl="8" w:tplc="88BAB2BE">
      <w:start w:val="1"/>
      <w:numFmt w:val="bullet"/>
      <w:lvlText w:val=""/>
      <w:lvlJc w:val="left"/>
      <w:pPr>
        <w:ind w:left="6480" w:hanging="360"/>
      </w:pPr>
      <w:rPr>
        <w:rFonts w:ascii="Wingdings" w:hAnsi="Wingdings" w:hint="default"/>
      </w:rPr>
    </w:lvl>
  </w:abstractNum>
  <w:abstractNum w:abstractNumId="28" w15:restartNumberingAfterBreak="0">
    <w:nsid w:val="4DC837B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55741538"/>
    <w:multiLevelType w:val="multilevel"/>
    <w:tmpl w:val="9210FBA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270EC6"/>
    <w:multiLevelType w:val="multilevel"/>
    <w:tmpl w:val="DC46F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7B7F1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2AC244A"/>
    <w:multiLevelType w:val="hybridMultilevel"/>
    <w:tmpl w:val="FFFFFFFF"/>
    <w:lvl w:ilvl="0" w:tplc="0F92AB9E">
      <w:start w:val="1"/>
      <w:numFmt w:val="bullet"/>
      <w:lvlText w:val=""/>
      <w:lvlJc w:val="left"/>
      <w:pPr>
        <w:ind w:left="720" w:hanging="360"/>
      </w:pPr>
      <w:rPr>
        <w:rFonts w:ascii="Wingdings" w:hAnsi="Wingdings" w:hint="default"/>
      </w:rPr>
    </w:lvl>
    <w:lvl w:ilvl="1" w:tplc="5D969A1C">
      <w:start w:val="1"/>
      <w:numFmt w:val="bullet"/>
      <w:lvlText w:val="o"/>
      <w:lvlJc w:val="left"/>
      <w:pPr>
        <w:ind w:left="1440" w:hanging="360"/>
      </w:pPr>
      <w:rPr>
        <w:rFonts w:ascii="Courier New" w:hAnsi="Courier New" w:hint="default"/>
      </w:rPr>
    </w:lvl>
    <w:lvl w:ilvl="2" w:tplc="9D8C8734">
      <w:start w:val="1"/>
      <w:numFmt w:val="bullet"/>
      <w:lvlText w:val=""/>
      <w:lvlJc w:val="left"/>
      <w:pPr>
        <w:ind w:left="2160" w:hanging="360"/>
      </w:pPr>
      <w:rPr>
        <w:rFonts w:ascii="Wingdings" w:hAnsi="Wingdings" w:hint="default"/>
      </w:rPr>
    </w:lvl>
    <w:lvl w:ilvl="3" w:tplc="7B923464">
      <w:start w:val="1"/>
      <w:numFmt w:val="bullet"/>
      <w:lvlText w:val=""/>
      <w:lvlJc w:val="left"/>
      <w:pPr>
        <w:ind w:left="2880" w:hanging="360"/>
      </w:pPr>
      <w:rPr>
        <w:rFonts w:ascii="Symbol" w:hAnsi="Symbol" w:hint="default"/>
      </w:rPr>
    </w:lvl>
    <w:lvl w:ilvl="4" w:tplc="30B627BA">
      <w:start w:val="1"/>
      <w:numFmt w:val="bullet"/>
      <w:lvlText w:val="o"/>
      <w:lvlJc w:val="left"/>
      <w:pPr>
        <w:ind w:left="3600" w:hanging="360"/>
      </w:pPr>
      <w:rPr>
        <w:rFonts w:ascii="Courier New" w:hAnsi="Courier New" w:hint="default"/>
      </w:rPr>
    </w:lvl>
    <w:lvl w:ilvl="5" w:tplc="729A1A54">
      <w:start w:val="1"/>
      <w:numFmt w:val="bullet"/>
      <w:lvlText w:val=""/>
      <w:lvlJc w:val="left"/>
      <w:pPr>
        <w:ind w:left="4320" w:hanging="360"/>
      </w:pPr>
      <w:rPr>
        <w:rFonts w:ascii="Wingdings" w:hAnsi="Wingdings" w:hint="default"/>
      </w:rPr>
    </w:lvl>
    <w:lvl w:ilvl="6" w:tplc="7FE4CA06">
      <w:start w:val="1"/>
      <w:numFmt w:val="bullet"/>
      <w:lvlText w:val=""/>
      <w:lvlJc w:val="left"/>
      <w:pPr>
        <w:ind w:left="5040" w:hanging="360"/>
      </w:pPr>
      <w:rPr>
        <w:rFonts w:ascii="Symbol" w:hAnsi="Symbol" w:hint="default"/>
      </w:rPr>
    </w:lvl>
    <w:lvl w:ilvl="7" w:tplc="EF0EA44A">
      <w:start w:val="1"/>
      <w:numFmt w:val="bullet"/>
      <w:lvlText w:val="o"/>
      <w:lvlJc w:val="left"/>
      <w:pPr>
        <w:ind w:left="5760" w:hanging="360"/>
      </w:pPr>
      <w:rPr>
        <w:rFonts w:ascii="Courier New" w:hAnsi="Courier New" w:hint="default"/>
      </w:rPr>
    </w:lvl>
    <w:lvl w:ilvl="8" w:tplc="1FCC1A90">
      <w:start w:val="1"/>
      <w:numFmt w:val="bullet"/>
      <w:lvlText w:val=""/>
      <w:lvlJc w:val="left"/>
      <w:pPr>
        <w:ind w:left="6480" w:hanging="360"/>
      </w:pPr>
      <w:rPr>
        <w:rFonts w:ascii="Wingdings" w:hAnsi="Wingdings" w:hint="default"/>
      </w:rPr>
    </w:lvl>
  </w:abstractNum>
  <w:abstractNum w:abstractNumId="33" w15:restartNumberingAfterBreak="0">
    <w:nsid w:val="64C05767"/>
    <w:multiLevelType w:val="hybridMultilevel"/>
    <w:tmpl w:val="CCE037C6"/>
    <w:lvl w:ilvl="0" w:tplc="04050017">
      <w:start w:val="1"/>
      <w:numFmt w:val="lowerLetter"/>
      <w:lvlText w:val="%1)"/>
      <w:lvlJc w:val="left"/>
      <w:pPr>
        <w:ind w:left="1512" w:hanging="360"/>
      </w:pPr>
    </w:lvl>
    <w:lvl w:ilvl="1" w:tplc="0405001B">
      <w:start w:val="1"/>
      <w:numFmt w:val="lowerRoman"/>
      <w:lvlText w:val="%2."/>
      <w:lvlJc w:val="righ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4" w15:restartNumberingAfterBreak="0">
    <w:nsid w:val="67F14DD7"/>
    <w:multiLevelType w:val="hybridMultilevel"/>
    <w:tmpl w:val="D8FAB28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BE0423F"/>
    <w:multiLevelType w:val="hybridMultilevel"/>
    <w:tmpl w:val="F350D268"/>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79707F"/>
    <w:multiLevelType w:val="hybridMultilevel"/>
    <w:tmpl w:val="FCFE54B2"/>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4B6782"/>
    <w:multiLevelType w:val="hybridMultilevel"/>
    <w:tmpl w:val="68980ED2"/>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875038A"/>
    <w:multiLevelType w:val="hybridMultilevel"/>
    <w:tmpl w:val="F07EB2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EB04EF"/>
    <w:multiLevelType w:val="hybridMultilevel"/>
    <w:tmpl w:val="00DAE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D45266"/>
    <w:multiLevelType w:val="hybridMultilevel"/>
    <w:tmpl w:val="FFFFFFFF"/>
    <w:lvl w:ilvl="0" w:tplc="7304BBF2">
      <w:start w:val="1"/>
      <w:numFmt w:val="decimal"/>
      <w:lvlText w:val="%1."/>
      <w:lvlJc w:val="left"/>
      <w:pPr>
        <w:ind w:left="720" w:hanging="360"/>
      </w:pPr>
    </w:lvl>
    <w:lvl w:ilvl="1" w:tplc="AA529A82">
      <w:start w:val="1"/>
      <w:numFmt w:val="lowerLetter"/>
      <w:lvlText w:val="%2."/>
      <w:lvlJc w:val="left"/>
      <w:pPr>
        <w:ind w:left="1440" w:hanging="360"/>
      </w:pPr>
    </w:lvl>
    <w:lvl w:ilvl="2" w:tplc="DEBC89C8">
      <w:start w:val="1"/>
      <w:numFmt w:val="lowerRoman"/>
      <w:lvlText w:val="%3."/>
      <w:lvlJc w:val="right"/>
      <w:pPr>
        <w:ind w:left="2160" w:hanging="180"/>
      </w:pPr>
    </w:lvl>
    <w:lvl w:ilvl="3" w:tplc="2C10AC1E">
      <w:start w:val="1"/>
      <w:numFmt w:val="decimal"/>
      <w:lvlText w:val="%4."/>
      <w:lvlJc w:val="left"/>
      <w:pPr>
        <w:ind w:left="2880" w:hanging="360"/>
      </w:pPr>
    </w:lvl>
    <w:lvl w:ilvl="4" w:tplc="76D09F0E">
      <w:start w:val="1"/>
      <w:numFmt w:val="lowerLetter"/>
      <w:lvlText w:val="%5."/>
      <w:lvlJc w:val="left"/>
      <w:pPr>
        <w:ind w:left="3600" w:hanging="360"/>
      </w:pPr>
    </w:lvl>
    <w:lvl w:ilvl="5" w:tplc="49A46894">
      <w:start w:val="1"/>
      <w:numFmt w:val="lowerRoman"/>
      <w:lvlText w:val="%6."/>
      <w:lvlJc w:val="right"/>
      <w:pPr>
        <w:ind w:left="4320" w:hanging="180"/>
      </w:pPr>
    </w:lvl>
    <w:lvl w:ilvl="6" w:tplc="4BBE08B2">
      <w:start w:val="1"/>
      <w:numFmt w:val="decimal"/>
      <w:lvlText w:val="%7."/>
      <w:lvlJc w:val="left"/>
      <w:pPr>
        <w:ind w:left="5040" w:hanging="360"/>
      </w:pPr>
    </w:lvl>
    <w:lvl w:ilvl="7" w:tplc="DA6E32BA">
      <w:start w:val="1"/>
      <w:numFmt w:val="lowerLetter"/>
      <w:lvlText w:val="%8."/>
      <w:lvlJc w:val="left"/>
      <w:pPr>
        <w:ind w:left="5760" w:hanging="360"/>
      </w:pPr>
    </w:lvl>
    <w:lvl w:ilvl="8" w:tplc="50C049CA">
      <w:start w:val="1"/>
      <w:numFmt w:val="lowerRoman"/>
      <w:lvlText w:val="%9."/>
      <w:lvlJc w:val="right"/>
      <w:pPr>
        <w:ind w:left="6480" w:hanging="180"/>
      </w:pPr>
    </w:lvl>
  </w:abstractNum>
  <w:abstractNum w:abstractNumId="41" w15:restartNumberingAfterBreak="0">
    <w:nsid w:val="7CE9372D"/>
    <w:multiLevelType w:val="hybridMultilevel"/>
    <w:tmpl w:val="6472DF9E"/>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EA43454"/>
    <w:multiLevelType w:val="hybridMultilevel"/>
    <w:tmpl w:val="D76A9BEE"/>
    <w:lvl w:ilvl="0" w:tplc="FFFFFFFF">
      <w:start w:val="1"/>
      <w:numFmt w:val="bullet"/>
      <w:lvlText w:val=""/>
      <w:lvlJc w:val="left"/>
      <w:pPr>
        <w:ind w:left="720" w:hanging="360"/>
      </w:pPr>
      <w:rPr>
        <w:rFonts w:ascii="Wingdings" w:hAnsi="Wingdings" w:hint="default"/>
      </w:rPr>
    </w:lvl>
    <w:lvl w:ilvl="1" w:tplc="0405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274BC8"/>
    <w:multiLevelType w:val="hybridMultilevel"/>
    <w:tmpl w:val="D66EB8FE"/>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1280663">
    <w:abstractNumId w:val="40"/>
  </w:num>
  <w:num w:numId="2" w16cid:durableId="2108384877">
    <w:abstractNumId w:val="19"/>
  </w:num>
  <w:num w:numId="3" w16cid:durableId="2034109258">
    <w:abstractNumId w:val="7"/>
  </w:num>
  <w:num w:numId="4" w16cid:durableId="1227642660">
    <w:abstractNumId w:val="5"/>
  </w:num>
  <w:num w:numId="5" w16cid:durableId="166487011">
    <w:abstractNumId w:val="23"/>
  </w:num>
  <w:num w:numId="6" w16cid:durableId="1079600150">
    <w:abstractNumId w:val="13"/>
  </w:num>
  <w:num w:numId="7" w16cid:durableId="1185630515">
    <w:abstractNumId w:val="34"/>
  </w:num>
  <w:num w:numId="8" w16cid:durableId="1631788447">
    <w:abstractNumId w:val="8"/>
  </w:num>
  <w:num w:numId="9" w16cid:durableId="986124682">
    <w:abstractNumId w:val="22"/>
  </w:num>
  <w:num w:numId="10" w16cid:durableId="2015377089">
    <w:abstractNumId w:val="12"/>
  </w:num>
  <w:num w:numId="11" w16cid:durableId="1444690098">
    <w:abstractNumId w:val="20"/>
  </w:num>
  <w:num w:numId="12" w16cid:durableId="1546218588">
    <w:abstractNumId w:val="15"/>
  </w:num>
  <w:num w:numId="13" w16cid:durableId="461385456">
    <w:abstractNumId w:val="2"/>
  </w:num>
  <w:num w:numId="14" w16cid:durableId="1335062908">
    <w:abstractNumId w:val="30"/>
  </w:num>
  <w:num w:numId="15" w16cid:durableId="1979069765">
    <w:abstractNumId w:val="1"/>
  </w:num>
  <w:num w:numId="16" w16cid:durableId="1810853698">
    <w:abstractNumId w:val="10"/>
  </w:num>
  <w:num w:numId="17" w16cid:durableId="1101338163">
    <w:abstractNumId w:val="32"/>
  </w:num>
  <w:num w:numId="18" w16cid:durableId="659308739">
    <w:abstractNumId w:val="27"/>
  </w:num>
  <w:num w:numId="19" w16cid:durableId="952321352">
    <w:abstractNumId w:val="9"/>
  </w:num>
  <w:num w:numId="20" w16cid:durableId="377626977">
    <w:abstractNumId w:val="17"/>
  </w:num>
  <w:num w:numId="21" w16cid:durableId="622812080">
    <w:abstractNumId w:val="25"/>
  </w:num>
  <w:num w:numId="22" w16cid:durableId="1662780306">
    <w:abstractNumId w:val="6"/>
  </w:num>
  <w:num w:numId="23" w16cid:durableId="580723008">
    <w:abstractNumId w:val="28"/>
  </w:num>
  <w:num w:numId="24" w16cid:durableId="647124847">
    <w:abstractNumId w:val="39"/>
  </w:num>
  <w:num w:numId="25" w16cid:durableId="259216157">
    <w:abstractNumId w:val="21"/>
  </w:num>
  <w:num w:numId="26" w16cid:durableId="553853464">
    <w:abstractNumId w:val="24"/>
  </w:num>
  <w:num w:numId="27" w16cid:durableId="1136482639">
    <w:abstractNumId w:val="11"/>
  </w:num>
  <w:num w:numId="28" w16cid:durableId="284123727">
    <w:abstractNumId w:val="18"/>
  </w:num>
  <w:num w:numId="29" w16cid:durableId="994988027">
    <w:abstractNumId w:val="26"/>
  </w:num>
  <w:num w:numId="30" w16cid:durableId="1978605302">
    <w:abstractNumId w:val="43"/>
  </w:num>
  <w:num w:numId="31" w16cid:durableId="455828629">
    <w:abstractNumId w:val="36"/>
  </w:num>
  <w:num w:numId="32" w16cid:durableId="791559798">
    <w:abstractNumId w:val="35"/>
  </w:num>
  <w:num w:numId="33" w16cid:durableId="1006784192">
    <w:abstractNumId w:val="42"/>
  </w:num>
  <w:num w:numId="34" w16cid:durableId="1808164031">
    <w:abstractNumId w:val="41"/>
  </w:num>
  <w:num w:numId="35" w16cid:durableId="1951280170">
    <w:abstractNumId w:val="4"/>
  </w:num>
  <w:num w:numId="36" w16cid:durableId="360666224">
    <w:abstractNumId w:val="16"/>
  </w:num>
  <w:num w:numId="37" w16cid:durableId="926037221">
    <w:abstractNumId w:val="38"/>
  </w:num>
  <w:num w:numId="38" w16cid:durableId="1312827471">
    <w:abstractNumId w:val="31"/>
  </w:num>
  <w:num w:numId="39" w16cid:durableId="1787507050">
    <w:abstractNumId w:val="23"/>
  </w:num>
  <w:num w:numId="40" w16cid:durableId="178355563">
    <w:abstractNumId w:val="23"/>
  </w:num>
  <w:num w:numId="41" w16cid:durableId="1065225202">
    <w:abstractNumId w:val="23"/>
  </w:num>
  <w:num w:numId="42" w16cid:durableId="74670366">
    <w:abstractNumId w:val="3"/>
  </w:num>
  <w:num w:numId="43" w16cid:durableId="1179856863">
    <w:abstractNumId w:val="37"/>
  </w:num>
  <w:num w:numId="44" w16cid:durableId="1782339340">
    <w:abstractNumId w:val="14"/>
  </w:num>
  <w:num w:numId="45" w16cid:durableId="696934339">
    <w:abstractNumId w:val="23"/>
  </w:num>
  <w:num w:numId="46" w16cid:durableId="706949942">
    <w:abstractNumId w:val="29"/>
  </w:num>
  <w:num w:numId="47" w16cid:durableId="509687996">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EB"/>
    <w:rsid w:val="000003C4"/>
    <w:rsid w:val="0000042E"/>
    <w:rsid w:val="00000768"/>
    <w:rsid w:val="00001225"/>
    <w:rsid w:val="000018E0"/>
    <w:rsid w:val="000021F6"/>
    <w:rsid w:val="000022AD"/>
    <w:rsid w:val="00002795"/>
    <w:rsid w:val="00002E33"/>
    <w:rsid w:val="0000341D"/>
    <w:rsid w:val="00003BCB"/>
    <w:rsid w:val="00003C08"/>
    <w:rsid w:val="0000405B"/>
    <w:rsid w:val="000055FC"/>
    <w:rsid w:val="00006152"/>
    <w:rsid w:val="00006DC0"/>
    <w:rsid w:val="00006DDA"/>
    <w:rsid w:val="00007167"/>
    <w:rsid w:val="000074E6"/>
    <w:rsid w:val="000078C7"/>
    <w:rsid w:val="00007EDA"/>
    <w:rsid w:val="0001049E"/>
    <w:rsid w:val="00010D04"/>
    <w:rsid w:val="000111BB"/>
    <w:rsid w:val="00011450"/>
    <w:rsid w:val="00011C87"/>
    <w:rsid w:val="00012344"/>
    <w:rsid w:val="00012C52"/>
    <w:rsid w:val="00014177"/>
    <w:rsid w:val="00014E36"/>
    <w:rsid w:val="000150B8"/>
    <w:rsid w:val="00015F20"/>
    <w:rsid w:val="0001613F"/>
    <w:rsid w:val="0001619D"/>
    <w:rsid w:val="00016532"/>
    <w:rsid w:val="000166EE"/>
    <w:rsid w:val="00016A21"/>
    <w:rsid w:val="00016B51"/>
    <w:rsid w:val="000171B7"/>
    <w:rsid w:val="00017241"/>
    <w:rsid w:val="0001776C"/>
    <w:rsid w:val="000179C8"/>
    <w:rsid w:val="00017F79"/>
    <w:rsid w:val="00020024"/>
    <w:rsid w:val="00020313"/>
    <w:rsid w:val="00020374"/>
    <w:rsid w:val="000203FB"/>
    <w:rsid w:val="00021C28"/>
    <w:rsid w:val="00021CC0"/>
    <w:rsid w:val="0002227F"/>
    <w:rsid w:val="00022F3D"/>
    <w:rsid w:val="00023225"/>
    <w:rsid w:val="00023696"/>
    <w:rsid w:val="000238A9"/>
    <w:rsid w:val="00023C3E"/>
    <w:rsid w:val="00024D08"/>
    <w:rsid w:val="00025710"/>
    <w:rsid w:val="00025858"/>
    <w:rsid w:val="000260A1"/>
    <w:rsid w:val="00026113"/>
    <w:rsid w:val="000269DF"/>
    <w:rsid w:val="00026A77"/>
    <w:rsid w:val="00026B20"/>
    <w:rsid w:val="00026DEE"/>
    <w:rsid w:val="000272C0"/>
    <w:rsid w:val="00027649"/>
    <w:rsid w:val="00027D22"/>
    <w:rsid w:val="00027D4F"/>
    <w:rsid w:val="000304F0"/>
    <w:rsid w:val="00031317"/>
    <w:rsid w:val="00031904"/>
    <w:rsid w:val="00032324"/>
    <w:rsid w:val="0003273A"/>
    <w:rsid w:val="000328E7"/>
    <w:rsid w:val="00032AC0"/>
    <w:rsid w:val="000331FE"/>
    <w:rsid w:val="000343D3"/>
    <w:rsid w:val="00034A74"/>
    <w:rsid w:val="00035DBC"/>
    <w:rsid w:val="00035F8D"/>
    <w:rsid w:val="000361D6"/>
    <w:rsid w:val="000363BF"/>
    <w:rsid w:val="00036697"/>
    <w:rsid w:val="0004022A"/>
    <w:rsid w:val="000403C2"/>
    <w:rsid w:val="00040EE8"/>
    <w:rsid w:val="000417F5"/>
    <w:rsid w:val="00041C61"/>
    <w:rsid w:val="00041F3E"/>
    <w:rsid w:val="00043096"/>
    <w:rsid w:val="00043476"/>
    <w:rsid w:val="00043C3D"/>
    <w:rsid w:val="00044144"/>
    <w:rsid w:val="00044850"/>
    <w:rsid w:val="00044AF0"/>
    <w:rsid w:val="00044C3C"/>
    <w:rsid w:val="00044D04"/>
    <w:rsid w:val="0004566A"/>
    <w:rsid w:val="00045C59"/>
    <w:rsid w:val="00045FB1"/>
    <w:rsid w:val="00046158"/>
    <w:rsid w:val="00046340"/>
    <w:rsid w:val="00046E5C"/>
    <w:rsid w:val="000473BF"/>
    <w:rsid w:val="00047471"/>
    <w:rsid w:val="00047E0C"/>
    <w:rsid w:val="00050418"/>
    <w:rsid w:val="0005044E"/>
    <w:rsid w:val="000508CE"/>
    <w:rsid w:val="00050C4E"/>
    <w:rsid w:val="00050CA1"/>
    <w:rsid w:val="00051C63"/>
    <w:rsid w:val="00052775"/>
    <w:rsid w:val="00052D5E"/>
    <w:rsid w:val="0005302A"/>
    <w:rsid w:val="00053927"/>
    <w:rsid w:val="00053A72"/>
    <w:rsid w:val="00053F21"/>
    <w:rsid w:val="0005584D"/>
    <w:rsid w:val="000559BF"/>
    <w:rsid w:val="00056377"/>
    <w:rsid w:val="00056505"/>
    <w:rsid w:val="00056664"/>
    <w:rsid w:val="00056CD4"/>
    <w:rsid w:val="00056E47"/>
    <w:rsid w:val="00057111"/>
    <w:rsid w:val="00057167"/>
    <w:rsid w:val="000572FA"/>
    <w:rsid w:val="000603A5"/>
    <w:rsid w:val="00060D64"/>
    <w:rsid w:val="00060D74"/>
    <w:rsid w:val="000613E7"/>
    <w:rsid w:val="0006167E"/>
    <w:rsid w:val="00061C85"/>
    <w:rsid w:val="000629A1"/>
    <w:rsid w:val="0006319B"/>
    <w:rsid w:val="000633BD"/>
    <w:rsid w:val="000644DF"/>
    <w:rsid w:val="00064D52"/>
    <w:rsid w:val="00064D56"/>
    <w:rsid w:val="00064FDF"/>
    <w:rsid w:val="000653DA"/>
    <w:rsid w:val="0006561F"/>
    <w:rsid w:val="0006596B"/>
    <w:rsid w:val="00065F93"/>
    <w:rsid w:val="00066524"/>
    <w:rsid w:val="00066FA8"/>
    <w:rsid w:val="00067357"/>
    <w:rsid w:val="0006749C"/>
    <w:rsid w:val="000674CB"/>
    <w:rsid w:val="0006765F"/>
    <w:rsid w:val="00067A03"/>
    <w:rsid w:val="00067E11"/>
    <w:rsid w:val="0007060F"/>
    <w:rsid w:val="0007084D"/>
    <w:rsid w:val="000709E7"/>
    <w:rsid w:val="00071B54"/>
    <w:rsid w:val="0007290A"/>
    <w:rsid w:val="000731B5"/>
    <w:rsid w:val="0007321A"/>
    <w:rsid w:val="00074358"/>
    <w:rsid w:val="0007581A"/>
    <w:rsid w:val="00075F64"/>
    <w:rsid w:val="000760C4"/>
    <w:rsid w:val="00076514"/>
    <w:rsid w:val="00076663"/>
    <w:rsid w:val="00076A41"/>
    <w:rsid w:val="00077F9C"/>
    <w:rsid w:val="00080737"/>
    <w:rsid w:val="00080F88"/>
    <w:rsid w:val="00081230"/>
    <w:rsid w:val="00081B33"/>
    <w:rsid w:val="00083E7D"/>
    <w:rsid w:val="0008475E"/>
    <w:rsid w:val="0008540A"/>
    <w:rsid w:val="000859E5"/>
    <w:rsid w:val="00085DD1"/>
    <w:rsid w:val="00085E03"/>
    <w:rsid w:val="00085F45"/>
    <w:rsid w:val="00086084"/>
    <w:rsid w:val="000862C3"/>
    <w:rsid w:val="00086352"/>
    <w:rsid w:val="00087492"/>
    <w:rsid w:val="0008783F"/>
    <w:rsid w:val="000901B9"/>
    <w:rsid w:val="00090422"/>
    <w:rsid w:val="000909B2"/>
    <w:rsid w:val="00090D9C"/>
    <w:rsid w:val="00090F12"/>
    <w:rsid w:val="00091526"/>
    <w:rsid w:val="00091CF3"/>
    <w:rsid w:val="000926E1"/>
    <w:rsid w:val="00093142"/>
    <w:rsid w:val="0009318A"/>
    <w:rsid w:val="000941E6"/>
    <w:rsid w:val="0009471B"/>
    <w:rsid w:val="00094E9B"/>
    <w:rsid w:val="0009580E"/>
    <w:rsid w:val="00095C8C"/>
    <w:rsid w:val="00096779"/>
    <w:rsid w:val="000967AE"/>
    <w:rsid w:val="00096886"/>
    <w:rsid w:val="00096991"/>
    <w:rsid w:val="000970EB"/>
    <w:rsid w:val="00097120"/>
    <w:rsid w:val="000973EE"/>
    <w:rsid w:val="000A036F"/>
    <w:rsid w:val="000A0797"/>
    <w:rsid w:val="000A0E27"/>
    <w:rsid w:val="000A16F9"/>
    <w:rsid w:val="000A1B7F"/>
    <w:rsid w:val="000A2757"/>
    <w:rsid w:val="000A2AEC"/>
    <w:rsid w:val="000A3599"/>
    <w:rsid w:val="000A35A7"/>
    <w:rsid w:val="000A385F"/>
    <w:rsid w:val="000A3DC8"/>
    <w:rsid w:val="000A44F1"/>
    <w:rsid w:val="000A48F1"/>
    <w:rsid w:val="000A49F4"/>
    <w:rsid w:val="000A5168"/>
    <w:rsid w:val="000A5837"/>
    <w:rsid w:val="000A5B18"/>
    <w:rsid w:val="000A6156"/>
    <w:rsid w:val="000A65B0"/>
    <w:rsid w:val="000A6785"/>
    <w:rsid w:val="000A68CC"/>
    <w:rsid w:val="000A7787"/>
    <w:rsid w:val="000AC279"/>
    <w:rsid w:val="000B02B4"/>
    <w:rsid w:val="000B067F"/>
    <w:rsid w:val="000B06A7"/>
    <w:rsid w:val="000B15CF"/>
    <w:rsid w:val="000B2B6A"/>
    <w:rsid w:val="000B2D0E"/>
    <w:rsid w:val="000B2D39"/>
    <w:rsid w:val="000B2E22"/>
    <w:rsid w:val="000B2E7A"/>
    <w:rsid w:val="000B3874"/>
    <w:rsid w:val="000B3B3C"/>
    <w:rsid w:val="000B409E"/>
    <w:rsid w:val="000B4564"/>
    <w:rsid w:val="000B5972"/>
    <w:rsid w:val="000B5DD7"/>
    <w:rsid w:val="000B604D"/>
    <w:rsid w:val="000B6076"/>
    <w:rsid w:val="000B648B"/>
    <w:rsid w:val="000B6BBA"/>
    <w:rsid w:val="000B6E91"/>
    <w:rsid w:val="000B745B"/>
    <w:rsid w:val="000B7498"/>
    <w:rsid w:val="000B7D5F"/>
    <w:rsid w:val="000C00BC"/>
    <w:rsid w:val="000C0875"/>
    <w:rsid w:val="000C0F7D"/>
    <w:rsid w:val="000C2558"/>
    <w:rsid w:val="000C2D2C"/>
    <w:rsid w:val="000C2DDE"/>
    <w:rsid w:val="000C2FA5"/>
    <w:rsid w:val="000C5EE8"/>
    <w:rsid w:val="000C5FF2"/>
    <w:rsid w:val="000C65CC"/>
    <w:rsid w:val="000C7618"/>
    <w:rsid w:val="000C7EAC"/>
    <w:rsid w:val="000D04B6"/>
    <w:rsid w:val="000D0A3E"/>
    <w:rsid w:val="000D0AC4"/>
    <w:rsid w:val="000D0C3D"/>
    <w:rsid w:val="000D0CE8"/>
    <w:rsid w:val="000D15D4"/>
    <w:rsid w:val="000D2044"/>
    <w:rsid w:val="000D224D"/>
    <w:rsid w:val="000D27A5"/>
    <w:rsid w:val="000D2EEA"/>
    <w:rsid w:val="000D2F03"/>
    <w:rsid w:val="000D3E06"/>
    <w:rsid w:val="000D42A0"/>
    <w:rsid w:val="000D4963"/>
    <w:rsid w:val="000D4DE5"/>
    <w:rsid w:val="000D565C"/>
    <w:rsid w:val="000D607A"/>
    <w:rsid w:val="000D7501"/>
    <w:rsid w:val="000D7E21"/>
    <w:rsid w:val="000E06CB"/>
    <w:rsid w:val="000E127B"/>
    <w:rsid w:val="000E24F7"/>
    <w:rsid w:val="000E2A17"/>
    <w:rsid w:val="000E2D08"/>
    <w:rsid w:val="000E2F87"/>
    <w:rsid w:val="000E3610"/>
    <w:rsid w:val="000E3D3B"/>
    <w:rsid w:val="000E4855"/>
    <w:rsid w:val="000E4A8C"/>
    <w:rsid w:val="000E4AA7"/>
    <w:rsid w:val="000E4D48"/>
    <w:rsid w:val="000E5485"/>
    <w:rsid w:val="000E54F0"/>
    <w:rsid w:val="000E5557"/>
    <w:rsid w:val="000E5C4E"/>
    <w:rsid w:val="000E60E5"/>
    <w:rsid w:val="000E6F32"/>
    <w:rsid w:val="000E6FC2"/>
    <w:rsid w:val="000E739C"/>
    <w:rsid w:val="000E75A4"/>
    <w:rsid w:val="000E7627"/>
    <w:rsid w:val="000F1D8E"/>
    <w:rsid w:val="000F2C2D"/>
    <w:rsid w:val="000F39AE"/>
    <w:rsid w:val="000F405B"/>
    <w:rsid w:val="000F4F97"/>
    <w:rsid w:val="000F50CA"/>
    <w:rsid w:val="000F5898"/>
    <w:rsid w:val="000F5CB9"/>
    <w:rsid w:val="000F5DA2"/>
    <w:rsid w:val="000F6683"/>
    <w:rsid w:val="000F6A34"/>
    <w:rsid w:val="000F6A7F"/>
    <w:rsid w:val="000F6BD6"/>
    <w:rsid w:val="000F6E6A"/>
    <w:rsid w:val="000F7694"/>
    <w:rsid w:val="000F78A5"/>
    <w:rsid w:val="000F7FBE"/>
    <w:rsid w:val="00100298"/>
    <w:rsid w:val="00100560"/>
    <w:rsid w:val="001012A2"/>
    <w:rsid w:val="00101329"/>
    <w:rsid w:val="0010134E"/>
    <w:rsid w:val="001014DB"/>
    <w:rsid w:val="00101F6F"/>
    <w:rsid w:val="001022F9"/>
    <w:rsid w:val="001026E2"/>
    <w:rsid w:val="0010291C"/>
    <w:rsid w:val="00102CCF"/>
    <w:rsid w:val="00103731"/>
    <w:rsid w:val="00103BF5"/>
    <w:rsid w:val="0010441D"/>
    <w:rsid w:val="001044D8"/>
    <w:rsid w:val="00104C64"/>
    <w:rsid w:val="00104FE6"/>
    <w:rsid w:val="00105232"/>
    <w:rsid w:val="00105B16"/>
    <w:rsid w:val="001067C0"/>
    <w:rsid w:val="00107EAE"/>
    <w:rsid w:val="00110767"/>
    <w:rsid w:val="001108A7"/>
    <w:rsid w:val="00111B14"/>
    <w:rsid w:val="00111C2C"/>
    <w:rsid w:val="0011205C"/>
    <w:rsid w:val="001122DA"/>
    <w:rsid w:val="00112AEB"/>
    <w:rsid w:val="0011323D"/>
    <w:rsid w:val="0011341A"/>
    <w:rsid w:val="001137FB"/>
    <w:rsid w:val="001146B3"/>
    <w:rsid w:val="001147C3"/>
    <w:rsid w:val="00114A63"/>
    <w:rsid w:val="00115F22"/>
    <w:rsid w:val="001162B9"/>
    <w:rsid w:val="001168DE"/>
    <w:rsid w:val="001171AB"/>
    <w:rsid w:val="001178E6"/>
    <w:rsid w:val="001179F2"/>
    <w:rsid w:val="00120AB0"/>
    <w:rsid w:val="0012160C"/>
    <w:rsid w:val="00121A39"/>
    <w:rsid w:val="001222F5"/>
    <w:rsid w:val="001223C0"/>
    <w:rsid w:val="00122519"/>
    <w:rsid w:val="0012293B"/>
    <w:rsid w:val="00122D1B"/>
    <w:rsid w:val="001236C1"/>
    <w:rsid w:val="00123A0B"/>
    <w:rsid w:val="001243CC"/>
    <w:rsid w:val="00125AEC"/>
    <w:rsid w:val="00127017"/>
    <w:rsid w:val="0012754E"/>
    <w:rsid w:val="001276A5"/>
    <w:rsid w:val="00130CB9"/>
    <w:rsid w:val="00130DCD"/>
    <w:rsid w:val="00130E4F"/>
    <w:rsid w:val="001317C2"/>
    <w:rsid w:val="001318D0"/>
    <w:rsid w:val="00132035"/>
    <w:rsid w:val="00133145"/>
    <w:rsid w:val="001339DA"/>
    <w:rsid w:val="00133B19"/>
    <w:rsid w:val="00133FA4"/>
    <w:rsid w:val="00134B4E"/>
    <w:rsid w:val="00134D2E"/>
    <w:rsid w:val="00135122"/>
    <w:rsid w:val="001351DC"/>
    <w:rsid w:val="001360AD"/>
    <w:rsid w:val="001361EE"/>
    <w:rsid w:val="00136822"/>
    <w:rsid w:val="00136B8C"/>
    <w:rsid w:val="00136CFF"/>
    <w:rsid w:val="00136DDD"/>
    <w:rsid w:val="00136E23"/>
    <w:rsid w:val="001371FA"/>
    <w:rsid w:val="00137341"/>
    <w:rsid w:val="0013754C"/>
    <w:rsid w:val="00137AF8"/>
    <w:rsid w:val="001404F0"/>
    <w:rsid w:val="001405FF"/>
    <w:rsid w:val="001406EE"/>
    <w:rsid w:val="001407D7"/>
    <w:rsid w:val="00140BD8"/>
    <w:rsid w:val="001414B5"/>
    <w:rsid w:val="00142A0E"/>
    <w:rsid w:val="00142A82"/>
    <w:rsid w:val="001436B6"/>
    <w:rsid w:val="00143781"/>
    <w:rsid w:val="00143974"/>
    <w:rsid w:val="00143B2F"/>
    <w:rsid w:val="00143E5B"/>
    <w:rsid w:val="001446AC"/>
    <w:rsid w:val="00144ADE"/>
    <w:rsid w:val="00144B9D"/>
    <w:rsid w:val="00144EC3"/>
    <w:rsid w:val="00145DB2"/>
    <w:rsid w:val="00146011"/>
    <w:rsid w:val="001464F0"/>
    <w:rsid w:val="001467DE"/>
    <w:rsid w:val="00146B93"/>
    <w:rsid w:val="00146FA0"/>
    <w:rsid w:val="001473B7"/>
    <w:rsid w:val="0015012A"/>
    <w:rsid w:val="00150BEC"/>
    <w:rsid w:val="00151C8F"/>
    <w:rsid w:val="00151F93"/>
    <w:rsid w:val="001526CB"/>
    <w:rsid w:val="0015392E"/>
    <w:rsid w:val="00153B74"/>
    <w:rsid w:val="0015422F"/>
    <w:rsid w:val="00154370"/>
    <w:rsid w:val="00154679"/>
    <w:rsid w:val="0015470E"/>
    <w:rsid w:val="00154B25"/>
    <w:rsid w:val="00155411"/>
    <w:rsid w:val="001557F6"/>
    <w:rsid w:val="00155B1E"/>
    <w:rsid w:val="00155D86"/>
    <w:rsid w:val="001563A7"/>
    <w:rsid w:val="0015651B"/>
    <w:rsid w:val="00156768"/>
    <w:rsid w:val="00156771"/>
    <w:rsid w:val="0015683B"/>
    <w:rsid w:val="00156EB9"/>
    <w:rsid w:val="001570A8"/>
    <w:rsid w:val="00157381"/>
    <w:rsid w:val="00157C76"/>
    <w:rsid w:val="00160E8B"/>
    <w:rsid w:val="00161038"/>
    <w:rsid w:val="00161607"/>
    <w:rsid w:val="00161CCB"/>
    <w:rsid w:val="00161FE2"/>
    <w:rsid w:val="00162691"/>
    <w:rsid w:val="0016269E"/>
    <w:rsid w:val="00163B58"/>
    <w:rsid w:val="001645C9"/>
    <w:rsid w:val="00164B58"/>
    <w:rsid w:val="00164DFD"/>
    <w:rsid w:val="001654AF"/>
    <w:rsid w:val="00165E6E"/>
    <w:rsid w:val="00166D9F"/>
    <w:rsid w:val="00166EE0"/>
    <w:rsid w:val="00167052"/>
    <w:rsid w:val="00167444"/>
    <w:rsid w:val="00167A9F"/>
    <w:rsid w:val="00167E46"/>
    <w:rsid w:val="00170BA3"/>
    <w:rsid w:val="00171369"/>
    <w:rsid w:val="00171822"/>
    <w:rsid w:val="001718E2"/>
    <w:rsid w:val="00171FDF"/>
    <w:rsid w:val="001720C9"/>
    <w:rsid w:val="00172394"/>
    <w:rsid w:val="0017249A"/>
    <w:rsid w:val="001729B0"/>
    <w:rsid w:val="001729D6"/>
    <w:rsid w:val="00172B88"/>
    <w:rsid w:val="0017319F"/>
    <w:rsid w:val="00173B3B"/>
    <w:rsid w:val="00173E6B"/>
    <w:rsid w:val="00173FDA"/>
    <w:rsid w:val="00174040"/>
    <w:rsid w:val="00174544"/>
    <w:rsid w:val="00174FA9"/>
    <w:rsid w:val="001753EA"/>
    <w:rsid w:val="0017558D"/>
    <w:rsid w:val="00175FA2"/>
    <w:rsid w:val="0017628B"/>
    <w:rsid w:val="00176990"/>
    <w:rsid w:val="00176C8C"/>
    <w:rsid w:val="00176EFA"/>
    <w:rsid w:val="0017723C"/>
    <w:rsid w:val="00177F30"/>
    <w:rsid w:val="00180E22"/>
    <w:rsid w:val="00181583"/>
    <w:rsid w:val="00181A89"/>
    <w:rsid w:val="00181E2C"/>
    <w:rsid w:val="001826C2"/>
    <w:rsid w:val="00182A92"/>
    <w:rsid w:val="00182D0B"/>
    <w:rsid w:val="00183494"/>
    <w:rsid w:val="00183649"/>
    <w:rsid w:val="0018484A"/>
    <w:rsid w:val="00184ED1"/>
    <w:rsid w:val="001859D8"/>
    <w:rsid w:val="00186175"/>
    <w:rsid w:val="0018648B"/>
    <w:rsid w:val="001865B1"/>
    <w:rsid w:val="00186A4C"/>
    <w:rsid w:val="00186F22"/>
    <w:rsid w:val="001872CA"/>
    <w:rsid w:val="0018743E"/>
    <w:rsid w:val="00187743"/>
    <w:rsid w:val="001905F6"/>
    <w:rsid w:val="001908E8"/>
    <w:rsid w:val="0019178A"/>
    <w:rsid w:val="001917B8"/>
    <w:rsid w:val="00191B63"/>
    <w:rsid w:val="00191BAD"/>
    <w:rsid w:val="00191D6E"/>
    <w:rsid w:val="001926F6"/>
    <w:rsid w:val="00192F59"/>
    <w:rsid w:val="00192FA8"/>
    <w:rsid w:val="001936D1"/>
    <w:rsid w:val="00193E43"/>
    <w:rsid w:val="001944E5"/>
    <w:rsid w:val="00196CCC"/>
    <w:rsid w:val="001971EB"/>
    <w:rsid w:val="001974B4"/>
    <w:rsid w:val="00197625"/>
    <w:rsid w:val="001976BF"/>
    <w:rsid w:val="00197CCA"/>
    <w:rsid w:val="001A00E3"/>
    <w:rsid w:val="001A01E9"/>
    <w:rsid w:val="001A02EB"/>
    <w:rsid w:val="001A0E66"/>
    <w:rsid w:val="001A0F1E"/>
    <w:rsid w:val="001A11DB"/>
    <w:rsid w:val="001A13A6"/>
    <w:rsid w:val="001A1601"/>
    <w:rsid w:val="001A19B2"/>
    <w:rsid w:val="001A296A"/>
    <w:rsid w:val="001A3099"/>
    <w:rsid w:val="001A3AE1"/>
    <w:rsid w:val="001A3CA9"/>
    <w:rsid w:val="001A4630"/>
    <w:rsid w:val="001A464A"/>
    <w:rsid w:val="001A4D19"/>
    <w:rsid w:val="001A4E59"/>
    <w:rsid w:val="001A51A3"/>
    <w:rsid w:val="001A599B"/>
    <w:rsid w:val="001A5DF2"/>
    <w:rsid w:val="001A629B"/>
    <w:rsid w:val="001A649D"/>
    <w:rsid w:val="001A6653"/>
    <w:rsid w:val="001A6976"/>
    <w:rsid w:val="001A6DD4"/>
    <w:rsid w:val="001A7847"/>
    <w:rsid w:val="001A786C"/>
    <w:rsid w:val="001B0100"/>
    <w:rsid w:val="001B028B"/>
    <w:rsid w:val="001B0DC9"/>
    <w:rsid w:val="001B1826"/>
    <w:rsid w:val="001B27D8"/>
    <w:rsid w:val="001B27DA"/>
    <w:rsid w:val="001B296F"/>
    <w:rsid w:val="001B29EF"/>
    <w:rsid w:val="001B3705"/>
    <w:rsid w:val="001B4550"/>
    <w:rsid w:val="001B50D4"/>
    <w:rsid w:val="001B5F5F"/>
    <w:rsid w:val="001B613D"/>
    <w:rsid w:val="001B7E8B"/>
    <w:rsid w:val="001B7FCB"/>
    <w:rsid w:val="001C10E7"/>
    <w:rsid w:val="001C18F2"/>
    <w:rsid w:val="001C1C5E"/>
    <w:rsid w:val="001C1E6A"/>
    <w:rsid w:val="001C1F6C"/>
    <w:rsid w:val="001C27EB"/>
    <w:rsid w:val="001C2FE6"/>
    <w:rsid w:val="001C2FF7"/>
    <w:rsid w:val="001C3699"/>
    <w:rsid w:val="001C3702"/>
    <w:rsid w:val="001C3C4E"/>
    <w:rsid w:val="001C460C"/>
    <w:rsid w:val="001C464D"/>
    <w:rsid w:val="001C4664"/>
    <w:rsid w:val="001C48AD"/>
    <w:rsid w:val="001C50DE"/>
    <w:rsid w:val="001C62B9"/>
    <w:rsid w:val="001C65EC"/>
    <w:rsid w:val="001C6898"/>
    <w:rsid w:val="001D0492"/>
    <w:rsid w:val="001D0D7E"/>
    <w:rsid w:val="001D0D9B"/>
    <w:rsid w:val="001D0FF1"/>
    <w:rsid w:val="001D135F"/>
    <w:rsid w:val="001D13E1"/>
    <w:rsid w:val="001D1C26"/>
    <w:rsid w:val="001D1D9D"/>
    <w:rsid w:val="001D2182"/>
    <w:rsid w:val="001D3DCB"/>
    <w:rsid w:val="001D4347"/>
    <w:rsid w:val="001D4A8A"/>
    <w:rsid w:val="001D5AE8"/>
    <w:rsid w:val="001D6490"/>
    <w:rsid w:val="001D69BA"/>
    <w:rsid w:val="001D6BE3"/>
    <w:rsid w:val="001D6C5D"/>
    <w:rsid w:val="001D6CB5"/>
    <w:rsid w:val="001D71BF"/>
    <w:rsid w:val="001D78F1"/>
    <w:rsid w:val="001E0822"/>
    <w:rsid w:val="001E0CBD"/>
    <w:rsid w:val="001E14A2"/>
    <w:rsid w:val="001E18D4"/>
    <w:rsid w:val="001E1A16"/>
    <w:rsid w:val="001E1F60"/>
    <w:rsid w:val="001E234B"/>
    <w:rsid w:val="001E26C6"/>
    <w:rsid w:val="001E2B16"/>
    <w:rsid w:val="001E2B4A"/>
    <w:rsid w:val="001E2FC2"/>
    <w:rsid w:val="001E3338"/>
    <w:rsid w:val="001E3837"/>
    <w:rsid w:val="001E3A84"/>
    <w:rsid w:val="001E4CCF"/>
    <w:rsid w:val="001E4F1B"/>
    <w:rsid w:val="001E53F8"/>
    <w:rsid w:val="001E6084"/>
    <w:rsid w:val="001E6322"/>
    <w:rsid w:val="001E63C2"/>
    <w:rsid w:val="001E663E"/>
    <w:rsid w:val="001E6863"/>
    <w:rsid w:val="001E68C9"/>
    <w:rsid w:val="001E6A56"/>
    <w:rsid w:val="001E6E89"/>
    <w:rsid w:val="001E7308"/>
    <w:rsid w:val="001E77F6"/>
    <w:rsid w:val="001E7A86"/>
    <w:rsid w:val="001F06F8"/>
    <w:rsid w:val="001F0DBF"/>
    <w:rsid w:val="001F146C"/>
    <w:rsid w:val="001F2C50"/>
    <w:rsid w:val="001F2D06"/>
    <w:rsid w:val="001F2EC4"/>
    <w:rsid w:val="001F2EE0"/>
    <w:rsid w:val="001F3A16"/>
    <w:rsid w:val="001F3F5E"/>
    <w:rsid w:val="001F4336"/>
    <w:rsid w:val="001F4407"/>
    <w:rsid w:val="001F4C48"/>
    <w:rsid w:val="001F524C"/>
    <w:rsid w:val="001F5505"/>
    <w:rsid w:val="001F5676"/>
    <w:rsid w:val="001F61B3"/>
    <w:rsid w:val="001F62A5"/>
    <w:rsid w:val="001F6933"/>
    <w:rsid w:val="001F6DEB"/>
    <w:rsid w:val="001F6E48"/>
    <w:rsid w:val="001F7461"/>
    <w:rsid w:val="001F797D"/>
    <w:rsid w:val="001F7B59"/>
    <w:rsid w:val="001F7C78"/>
    <w:rsid w:val="001F7E2F"/>
    <w:rsid w:val="00200357"/>
    <w:rsid w:val="00200890"/>
    <w:rsid w:val="00200F5C"/>
    <w:rsid w:val="00201968"/>
    <w:rsid w:val="00202431"/>
    <w:rsid w:val="0020258F"/>
    <w:rsid w:val="002026CF"/>
    <w:rsid w:val="00202ECB"/>
    <w:rsid w:val="002043AF"/>
    <w:rsid w:val="00204653"/>
    <w:rsid w:val="002046E6"/>
    <w:rsid w:val="002052B6"/>
    <w:rsid w:val="002056DB"/>
    <w:rsid w:val="00206294"/>
    <w:rsid w:val="00206C8D"/>
    <w:rsid w:val="0020715C"/>
    <w:rsid w:val="00207846"/>
    <w:rsid w:val="0021027A"/>
    <w:rsid w:val="002121A1"/>
    <w:rsid w:val="0021294E"/>
    <w:rsid w:val="0021303F"/>
    <w:rsid w:val="00213756"/>
    <w:rsid w:val="00213BE9"/>
    <w:rsid w:val="002150B7"/>
    <w:rsid w:val="0021545B"/>
    <w:rsid w:val="00215704"/>
    <w:rsid w:val="0021586E"/>
    <w:rsid w:val="002163B9"/>
    <w:rsid w:val="00216FD0"/>
    <w:rsid w:val="00217388"/>
    <w:rsid w:val="00220440"/>
    <w:rsid w:val="00220C63"/>
    <w:rsid w:val="00220F12"/>
    <w:rsid w:val="00221F31"/>
    <w:rsid w:val="00222200"/>
    <w:rsid w:val="002224F3"/>
    <w:rsid w:val="0022271B"/>
    <w:rsid w:val="00222EC1"/>
    <w:rsid w:val="0022325A"/>
    <w:rsid w:val="0022339D"/>
    <w:rsid w:val="00223A41"/>
    <w:rsid w:val="002247A4"/>
    <w:rsid w:val="00224A93"/>
    <w:rsid w:val="00224B80"/>
    <w:rsid w:val="00224D68"/>
    <w:rsid w:val="0022525C"/>
    <w:rsid w:val="002252A6"/>
    <w:rsid w:val="00225635"/>
    <w:rsid w:val="00225963"/>
    <w:rsid w:val="00225B86"/>
    <w:rsid w:val="00225ED3"/>
    <w:rsid w:val="00226095"/>
    <w:rsid w:val="0022619D"/>
    <w:rsid w:val="00226536"/>
    <w:rsid w:val="00226790"/>
    <w:rsid w:val="002271BF"/>
    <w:rsid w:val="002278F3"/>
    <w:rsid w:val="0023023F"/>
    <w:rsid w:val="0023179E"/>
    <w:rsid w:val="002318C6"/>
    <w:rsid w:val="002318D8"/>
    <w:rsid w:val="002320C2"/>
    <w:rsid w:val="002320DC"/>
    <w:rsid w:val="0023225C"/>
    <w:rsid w:val="002325AA"/>
    <w:rsid w:val="002325CA"/>
    <w:rsid w:val="00232A55"/>
    <w:rsid w:val="00233300"/>
    <w:rsid w:val="0023388B"/>
    <w:rsid w:val="00233EF4"/>
    <w:rsid w:val="00234B12"/>
    <w:rsid w:val="00234D3F"/>
    <w:rsid w:val="0023500A"/>
    <w:rsid w:val="00235013"/>
    <w:rsid w:val="00235037"/>
    <w:rsid w:val="00235309"/>
    <w:rsid w:val="002357D2"/>
    <w:rsid w:val="00235B95"/>
    <w:rsid w:val="00236825"/>
    <w:rsid w:val="00236EB3"/>
    <w:rsid w:val="00237560"/>
    <w:rsid w:val="00237A0B"/>
    <w:rsid w:val="00237FB2"/>
    <w:rsid w:val="0024043A"/>
    <w:rsid w:val="00241125"/>
    <w:rsid w:val="0024160C"/>
    <w:rsid w:val="00241F46"/>
    <w:rsid w:val="00242068"/>
    <w:rsid w:val="002422BC"/>
    <w:rsid w:val="0024306E"/>
    <w:rsid w:val="002430D2"/>
    <w:rsid w:val="002432CF"/>
    <w:rsid w:val="002432F9"/>
    <w:rsid w:val="00243C70"/>
    <w:rsid w:val="0024493D"/>
    <w:rsid w:val="00244BC6"/>
    <w:rsid w:val="00245483"/>
    <w:rsid w:val="00245B36"/>
    <w:rsid w:val="002463A9"/>
    <w:rsid w:val="0024644E"/>
    <w:rsid w:val="00247485"/>
    <w:rsid w:val="00247714"/>
    <w:rsid w:val="00247D93"/>
    <w:rsid w:val="00252171"/>
    <w:rsid w:val="00252724"/>
    <w:rsid w:val="00252B61"/>
    <w:rsid w:val="0025333C"/>
    <w:rsid w:val="002539A5"/>
    <w:rsid w:val="002559F4"/>
    <w:rsid w:val="00255A24"/>
    <w:rsid w:val="00256474"/>
    <w:rsid w:val="00256AE2"/>
    <w:rsid w:val="00256C17"/>
    <w:rsid w:val="00256FD7"/>
    <w:rsid w:val="002572DD"/>
    <w:rsid w:val="002575D6"/>
    <w:rsid w:val="00257D5F"/>
    <w:rsid w:val="00260880"/>
    <w:rsid w:val="00260D50"/>
    <w:rsid w:val="002612FC"/>
    <w:rsid w:val="00261CBF"/>
    <w:rsid w:val="00263377"/>
    <w:rsid w:val="0026400E"/>
    <w:rsid w:val="002647AF"/>
    <w:rsid w:val="00265F49"/>
    <w:rsid w:val="002665B1"/>
    <w:rsid w:val="002666BE"/>
    <w:rsid w:val="00266C28"/>
    <w:rsid w:val="00266EEC"/>
    <w:rsid w:val="00267AC7"/>
    <w:rsid w:val="00267BBF"/>
    <w:rsid w:val="0027057A"/>
    <w:rsid w:val="00270877"/>
    <w:rsid w:val="00270922"/>
    <w:rsid w:val="00270E93"/>
    <w:rsid w:val="00271C89"/>
    <w:rsid w:val="00271D7C"/>
    <w:rsid w:val="00271F72"/>
    <w:rsid w:val="00273124"/>
    <w:rsid w:val="00273641"/>
    <w:rsid w:val="00273D64"/>
    <w:rsid w:val="00273FB3"/>
    <w:rsid w:val="002746EE"/>
    <w:rsid w:val="00274B05"/>
    <w:rsid w:val="00274B2A"/>
    <w:rsid w:val="002750C1"/>
    <w:rsid w:val="00276521"/>
    <w:rsid w:val="00276920"/>
    <w:rsid w:val="00276F0C"/>
    <w:rsid w:val="00277305"/>
    <w:rsid w:val="002777DB"/>
    <w:rsid w:val="002814BA"/>
    <w:rsid w:val="00282358"/>
    <w:rsid w:val="002828A0"/>
    <w:rsid w:val="00282A89"/>
    <w:rsid w:val="00282C84"/>
    <w:rsid w:val="00284007"/>
    <w:rsid w:val="002855A9"/>
    <w:rsid w:val="00285C17"/>
    <w:rsid w:val="002861D5"/>
    <w:rsid w:val="0028682D"/>
    <w:rsid w:val="00286E70"/>
    <w:rsid w:val="00287793"/>
    <w:rsid w:val="0028792A"/>
    <w:rsid w:val="00287E9A"/>
    <w:rsid w:val="002905AD"/>
    <w:rsid w:val="00290E32"/>
    <w:rsid w:val="002912E7"/>
    <w:rsid w:val="00291318"/>
    <w:rsid w:val="002917CD"/>
    <w:rsid w:val="002917FD"/>
    <w:rsid w:val="002918D2"/>
    <w:rsid w:val="00291EA8"/>
    <w:rsid w:val="002920A2"/>
    <w:rsid w:val="002925E7"/>
    <w:rsid w:val="002928DA"/>
    <w:rsid w:val="002929E8"/>
    <w:rsid w:val="00292BD7"/>
    <w:rsid w:val="002934C2"/>
    <w:rsid w:val="00293831"/>
    <w:rsid w:val="0029405D"/>
    <w:rsid w:val="00294124"/>
    <w:rsid w:val="0029415F"/>
    <w:rsid w:val="00294218"/>
    <w:rsid w:val="00294885"/>
    <w:rsid w:val="002949F9"/>
    <w:rsid w:val="00295A30"/>
    <w:rsid w:val="00296150"/>
    <w:rsid w:val="00296AD5"/>
    <w:rsid w:val="00296CB5"/>
    <w:rsid w:val="00297018"/>
    <w:rsid w:val="00297FF0"/>
    <w:rsid w:val="002A01EA"/>
    <w:rsid w:val="002A0438"/>
    <w:rsid w:val="002A1554"/>
    <w:rsid w:val="002A15FE"/>
    <w:rsid w:val="002A20EB"/>
    <w:rsid w:val="002A2560"/>
    <w:rsid w:val="002A4F44"/>
    <w:rsid w:val="002A500F"/>
    <w:rsid w:val="002A572F"/>
    <w:rsid w:val="002A6730"/>
    <w:rsid w:val="002A6DF5"/>
    <w:rsid w:val="002A6FBB"/>
    <w:rsid w:val="002B0204"/>
    <w:rsid w:val="002B07E4"/>
    <w:rsid w:val="002B0C78"/>
    <w:rsid w:val="002B0EF7"/>
    <w:rsid w:val="002B1085"/>
    <w:rsid w:val="002B1227"/>
    <w:rsid w:val="002B1393"/>
    <w:rsid w:val="002B20DC"/>
    <w:rsid w:val="002B29C9"/>
    <w:rsid w:val="002B2A95"/>
    <w:rsid w:val="002B2CA5"/>
    <w:rsid w:val="002B37BF"/>
    <w:rsid w:val="002B4593"/>
    <w:rsid w:val="002B4C6D"/>
    <w:rsid w:val="002B4C78"/>
    <w:rsid w:val="002B5209"/>
    <w:rsid w:val="002B5BE6"/>
    <w:rsid w:val="002B5C23"/>
    <w:rsid w:val="002B60D8"/>
    <w:rsid w:val="002B6268"/>
    <w:rsid w:val="002B678A"/>
    <w:rsid w:val="002B6963"/>
    <w:rsid w:val="002B726A"/>
    <w:rsid w:val="002B769D"/>
    <w:rsid w:val="002B7810"/>
    <w:rsid w:val="002C05E3"/>
    <w:rsid w:val="002C09B8"/>
    <w:rsid w:val="002C1153"/>
    <w:rsid w:val="002C11ED"/>
    <w:rsid w:val="002C1287"/>
    <w:rsid w:val="002C215B"/>
    <w:rsid w:val="002C2A88"/>
    <w:rsid w:val="002C2A8B"/>
    <w:rsid w:val="002C2F85"/>
    <w:rsid w:val="002C315F"/>
    <w:rsid w:val="002C3847"/>
    <w:rsid w:val="002C3D31"/>
    <w:rsid w:val="002C5610"/>
    <w:rsid w:val="002C5871"/>
    <w:rsid w:val="002C5EB7"/>
    <w:rsid w:val="002C6029"/>
    <w:rsid w:val="002C609A"/>
    <w:rsid w:val="002C6CAF"/>
    <w:rsid w:val="002C7082"/>
    <w:rsid w:val="002C784B"/>
    <w:rsid w:val="002D012A"/>
    <w:rsid w:val="002D0259"/>
    <w:rsid w:val="002D04CD"/>
    <w:rsid w:val="002D086D"/>
    <w:rsid w:val="002D0B43"/>
    <w:rsid w:val="002D0F74"/>
    <w:rsid w:val="002D153F"/>
    <w:rsid w:val="002D16DF"/>
    <w:rsid w:val="002D1BF9"/>
    <w:rsid w:val="002D1E18"/>
    <w:rsid w:val="002D3208"/>
    <w:rsid w:val="002D3D6F"/>
    <w:rsid w:val="002D41D9"/>
    <w:rsid w:val="002D493C"/>
    <w:rsid w:val="002D4BFE"/>
    <w:rsid w:val="002D4DBD"/>
    <w:rsid w:val="002D4EC2"/>
    <w:rsid w:val="002D5579"/>
    <w:rsid w:val="002D5C44"/>
    <w:rsid w:val="002D61FB"/>
    <w:rsid w:val="002D65C8"/>
    <w:rsid w:val="002D6BE3"/>
    <w:rsid w:val="002D7994"/>
    <w:rsid w:val="002E0C4E"/>
    <w:rsid w:val="002E0D83"/>
    <w:rsid w:val="002E0E0B"/>
    <w:rsid w:val="002E0FD2"/>
    <w:rsid w:val="002E10C6"/>
    <w:rsid w:val="002E117D"/>
    <w:rsid w:val="002E177F"/>
    <w:rsid w:val="002E2B7D"/>
    <w:rsid w:val="002E3119"/>
    <w:rsid w:val="002E3426"/>
    <w:rsid w:val="002E37C1"/>
    <w:rsid w:val="002E3B61"/>
    <w:rsid w:val="002E3F3C"/>
    <w:rsid w:val="002E4CB2"/>
    <w:rsid w:val="002E4E38"/>
    <w:rsid w:val="002E53AD"/>
    <w:rsid w:val="002E571E"/>
    <w:rsid w:val="002E6A30"/>
    <w:rsid w:val="002E7561"/>
    <w:rsid w:val="002E7A9F"/>
    <w:rsid w:val="002F0B23"/>
    <w:rsid w:val="002F0B62"/>
    <w:rsid w:val="002F0C01"/>
    <w:rsid w:val="002F1122"/>
    <w:rsid w:val="002F14D1"/>
    <w:rsid w:val="002F180C"/>
    <w:rsid w:val="002F2489"/>
    <w:rsid w:val="002F2DD4"/>
    <w:rsid w:val="002F334E"/>
    <w:rsid w:val="002F3610"/>
    <w:rsid w:val="002F40F1"/>
    <w:rsid w:val="002F459A"/>
    <w:rsid w:val="002F4F7B"/>
    <w:rsid w:val="002F529A"/>
    <w:rsid w:val="002F5554"/>
    <w:rsid w:val="002F57A1"/>
    <w:rsid w:val="002F59CD"/>
    <w:rsid w:val="002F5A5C"/>
    <w:rsid w:val="002F5B55"/>
    <w:rsid w:val="002F5DB6"/>
    <w:rsid w:val="002F5F1F"/>
    <w:rsid w:val="002F67CC"/>
    <w:rsid w:val="002F6D21"/>
    <w:rsid w:val="002F750D"/>
    <w:rsid w:val="002F7755"/>
    <w:rsid w:val="002F7833"/>
    <w:rsid w:val="002F792F"/>
    <w:rsid w:val="002F7C50"/>
    <w:rsid w:val="002F7DD0"/>
    <w:rsid w:val="003008E3"/>
    <w:rsid w:val="00300CC9"/>
    <w:rsid w:val="00300FED"/>
    <w:rsid w:val="003016D7"/>
    <w:rsid w:val="003016E9"/>
    <w:rsid w:val="00302D0B"/>
    <w:rsid w:val="00302F68"/>
    <w:rsid w:val="00302F70"/>
    <w:rsid w:val="00303564"/>
    <w:rsid w:val="00304723"/>
    <w:rsid w:val="00304ADA"/>
    <w:rsid w:val="00304FB1"/>
    <w:rsid w:val="00305071"/>
    <w:rsid w:val="003052BC"/>
    <w:rsid w:val="00305353"/>
    <w:rsid w:val="003056CB"/>
    <w:rsid w:val="00305CCD"/>
    <w:rsid w:val="00305D06"/>
    <w:rsid w:val="00305D53"/>
    <w:rsid w:val="00305E63"/>
    <w:rsid w:val="003068DC"/>
    <w:rsid w:val="00306F5A"/>
    <w:rsid w:val="0030751F"/>
    <w:rsid w:val="003119A1"/>
    <w:rsid w:val="00311F77"/>
    <w:rsid w:val="0031275F"/>
    <w:rsid w:val="00312ADE"/>
    <w:rsid w:val="00312BF1"/>
    <w:rsid w:val="00312D9D"/>
    <w:rsid w:val="00312EF9"/>
    <w:rsid w:val="00312F12"/>
    <w:rsid w:val="0031322C"/>
    <w:rsid w:val="0031327D"/>
    <w:rsid w:val="00313937"/>
    <w:rsid w:val="00314376"/>
    <w:rsid w:val="00314610"/>
    <w:rsid w:val="00314AB9"/>
    <w:rsid w:val="00314ED0"/>
    <w:rsid w:val="00315188"/>
    <w:rsid w:val="00315288"/>
    <w:rsid w:val="00315311"/>
    <w:rsid w:val="0031666E"/>
    <w:rsid w:val="003178D2"/>
    <w:rsid w:val="00317FF7"/>
    <w:rsid w:val="0032159F"/>
    <w:rsid w:val="003217C7"/>
    <w:rsid w:val="00322046"/>
    <w:rsid w:val="00322894"/>
    <w:rsid w:val="0032300F"/>
    <w:rsid w:val="00323782"/>
    <w:rsid w:val="00323EDA"/>
    <w:rsid w:val="00323EE7"/>
    <w:rsid w:val="00324911"/>
    <w:rsid w:val="00325496"/>
    <w:rsid w:val="003257C4"/>
    <w:rsid w:val="0032602A"/>
    <w:rsid w:val="003268B8"/>
    <w:rsid w:val="00326C31"/>
    <w:rsid w:val="00326CDE"/>
    <w:rsid w:val="00326DD3"/>
    <w:rsid w:val="00326E6B"/>
    <w:rsid w:val="003270AF"/>
    <w:rsid w:val="00327271"/>
    <w:rsid w:val="00327959"/>
    <w:rsid w:val="00327FF6"/>
    <w:rsid w:val="00330737"/>
    <w:rsid w:val="00330883"/>
    <w:rsid w:val="00330B12"/>
    <w:rsid w:val="00330EBC"/>
    <w:rsid w:val="00331753"/>
    <w:rsid w:val="00331A1D"/>
    <w:rsid w:val="00331C54"/>
    <w:rsid w:val="0033291A"/>
    <w:rsid w:val="00332979"/>
    <w:rsid w:val="003337F6"/>
    <w:rsid w:val="00333E1E"/>
    <w:rsid w:val="0033420C"/>
    <w:rsid w:val="003342D2"/>
    <w:rsid w:val="003349C6"/>
    <w:rsid w:val="00335494"/>
    <w:rsid w:val="00335691"/>
    <w:rsid w:val="003358D4"/>
    <w:rsid w:val="00335FEC"/>
    <w:rsid w:val="003367A1"/>
    <w:rsid w:val="00336827"/>
    <w:rsid w:val="00336853"/>
    <w:rsid w:val="00336C28"/>
    <w:rsid w:val="0033744F"/>
    <w:rsid w:val="00340AB4"/>
    <w:rsid w:val="0034198F"/>
    <w:rsid w:val="0034301D"/>
    <w:rsid w:val="003431FB"/>
    <w:rsid w:val="00343855"/>
    <w:rsid w:val="00343F91"/>
    <w:rsid w:val="003444AA"/>
    <w:rsid w:val="00344EB0"/>
    <w:rsid w:val="00344F43"/>
    <w:rsid w:val="00345022"/>
    <w:rsid w:val="00345F70"/>
    <w:rsid w:val="003461D9"/>
    <w:rsid w:val="00346840"/>
    <w:rsid w:val="00346A66"/>
    <w:rsid w:val="00346B91"/>
    <w:rsid w:val="00346BD5"/>
    <w:rsid w:val="00346D3D"/>
    <w:rsid w:val="00347006"/>
    <w:rsid w:val="00347620"/>
    <w:rsid w:val="00350606"/>
    <w:rsid w:val="003510FA"/>
    <w:rsid w:val="003511BD"/>
    <w:rsid w:val="00351511"/>
    <w:rsid w:val="0035178B"/>
    <w:rsid w:val="00352009"/>
    <w:rsid w:val="00352249"/>
    <w:rsid w:val="00353CFD"/>
    <w:rsid w:val="003548A7"/>
    <w:rsid w:val="00354A6F"/>
    <w:rsid w:val="00354D53"/>
    <w:rsid w:val="00354FA3"/>
    <w:rsid w:val="003565D0"/>
    <w:rsid w:val="00356914"/>
    <w:rsid w:val="0036134A"/>
    <w:rsid w:val="0036153A"/>
    <w:rsid w:val="00362221"/>
    <w:rsid w:val="00362979"/>
    <w:rsid w:val="00362D14"/>
    <w:rsid w:val="00362D3E"/>
    <w:rsid w:val="00363050"/>
    <w:rsid w:val="00363120"/>
    <w:rsid w:val="0036337F"/>
    <w:rsid w:val="00364328"/>
    <w:rsid w:val="00364A13"/>
    <w:rsid w:val="003650B3"/>
    <w:rsid w:val="0036586B"/>
    <w:rsid w:val="003661D4"/>
    <w:rsid w:val="003668CF"/>
    <w:rsid w:val="0036694E"/>
    <w:rsid w:val="00367F8E"/>
    <w:rsid w:val="003703D9"/>
    <w:rsid w:val="00370F32"/>
    <w:rsid w:val="00371251"/>
    <w:rsid w:val="0037180E"/>
    <w:rsid w:val="00373689"/>
    <w:rsid w:val="00374D82"/>
    <w:rsid w:val="003755D0"/>
    <w:rsid w:val="00375CF8"/>
    <w:rsid w:val="00376A72"/>
    <w:rsid w:val="003772C1"/>
    <w:rsid w:val="0037761D"/>
    <w:rsid w:val="00380831"/>
    <w:rsid w:val="00380A19"/>
    <w:rsid w:val="00380AA4"/>
    <w:rsid w:val="00380C9C"/>
    <w:rsid w:val="00380F98"/>
    <w:rsid w:val="00381AB9"/>
    <w:rsid w:val="00382868"/>
    <w:rsid w:val="00382DC6"/>
    <w:rsid w:val="0038421B"/>
    <w:rsid w:val="00384714"/>
    <w:rsid w:val="003852C6"/>
    <w:rsid w:val="00385EC6"/>
    <w:rsid w:val="00386BBA"/>
    <w:rsid w:val="00387141"/>
    <w:rsid w:val="003879E0"/>
    <w:rsid w:val="00387E15"/>
    <w:rsid w:val="00391603"/>
    <w:rsid w:val="0039161B"/>
    <w:rsid w:val="00391F75"/>
    <w:rsid w:val="0039219A"/>
    <w:rsid w:val="003924A2"/>
    <w:rsid w:val="003926F6"/>
    <w:rsid w:val="00392BBE"/>
    <w:rsid w:val="00393859"/>
    <w:rsid w:val="0039395C"/>
    <w:rsid w:val="00394042"/>
    <w:rsid w:val="0039458E"/>
    <w:rsid w:val="00394786"/>
    <w:rsid w:val="00394892"/>
    <w:rsid w:val="00394C52"/>
    <w:rsid w:val="00394EDA"/>
    <w:rsid w:val="00394FCA"/>
    <w:rsid w:val="003957D8"/>
    <w:rsid w:val="00395DE5"/>
    <w:rsid w:val="00396A66"/>
    <w:rsid w:val="003974E2"/>
    <w:rsid w:val="003974E4"/>
    <w:rsid w:val="00397A79"/>
    <w:rsid w:val="00397CC3"/>
    <w:rsid w:val="00397F2A"/>
    <w:rsid w:val="003A033A"/>
    <w:rsid w:val="003A058D"/>
    <w:rsid w:val="003A063A"/>
    <w:rsid w:val="003A092A"/>
    <w:rsid w:val="003A09FB"/>
    <w:rsid w:val="003A0BC9"/>
    <w:rsid w:val="003A1622"/>
    <w:rsid w:val="003A17EE"/>
    <w:rsid w:val="003A2A9B"/>
    <w:rsid w:val="003A2B56"/>
    <w:rsid w:val="003A2E14"/>
    <w:rsid w:val="003A2F0C"/>
    <w:rsid w:val="003A3334"/>
    <w:rsid w:val="003A3DBC"/>
    <w:rsid w:val="003A480F"/>
    <w:rsid w:val="003A4BE0"/>
    <w:rsid w:val="003A4DE2"/>
    <w:rsid w:val="003A4E6C"/>
    <w:rsid w:val="003A52BC"/>
    <w:rsid w:val="003A653C"/>
    <w:rsid w:val="003A6E47"/>
    <w:rsid w:val="003A73C7"/>
    <w:rsid w:val="003A7D90"/>
    <w:rsid w:val="003B01B4"/>
    <w:rsid w:val="003B07DD"/>
    <w:rsid w:val="003B0838"/>
    <w:rsid w:val="003B0A78"/>
    <w:rsid w:val="003B0E7E"/>
    <w:rsid w:val="003B1587"/>
    <w:rsid w:val="003B1AA5"/>
    <w:rsid w:val="003B3103"/>
    <w:rsid w:val="003B3B55"/>
    <w:rsid w:val="003B432A"/>
    <w:rsid w:val="003B4360"/>
    <w:rsid w:val="003B4D1E"/>
    <w:rsid w:val="003B5119"/>
    <w:rsid w:val="003B5129"/>
    <w:rsid w:val="003B5220"/>
    <w:rsid w:val="003B53EB"/>
    <w:rsid w:val="003B626F"/>
    <w:rsid w:val="003B64C6"/>
    <w:rsid w:val="003B6C83"/>
    <w:rsid w:val="003B7401"/>
    <w:rsid w:val="003C0624"/>
    <w:rsid w:val="003C062C"/>
    <w:rsid w:val="003C08CE"/>
    <w:rsid w:val="003C0B3B"/>
    <w:rsid w:val="003C10D8"/>
    <w:rsid w:val="003C2615"/>
    <w:rsid w:val="003C26BD"/>
    <w:rsid w:val="003C2C61"/>
    <w:rsid w:val="003C3C81"/>
    <w:rsid w:val="003C3E8A"/>
    <w:rsid w:val="003C3FD1"/>
    <w:rsid w:val="003C4157"/>
    <w:rsid w:val="003C4E18"/>
    <w:rsid w:val="003C538E"/>
    <w:rsid w:val="003C60FE"/>
    <w:rsid w:val="003C617F"/>
    <w:rsid w:val="003C640D"/>
    <w:rsid w:val="003C6641"/>
    <w:rsid w:val="003C6AF7"/>
    <w:rsid w:val="003C6D50"/>
    <w:rsid w:val="003C6E0C"/>
    <w:rsid w:val="003C714C"/>
    <w:rsid w:val="003C71DB"/>
    <w:rsid w:val="003C7635"/>
    <w:rsid w:val="003D105D"/>
    <w:rsid w:val="003D14F2"/>
    <w:rsid w:val="003D18D9"/>
    <w:rsid w:val="003D1A30"/>
    <w:rsid w:val="003D1D59"/>
    <w:rsid w:val="003D1F17"/>
    <w:rsid w:val="003D1F3C"/>
    <w:rsid w:val="003D2556"/>
    <w:rsid w:val="003D261E"/>
    <w:rsid w:val="003D307A"/>
    <w:rsid w:val="003D31B9"/>
    <w:rsid w:val="003D3E5C"/>
    <w:rsid w:val="003D469E"/>
    <w:rsid w:val="003D4753"/>
    <w:rsid w:val="003D53C3"/>
    <w:rsid w:val="003D5684"/>
    <w:rsid w:val="003D57DA"/>
    <w:rsid w:val="003D5E0F"/>
    <w:rsid w:val="003D64F3"/>
    <w:rsid w:val="003D6907"/>
    <w:rsid w:val="003D70C4"/>
    <w:rsid w:val="003D759B"/>
    <w:rsid w:val="003D77A8"/>
    <w:rsid w:val="003E07C1"/>
    <w:rsid w:val="003E122A"/>
    <w:rsid w:val="003E14FB"/>
    <w:rsid w:val="003E24D1"/>
    <w:rsid w:val="003E262E"/>
    <w:rsid w:val="003E2E37"/>
    <w:rsid w:val="003E2FCD"/>
    <w:rsid w:val="003E3709"/>
    <w:rsid w:val="003E54B9"/>
    <w:rsid w:val="003E5A8D"/>
    <w:rsid w:val="003E5B7C"/>
    <w:rsid w:val="003E6B8F"/>
    <w:rsid w:val="003E773E"/>
    <w:rsid w:val="003E79EA"/>
    <w:rsid w:val="003E7C12"/>
    <w:rsid w:val="003F0638"/>
    <w:rsid w:val="003F0E73"/>
    <w:rsid w:val="003F14D3"/>
    <w:rsid w:val="003F1FE0"/>
    <w:rsid w:val="003F22A4"/>
    <w:rsid w:val="003F2674"/>
    <w:rsid w:val="003F311F"/>
    <w:rsid w:val="003F3955"/>
    <w:rsid w:val="003F3CA8"/>
    <w:rsid w:val="003F57C2"/>
    <w:rsid w:val="003F5E6F"/>
    <w:rsid w:val="003F6190"/>
    <w:rsid w:val="003F6376"/>
    <w:rsid w:val="003F643C"/>
    <w:rsid w:val="003F67F8"/>
    <w:rsid w:val="003F68A1"/>
    <w:rsid w:val="003F696C"/>
    <w:rsid w:val="003F70FC"/>
    <w:rsid w:val="003F7F55"/>
    <w:rsid w:val="00400033"/>
    <w:rsid w:val="00400309"/>
    <w:rsid w:val="0040057C"/>
    <w:rsid w:val="00400FF6"/>
    <w:rsid w:val="00401285"/>
    <w:rsid w:val="004017CA"/>
    <w:rsid w:val="004019B3"/>
    <w:rsid w:val="004019B9"/>
    <w:rsid w:val="004022A9"/>
    <w:rsid w:val="004025F9"/>
    <w:rsid w:val="00403685"/>
    <w:rsid w:val="00404731"/>
    <w:rsid w:val="00405A3C"/>
    <w:rsid w:val="0040661E"/>
    <w:rsid w:val="0040662E"/>
    <w:rsid w:val="00406A30"/>
    <w:rsid w:val="00406B72"/>
    <w:rsid w:val="00407372"/>
    <w:rsid w:val="00407690"/>
    <w:rsid w:val="00407B3C"/>
    <w:rsid w:val="0041001C"/>
    <w:rsid w:val="00410208"/>
    <w:rsid w:val="00410DDD"/>
    <w:rsid w:val="004113BE"/>
    <w:rsid w:val="0041184A"/>
    <w:rsid w:val="0041187C"/>
    <w:rsid w:val="00412315"/>
    <w:rsid w:val="00412D8D"/>
    <w:rsid w:val="00413241"/>
    <w:rsid w:val="00413381"/>
    <w:rsid w:val="004134DE"/>
    <w:rsid w:val="004135AD"/>
    <w:rsid w:val="00414745"/>
    <w:rsid w:val="0041474B"/>
    <w:rsid w:val="00414D33"/>
    <w:rsid w:val="004156BC"/>
    <w:rsid w:val="0041579B"/>
    <w:rsid w:val="00415FD2"/>
    <w:rsid w:val="004164C4"/>
    <w:rsid w:val="00416542"/>
    <w:rsid w:val="00416637"/>
    <w:rsid w:val="00416BA6"/>
    <w:rsid w:val="0041783E"/>
    <w:rsid w:val="00417D8F"/>
    <w:rsid w:val="00417E99"/>
    <w:rsid w:val="00420D87"/>
    <w:rsid w:val="00421C88"/>
    <w:rsid w:val="00421D4C"/>
    <w:rsid w:val="004220CA"/>
    <w:rsid w:val="004223A2"/>
    <w:rsid w:val="00422998"/>
    <w:rsid w:val="0042370F"/>
    <w:rsid w:val="00423A1E"/>
    <w:rsid w:val="00423BD6"/>
    <w:rsid w:val="0042467B"/>
    <w:rsid w:val="00424BD8"/>
    <w:rsid w:val="004255BA"/>
    <w:rsid w:val="00425899"/>
    <w:rsid w:val="0042597D"/>
    <w:rsid w:val="00425B18"/>
    <w:rsid w:val="004263F8"/>
    <w:rsid w:val="0042761A"/>
    <w:rsid w:val="0042780F"/>
    <w:rsid w:val="00427931"/>
    <w:rsid w:val="00430523"/>
    <w:rsid w:val="00430664"/>
    <w:rsid w:val="004307D2"/>
    <w:rsid w:val="0043094C"/>
    <w:rsid w:val="0043099C"/>
    <w:rsid w:val="00431379"/>
    <w:rsid w:val="00431A16"/>
    <w:rsid w:val="00431A41"/>
    <w:rsid w:val="00431C2F"/>
    <w:rsid w:val="0043264C"/>
    <w:rsid w:val="00432BD6"/>
    <w:rsid w:val="00432F3E"/>
    <w:rsid w:val="00432FF9"/>
    <w:rsid w:val="00433AED"/>
    <w:rsid w:val="00434284"/>
    <w:rsid w:val="00434DE7"/>
    <w:rsid w:val="004354D1"/>
    <w:rsid w:val="00435623"/>
    <w:rsid w:val="0043564F"/>
    <w:rsid w:val="00435D6C"/>
    <w:rsid w:val="00435DA2"/>
    <w:rsid w:val="00437351"/>
    <w:rsid w:val="004373C8"/>
    <w:rsid w:val="00437AB3"/>
    <w:rsid w:val="00437B11"/>
    <w:rsid w:val="00437FFD"/>
    <w:rsid w:val="004402B6"/>
    <w:rsid w:val="00440DD3"/>
    <w:rsid w:val="004410A2"/>
    <w:rsid w:val="0044135D"/>
    <w:rsid w:val="004416E5"/>
    <w:rsid w:val="00441FCF"/>
    <w:rsid w:val="0044254D"/>
    <w:rsid w:val="004429E0"/>
    <w:rsid w:val="00442C11"/>
    <w:rsid w:val="004430CB"/>
    <w:rsid w:val="00443645"/>
    <w:rsid w:val="0044405C"/>
    <w:rsid w:val="00444620"/>
    <w:rsid w:val="00444A09"/>
    <w:rsid w:val="00444EF2"/>
    <w:rsid w:val="00445BAD"/>
    <w:rsid w:val="00445BC6"/>
    <w:rsid w:val="004460B8"/>
    <w:rsid w:val="004465F3"/>
    <w:rsid w:val="00446EC8"/>
    <w:rsid w:val="0044722E"/>
    <w:rsid w:val="00447232"/>
    <w:rsid w:val="00447D70"/>
    <w:rsid w:val="0045039D"/>
    <w:rsid w:val="004503EC"/>
    <w:rsid w:val="00450685"/>
    <w:rsid w:val="00451177"/>
    <w:rsid w:val="0045137D"/>
    <w:rsid w:val="004517D4"/>
    <w:rsid w:val="00451BF6"/>
    <w:rsid w:val="00452140"/>
    <w:rsid w:val="004525BE"/>
    <w:rsid w:val="00452AA2"/>
    <w:rsid w:val="00452D93"/>
    <w:rsid w:val="0045398B"/>
    <w:rsid w:val="00453AF1"/>
    <w:rsid w:val="00453CA5"/>
    <w:rsid w:val="00454356"/>
    <w:rsid w:val="00454714"/>
    <w:rsid w:val="00454A5D"/>
    <w:rsid w:val="00454BAF"/>
    <w:rsid w:val="00454D03"/>
    <w:rsid w:val="00454F97"/>
    <w:rsid w:val="0045523E"/>
    <w:rsid w:val="0045557F"/>
    <w:rsid w:val="00455DBF"/>
    <w:rsid w:val="00455E1C"/>
    <w:rsid w:val="004562AF"/>
    <w:rsid w:val="00456C38"/>
    <w:rsid w:val="0045747D"/>
    <w:rsid w:val="00457864"/>
    <w:rsid w:val="00457A76"/>
    <w:rsid w:val="00457AFE"/>
    <w:rsid w:val="00457C67"/>
    <w:rsid w:val="0046020A"/>
    <w:rsid w:val="004609AB"/>
    <w:rsid w:val="00460C2D"/>
    <w:rsid w:val="00460EE9"/>
    <w:rsid w:val="00461B07"/>
    <w:rsid w:val="00461B83"/>
    <w:rsid w:val="0046245B"/>
    <w:rsid w:val="0046299B"/>
    <w:rsid w:val="00462BD7"/>
    <w:rsid w:val="00462E1D"/>
    <w:rsid w:val="00463C98"/>
    <w:rsid w:val="00464715"/>
    <w:rsid w:val="00465573"/>
    <w:rsid w:val="00465707"/>
    <w:rsid w:val="0046588A"/>
    <w:rsid w:val="00465E94"/>
    <w:rsid w:val="004663F9"/>
    <w:rsid w:val="004665BB"/>
    <w:rsid w:val="004672C5"/>
    <w:rsid w:val="0046758D"/>
    <w:rsid w:val="004677CB"/>
    <w:rsid w:val="0047013E"/>
    <w:rsid w:val="0047044F"/>
    <w:rsid w:val="00470BA0"/>
    <w:rsid w:val="00471140"/>
    <w:rsid w:val="0047166C"/>
    <w:rsid w:val="00471994"/>
    <w:rsid w:val="00471C8A"/>
    <w:rsid w:val="004730D9"/>
    <w:rsid w:val="00473458"/>
    <w:rsid w:val="00473927"/>
    <w:rsid w:val="00473AC6"/>
    <w:rsid w:val="00474BA3"/>
    <w:rsid w:val="00475142"/>
    <w:rsid w:val="0047552A"/>
    <w:rsid w:val="00475651"/>
    <w:rsid w:val="0047592D"/>
    <w:rsid w:val="0047606A"/>
    <w:rsid w:val="0047644A"/>
    <w:rsid w:val="004764DA"/>
    <w:rsid w:val="00476506"/>
    <w:rsid w:val="00477583"/>
    <w:rsid w:val="004776FD"/>
    <w:rsid w:val="004779F6"/>
    <w:rsid w:val="00477DA0"/>
    <w:rsid w:val="004804BB"/>
    <w:rsid w:val="004808D4"/>
    <w:rsid w:val="00480AF2"/>
    <w:rsid w:val="004810BB"/>
    <w:rsid w:val="00481597"/>
    <w:rsid w:val="0048162F"/>
    <w:rsid w:val="00481AB8"/>
    <w:rsid w:val="00481F5F"/>
    <w:rsid w:val="004823A6"/>
    <w:rsid w:val="00482C8D"/>
    <w:rsid w:val="00483851"/>
    <w:rsid w:val="00483B3B"/>
    <w:rsid w:val="00484466"/>
    <w:rsid w:val="0048488B"/>
    <w:rsid w:val="00484AB4"/>
    <w:rsid w:val="004854C4"/>
    <w:rsid w:val="00486BA4"/>
    <w:rsid w:val="0048762F"/>
    <w:rsid w:val="0048795B"/>
    <w:rsid w:val="00490562"/>
    <w:rsid w:val="004907B4"/>
    <w:rsid w:val="00491897"/>
    <w:rsid w:val="00491988"/>
    <w:rsid w:val="00491CEE"/>
    <w:rsid w:val="004926FA"/>
    <w:rsid w:val="00492DA5"/>
    <w:rsid w:val="00493175"/>
    <w:rsid w:val="00493EA9"/>
    <w:rsid w:val="004943E5"/>
    <w:rsid w:val="004945C3"/>
    <w:rsid w:val="004945F6"/>
    <w:rsid w:val="004946C9"/>
    <w:rsid w:val="00494BD0"/>
    <w:rsid w:val="00494C79"/>
    <w:rsid w:val="004955A8"/>
    <w:rsid w:val="004959F0"/>
    <w:rsid w:val="00495B9B"/>
    <w:rsid w:val="0049644A"/>
    <w:rsid w:val="0049769E"/>
    <w:rsid w:val="0049786E"/>
    <w:rsid w:val="004A06A0"/>
    <w:rsid w:val="004A125A"/>
    <w:rsid w:val="004A12A0"/>
    <w:rsid w:val="004A1619"/>
    <w:rsid w:val="004A175B"/>
    <w:rsid w:val="004A1E42"/>
    <w:rsid w:val="004A1EB8"/>
    <w:rsid w:val="004A2454"/>
    <w:rsid w:val="004A3235"/>
    <w:rsid w:val="004A3746"/>
    <w:rsid w:val="004A3B6E"/>
    <w:rsid w:val="004A410F"/>
    <w:rsid w:val="004A4B92"/>
    <w:rsid w:val="004A5922"/>
    <w:rsid w:val="004A5C10"/>
    <w:rsid w:val="004A5D4F"/>
    <w:rsid w:val="004A5DB6"/>
    <w:rsid w:val="004A6460"/>
    <w:rsid w:val="004A6D55"/>
    <w:rsid w:val="004B0D9C"/>
    <w:rsid w:val="004B15CF"/>
    <w:rsid w:val="004B2093"/>
    <w:rsid w:val="004B281E"/>
    <w:rsid w:val="004B345E"/>
    <w:rsid w:val="004B3C7A"/>
    <w:rsid w:val="004B3E5F"/>
    <w:rsid w:val="004B3FA1"/>
    <w:rsid w:val="004B44CF"/>
    <w:rsid w:val="004B462D"/>
    <w:rsid w:val="004B4728"/>
    <w:rsid w:val="004B47AC"/>
    <w:rsid w:val="004B50B6"/>
    <w:rsid w:val="004B51D3"/>
    <w:rsid w:val="004B62B5"/>
    <w:rsid w:val="004B7D2A"/>
    <w:rsid w:val="004C066F"/>
    <w:rsid w:val="004C0BCF"/>
    <w:rsid w:val="004C0DDF"/>
    <w:rsid w:val="004C0E0C"/>
    <w:rsid w:val="004C1826"/>
    <w:rsid w:val="004C19A6"/>
    <w:rsid w:val="004C1E02"/>
    <w:rsid w:val="004C1FAE"/>
    <w:rsid w:val="004C2193"/>
    <w:rsid w:val="004C2CC1"/>
    <w:rsid w:val="004C2D9F"/>
    <w:rsid w:val="004C31F1"/>
    <w:rsid w:val="004C373A"/>
    <w:rsid w:val="004C4464"/>
    <w:rsid w:val="004C4B81"/>
    <w:rsid w:val="004C52A0"/>
    <w:rsid w:val="004C5533"/>
    <w:rsid w:val="004C56AD"/>
    <w:rsid w:val="004C59A0"/>
    <w:rsid w:val="004C6003"/>
    <w:rsid w:val="004C6B92"/>
    <w:rsid w:val="004C7019"/>
    <w:rsid w:val="004C744E"/>
    <w:rsid w:val="004C754A"/>
    <w:rsid w:val="004C7606"/>
    <w:rsid w:val="004C78A5"/>
    <w:rsid w:val="004C7AF1"/>
    <w:rsid w:val="004C7B13"/>
    <w:rsid w:val="004D0DC8"/>
    <w:rsid w:val="004D1895"/>
    <w:rsid w:val="004D313D"/>
    <w:rsid w:val="004D3DFA"/>
    <w:rsid w:val="004D3F04"/>
    <w:rsid w:val="004D4027"/>
    <w:rsid w:val="004D4A9A"/>
    <w:rsid w:val="004D4B17"/>
    <w:rsid w:val="004D509A"/>
    <w:rsid w:val="004D5B06"/>
    <w:rsid w:val="004D67AD"/>
    <w:rsid w:val="004D6809"/>
    <w:rsid w:val="004D6843"/>
    <w:rsid w:val="004D68CC"/>
    <w:rsid w:val="004D6DEE"/>
    <w:rsid w:val="004D76EB"/>
    <w:rsid w:val="004D7A04"/>
    <w:rsid w:val="004D7E1F"/>
    <w:rsid w:val="004E0568"/>
    <w:rsid w:val="004E0847"/>
    <w:rsid w:val="004E08C5"/>
    <w:rsid w:val="004E09CC"/>
    <w:rsid w:val="004E134C"/>
    <w:rsid w:val="004E24C6"/>
    <w:rsid w:val="004E2959"/>
    <w:rsid w:val="004E2991"/>
    <w:rsid w:val="004E2B70"/>
    <w:rsid w:val="004E3142"/>
    <w:rsid w:val="004E32E1"/>
    <w:rsid w:val="004E3D01"/>
    <w:rsid w:val="004E3D63"/>
    <w:rsid w:val="004E465A"/>
    <w:rsid w:val="004E4769"/>
    <w:rsid w:val="004E4ABC"/>
    <w:rsid w:val="004E4B25"/>
    <w:rsid w:val="004E4CC6"/>
    <w:rsid w:val="004E4FF7"/>
    <w:rsid w:val="004E5AD3"/>
    <w:rsid w:val="004E5D32"/>
    <w:rsid w:val="004E5DCE"/>
    <w:rsid w:val="004E614C"/>
    <w:rsid w:val="004E6270"/>
    <w:rsid w:val="004E62AB"/>
    <w:rsid w:val="004E6537"/>
    <w:rsid w:val="004E66B4"/>
    <w:rsid w:val="004E7122"/>
    <w:rsid w:val="004E786C"/>
    <w:rsid w:val="004F048A"/>
    <w:rsid w:val="004F04D3"/>
    <w:rsid w:val="004F071E"/>
    <w:rsid w:val="004F10BD"/>
    <w:rsid w:val="004F1378"/>
    <w:rsid w:val="004F1466"/>
    <w:rsid w:val="004F1590"/>
    <w:rsid w:val="004F15DC"/>
    <w:rsid w:val="004F27EE"/>
    <w:rsid w:val="004F2DFC"/>
    <w:rsid w:val="004F3E72"/>
    <w:rsid w:val="004F3F35"/>
    <w:rsid w:val="004F428E"/>
    <w:rsid w:val="004F476C"/>
    <w:rsid w:val="004F4B6B"/>
    <w:rsid w:val="004F517B"/>
    <w:rsid w:val="004F53F9"/>
    <w:rsid w:val="004F580E"/>
    <w:rsid w:val="004F62CA"/>
    <w:rsid w:val="004F6321"/>
    <w:rsid w:val="004F6751"/>
    <w:rsid w:val="004F69C9"/>
    <w:rsid w:val="004F6D8D"/>
    <w:rsid w:val="004F7009"/>
    <w:rsid w:val="004F7361"/>
    <w:rsid w:val="004F7480"/>
    <w:rsid w:val="004F7EDB"/>
    <w:rsid w:val="004FE56D"/>
    <w:rsid w:val="00500047"/>
    <w:rsid w:val="0050053F"/>
    <w:rsid w:val="00500AEF"/>
    <w:rsid w:val="00500C1C"/>
    <w:rsid w:val="00500D05"/>
    <w:rsid w:val="0050123C"/>
    <w:rsid w:val="00501917"/>
    <w:rsid w:val="00501E67"/>
    <w:rsid w:val="005021FE"/>
    <w:rsid w:val="00502A4F"/>
    <w:rsid w:val="00502E58"/>
    <w:rsid w:val="005033C9"/>
    <w:rsid w:val="00503836"/>
    <w:rsid w:val="005049BD"/>
    <w:rsid w:val="00505125"/>
    <w:rsid w:val="005051C4"/>
    <w:rsid w:val="005051D1"/>
    <w:rsid w:val="00505918"/>
    <w:rsid w:val="005060BC"/>
    <w:rsid w:val="0050613C"/>
    <w:rsid w:val="00506259"/>
    <w:rsid w:val="00506A87"/>
    <w:rsid w:val="00506B5A"/>
    <w:rsid w:val="00507E15"/>
    <w:rsid w:val="00510612"/>
    <w:rsid w:val="00510822"/>
    <w:rsid w:val="00510F3C"/>
    <w:rsid w:val="005117ED"/>
    <w:rsid w:val="00512109"/>
    <w:rsid w:val="0051234F"/>
    <w:rsid w:val="00512385"/>
    <w:rsid w:val="00512EF7"/>
    <w:rsid w:val="00513185"/>
    <w:rsid w:val="005132FA"/>
    <w:rsid w:val="005144D3"/>
    <w:rsid w:val="005145D3"/>
    <w:rsid w:val="0051484F"/>
    <w:rsid w:val="0051498F"/>
    <w:rsid w:val="00515082"/>
    <w:rsid w:val="005160F1"/>
    <w:rsid w:val="00516516"/>
    <w:rsid w:val="00516E55"/>
    <w:rsid w:val="00516EC8"/>
    <w:rsid w:val="005208BA"/>
    <w:rsid w:val="00520E7E"/>
    <w:rsid w:val="005221F1"/>
    <w:rsid w:val="00522548"/>
    <w:rsid w:val="005225EB"/>
    <w:rsid w:val="00522701"/>
    <w:rsid w:val="00522BFE"/>
    <w:rsid w:val="00523478"/>
    <w:rsid w:val="00524FD3"/>
    <w:rsid w:val="00525187"/>
    <w:rsid w:val="00525726"/>
    <w:rsid w:val="005258DE"/>
    <w:rsid w:val="00525ADB"/>
    <w:rsid w:val="00525F18"/>
    <w:rsid w:val="005261B8"/>
    <w:rsid w:val="005268E3"/>
    <w:rsid w:val="00526EBD"/>
    <w:rsid w:val="00527065"/>
    <w:rsid w:val="00527113"/>
    <w:rsid w:val="00527652"/>
    <w:rsid w:val="00527776"/>
    <w:rsid w:val="00527B92"/>
    <w:rsid w:val="00527FBF"/>
    <w:rsid w:val="0053111A"/>
    <w:rsid w:val="0053201F"/>
    <w:rsid w:val="00532648"/>
    <w:rsid w:val="00532955"/>
    <w:rsid w:val="00532A7A"/>
    <w:rsid w:val="00532B4B"/>
    <w:rsid w:val="00533193"/>
    <w:rsid w:val="0053422D"/>
    <w:rsid w:val="005347CF"/>
    <w:rsid w:val="00534833"/>
    <w:rsid w:val="00535234"/>
    <w:rsid w:val="00535423"/>
    <w:rsid w:val="00536020"/>
    <w:rsid w:val="0053744C"/>
    <w:rsid w:val="0053780F"/>
    <w:rsid w:val="00537C98"/>
    <w:rsid w:val="0054095B"/>
    <w:rsid w:val="00541423"/>
    <w:rsid w:val="00542CD5"/>
    <w:rsid w:val="005435C6"/>
    <w:rsid w:val="005438F2"/>
    <w:rsid w:val="00543C1B"/>
    <w:rsid w:val="00544518"/>
    <w:rsid w:val="00544859"/>
    <w:rsid w:val="0054497F"/>
    <w:rsid w:val="00544B4E"/>
    <w:rsid w:val="00545F44"/>
    <w:rsid w:val="00546655"/>
    <w:rsid w:val="005466BD"/>
    <w:rsid w:val="00546705"/>
    <w:rsid w:val="005468C0"/>
    <w:rsid w:val="00547072"/>
    <w:rsid w:val="00547938"/>
    <w:rsid w:val="00547C7F"/>
    <w:rsid w:val="005502E1"/>
    <w:rsid w:val="00550B3B"/>
    <w:rsid w:val="005511B3"/>
    <w:rsid w:val="0055310B"/>
    <w:rsid w:val="005532B0"/>
    <w:rsid w:val="00553D3B"/>
    <w:rsid w:val="00554981"/>
    <w:rsid w:val="00554EA6"/>
    <w:rsid w:val="00555944"/>
    <w:rsid w:val="00555F85"/>
    <w:rsid w:val="00556289"/>
    <w:rsid w:val="0055672B"/>
    <w:rsid w:val="00556CCB"/>
    <w:rsid w:val="0056088F"/>
    <w:rsid w:val="00561148"/>
    <w:rsid w:val="00561DB7"/>
    <w:rsid w:val="0056217D"/>
    <w:rsid w:val="0056244C"/>
    <w:rsid w:val="00562661"/>
    <w:rsid w:val="00562804"/>
    <w:rsid w:val="00563A09"/>
    <w:rsid w:val="00563A8C"/>
    <w:rsid w:val="00563C51"/>
    <w:rsid w:val="00564818"/>
    <w:rsid w:val="00564F49"/>
    <w:rsid w:val="005653D3"/>
    <w:rsid w:val="0056603C"/>
    <w:rsid w:val="00566AFC"/>
    <w:rsid w:val="005677C9"/>
    <w:rsid w:val="00567E36"/>
    <w:rsid w:val="00567E5F"/>
    <w:rsid w:val="0056D513"/>
    <w:rsid w:val="0057017E"/>
    <w:rsid w:val="00570A0C"/>
    <w:rsid w:val="00570AA4"/>
    <w:rsid w:val="00570F37"/>
    <w:rsid w:val="0057111A"/>
    <w:rsid w:val="00571478"/>
    <w:rsid w:val="00571525"/>
    <w:rsid w:val="00571A2F"/>
    <w:rsid w:val="00572420"/>
    <w:rsid w:val="0057295B"/>
    <w:rsid w:val="00573547"/>
    <w:rsid w:val="00573A3B"/>
    <w:rsid w:val="00575375"/>
    <w:rsid w:val="005765A4"/>
    <w:rsid w:val="00576BF8"/>
    <w:rsid w:val="00577AE3"/>
    <w:rsid w:val="00580C43"/>
    <w:rsid w:val="005819FC"/>
    <w:rsid w:val="00581F3B"/>
    <w:rsid w:val="00581FDE"/>
    <w:rsid w:val="0058375A"/>
    <w:rsid w:val="00583944"/>
    <w:rsid w:val="00583ADC"/>
    <w:rsid w:val="0058422A"/>
    <w:rsid w:val="00584661"/>
    <w:rsid w:val="00584A48"/>
    <w:rsid w:val="0058546A"/>
    <w:rsid w:val="0058574E"/>
    <w:rsid w:val="0058595E"/>
    <w:rsid w:val="005859C3"/>
    <w:rsid w:val="005862D6"/>
    <w:rsid w:val="00587AB9"/>
    <w:rsid w:val="00587DB5"/>
    <w:rsid w:val="00587DD3"/>
    <w:rsid w:val="00591452"/>
    <w:rsid w:val="00591566"/>
    <w:rsid w:val="0059168A"/>
    <w:rsid w:val="00591CE4"/>
    <w:rsid w:val="00591F20"/>
    <w:rsid w:val="005927DF"/>
    <w:rsid w:val="0059291C"/>
    <w:rsid w:val="00592C9E"/>
    <w:rsid w:val="00592DC4"/>
    <w:rsid w:val="00592E68"/>
    <w:rsid w:val="00593B3E"/>
    <w:rsid w:val="00593F2B"/>
    <w:rsid w:val="00594553"/>
    <w:rsid w:val="005945FC"/>
    <w:rsid w:val="00594775"/>
    <w:rsid w:val="00594B95"/>
    <w:rsid w:val="00594D9E"/>
    <w:rsid w:val="005951A0"/>
    <w:rsid w:val="00596BAB"/>
    <w:rsid w:val="00596C67"/>
    <w:rsid w:val="00596CF9"/>
    <w:rsid w:val="0059705C"/>
    <w:rsid w:val="005974D5"/>
    <w:rsid w:val="00597A80"/>
    <w:rsid w:val="00597B37"/>
    <w:rsid w:val="005A0277"/>
    <w:rsid w:val="005A0534"/>
    <w:rsid w:val="005A078B"/>
    <w:rsid w:val="005A1527"/>
    <w:rsid w:val="005A30C3"/>
    <w:rsid w:val="005A318C"/>
    <w:rsid w:val="005A31DD"/>
    <w:rsid w:val="005A413D"/>
    <w:rsid w:val="005A44A0"/>
    <w:rsid w:val="005A4C70"/>
    <w:rsid w:val="005A569F"/>
    <w:rsid w:val="005A5833"/>
    <w:rsid w:val="005A60E5"/>
    <w:rsid w:val="005A644B"/>
    <w:rsid w:val="005A6659"/>
    <w:rsid w:val="005A7596"/>
    <w:rsid w:val="005A7AA8"/>
    <w:rsid w:val="005B074B"/>
    <w:rsid w:val="005B25F8"/>
    <w:rsid w:val="005B3C3C"/>
    <w:rsid w:val="005B3F80"/>
    <w:rsid w:val="005B43B4"/>
    <w:rsid w:val="005B44BF"/>
    <w:rsid w:val="005B4CB5"/>
    <w:rsid w:val="005B4F8B"/>
    <w:rsid w:val="005B51D3"/>
    <w:rsid w:val="005B582F"/>
    <w:rsid w:val="005B5935"/>
    <w:rsid w:val="005B5C6D"/>
    <w:rsid w:val="005B5D9E"/>
    <w:rsid w:val="005B65A2"/>
    <w:rsid w:val="005B6612"/>
    <w:rsid w:val="005B6A2A"/>
    <w:rsid w:val="005B7035"/>
    <w:rsid w:val="005B74E6"/>
    <w:rsid w:val="005B767C"/>
    <w:rsid w:val="005C0EC4"/>
    <w:rsid w:val="005C114C"/>
    <w:rsid w:val="005C1EA8"/>
    <w:rsid w:val="005C25C6"/>
    <w:rsid w:val="005C27AD"/>
    <w:rsid w:val="005C2F84"/>
    <w:rsid w:val="005C31E1"/>
    <w:rsid w:val="005C3990"/>
    <w:rsid w:val="005C49D6"/>
    <w:rsid w:val="005C4C89"/>
    <w:rsid w:val="005C4E11"/>
    <w:rsid w:val="005C503F"/>
    <w:rsid w:val="005C5165"/>
    <w:rsid w:val="005C5693"/>
    <w:rsid w:val="005C735C"/>
    <w:rsid w:val="005C74DE"/>
    <w:rsid w:val="005C78A8"/>
    <w:rsid w:val="005C7CB9"/>
    <w:rsid w:val="005D0063"/>
    <w:rsid w:val="005D00E1"/>
    <w:rsid w:val="005D1E6D"/>
    <w:rsid w:val="005D1F26"/>
    <w:rsid w:val="005D1FCE"/>
    <w:rsid w:val="005D255B"/>
    <w:rsid w:val="005D336B"/>
    <w:rsid w:val="005D37E8"/>
    <w:rsid w:val="005D3A2F"/>
    <w:rsid w:val="005D3F13"/>
    <w:rsid w:val="005D4993"/>
    <w:rsid w:val="005D58D7"/>
    <w:rsid w:val="005D6205"/>
    <w:rsid w:val="005D7164"/>
    <w:rsid w:val="005D7AFF"/>
    <w:rsid w:val="005E0363"/>
    <w:rsid w:val="005E0505"/>
    <w:rsid w:val="005E0512"/>
    <w:rsid w:val="005E0554"/>
    <w:rsid w:val="005E057A"/>
    <w:rsid w:val="005E1746"/>
    <w:rsid w:val="005E2457"/>
    <w:rsid w:val="005E2501"/>
    <w:rsid w:val="005E38A6"/>
    <w:rsid w:val="005E43D8"/>
    <w:rsid w:val="005E4444"/>
    <w:rsid w:val="005E49D6"/>
    <w:rsid w:val="005E4F34"/>
    <w:rsid w:val="005E4F8A"/>
    <w:rsid w:val="005E58EA"/>
    <w:rsid w:val="005E5E34"/>
    <w:rsid w:val="005E653E"/>
    <w:rsid w:val="005E67D3"/>
    <w:rsid w:val="005E73AF"/>
    <w:rsid w:val="005E7608"/>
    <w:rsid w:val="005F0195"/>
    <w:rsid w:val="005F063E"/>
    <w:rsid w:val="005F0D13"/>
    <w:rsid w:val="005F1219"/>
    <w:rsid w:val="005F13A1"/>
    <w:rsid w:val="005F242F"/>
    <w:rsid w:val="005F268F"/>
    <w:rsid w:val="005F305E"/>
    <w:rsid w:val="005F4093"/>
    <w:rsid w:val="005F44FC"/>
    <w:rsid w:val="005F4570"/>
    <w:rsid w:val="005F4DD7"/>
    <w:rsid w:val="005F4FCC"/>
    <w:rsid w:val="005F544E"/>
    <w:rsid w:val="005F6803"/>
    <w:rsid w:val="005F78B7"/>
    <w:rsid w:val="006002D7"/>
    <w:rsid w:val="00600B93"/>
    <w:rsid w:val="00600F6E"/>
    <w:rsid w:val="0060101E"/>
    <w:rsid w:val="006011DD"/>
    <w:rsid w:val="006016CE"/>
    <w:rsid w:val="00601A52"/>
    <w:rsid w:val="006020E7"/>
    <w:rsid w:val="006023DD"/>
    <w:rsid w:val="00602471"/>
    <w:rsid w:val="0060318E"/>
    <w:rsid w:val="00603270"/>
    <w:rsid w:val="00603761"/>
    <w:rsid w:val="006046B3"/>
    <w:rsid w:val="00604DDE"/>
    <w:rsid w:val="00605008"/>
    <w:rsid w:val="006061EB"/>
    <w:rsid w:val="006071DF"/>
    <w:rsid w:val="00607456"/>
    <w:rsid w:val="00610569"/>
    <w:rsid w:val="00610FB4"/>
    <w:rsid w:val="006116ED"/>
    <w:rsid w:val="00611754"/>
    <w:rsid w:val="00611800"/>
    <w:rsid w:val="00611835"/>
    <w:rsid w:val="0061184C"/>
    <w:rsid w:val="0061229E"/>
    <w:rsid w:val="006125F7"/>
    <w:rsid w:val="006131B1"/>
    <w:rsid w:val="00613811"/>
    <w:rsid w:val="00613967"/>
    <w:rsid w:val="00613996"/>
    <w:rsid w:val="00613B6B"/>
    <w:rsid w:val="00614411"/>
    <w:rsid w:val="00614B0A"/>
    <w:rsid w:val="00614BB8"/>
    <w:rsid w:val="00615EEB"/>
    <w:rsid w:val="006160B0"/>
    <w:rsid w:val="0061625A"/>
    <w:rsid w:val="00616504"/>
    <w:rsid w:val="006167AE"/>
    <w:rsid w:val="00616E43"/>
    <w:rsid w:val="006174EA"/>
    <w:rsid w:val="0061790F"/>
    <w:rsid w:val="0061794C"/>
    <w:rsid w:val="00617B45"/>
    <w:rsid w:val="00620434"/>
    <w:rsid w:val="00620645"/>
    <w:rsid w:val="00620AB0"/>
    <w:rsid w:val="00621941"/>
    <w:rsid w:val="00621A0A"/>
    <w:rsid w:val="00622CDE"/>
    <w:rsid w:val="00622F37"/>
    <w:rsid w:val="00623596"/>
    <w:rsid w:val="00623733"/>
    <w:rsid w:val="006238C4"/>
    <w:rsid w:val="00624103"/>
    <w:rsid w:val="00624863"/>
    <w:rsid w:val="00624B95"/>
    <w:rsid w:val="006254E7"/>
    <w:rsid w:val="00625525"/>
    <w:rsid w:val="00625A58"/>
    <w:rsid w:val="00625C2B"/>
    <w:rsid w:val="00626A99"/>
    <w:rsid w:val="00627BAF"/>
    <w:rsid w:val="0063175C"/>
    <w:rsid w:val="006318C4"/>
    <w:rsid w:val="00631C1D"/>
    <w:rsid w:val="00632F97"/>
    <w:rsid w:val="00633188"/>
    <w:rsid w:val="00633276"/>
    <w:rsid w:val="0063342D"/>
    <w:rsid w:val="006340D8"/>
    <w:rsid w:val="00634A9A"/>
    <w:rsid w:val="00634F27"/>
    <w:rsid w:val="00634F73"/>
    <w:rsid w:val="006353F1"/>
    <w:rsid w:val="00635BD9"/>
    <w:rsid w:val="00635CB7"/>
    <w:rsid w:val="00635F40"/>
    <w:rsid w:val="0063668B"/>
    <w:rsid w:val="00636E8A"/>
    <w:rsid w:val="006372BC"/>
    <w:rsid w:val="006377F5"/>
    <w:rsid w:val="00637E51"/>
    <w:rsid w:val="00640666"/>
    <w:rsid w:val="006410BD"/>
    <w:rsid w:val="00641D49"/>
    <w:rsid w:val="00641F9F"/>
    <w:rsid w:val="006421A0"/>
    <w:rsid w:val="00642EE9"/>
    <w:rsid w:val="00643098"/>
    <w:rsid w:val="006433DF"/>
    <w:rsid w:val="00643A69"/>
    <w:rsid w:val="006440EF"/>
    <w:rsid w:val="00645005"/>
    <w:rsid w:val="00645600"/>
    <w:rsid w:val="00645B9C"/>
    <w:rsid w:val="006467BB"/>
    <w:rsid w:val="00646FDC"/>
    <w:rsid w:val="00647110"/>
    <w:rsid w:val="00647345"/>
    <w:rsid w:val="006475A5"/>
    <w:rsid w:val="00647E6E"/>
    <w:rsid w:val="0065014B"/>
    <w:rsid w:val="00650193"/>
    <w:rsid w:val="00650532"/>
    <w:rsid w:val="00650B83"/>
    <w:rsid w:val="006516C1"/>
    <w:rsid w:val="00651784"/>
    <w:rsid w:val="00651AD6"/>
    <w:rsid w:val="00653107"/>
    <w:rsid w:val="006533A1"/>
    <w:rsid w:val="0065351B"/>
    <w:rsid w:val="00654087"/>
    <w:rsid w:val="00654226"/>
    <w:rsid w:val="00654989"/>
    <w:rsid w:val="00654CBA"/>
    <w:rsid w:val="00654DFD"/>
    <w:rsid w:val="00654F29"/>
    <w:rsid w:val="006558E9"/>
    <w:rsid w:val="00655B91"/>
    <w:rsid w:val="00656F56"/>
    <w:rsid w:val="006574C0"/>
    <w:rsid w:val="00657EC7"/>
    <w:rsid w:val="00657F01"/>
    <w:rsid w:val="00660627"/>
    <w:rsid w:val="00660DCB"/>
    <w:rsid w:val="00661067"/>
    <w:rsid w:val="00661661"/>
    <w:rsid w:val="00662580"/>
    <w:rsid w:val="00662654"/>
    <w:rsid w:val="00662A45"/>
    <w:rsid w:val="00664C86"/>
    <w:rsid w:val="00664CE1"/>
    <w:rsid w:val="00664EF6"/>
    <w:rsid w:val="00665362"/>
    <w:rsid w:val="0066559B"/>
    <w:rsid w:val="0066590A"/>
    <w:rsid w:val="00665DED"/>
    <w:rsid w:val="00665E66"/>
    <w:rsid w:val="0066622A"/>
    <w:rsid w:val="0066652B"/>
    <w:rsid w:val="006669AA"/>
    <w:rsid w:val="00667C98"/>
    <w:rsid w:val="00667D6E"/>
    <w:rsid w:val="006703C1"/>
    <w:rsid w:val="00670A3A"/>
    <w:rsid w:val="00670A43"/>
    <w:rsid w:val="00670A6A"/>
    <w:rsid w:val="00670E4A"/>
    <w:rsid w:val="006713C3"/>
    <w:rsid w:val="00671788"/>
    <w:rsid w:val="00671967"/>
    <w:rsid w:val="00671B1B"/>
    <w:rsid w:val="006723C6"/>
    <w:rsid w:val="00672B69"/>
    <w:rsid w:val="00672BE9"/>
    <w:rsid w:val="00673D93"/>
    <w:rsid w:val="00673E00"/>
    <w:rsid w:val="006742E8"/>
    <w:rsid w:val="0067469F"/>
    <w:rsid w:val="00674EDF"/>
    <w:rsid w:val="00675931"/>
    <w:rsid w:val="00675A25"/>
    <w:rsid w:val="006760DF"/>
    <w:rsid w:val="006762B6"/>
    <w:rsid w:val="006762FA"/>
    <w:rsid w:val="006768A9"/>
    <w:rsid w:val="00676ED6"/>
    <w:rsid w:val="006775B5"/>
    <w:rsid w:val="0068037C"/>
    <w:rsid w:val="0068158D"/>
    <w:rsid w:val="00681A80"/>
    <w:rsid w:val="00682561"/>
    <w:rsid w:val="00682E31"/>
    <w:rsid w:val="00683A62"/>
    <w:rsid w:val="00683F08"/>
    <w:rsid w:val="006841AB"/>
    <w:rsid w:val="00684FF1"/>
    <w:rsid w:val="0068519F"/>
    <w:rsid w:val="00685303"/>
    <w:rsid w:val="00685530"/>
    <w:rsid w:val="00685ECB"/>
    <w:rsid w:val="00686175"/>
    <w:rsid w:val="006869E1"/>
    <w:rsid w:val="0068704D"/>
    <w:rsid w:val="00687DA5"/>
    <w:rsid w:val="0069097C"/>
    <w:rsid w:val="00691109"/>
    <w:rsid w:val="0069174E"/>
    <w:rsid w:val="006921E7"/>
    <w:rsid w:val="006937DB"/>
    <w:rsid w:val="00693DB8"/>
    <w:rsid w:val="0069446D"/>
    <w:rsid w:val="00694B69"/>
    <w:rsid w:val="00695FF5"/>
    <w:rsid w:val="0069617D"/>
    <w:rsid w:val="00696654"/>
    <w:rsid w:val="006967E6"/>
    <w:rsid w:val="0069705A"/>
    <w:rsid w:val="006970F3"/>
    <w:rsid w:val="006977CA"/>
    <w:rsid w:val="006978B5"/>
    <w:rsid w:val="00697F77"/>
    <w:rsid w:val="006A05F2"/>
    <w:rsid w:val="006A077B"/>
    <w:rsid w:val="006A1510"/>
    <w:rsid w:val="006A2044"/>
    <w:rsid w:val="006A2071"/>
    <w:rsid w:val="006A224D"/>
    <w:rsid w:val="006A2487"/>
    <w:rsid w:val="006A2586"/>
    <w:rsid w:val="006A2AC6"/>
    <w:rsid w:val="006A2C16"/>
    <w:rsid w:val="006A30A3"/>
    <w:rsid w:val="006A34FC"/>
    <w:rsid w:val="006A35AF"/>
    <w:rsid w:val="006A38B7"/>
    <w:rsid w:val="006A47A5"/>
    <w:rsid w:val="006A55D9"/>
    <w:rsid w:val="006A5F12"/>
    <w:rsid w:val="006A65D9"/>
    <w:rsid w:val="006A69B5"/>
    <w:rsid w:val="006A70C7"/>
    <w:rsid w:val="006A73AC"/>
    <w:rsid w:val="006A7C50"/>
    <w:rsid w:val="006A7FA2"/>
    <w:rsid w:val="006B05B7"/>
    <w:rsid w:val="006B0B3B"/>
    <w:rsid w:val="006B1531"/>
    <w:rsid w:val="006B1A2A"/>
    <w:rsid w:val="006B1EEC"/>
    <w:rsid w:val="006B26B3"/>
    <w:rsid w:val="006B28B4"/>
    <w:rsid w:val="006B303F"/>
    <w:rsid w:val="006B3C4C"/>
    <w:rsid w:val="006B4B6C"/>
    <w:rsid w:val="006B4BED"/>
    <w:rsid w:val="006B50CC"/>
    <w:rsid w:val="006B5413"/>
    <w:rsid w:val="006B8C09"/>
    <w:rsid w:val="006C084C"/>
    <w:rsid w:val="006C10A0"/>
    <w:rsid w:val="006C1287"/>
    <w:rsid w:val="006C1496"/>
    <w:rsid w:val="006C2223"/>
    <w:rsid w:val="006C2708"/>
    <w:rsid w:val="006C27C7"/>
    <w:rsid w:val="006C2846"/>
    <w:rsid w:val="006C29EC"/>
    <w:rsid w:val="006C2B8C"/>
    <w:rsid w:val="006C2F7E"/>
    <w:rsid w:val="006C3957"/>
    <w:rsid w:val="006C4B10"/>
    <w:rsid w:val="006C4C2E"/>
    <w:rsid w:val="006C5340"/>
    <w:rsid w:val="006C5AB8"/>
    <w:rsid w:val="006C61CB"/>
    <w:rsid w:val="006C6774"/>
    <w:rsid w:val="006C704C"/>
    <w:rsid w:val="006C7C9D"/>
    <w:rsid w:val="006D0829"/>
    <w:rsid w:val="006D0A2F"/>
    <w:rsid w:val="006D0F2B"/>
    <w:rsid w:val="006D114A"/>
    <w:rsid w:val="006D1871"/>
    <w:rsid w:val="006D1AC3"/>
    <w:rsid w:val="006D23A8"/>
    <w:rsid w:val="006D2B0C"/>
    <w:rsid w:val="006D37B6"/>
    <w:rsid w:val="006D430E"/>
    <w:rsid w:val="006D468C"/>
    <w:rsid w:val="006D46C6"/>
    <w:rsid w:val="006D480B"/>
    <w:rsid w:val="006D4A33"/>
    <w:rsid w:val="006D4F9D"/>
    <w:rsid w:val="006D5422"/>
    <w:rsid w:val="006D5867"/>
    <w:rsid w:val="006D5997"/>
    <w:rsid w:val="006D5FF3"/>
    <w:rsid w:val="006D68B9"/>
    <w:rsid w:val="006D7566"/>
    <w:rsid w:val="006E0224"/>
    <w:rsid w:val="006E2425"/>
    <w:rsid w:val="006E27A5"/>
    <w:rsid w:val="006E2865"/>
    <w:rsid w:val="006E3434"/>
    <w:rsid w:val="006E381E"/>
    <w:rsid w:val="006E4042"/>
    <w:rsid w:val="006E41C4"/>
    <w:rsid w:val="006E4592"/>
    <w:rsid w:val="006E4B92"/>
    <w:rsid w:val="006E4C3A"/>
    <w:rsid w:val="006E4F19"/>
    <w:rsid w:val="006E52ED"/>
    <w:rsid w:val="006E5882"/>
    <w:rsid w:val="006E60F6"/>
    <w:rsid w:val="006E68E8"/>
    <w:rsid w:val="006E6BB8"/>
    <w:rsid w:val="006E6C32"/>
    <w:rsid w:val="006E6FE3"/>
    <w:rsid w:val="006E7198"/>
    <w:rsid w:val="006F07AC"/>
    <w:rsid w:val="006F0D9E"/>
    <w:rsid w:val="006F0EF0"/>
    <w:rsid w:val="006F12E8"/>
    <w:rsid w:val="006F1453"/>
    <w:rsid w:val="006F1768"/>
    <w:rsid w:val="006F1DA2"/>
    <w:rsid w:val="006F2474"/>
    <w:rsid w:val="006F34F6"/>
    <w:rsid w:val="006F3592"/>
    <w:rsid w:val="006F3C40"/>
    <w:rsid w:val="006F5491"/>
    <w:rsid w:val="006F5E30"/>
    <w:rsid w:val="006F5E9D"/>
    <w:rsid w:val="006F648E"/>
    <w:rsid w:val="006F65B1"/>
    <w:rsid w:val="007007CB"/>
    <w:rsid w:val="0070110D"/>
    <w:rsid w:val="0070159F"/>
    <w:rsid w:val="007018BA"/>
    <w:rsid w:val="007019EE"/>
    <w:rsid w:val="00701D6C"/>
    <w:rsid w:val="00702634"/>
    <w:rsid w:val="007036B3"/>
    <w:rsid w:val="00703A10"/>
    <w:rsid w:val="0070479D"/>
    <w:rsid w:val="0070489C"/>
    <w:rsid w:val="00704F04"/>
    <w:rsid w:val="00705113"/>
    <w:rsid w:val="00705838"/>
    <w:rsid w:val="00706066"/>
    <w:rsid w:val="0070616B"/>
    <w:rsid w:val="00706B99"/>
    <w:rsid w:val="0070718B"/>
    <w:rsid w:val="00710134"/>
    <w:rsid w:val="007102F8"/>
    <w:rsid w:val="0071064E"/>
    <w:rsid w:val="00710AB2"/>
    <w:rsid w:val="00712389"/>
    <w:rsid w:val="00712393"/>
    <w:rsid w:val="007139AA"/>
    <w:rsid w:val="00713B12"/>
    <w:rsid w:val="0071404F"/>
    <w:rsid w:val="0071408E"/>
    <w:rsid w:val="0071415F"/>
    <w:rsid w:val="00714746"/>
    <w:rsid w:val="00714B8D"/>
    <w:rsid w:val="00714C84"/>
    <w:rsid w:val="007155FB"/>
    <w:rsid w:val="007156B9"/>
    <w:rsid w:val="00715AD9"/>
    <w:rsid w:val="007160FA"/>
    <w:rsid w:val="00716417"/>
    <w:rsid w:val="007173DC"/>
    <w:rsid w:val="007173E3"/>
    <w:rsid w:val="0071745B"/>
    <w:rsid w:val="00719BF4"/>
    <w:rsid w:val="007210B9"/>
    <w:rsid w:val="00721175"/>
    <w:rsid w:val="00721BAB"/>
    <w:rsid w:val="00721E6E"/>
    <w:rsid w:val="00721FA6"/>
    <w:rsid w:val="00722150"/>
    <w:rsid w:val="007224CE"/>
    <w:rsid w:val="007225CD"/>
    <w:rsid w:val="00722AF6"/>
    <w:rsid w:val="00722EBC"/>
    <w:rsid w:val="00723348"/>
    <w:rsid w:val="00723411"/>
    <w:rsid w:val="00724EFC"/>
    <w:rsid w:val="0072579E"/>
    <w:rsid w:val="00725B64"/>
    <w:rsid w:val="00725FE7"/>
    <w:rsid w:val="00726197"/>
    <w:rsid w:val="00726258"/>
    <w:rsid w:val="00726495"/>
    <w:rsid w:val="0072685C"/>
    <w:rsid w:val="00726A93"/>
    <w:rsid w:val="00726F2C"/>
    <w:rsid w:val="00727258"/>
    <w:rsid w:val="00730408"/>
    <w:rsid w:val="00732697"/>
    <w:rsid w:val="007328A2"/>
    <w:rsid w:val="00733299"/>
    <w:rsid w:val="0073349F"/>
    <w:rsid w:val="00733759"/>
    <w:rsid w:val="0073387D"/>
    <w:rsid w:val="0073415D"/>
    <w:rsid w:val="00734BBB"/>
    <w:rsid w:val="00734BCE"/>
    <w:rsid w:val="00736149"/>
    <w:rsid w:val="0073644A"/>
    <w:rsid w:val="007373E4"/>
    <w:rsid w:val="0073768A"/>
    <w:rsid w:val="0073773A"/>
    <w:rsid w:val="00737A81"/>
    <w:rsid w:val="007402EB"/>
    <w:rsid w:val="00740B96"/>
    <w:rsid w:val="00741553"/>
    <w:rsid w:val="0074198A"/>
    <w:rsid w:val="0074262B"/>
    <w:rsid w:val="00742EE2"/>
    <w:rsid w:val="00742F06"/>
    <w:rsid w:val="007445E2"/>
    <w:rsid w:val="00744C5A"/>
    <w:rsid w:val="0074697D"/>
    <w:rsid w:val="00746F8A"/>
    <w:rsid w:val="00746FB9"/>
    <w:rsid w:val="00747652"/>
    <w:rsid w:val="00750064"/>
    <w:rsid w:val="00750466"/>
    <w:rsid w:val="007505ED"/>
    <w:rsid w:val="00750F2A"/>
    <w:rsid w:val="0075117B"/>
    <w:rsid w:val="00751485"/>
    <w:rsid w:val="007514FF"/>
    <w:rsid w:val="0075158E"/>
    <w:rsid w:val="007520B8"/>
    <w:rsid w:val="007523AB"/>
    <w:rsid w:val="00752509"/>
    <w:rsid w:val="00752E70"/>
    <w:rsid w:val="00753A16"/>
    <w:rsid w:val="00753CA9"/>
    <w:rsid w:val="00753F7E"/>
    <w:rsid w:val="00754141"/>
    <w:rsid w:val="00754778"/>
    <w:rsid w:val="0075684E"/>
    <w:rsid w:val="00756B9D"/>
    <w:rsid w:val="00756D7C"/>
    <w:rsid w:val="00757C25"/>
    <w:rsid w:val="00760331"/>
    <w:rsid w:val="0076110E"/>
    <w:rsid w:val="00761B32"/>
    <w:rsid w:val="00762239"/>
    <w:rsid w:val="00762C38"/>
    <w:rsid w:val="00764DD6"/>
    <w:rsid w:val="007653C2"/>
    <w:rsid w:val="0076546D"/>
    <w:rsid w:val="007660E7"/>
    <w:rsid w:val="007664A8"/>
    <w:rsid w:val="00766CA7"/>
    <w:rsid w:val="00766E07"/>
    <w:rsid w:val="00770188"/>
    <w:rsid w:val="007701BF"/>
    <w:rsid w:val="00770334"/>
    <w:rsid w:val="00772565"/>
    <w:rsid w:val="00772634"/>
    <w:rsid w:val="00772F0C"/>
    <w:rsid w:val="007735AC"/>
    <w:rsid w:val="00773F1C"/>
    <w:rsid w:val="0077436A"/>
    <w:rsid w:val="00774FEC"/>
    <w:rsid w:val="00775C00"/>
    <w:rsid w:val="00775EDE"/>
    <w:rsid w:val="0077604A"/>
    <w:rsid w:val="00776515"/>
    <w:rsid w:val="00776B88"/>
    <w:rsid w:val="00777B28"/>
    <w:rsid w:val="00777EF2"/>
    <w:rsid w:val="0078037C"/>
    <w:rsid w:val="00780471"/>
    <w:rsid w:val="0078059E"/>
    <w:rsid w:val="00780F13"/>
    <w:rsid w:val="0078160B"/>
    <w:rsid w:val="00781676"/>
    <w:rsid w:val="0078172F"/>
    <w:rsid w:val="00781C3C"/>
    <w:rsid w:val="00781D76"/>
    <w:rsid w:val="00781EBF"/>
    <w:rsid w:val="007820B9"/>
    <w:rsid w:val="00782A25"/>
    <w:rsid w:val="00782A6C"/>
    <w:rsid w:val="00785054"/>
    <w:rsid w:val="0078565C"/>
    <w:rsid w:val="00785770"/>
    <w:rsid w:val="00785854"/>
    <w:rsid w:val="00785C69"/>
    <w:rsid w:val="0078627D"/>
    <w:rsid w:val="0078633D"/>
    <w:rsid w:val="00787065"/>
    <w:rsid w:val="007873E4"/>
    <w:rsid w:val="0078769E"/>
    <w:rsid w:val="007876AB"/>
    <w:rsid w:val="0078799F"/>
    <w:rsid w:val="00787AAE"/>
    <w:rsid w:val="00787E14"/>
    <w:rsid w:val="00787F12"/>
    <w:rsid w:val="0079096F"/>
    <w:rsid w:val="00790CAF"/>
    <w:rsid w:val="00790F4C"/>
    <w:rsid w:val="007917AA"/>
    <w:rsid w:val="007918A6"/>
    <w:rsid w:val="00791F6C"/>
    <w:rsid w:val="00792479"/>
    <w:rsid w:val="007943AF"/>
    <w:rsid w:val="007944CB"/>
    <w:rsid w:val="007951A8"/>
    <w:rsid w:val="007960E0"/>
    <w:rsid w:val="00796883"/>
    <w:rsid w:val="00796B1F"/>
    <w:rsid w:val="007A01A0"/>
    <w:rsid w:val="007A02EB"/>
    <w:rsid w:val="007A044C"/>
    <w:rsid w:val="007A0B2B"/>
    <w:rsid w:val="007A0F23"/>
    <w:rsid w:val="007A134E"/>
    <w:rsid w:val="007A1EB3"/>
    <w:rsid w:val="007A2227"/>
    <w:rsid w:val="007A264F"/>
    <w:rsid w:val="007A27D5"/>
    <w:rsid w:val="007A2C1E"/>
    <w:rsid w:val="007A2EA0"/>
    <w:rsid w:val="007A2FE9"/>
    <w:rsid w:val="007A3912"/>
    <w:rsid w:val="007A3C19"/>
    <w:rsid w:val="007A40E8"/>
    <w:rsid w:val="007A4710"/>
    <w:rsid w:val="007A495F"/>
    <w:rsid w:val="007A4AFD"/>
    <w:rsid w:val="007A4B26"/>
    <w:rsid w:val="007A5B9C"/>
    <w:rsid w:val="007A678B"/>
    <w:rsid w:val="007A6AFE"/>
    <w:rsid w:val="007A6EBA"/>
    <w:rsid w:val="007A6F00"/>
    <w:rsid w:val="007A7131"/>
    <w:rsid w:val="007A722D"/>
    <w:rsid w:val="007A7259"/>
    <w:rsid w:val="007A72BE"/>
    <w:rsid w:val="007A737B"/>
    <w:rsid w:val="007A7AA9"/>
    <w:rsid w:val="007A7FBF"/>
    <w:rsid w:val="007B05FF"/>
    <w:rsid w:val="007B0F41"/>
    <w:rsid w:val="007B18CC"/>
    <w:rsid w:val="007B3204"/>
    <w:rsid w:val="007B33D5"/>
    <w:rsid w:val="007B3610"/>
    <w:rsid w:val="007B50F6"/>
    <w:rsid w:val="007B5138"/>
    <w:rsid w:val="007B53CD"/>
    <w:rsid w:val="007B56F8"/>
    <w:rsid w:val="007B5A50"/>
    <w:rsid w:val="007B5D1E"/>
    <w:rsid w:val="007B5E43"/>
    <w:rsid w:val="007B66DA"/>
    <w:rsid w:val="007B6883"/>
    <w:rsid w:val="007B69EE"/>
    <w:rsid w:val="007B6E21"/>
    <w:rsid w:val="007B7162"/>
    <w:rsid w:val="007B7AD7"/>
    <w:rsid w:val="007C0258"/>
    <w:rsid w:val="007C1D06"/>
    <w:rsid w:val="007C1D47"/>
    <w:rsid w:val="007C1E2D"/>
    <w:rsid w:val="007C2179"/>
    <w:rsid w:val="007C22A7"/>
    <w:rsid w:val="007C2D50"/>
    <w:rsid w:val="007C30B0"/>
    <w:rsid w:val="007C47CA"/>
    <w:rsid w:val="007C48A3"/>
    <w:rsid w:val="007C560B"/>
    <w:rsid w:val="007C620C"/>
    <w:rsid w:val="007C6C80"/>
    <w:rsid w:val="007C753D"/>
    <w:rsid w:val="007C7C9E"/>
    <w:rsid w:val="007D05E9"/>
    <w:rsid w:val="007D0729"/>
    <w:rsid w:val="007D1290"/>
    <w:rsid w:val="007D12B4"/>
    <w:rsid w:val="007D20CE"/>
    <w:rsid w:val="007D27F4"/>
    <w:rsid w:val="007D31ED"/>
    <w:rsid w:val="007D3588"/>
    <w:rsid w:val="007D37D6"/>
    <w:rsid w:val="007D3874"/>
    <w:rsid w:val="007D4185"/>
    <w:rsid w:val="007D4463"/>
    <w:rsid w:val="007D4529"/>
    <w:rsid w:val="007D4EDC"/>
    <w:rsid w:val="007D50D6"/>
    <w:rsid w:val="007D59A4"/>
    <w:rsid w:val="007D6179"/>
    <w:rsid w:val="007D63BD"/>
    <w:rsid w:val="007D63EE"/>
    <w:rsid w:val="007D6C83"/>
    <w:rsid w:val="007D6F26"/>
    <w:rsid w:val="007E01FA"/>
    <w:rsid w:val="007E0EA4"/>
    <w:rsid w:val="007E1110"/>
    <w:rsid w:val="007E1897"/>
    <w:rsid w:val="007E18D4"/>
    <w:rsid w:val="007E2684"/>
    <w:rsid w:val="007E2857"/>
    <w:rsid w:val="007E2C61"/>
    <w:rsid w:val="007E2CDC"/>
    <w:rsid w:val="007E3236"/>
    <w:rsid w:val="007E3645"/>
    <w:rsid w:val="007E3D38"/>
    <w:rsid w:val="007E3FFC"/>
    <w:rsid w:val="007E4302"/>
    <w:rsid w:val="007E455F"/>
    <w:rsid w:val="007E45ED"/>
    <w:rsid w:val="007E4D72"/>
    <w:rsid w:val="007E58ED"/>
    <w:rsid w:val="007E5EB3"/>
    <w:rsid w:val="007E6493"/>
    <w:rsid w:val="007E6810"/>
    <w:rsid w:val="007E6982"/>
    <w:rsid w:val="007E7100"/>
    <w:rsid w:val="007E7309"/>
    <w:rsid w:val="007E7543"/>
    <w:rsid w:val="007E7C90"/>
    <w:rsid w:val="007F027E"/>
    <w:rsid w:val="007F076C"/>
    <w:rsid w:val="007F0BD5"/>
    <w:rsid w:val="007F0F1C"/>
    <w:rsid w:val="007F11EA"/>
    <w:rsid w:val="007F12F9"/>
    <w:rsid w:val="007F18AC"/>
    <w:rsid w:val="007F1BD6"/>
    <w:rsid w:val="007F1ED2"/>
    <w:rsid w:val="007F26CA"/>
    <w:rsid w:val="007F26D6"/>
    <w:rsid w:val="007F360E"/>
    <w:rsid w:val="007F3650"/>
    <w:rsid w:val="007F36E1"/>
    <w:rsid w:val="007F37BB"/>
    <w:rsid w:val="007F3878"/>
    <w:rsid w:val="007F392F"/>
    <w:rsid w:val="007F3DE6"/>
    <w:rsid w:val="007F429A"/>
    <w:rsid w:val="007F4329"/>
    <w:rsid w:val="007F5220"/>
    <w:rsid w:val="007F525D"/>
    <w:rsid w:val="007F5AFD"/>
    <w:rsid w:val="007F5CD9"/>
    <w:rsid w:val="007F5D8D"/>
    <w:rsid w:val="007F6435"/>
    <w:rsid w:val="007F667E"/>
    <w:rsid w:val="007F6BDA"/>
    <w:rsid w:val="007F7C63"/>
    <w:rsid w:val="007F7E10"/>
    <w:rsid w:val="00800198"/>
    <w:rsid w:val="00800848"/>
    <w:rsid w:val="0080210E"/>
    <w:rsid w:val="00802227"/>
    <w:rsid w:val="0080226E"/>
    <w:rsid w:val="00802362"/>
    <w:rsid w:val="00802755"/>
    <w:rsid w:val="00802F1C"/>
    <w:rsid w:val="00803242"/>
    <w:rsid w:val="00803CB4"/>
    <w:rsid w:val="00803D4C"/>
    <w:rsid w:val="00804263"/>
    <w:rsid w:val="00804538"/>
    <w:rsid w:val="00804EE9"/>
    <w:rsid w:val="00804EFE"/>
    <w:rsid w:val="0080531D"/>
    <w:rsid w:val="00807D1B"/>
    <w:rsid w:val="0081020A"/>
    <w:rsid w:val="008102C9"/>
    <w:rsid w:val="0081050C"/>
    <w:rsid w:val="00810BEF"/>
    <w:rsid w:val="008112E2"/>
    <w:rsid w:val="0081195B"/>
    <w:rsid w:val="00811A72"/>
    <w:rsid w:val="00811C05"/>
    <w:rsid w:val="00811D18"/>
    <w:rsid w:val="008128BA"/>
    <w:rsid w:val="00812D5A"/>
    <w:rsid w:val="00812D8B"/>
    <w:rsid w:val="00812EED"/>
    <w:rsid w:val="008130A0"/>
    <w:rsid w:val="00813A2C"/>
    <w:rsid w:val="00813B33"/>
    <w:rsid w:val="00813E24"/>
    <w:rsid w:val="008153D5"/>
    <w:rsid w:val="00815621"/>
    <w:rsid w:val="008166FC"/>
    <w:rsid w:val="00816B08"/>
    <w:rsid w:val="00816E48"/>
    <w:rsid w:val="00817050"/>
    <w:rsid w:val="0082078D"/>
    <w:rsid w:val="0082180C"/>
    <w:rsid w:val="00821D3D"/>
    <w:rsid w:val="00821DC2"/>
    <w:rsid w:val="00821F18"/>
    <w:rsid w:val="00822507"/>
    <w:rsid w:val="00822D3D"/>
    <w:rsid w:val="00823323"/>
    <w:rsid w:val="00823511"/>
    <w:rsid w:val="00823544"/>
    <w:rsid w:val="00823BBA"/>
    <w:rsid w:val="00824216"/>
    <w:rsid w:val="0082491C"/>
    <w:rsid w:val="00824C74"/>
    <w:rsid w:val="008250CE"/>
    <w:rsid w:val="008254EF"/>
    <w:rsid w:val="00825598"/>
    <w:rsid w:val="00825884"/>
    <w:rsid w:val="00825AFF"/>
    <w:rsid w:val="00826646"/>
    <w:rsid w:val="00826682"/>
    <w:rsid w:val="00827728"/>
    <w:rsid w:val="00827B5D"/>
    <w:rsid w:val="00830292"/>
    <w:rsid w:val="0083104D"/>
    <w:rsid w:val="0083112C"/>
    <w:rsid w:val="00831A2F"/>
    <w:rsid w:val="00831C56"/>
    <w:rsid w:val="0083218E"/>
    <w:rsid w:val="008326F9"/>
    <w:rsid w:val="00832CF0"/>
    <w:rsid w:val="00832E44"/>
    <w:rsid w:val="00835545"/>
    <w:rsid w:val="008364FE"/>
    <w:rsid w:val="00836AAB"/>
    <w:rsid w:val="00837D0A"/>
    <w:rsid w:val="00837DDE"/>
    <w:rsid w:val="008401AC"/>
    <w:rsid w:val="0084069D"/>
    <w:rsid w:val="00840899"/>
    <w:rsid w:val="0084115F"/>
    <w:rsid w:val="00841170"/>
    <w:rsid w:val="0084163F"/>
    <w:rsid w:val="0084222D"/>
    <w:rsid w:val="00842384"/>
    <w:rsid w:val="00842569"/>
    <w:rsid w:val="008429A8"/>
    <w:rsid w:val="00842C59"/>
    <w:rsid w:val="00843009"/>
    <w:rsid w:val="008438CA"/>
    <w:rsid w:val="0084391C"/>
    <w:rsid w:val="00843C27"/>
    <w:rsid w:val="00843D99"/>
    <w:rsid w:val="00844690"/>
    <w:rsid w:val="008450C0"/>
    <w:rsid w:val="008451CF"/>
    <w:rsid w:val="00845A0E"/>
    <w:rsid w:val="008460DF"/>
    <w:rsid w:val="008463F6"/>
    <w:rsid w:val="00846811"/>
    <w:rsid w:val="008472FA"/>
    <w:rsid w:val="0084748A"/>
    <w:rsid w:val="00847B94"/>
    <w:rsid w:val="00847E3D"/>
    <w:rsid w:val="00850222"/>
    <w:rsid w:val="00850327"/>
    <w:rsid w:val="00850C17"/>
    <w:rsid w:val="00851341"/>
    <w:rsid w:val="00851B31"/>
    <w:rsid w:val="00851B4B"/>
    <w:rsid w:val="00853250"/>
    <w:rsid w:val="0085387C"/>
    <w:rsid w:val="0085397C"/>
    <w:rsid w:val="00854F84"/>
    <w:rsid w:val="008550AB"/>
    <w:rsid w:val="00855103"/>
    <w:rsid w:val="0085612C"/>
    <w:rsid w:val="008561D4"/>
    <w:rsid w:val="00856327"/>
    <w:rsid w:val="00856614"/>
    <w:rsid w:val="00856F28"/>
    <w:rsid w:val="008576A8"/>
    <w:rsid w:val="00857884"/>
    <w:rsid w:val="0086019C"/>
    <w:rsid w:val="00860238"/>
    <w:rsid w:val="00860521"/>
    <w:rsid w:val="008605DF"/>
    <w:rsid w:val="00860C73"/>
    <w:rsid w:val="0086106B"/>
    <w:rsid w:val="0086139A"/>
    <w:rsid w:val="00861461"/>
    <w:rsid w:val="00861557"/>
    <w:rsid w:val="00861603"/>
    <w:rsid w:val="0086196A"/>
    <w:rsid w:val="00862172"/>
    <w:rsid w:val="008621FA"/>
    <w:rsid w:val="008632A5"/>
    <w:rsid w:val="0086337C"/>
    <w:rsid w:val="008633A1"/>
    <w:rsid w:val="00863FAC"/>
    <w:rsid w:val="00864F4E"/>
    <w:rsid w:val="008650D9"/>
    <w:rsid w:val="0086619C"/>
    <w:rsid w:val="00866AB4"/>
    <w:rsid w:val="00866AB7"/>
    <w:rsid w:val="00866D2C"/>
    <w:rsid w:val="00866E55"/>
    <w:rsid w:val="008670BD"/>
    <w:rsid w:val="00867568"/>
    <w:rsid w:val="00870020"/>
    <w:rsid w:val="00870193"/>
    <w:rsid w:val="008702D8"/>
    <w:rsid w:val="008715B0"/>
    <w:rsid w:val="0087187C"/>
    <w:rsid w:val="00871C55"/>
    <w:rsid w:val="00871F80"/>
    <w:rsid w:val="00872001"/>
    <w:rsid w:val="00873D66"/>
    <w:rsid w:val="00873D74"/>
    <w:rsid w:val="00874F6C"/>
    <w:rsid w:val="008751BE"/>
    <w:rsid w:val="00875532"/>
    <w:rsid w:val="00876067"/>
    <w:rsid w:val="00876CF4"/>
    <w:rsid w:val="0087727E"/>
    <w:rsid w:val="00877620"/>
    <w:rsid w:val="00877781"/>
    <w:rsid w:val="00877BBA"/>
    <w:rsid w:val="008800AE"/>
    <w:rsid w:val="00880607"/>
    <w:rsid w:val="00880841"/>
    <w:rsid w:val="00880860"/>
    <w:rsid w:val="00880C3C"/>
    <w:rsid w:val="00881378"/>
    <w:rsid w:val="00881408"/>
    <w:rsid w:val="00881ACE"/>
    <w:rsid w:val="00881F6E"/>
    <w:rsid w:val="00882418"/>
    <w:rsid w:val="00882C67"/>
    <w:rsid w:val="00883877"/>
    <w:rsid w:val="00883E21"/>
    <w:rsid w:val="00883FFB"/>
    <w:rsid w:val="00884577"/>
    <w:rsid w:val="0088489D"/>
    <w:rsid w:val="0088495E"/>
    <w:rsid w:val="00884BB3"/>
    <w:rsid w:val="00884C40"/>
    <w:rsid w:val="0088516C"/>
    <w:rsid w:val="008856D3"/>
    <w:rsid w:val="00885E82"/>
    <w:rsid w:val="008871FE"/>
    <w:rsid w:val="008872A4"/>
    <w:rsid w:val="008872FA"/>
    <w:rsid w:val="0088732D"/>
    <w:rsid w:val="008901DD"/>
    <w:rsid w:val="0089037B"/>
    <w:rsid w:val="008903D0"/>
    <w:rsid w:val="008904AC"/>
    <w:rsid w:val="008908AD"/>
    <w:rsid w:val="00890C41"/>
    <w:rsid w:val="00891110"/>
    <w:rsid w:val="00891888"/>
    <w:rsid w:val="00891CCE"/>
    <w:rsid w:val="00891FC7"/>
    <w:rsid w:val="00892692"/>
    <w:rsid w:val="008937A5"/>
    <w:rsid w:val="00894126"/>
    <w:rsid w:val="008943DD"/>
    <w:rsid w:val="0089456D"/>
    <w:rsid w:val="00894CC0"/>
    <w:rsid w:val="008958DB"/>
    <w:rsid w:val="00895C0B"/>
    <w:rsid w:val="00895C93"/>
    <w:rsid w:val="008963E3"/>
    <w:rsid w:val="00896A6C"/>
    <w:rsid w:val="00897171"/>
    <w:rsid w:val="008972B7"/>
    <w:rsid w:val="008A0816"/>
    <w:rsid w:val="008A0B74"/>
    <w:rsid w:val="008A11E6"/>
    <w:rsid w:val="008A12E3"/>
    <w:rsid w:val="008A3CC4"/>
    <w:rsid w:val="008A5420"/>
    <w:rsid w:val="008A5581"/>
    <w:rsid w:val="008A59B2"/>
    <w:rsid w:val="008A5A43"/>
    <w:rsid w:val="008A5E4F"/>
    <w:rsid w:val="008A669E"/>
    <w:rsid w:val="008A75EC"/>
    <w:rsid w:val="008A7A7A"/>
    <w:rsid w:val="008A7D8E"/>
    <w:rsid w:val="008A7EA5"/>
    <w:rsid w:val="008B0441"/>
    <w:rsid w:val="008B0CAA"/>
    <w:rsid w:val="008B0DDB"/>
    <w:rsid w:val="008B139B"/>
    <w:rsid w:val="008B16DA"/>
    <w:rsid w:val="008B187A"/>
    <w:rsid w:val="008B2008"/>
    <w:rsid w:val="008B21A0"/>
    <w:rsid w:val="008B2AFA"/>
    <w:rsid w:val="008B3FB7"/>
    <w:rsid w:val="008B404D"/>
    <w:rsid w:val="008B4197"/>
    <w:rsid w:val="008B445B"/>
    <w:rsid w:val="008B4CB5"/>
    <w:rsid w:val="008B5757"/>
    <w:rsid w:val="008B5785"/>
    <w:rsid w:val="008B5D70"/>
    <w:rsid w:val="008B5E92"/>
    <w:rsid w:val="008B5F7C"/>
    <w:rsid w:val="008B6665"/>
    <w:rsid w:val="008B74F2"/>
    <w:rsid w:val="008B757A"/>
    <w:rsid w:val="008B7893"/>
    <w:rsid w:val="008B7B92"/>
    <w:rsid w:val="008C0215"/>
    <w:rsid w:val="008C02A8"/>
    <w:rsid w:val="008C05EA"/>
    <w:rsid w:val="008C07CC"/>
    <w:rsid w:val="008C131D"/>
    <w:rsid w:val="008C241E"/>
    <w:rsid w:val="008C289D"/>
    <w:rsid w:val="008C2D67"/>
    <w:rsid w:val="008C3062"/>
    <w:rsid w:val="008C32C7"/>
    <w:rsid w:val="008C35E6"/>
    <w:rsid w:val="008C3EDA"/>
    <w:rsid w:val="008C4152"/>
    <w:rsid w:val="008C41CE"/>
    <w:rsid w:val="008C5191"/>
    <w:rsid w:val="008C578C"/>
    <w:rsid w:val="008C5A3C"/>
    <w:rsid w:val="008C5DD7"/>
    <w:rsid w:val="008C665C"/>
    <w:rsid w:val="008C67BA"/>
    <w:rsid w:val="008C696D"/>
    <w:rsid w:val="008C6C7D"/>
    <w:rsid w:val="008C732B"/>
    <w:rsid w:val="008C7341"/>
    <w:rsid w:val="008C77B7"/>
    <w:rsid w:val="008C789B"/>
    <w:rsid w:val="008C7A38"/>
    <w:rsid w:val="008C7FE4"/>
    <w:rsid w:val="008D047C"/>
    <w:rsid w:val="008D0B10"/>
    <w:rsid w:val="008D16BF"/>
    <w:rsid w:val="008D1DE1"/>
    <w:rsid w:val="008D2A77"/>
    <w:rsid w:val="008D3578"/>
    <w:rsid w:val="008D366B"/>
    <w:rsid w:val="008D3795"/>
    <w:rsid w:val="008D4527"/>
    <w:rsid w:val="008D48B2"/>
    <w:rsid w:val="008D5B98"/>
    <w:rsid w:val="008D5E29"/>
    <w:rsid w:val="008D67EA"/>
    <w:rsid w:val="008D692F"/>
    <w:rsid w:val="008D7C88"/>
    <w:rsid w:val="008D7D0C"/>
    <w:rsid w:val="008E0256"/>
    <w:rsid w:val="008E04AD"/>
    <w:rsid w:val="008E07FA"/>
    <w:rsid w:val="008E0AE4"/>
    <w:rsid w:val="008E0C53"/>
    <w:rsid w:val="008E0D00"/>
    <w:rsid w:val="008E0E56"/>
    <w:rsid w:val="008E194A"/>
    <w:rsid w:val="008E19A7"/>
    <w:rsid w:val="008E2142"/>
    <w:rsid w:val="008E2440"/>
    <w:rsid w:val="008E28CA"/>
    <w:rsid w:val="008E2DAE"/>
    <w:rsid w:val="008E45DB"/>
    <w:rsid w:val="008E45FF"/>
    <w:rsid w:val="008E532A"/>
    <w:rsid w:val="008E5AE5"/>
    <w:rsid w:val="008E5AFB"/>
    <w:rsid w:val="008E68B9"/>
    <w:rsid w:val="008E6ACF"/>
    <w:rsid w:val="008F0C12"/>
    <w:rsid w:val="008F0C56"/>
    <w:rsid w:val="008F0F8B"/>
    <w:rsid w:val="008F13A5"/>
    <w:rsid w:val="008F14EF"/>
    <w:rsid w:val="008F182E"/>
    <w:rsid w:val="008F1E28"/>
    <w:rsid w:val="008F2A63"/>
    <w:rsid w:val="008F3561"/>
    <w:rsid w:val="008F49D9"/>
    <w:rsid w:val="008F4EC8"/>
    <w:rsid w:val="008F52C5"/>
    <w:rsid w:val="008F55F0"/>
    <w:rsid w:val="008F617A"/>
    <w:rsid w:val="008F6214"/>
    <w:rsid w:val="008F642B"/>
    <w:rsid w:val="008F65FB"/>
    <w:rsid w:val="008F68A9"/>
    <w:rsid w:val="008F6A8B"/>
    <w:rsid w:val="008F7724"/>
    <w:rsid w:val="008F7ADA"/>
    <w:rsid w:val="00900717"/>
    <w:rsid w:val="0090085B"/>
    <w:rsid w:val="00900EE0"/>
    <w:rsid w:val="0090112F"/>
    <w:rsid w:val="009023B9"/>
    <w:rsid w:val="009026B9"/>
    <w:rsid w:val="0090302C"/>
    <w:rsid w:val="0090330A"/>
    <w:rsid w:val="009033AC"/>
    <w:rsid w:val="00903463"/>
    <w:rsid w:val="009036DC"/>
    <w:rsid w:val="00903BDA"/>
    <w:rsid w:val="0090482E"/>
    <w:rsid w:val="0090490E"/>
    <w:rsid w:val="0090599B"/>
    <w:rsid w:val="009062DE"/>
    <w:rsid w:val="00906D58"/>
    <w:rsid w:val="00907086"/>
    <w:rsid w:val="0090764A"/>
    <w:rsid w:val="00907AA0"/>
    <w:rsid w:val="00907E87"/>
    <w:rsid w:val="009102E1"/>
    <w:rsid w:val="00911290"/>
    <w:rsid w:val="009112B2"/>
    <w:rsid w:val="009114E7"/>
    <w:rsid w:val="009119BE"/>
    <w:rsid w:val="00911C17"/>
    <w:rsid w:val="00911D7C"/>
    <w:rsid w:val="00912143"/>
    <w:rsid w:val="00912252"/>
    <w:rsid w:val="00912411"/>
    <w:rsid w:val="00912727"/>
    <w:rsid w:val="00912C7A"/>
    <w:rsid w:val="00912F84"/>
    <w:rsid w:val="00912FE1"/>
    <w:rsid w:val="0091317E"/>
    <w:rsid w:val="009134B5"/>
    <w:rsid w:val="00913514"/>
    <w:rsid w:val="00913AE0"/>
    <w:rsid w:val="0091421B"/>
    <w:rsid w:val="009158BA"/>
    <w:rsid w:val="00915B12"/>
    <w:rsid w:val="00915B95"/>
    <w:rsid w:val="00916241"/>
    <w:rsid w:val="00916C4F"/>
    <w:rsid w:val="00917055"/>
    <w:rsid w:val="009170DF"/>
    <w:rsid w:val="009172FB"/>
    <w:rsid w:val="00917DB8"/>
    <w:rsid w:val="0092035C"/>
    <w:rsid w:val="009204F4"/>
    <w:rsid w:val="009206BB"/>
    <w:rsid w:val="009208F0"/>
    <w:rsid w:val="00920973"/>
    <w:rsid w:val="00920E51"/>
    <w:rsid w:val="00921B96"/>
    <w:rsid w:val="00922351"/>
    <w:rsid w:val="00923346"/>
    <w:rsid w:val="0092341D"/>
    <w:rsid w:val="0092352E"/>
    <w:rsid w:val="00923760"/>
    <w:rsid w:val="009244EE"/>
    <w:rsid w:val="00924501"/>
    <w:rsid w:val="009245C7"/>
    <w:rsid w:val="00924DAA"/>
    <w:rsid w:val="00925139"/>
    <w:rsid w:val="009260EF"/>
    <w:rsid w:val="009262A1"/>
    <w:rsid w:val="0092663A"/>
    <w:rsid w:val="0092686E"/>
    <w:rsid w:val="00926944"/>
    <w:rsid w:val="00926991"/>
    <w:rsid w:val="00926EAA"/>
    <w:rsid w:val="009275DE"/>
    <w:rsid w:val="00927608"/>
    <w:rsid w:val="00927A6E"/>
    <w:rsid w:val="00927B2E"/>
    <w:rsid w:val="00932203"/>
    <w:rsid w:val="009325EB"/>
    <w:rsid w:val="009335DD"/>
    <w:rsid w:val="00933CE3"/>
    <w:rsid w:val="00933E48"/>
    <w:rsid w:val="009355F4"/>
    <w:rsid w:val="0093574D"/>
    <w:rsid w:val="00936B88"/>
    <w:rsid w:val="00936BEA"/>
    <w:rsid w:val="00936C5E"/>
    <w:rsid w:val="00937005"/>
    <w:rsid w:val="009374B5"/>
    <w:rsid w:val="00937FE5"/>
    <w:rsid w:val="009403D4"/>
    <w:rsid w:val="00940D0D"/>
    <w:rsid w:val="009412B7"/>
    <w:rsid w:val="009421CE"/>
    <w:rsid w:val="00942E41"/>
    <w:rsid w:val="0094385A"/>
    <w:rsid w:val="00943D83"/>
    <w:rsid w:val="0094444E"/>
    <w:rsid w:val="0094499F"/>
    <w:rsid w:val="00944C08"/>
    <w:rsid w:val="009456C7"/>
    <w:rsid w:val="00945B9A"/>
    <w:rsid w:val="00946314"/>
    <w:rsid w:val="00946D27"/>
    <w:rsid w:val="00947088"/>
    <w:rsid w:val="0094710D"/>
    <w:rsid w:val="009472D0"/>
    <w:rsid w:val="00947D17"/>
    <w:rsid w:val="00947EB5"/>
    <w:rsid w:val="00950752"/>
    <w:rsid w:val="00950F22"/>
    <w:rsid w:val="009516A1"/>
    <w:rsid w:val="00951DA1"/>
    <w:rsid w:val="009527D2"/>
    <w:rsid w:val="009533F6"/>
    <w:rsid w:val="00953FD6"/>
    <w:rsid w:val="009566F4"/>
    <w:rsid w:val="009567B8"/>
    <w:rsid w:val="00956807"/>
    <w:rsid w:val="0095695A"/>
    <w:rsid w:val="00956C7D"/>
    <w:rsid w:val="0096038A"/>
    <w:rsid w:val="0096045D"/>
    <w:rsid w:val="00960ABC"/>
    <w:rsid w:val="0096150F"/>
    <w:rsid w:val="00961BB3"/>
    <w:rsid w:val="00962312"/>
    <w:rsid w:val="00962638"/>
    <w:rsid w:val="009632A0"/>
    <w:rsid w:val="0096382A"/>
    <w:rsid w:val="00963E80"/>
    <w:rsid w:val="00964298"/>
    <w:rsid w:val="00964E70"/>
    <w:rsid w:val="0096566D"/>
    <w:rsid w:val="0096569F"/>
    <w:rsid w:val="009658CF"/>
    <w:rsid w:val="00965EC8"/>
    <w:rsid w:val="0096675D"/>
    <w:rsid w:val="00966961"/>
    <w:rsid w:val="00966A3A"/>
    <w:rsid w:val="00966B27"/>
    <w:rsid w:val="00967425"/>
    <w:rsid w:val="00970456"/>
    <w:rsid w:val="009704A6"/>
    <w:rsid w:val="00970B4C"/>
    <w:rsid w:val="00970B96"/>
    <w:rsid w:val="00970C83"/>
    <w:rsid w:val="00971808"/>
    <w:rsid w:val="00972488"/>
    <w:rsid w:val="00973041"/>
    <w:rsid w:val="0097356E"/>
    <w:rsid w:val="00973ABE"/>
    <w:rsid w:val="00973BA0"/>
    <w:rsid w:val="00973FCE"/>
    <w:rsid w:val="00974602"/>
    <w:rsid w:val="00974743"/>
    <w:rsid w:val="00974959"/>
    <w:rsid w:val="00975792"/>
    <w:rsid w:val="009757AF"/>
    <w:rsid w:val="00976131"/>
    <w:rsid w:val="00976A43"/>
    <w:rsid w:val="0097748F"/>
    <w:rsid w:val="00977B5C"/>
    <w:rsid w:val="00977DED"/>
    <w:rsid w:val="00980A68"/>
    <w:rsid w:val="00981512"/>
    <w:rsid w:val="00981522"/>
    <w:rsid w:val="00981FC0"/>
    <w:rsid w:val="00982128"/>
    <w:rsid w:val="00982258"/>
    <w:rsid w:val="00982A05"/>
    <w:rsid w:val="00982D1E"/>
    <w:rsid w:val="00983626"/>
    <w:rsid w:val="00983B44"/>
    <w:rsid w:val="009845B5"/>
    <w:rsid w:val="00984A21"/>
    <w:rsid w:val="009853F6"/>
    <w:rsid w:val="00985E4F"/>
    <w:rsid w:val="00985F0E"/>
    <w:rsid w:val="00985FCE"/>
    <w:rsid w:val="00986777"/>
    <w:rsid w:val="00990083"/>
    <w:rsid w:val="009900C7"/>
    <w:rsid w:val="00990527"/>
    <w:rsid w:val="00990A04"/>
    <w:rsid w:val="00991A03"/>
    <w:rsid w:val="00991D0A"/>
    <w:rsid w:val="009921CA"/>
    <w:rsid w:val="009926D0"/>
    <w:rsid w:val="00992CD3"/>
    <w:rsid w:val="009930D0"/>
    <w:rsid w:val="00993A37"/>
    <w:rsid w:val="009945B7"/>
    <w:rsid w:val="00994AFF"/>
    <w:rsid w:val="009951F7"/>
    <w:rsid w:val="00995DBF"/>
    <w:rsid w:val="00995F7F"/>
    <w:rsid w:val="0099636C"/>
    <w:rsid w:val="00996512"/>
    <w:rsid w:val="0099681E"/>
    <w:rsid w:val="00996BCB"/>
    <w:rsid w:val="0099732C"/>
    <w:rsid w:val="00997C7B"/>
    <w:rsid w:val="009A001F"/>
    <w:rsid w:val="009A01DB"/>
    <w:rsid w:val="009A0C67"/>
    <w:rsid w:val="009A0C95"/>
    <w:rsid w:val="009A17EF"/>
    <w:rsid w:val="009A1F44"/>
    <w:rsid w:val="009A1F4B"/>
    <w:rsid w:val="009A2AD0"/>
    <w:rsid w:val="009A316C"/>
    <w:rsid w:val="009A3C90"/>
    <w:rsid w:val="009A4EF0"/>
    <w:rsid w:val="009A4F25"/>
    <w:rsid w:val="009A4F95"/>
    <w:rsid w:val="009A6296"/>
    <w:rsid w:val="009A678A"/>
    <w:rsid w:val="009A6D6B"/>
    <w:rsid w:val="009A7F25"/>
    <w:rsid w:val="009B02B6"/>
    <w:rsid w:val="009B0A27"/>
    <w:rsid w:val="009B0F75"/>
    <w:rsid w:val="009B1630"/>
    <w:rsid w:val="009B2151"/>
    <w:rsid w:val="009B21E3"/>
    <w:rsid w:val="009B297C"/>
    <w:rsid w:val="009B2A91"/>
    <w:rsid w:val="009B3699"/>
    <w:rsid w:val="009B3759"/>
    <w:rsid w:val="009B3EA1"/>
    <w:rsid w:val="009B4AC8"/>
    <w:rsid w:val="009B4BDD"/>
    <w:rsid w:val="009B4F68"/>
    <w:rsid w:val="009B50B0"/>
    <w:rsid w:val="009B5AD7"/>
    <w:rsid w:val="009B67BF"/>
    <w:rsid w:val="009B6B0E"/>
    <w:rsid w:val="009B6B7B"/>
    <w:rsid w:val="009B760D"/>
    <w:rsid w:val="009C0316"/>
    <w:rsid w:val="009C04FF"/>
    <w:rsid w:val="009C0D2E"/>
    <w:rsid w:val="009C1323"/>
    <w:rsid w:val="009C13B8"/>
    <w:rsid w:val="009C1869"/>
    <w:rsid w:val="009C21B3"/>
    <w:rsid w:val="009C2414"/>
    <w:rsid w:val="009C3347"/>
    <w:rsid w:val="009C3EE1"/>
    <w:rsid w:val="009C46FE"/>
    <w:rsid w:val="009C4855"/>
    <w:rsid w:val="009C4A47"/>
    <w:rsid w:val="009C4D92"/>
    <w:rsid w:val="009C5245"/>
    <w:rsid w:val="009C5952"/>
    <w:rsid w:val="009C597E"/>
    <w:rsid w:val="009C6091"/>
    <w:rsid w:val="009C6430"/>
    <w:rsid w:val="009C6957"/>
    <w:rsid w:val="009C6CAF"/>
    <w:rsid w:val="009C7058"/>
    <w:rsid w:val="009C73FF"/>
    <w:rsid w:val="009C7B44"/>
    <w:rsid w:val="009C7C53"/>
    <w:rsid w:val="009D1316"/>
    <w:rsid w:val="009D1414"/>
    <w:rsid w:val="009D1B11"/>
    <w:rsid w:val="009D1B6E"/>
    <w:rsid w:val="009D215C"/>
    <w:rsid w:val="009D2412"/>
    <w:rsid w:val="009D2734"/>
    <w:rsid w:val="009D2C9C"/>
    <w:rsid w:val="009D3532"/>
    <w:rsid w:val="009D3C31"/>
    <w:rsid w:val="009D44CC"/>
    <w:rsid w:val="009D4AFF"/>
    <w:rsid w:val="009D4FBC"/>
    <w:rsid w:val="009D4FDD"/>
    <w:rsid w:val="009D5748"/>
    <w:rsid w:val="009D5F22"/>
    <w:rsid w:val="009D6327"/>
    <w:rsid w:val="009D64E6"/>
    <w:rsid w:val="009D7542"/>
    <w:rsid w:val="009D7C66"/>
    <w:rsid w:val="009E01B7"/>
    <w:rsid w:val="009E01EA"/>
    <w:rsid w:val="009E0677"/>
    <w:rsid w:val="009E06E0"/>
    <w:rsid w:val="009E1543"/>
    <w:rsid w:val="009E20D2"/>
    <w:rsid w:val="009E2C31"/>
    <w:rsid w:val="009E2C55"/>
    <w:rsid w:val="009E4343"/>
    <w:rsid w:val="009E52EF"/>
    <w:rsid w:val="009E5458"/>
    <w:rsid w:val="009E5C3F"/>
    <w:rsid w:val="009E5CD0"/>
    <w:rsid w:val="009E5FBF"/>
    <w:rsid w:val="009E60FC"/>
    <w:rsid w:val="009E67BD"/>
    <w:rsid w:val="009E71F2"/>
    <w:rsid w:val="009F00DB"/>
    <w:rsid w:val="009F0BE9"/>
    <w:rsid w:val="009F160E"/>
    <w:rsid w:val="009F1C3F"/>
    <w:rsid w:val="009F27B5"/>
    <w:rsid w:val="009F2EDA"/>
    <w:rsid w:val="009F39AF"/>
    <w:rsid w:val="009F3A12"/>
    <w:rsid w:val="009F4386"/>
    <w:rsid w:val="009F4C16"/>
    <w:rsid w:val="009F4C96"/>
    <w:rsid w:val="009F4D29"/>
    <w:rsid w:val="009F517B"/>
    <w:rsid w:val="009F5393"/>
    <w:rsid w:val="009F658A"/>
    <w:rsid w:val="009F6680"/>
    <w:rsid w:val="009F73DC"/>
    <w:rsid w:val="009F7497"/>
    <w:rsid w:val="009F7DDA"/>
    <w:rsid w:val="00A012A8"/>
    <w:rsid w:val="00A01840"/>
    <w:rsid w:val="00A01A24"/>
    <w:rsid w:val="00A01E01"/>
    <w:rsid w:val="00A020BA"/>
    <w:rsid w:val="00A02200"/>
    <w:rsid w:val="00A025F6"/>
    <w:rsid w:val="00A02613"/>
    <w:rsid w:val="00A02858"/>
    <w:rsid w:val="00A02F22"/>
    <w:rsid w:val="00A0338A"/>
    <w:rsid w:val="00A033AC"/>
    <w:rsid w:val="00A03DD4"/>
    <w:rsid w:val="00A03E10"/>
    <w:rsid w:val="00A03E86"/>
    <w:rsid w:val="00A04A14"/>
    <w:rsid w:val="00A04C59"/>
    <w:rsid w:val="00A05784"/>
    <w:rsid w:val="00A05BD2"/>
    <w:rsid w:val="00A05E5A"/>
    <w:rsid w:val="00A05EA2"/>
    <w:rsid w:val="00A05FAD"/>
    <w:rsid w:val="00A0703A"/>
    <w:rsid w:val="00A0708C"/>
    <w:rsid w:val="00A076C9"/>
    <w:rsid w:val="00A07E94"/>
    <w:rsid w:val="00A08C00"/>
    <w:rsid w:val="00A10146"/>
    <w:rsid w:val="00A10938"/>
    <w:rsid w:val="00A10DF5"/>
    <w:rsid w:val="00A1104A"/>
    <w:rsid w:val="00A111F7"/>
    <w:rsid w:val="00A1170C"/>
    <w:rsid w:val="00A11782"/>
    <w:rsid w:val="00A11B93"/>
    <w:rsid w:val="00A11EB6"/>
    <w:rsid w:val="00A12199"/>
    <w:rsid w:val="00A127A5"/>
    <w:rsid w:val="00A12BC9"/>
    <w:rsid w:val="00A133A4"/>
    <w:rsid w:val="00A13654"/>
    <w:rsid w:val="00A13DDA"/>
    <w:rsid w:val="00A15C6F"/>
    <w:rsid w:val="00A16D00"/>
    <w:rsid w:val="00A178C3"/>
    <w:rsid w:val="00A17BF7"/>
    <w:rsid w:val="00A216B0"/>
    <w:rsid w:val="00A21843"/>
    <w:rsid w:val="00A2194C"/>
    <w:rsid w:val="00A21A2E"/>
    <w:rsid w:val="00A22F8D"/>
    <w:rsid w:val="00A235AC"/>
    <w:rsid w:val="00A23A3E"/>
    <w:rsid w:val="00A23DAC"/>
    <w:rsid w:val="00A23F9E"/>
    <w:rsid w:val="00A24089"/>
    <w:rsid w:val="00A249B4"/>
    <w:rsid w:val="00A24D69"/>
    <w:rsid w:val="00A24F6F"/>
    <w:rsid w:val="00A25060"/>
    <w:rsid w:val="00A251F8"/>
    <w:rsid w:val="00A256C9"/>
    <w:rsid w:val="00A26402"/>
    <w:rsid w:val="00A2715C"/>
    <w:rsid w:val="00A27506"/>
    <w:rsid w:val="00A27885"/>
    <w:rsid w:val="00A306FD"/>
    <w:rsid w:val="00A30CE6"/>
    <w:rsid w:val="00A31220"/>
    <w:rsid w:val="00A31DF9"/>
    <w:rsid w:val="00A32226"/>
    <w:rsid w:val="00A32D34"/>
    <w:rsid w:val="00A342D4"/>
    <w:rsid w:val="00A34530"/>
    <w:rsid w:val="00A34A27"/>
    <w:rsid w:val="00A353FF"/>
    <w:rsid w:val="00A35A35"/>
    <w:rsid w:val="00A36BDD"/>
    <w:rsid w:val="00A40243"/>
    <w:rsid w:val="00A413EC"/>
    <w:rsid w:val="00A41A39"/>
    <w:rsid w:val="00A42253"/>
    <w:rsid w:val="00A42648"/>
    <w:rsid w:val="00A4308E"/>
    <w:rsid w:val="00A439BE"/>
    <w:rsid w:val="00A43E1D"/>
    <w:rsid w:val="00A44E38"/>
    <w:rsid w:val="00A4511E"/>
    <w:rsid w:val="00A45339"/>
    <w:rsid w:val="00A458A6"/>
    <w:rsid w:val="00A47785"/>
    <w:rsid w:val="00A508E0"/>
    <w:rsid w:val="00A50B2D"/>
    <w:rsid w:val="00A50DE3"/>
    <w:rsid w:val="00A50FF1"/>
    <w:rsid w:val="00A512E3"/>
    <w:rsid w:val="00A51FB6"/>
    <w:rsid w:val="00A53320"/>
    <w:rsid w:val="00A5374F"/>
    <w:rsid w:val="00A53752"/>
    <w:rsid w:val="00A53811"/>
    <w:rsid w:val="00A54182"/>
    <w:rsid w:val="00A54E0E"/>
    <w:rsid w:val="00A54E40"/>
    <w:rsid w:val="00A55085"/>
    <w:rsid w:val="00A5547E"/>
    <w:rsid w:val="00A55630"/>
    <w:rsid w:val="00A559D4"/>
    <w:rsid w:val="00A561DF"/>
    <w:rsid w:val="00A563D7"/>
    <w:rsid w:val="00A5668F"/>
    <w:rsid w:val="00A574A1"/>
    <w:rsid w:val="00A578F0"/>
    <w:rsid w:val="00A61090"/>
    <w:rsid w:val="00A6156A"/>
    <w:rsid w:val="00A61631"/>
    <w:rsid w:val="00A61ABE"/>
    <w:rsid w:val="00A6239B"/>
    <w:rsid w:val="00A634A8"/>
    <w:rsid w:val="00A64A6E"/>
    <w:rsid w:val="00A6505D"/>
    <w:rsid w:val="00A65376"/>
    <w:rsid w:val="00A6547E"/>
    <w:rsid w:val="00A6592A"/>
    <w:rsid w:val="00A671E9"/>
    <w:rsid w:val="00A67320"/>
    <w:rsid w:val="00A67569"/>
    <w:rsid w:val="00A67E7E"/>
    <w:rsid w:val="00A705A0"/>
    <w:rsid w:val="00A709B9"/>
    <w:rsid w:val="00A7155E"/>
    <w:rsid w:val="00A71D91"/>
    <w:rsid w:val="00A722E0"/>
    <w:rsid w:val="00A72465"/>
    <w:rsid w:val="00A72DEB"/>
    <w:rsid w:val="00A73017"/>
    <w:rsid w:val="00A738D1"/>
    <w:rsid w:val="00A73D14"/>
    <w:rsid w:val="00A749DA"/>
    <w:rsid w:val="00A754EB"/>
    <w:rsid w:val="00A755F5"/>
    <w:rsid w:val="00A75F83"/>
    <w:rsid w:val="00A7601B"/>
    <w:rsid w:val="00A768E3"/>
    <w:rsid w:val="00A76A2A"/>
    <w:rsid w:val="00A76CF9"/>
    <w:rsid w:val="00A77570"/>
    <w:rsid w:val="00A777AC"/>
    <w:rsid w:val="00A7C414"/>
    <w:rsid w:val="00A80F90"/>
    <w:rsid w:val="00A81497"/>
    <w:rsid w:val="00A8157B"/>
    <w:rsid w:val="00A83409"/>
    <w:rsid w:val="00A83B2F"/>
    <w:rsid w:val="00A840CA"/>
    <w:rsid w:val="00A84B8A"/>
    <w:rsid w:val="00A85176"/>
    <w:rsid w:val="00A853A1"/>
    <w:rsid w:val="00A85771"/>
    <w:rsid w:val="00A85DF6"/>
    <w:rsid w:val="00A85E7A"/>
    <w:rsid w:val="00A85F6C"/>
    <w:rsid w:val="00A86673"/>
    <w:rsid w:val="00A8757E"/>
    <w:rsid w:val="00A87C4A"/>
    <w:rsid w:val="00A87C67"/>
    <w:rsid w:val="00A87E18"/>
    <w:rsid w:val="00A87F9F"/>
    <w:rsid w:val="00A918D7"/>
    <w:rsid w:val="00A91CFB"/>
    <w:rsid w:val="00A926D5"/>
    <w:rsid w:val="00A9277D"/>
    <w:rsid w:val="00A92C37"/>
    <w:rsid w:val="00A92FCA"/>
    <w:rsid w:val="00A93039"/>
    <w:rsid w:val="00A9415A"/>
    <w:rsid w:val="00A944DB"/>
    <w:rsid w:val="00A9566D"/>
    <w:rsid w:val="00A9629D"/>
    <w:rsid w:val="00A96691"/>
    <w:rsid w:val="00A96E83"/>
    <w:rsid w:val="00A97708"/>
    <w:rsid w:val="00A97857"/>
    <w:rsid w:val="00AA0327"/>
    <w:rsid w:val="00AA06CE"/>
    <w:rsid w:val="00AA06DA"/>
    <w:rsid w:val="00AA0D64"/>
    <w:rsid w:val="00AA1050"/>
    <w:rsid w:val="00AA1220"/>
    <w:rsid w:val="00AA12ED"/>
    <w:rsid w:val="00AA171F"/>
    <w:rsid w:val="00AA1E2B"/>
    <w:rsid w:val="00AA211F"/>
    <w:rsid w:val="00AA2800"/>
    <w:rsid w:val="00AA2A73"/>
    <w:rsid w:val="00AA3F87"/>
    <w:rsid w:val="00AA46EB"/>
    <w:rsid w:val="00AA48A0"/>
    <w:rsid w:val="00AA49B4"/>
    <w:rsid w:val="00AA5EBB"/>
    <w:rsid w:val="00AA5FB4"/>
    <w:rsid w:val="00AA6407"/>
    <w:rsid w:val="00AA673D"/>
    <w:rsid w:val="00AA6B19"/>
    <w:rsid w:val="00AA6C44"/>
    <w:rsid w:val="00AA6EE9"/>
    <w:rsid w:val="00AA7378"/>
    <w:rsid w:val="00AA754E"/>
    <w:rsid w:val="00AA78D0"/>
    <w:rsid w:val="00AB0361"/>
    <w:rsid w:val="00AB0E88"/>
    <w:rsid w:val="00AB1028"/>
    <w:rsid w:val="00AB1228"/>
    <w:rsid w:val="00AB14F1"/>
    <w:rsid w:val="00AB1BDB"/>
    <w:rsid w:val="00AB271B"/>
    <w:rsid w:val="00AB280B"/>
    <w:rsid w:val="00AB303F"/>
    <w:rsid w:val="00AB4E01"/>
    <w:rsid w:val="00AB50AD"/>
    <w:rsid w:val="00AB5BB4"/>
    <w:rsid w:val="00AB5FB3"/>
    <w:rsid w:val="00AB63B5"/>
    <w:rsid w:val="00AB63F9"/>
    <w:rsid w:val="00AB6459"/>
    <w:rsid w:val="00AB6709"/>
    <w:rsid w:val="00AC1005"/>
    <w:rsid w:val="00AC1CA5"/>
    <w:rsid w:val="00AC25FE"/>
    <w:rsid w:val="00AC27D2"/>
    <w:rsid w:val="00AC2D4C"/>
    <w:rsid w:val="00AC2E23"/>
    <w:rsid w:val="00AC4180"/>
    <w:rsid w:val="00AC4EC1"/>
    <w:rsid w:val="00AC4FB7"/>
    <w:rsid w:val="00AC516E"/>
    <w:rsid w:val="00AC5323"/>
    <w:rsid w:val="00AC584A"/>
    <w:rsid w:val="00AC66EF"/>
    <w:rsid w:val="00AC6866"/>
    <w:rsid w:val="00AC6BFC"/>
    <w:rsid w:val="00AC7222"/>
    <w:rsid w:val="00AC75BA"/>
    <w:rsid w:val="00AC78AA"/>
    <w:rsid w:val="00AC79B6"/>
    <w:rsid w:val="00AD0ED7"/>
    <w:rsid w:val="00AD0F30"/>
    <w:rsid w:val="00AD13CC"/>
    <w:rsid w:val="00AD154E"/>
    <w:rsid w:val="00AD18EC"/>
    <w:rsid w:val="00AD2888"/>
    <w:rsid w:val="00AD2A35"/>
    <w:rsid w:val="00AD3425"/>
    <w:rsid w:val="00AD35D7"/>
    <w:rsid w:val="00AD5D01"/>
    <w:rsid w:val="00AD691C"/>
    <w:rsid w:val="00AD710F"/>
    <w:rsid w:val="00AD75B3"/>
    <w:rsid w:val="00AD7766"/>
    <w:rsid w:val="00AD7FD2"/>
    <w:rsid w:val="00AE0077"/>
    <w:rsid w:val="00AE0712"/>
    <w:rsid w:val="00AE0734"/>
    <w:rsid w:val="00AE085C"/>
    <w:rsid w:val="00AE0D51"/>
    <w:rsid w:val="00AE0DF8"/>
    <w:rsid w:val="00AE1431"/>
    <w:rsid w:val="00AE1EE6"/>
    <w:rsid w:val="00AE22F7"/>
    <w:rsid w:val="00AE2481"/>
    <w:rsid w:val="00AE3600"/>
    <w:rsid w:val="00AE3976"/>
    <w:rsid w:val="00AE4EE1"/>
    <w:rsid w:val="00AE5306"/>
    <w:rsid w:val="00AE5D2F"/>
    <w:rsid w:val="00AE5DF0"/>
    <w:rsid w:val="00AE5F55"/>
    <w:rsid w:val="00AE6527"/>
    <w:rsid w:val="00AE6801"/>
    <w:rsid w:val="00AE71E1"/>
    <w:rsid w:val="00AE743D"/>
    <w:rsid w:val="00AE7597"/>
    <w:rsid w:val="00AE7755"/>
    <w:rsid w:val="00AE7851"/>
    <w:rsid w:val="00AE7ED2"/>
    <w:rsid w:val="00AE7F03"/>
    <w:rsid w:val="00AF03F2"/>
    <w:rsid w:val="00AF0979"/>
    <w:rsid w:val="00AF10F9"/>
    <w:rsid w:val="00AF111F"/>
    <w:rsid w:val="00AF23C7"/>
    <w:rsid w:val="00AF2839"/>
    <w:rsid w:val="00AF29AF"/>
    <w:rsid w:val="00AF3010"/>
    <w:rsid w:val="00AF3561"/>
    <w:rsid w:val="00AF437A"/>
    <w:rsid w:val="00AF4BA9"/>
    <w:rsid w:val="00AF54E4"/>
    <w:rsid w:val="00AF67EB"/>
    <w:rsid w:val="00AF6D43"/>
    <w:rsid w:val="00AF7A0E"/>
    <w:rsid w:val="00AF7DE8"/>
    <w:rsid w:val="00AF7F15"/>
    <w:rsid w:val="00B00A1C"/>
    <w:rsid w:val="00B00D68"/>
    <w:rsid w:val="00B0101B"/>
    <w:rsid w:val="00B014B9"/>
    <w:rsid w:val="00B01CA5"/>
    <w:rsid w:val="00B035F5"/>
    <w:rsid w:val="00B03A58"/>
    <w:rsid w:val="00B04311"/>
    <w:rsid w:val="00B04F20"/>
    <w:rsid w:val="00B05677"/>
    <w:rsid w:val="00B0567F"/>
    <w:rsid w:val="00B05CDE"/>
    <w:rsid w:val="00B06C58"/>
    <w:rsid w:val="00B072B5"/>
    <w:rsid w:val="00B07705"/>
    <w:rsid w:val="00B11EC3"/>
    <w:rsid w:val="00B11EF9"/>
    <w:rsid w:val="00B1229D"/>
    <w:rsid w:val="00B12CAE"/>
    <w:rsid w:val="00B12E52"/>
    <w:rsid w:val="00B13402"/>
    <w:rsid w:val="00B13723"/>
    <w:rsid w:val="00B1447F"/>
    <w:rsid w:val="00B149CF"/>
    <w:rsid w:val="00B14E21"/>
    <w:rsid w:val="00B15751"/>
    <w:rsid w:val="00B15C32"/>
    <w:rsid w:val="00B16019"/>
    <w:rsid w:val="00B16142"/>
    <w:rsid w:val="00B165D5"/>
    <w:rsid w:val="00B1684D"/>
    <w:rsid w:val="00B16D8D"/>
    <w:rsid w:val="00B20C1F"/>
    <w:rsid w:val="00B20E0E"/>
    <w:rsid w:val="00B20F1D"/>
    <w:rsid w:val="00B21075"/>
    <w:rsid w:val="00B210B9"/>
    <w:rsid w:val="00B217DE"/>
    <w:rsid w:val="00B21988"/>
    <w:rsid w:val="00B21A52"/>
    <w:rsid w:val="00B22239"/>
    <w:rsid w:val="00B222AC"/>
    <w:rsid w:val="00B2238F"/>
    <w:rsid w:val="00B22438"/>
    <w:rsid w:val="00B23545"/>
    <w:rsid w:val="00B23A99"/>
    <w:rsid w:val="00B241DB"/>
    <w:rsid w:val="00B25039"/>
    <w:rsid w:val="00B256EF"/>
    <w:rsid w:val="00B25C65"/>
    <w:rsid w:val="00B25CD4"/>
    <w:rsid w:val="00B25D36"/>
    <w:rsid w:val="00B26347"/>
    <w:rsid w:val="00B27071"/>
    <w:rsid w:val="00B2715C"/>
    <w:rsid w:val="00B27663"/>
    <w:rsid w:val="00B2797E"/>
    <w:rsid w:val="00B27A14"/>
    <w:rsid w:val="00B27F37"/>
    <w:rsid w:val="00B300AF"/>
    <w:rsid w:val="00B3062B"/>
    <w:rsid w:val="00B30920"/>
    <w:rsid w:val="00B31C6A"/>
    <w:rsid w:val="00B3320E"/>
    <w:rsid w:val="00B334DA"/>
    <w:rsid w:val="00B34755"/>
    <w:rsid w:val="00B35FBB"/>
    <w:rsid w:val="00B3600D"/>
    <w:rsid w:val="00B363A0"/>
    <w:rsid w:val="00B377E4"/>
    <w:rsid w:val="00B37A15"/>
    <w:rsid w:val="00B37E9C"/>
    <w:rsid w:val="00B4022A"/>
    <w:rsid w:val="00B4026F"/>
    <w:rsid w:val="00B40392"/>
    <w:rsid w:val="00B404A6"/>
    <w:rsid w:val="00B405DF"/>
    <w:rsid w:val="00B407C8"/>
    <w:rsid w:val="00B41AC5"/>
    <w:rsid w:val="00B41E8D"/>
    <w:rsid w:val="00B42612"/>
    <w:rsid w:val="00B42891"/>
    <w:rsid w:val="00B431CE"/>
    <w:rsid w:val="00B43600"/>
    <w:rsid w:val="00B43B79"/>
    <w:rsid w:val="00B44588"/>
    <w:rsid w:val="00B452F8"/>
    <w:rsid w:val="00B458DE"/>
    <w:rsid w:val="00B45A33"/>
    <w:rsid w:val="00B45F9C"/>
    <w:rsid w:val="00B460EE"/>
    <w:rsid w:val="00B466BC"/>
    <w:rsid w:val="00B47162"/>
    <w:rsid w:val="00B474F2"/>
    <w:rsid w:val="00B50197"/>
    <w:rsid w:val="00B507E9"/>
    <w:rsid w:val="00B50AA9"/>
    <w:rsid w:val="00B5249A"/>
    <w:rsid w:val="00B52E56"/>
    <w:rsid w:val="00B52EE0"/>
    <w:rsid w:val="00B5316E"/>
    <w:rsid w:val="00B53245"/>
    <w:rsid w:val="00B53863"/>
    <w:rsid w:val="00B53FC5"/>
    <w:rsid w:val="00B53FD5"/>
    <w:rsid w:val="00B5433D"/>
    <w:rsid w:val="00B54F49"/>
    <w:rsid w:val="00B55A83"/>
    <w:rsid w:val="00B5611B"/>
    <w:rsid w:val="00B56336"/>
    <w:rsid w:val="00B566E4"/>
    <w:rsid w:val="00B56A70"/>
    <w:rsid w:val="00B571A7"/>
    <w:rsid w:val="00B57752"/>
    <w:rsid w:val="00B57A8D"/>
    <w:rsid w:val="00B6045B"/>
    <w:rsid w:val="00B60DAC"/>
    <w:rsid w:val="00B61A4B"/>
    <w:rsid w:val="00B61DE1"/>
    <w:rsid w:val="00B6235D"/>
    <w:rsid w:val="00B623C7"/>
    <w:rsid w:val="00B62710"/>
    <w:rsid w:val="00B6279E"/>
    <w:rsid w:val="00B62A92"/>
    <w:rsid w:val="00B634F9"/>
    <w:rsid w:val="00B63FDF"/>
    <w:rsid w:val="00B642C3"/>
    <w:rsid w:val="00B65A51"/>
    <w:rsid w:val="00B65DC5"/>
    <w:rsid w:val="00B65DF4"/>
    <w:rsid w:val="00B668FC"/>
    <w:rsid w:val="00B66FC7"/>
    <w:rsid w:val="00B67478"/>
    <w:rsid w:val="00B67A24"/>
    <w:rsid w:val="00B67B71"/>
    <w:rsid w:val="00B6B695"/>
    <w:rsid w:val="00B70134"/>
    <w:rsid w:val="00B70768"/>
    <w:rsid w:val="00B707DC"/>
    <w:rsid w:val="00B70AB9"/>
    <w:rsid w:val="00B71246"/>
    <w:rsid w:val="00B714D9"/>
    <w:rsid w:val="00B71535"/>
    <w:rsid w:val="00B72408"/>
    <w:rsid w:val="00B7260F"/>
    <w:rsid w:val="00B73763"/>
    <w:rsid w:val="00B75227"/>
    <w:rsid w:val="00B75549"/>
    <w:rsid w:val="00B75701"/>
    <w:rsid w:val="00B76719"/>
    <w:rsid w:val="00B76738"/>
    <w:rsid w:val="00B7721A"/>
    <w:rsid w:val="00B77538"/>
    <w:rsid w:val="00B7792E"/>
    <w:rsid w:val="00B8018A"/>
    <w:rsid w:val="00B80351"/>
    <w:rsid w:val="00B8097A"/>
    <w:rsid w:val="00B80D49"/>
    <w:rsid w:val="00B820B6"/>
    <w:rsid w:val="00B824F3"/>
    <w:rsid w:val="00B82C6E"/>
    <w:rsid w:val="00B83259"/>
    <w:rsid w:val="00B83317"/>
    <w:rsid w:val="00B833B9"/>
    <w:rsid w:val="00B8395A"/>
    <w:rsid w:val="00B83D3B"/>
    <w:rsid w:val="00B83F2F"/>
    <w:rsid w:val="00B84119"/>
    <w:rsid w:val="00B8464F"/>
    <w:rsid w:val="00B84679"/>
    <w:rsid w:val="00B84D4D"/>
    <w:rsid w:val="00B85330"/>
    <w:rsid w:val="00B85562"/>
    <w:rsid w:val="00B860AF"/>
    <w:rsid w:val="00B86302"/>
    <w:rsid w:val="00B8680E"/>
    <w:rsid w:val="00B87071"/>
    <w:rsid w:val="00B876B8"/>
    <w:rsid w:val="00B9077B"/>
    <w:rsid w:val="00B90BF1"/>
    <w:rsid w:val="00B910F2"/>
    <w:rsid w:val="00B9177A"/>
    <w:rsid w:val="00B92804"/>
    <w:rsid w:val="00B92B0B"/>
    <w:rsid w:val="00B94EE6"/>
    <w:rsid w:val="00B95484"/>
    <w:rsid w:val="00B95683"/>
    <w:rsid w:val="00B95A78"/>
    <w:rsid w:val="00B9695B"/>
    <w:rsid w:val="00B96BA7"/>
    <w:rsid w:val="00B976DD"/>
    <w:rsid w:val="00B97C1A"/>
    <w:rsid w:val="00BA03E9"/>
    <w:rsid w:val="00BA0464"/>
    <w:rsid w:val="00BA12C8"/>
    <w:rsid w:val="00BA1CDD"/>
    <w:rsid w:val="00BA1F8A"/>
    <w:rsid w:val="00BA2BC9"/>
    <w:rsid w:val="00BA2EBF"/>
    <w:rsid w:val="00BA303B"/>
    <w:rsid w:val="00BA3B3F"/>
    <w:rsid w:val="00BA49F0"/>
    <w:rsid w:val="00BA4BDA"/>
    <w:rsid w:val="00BA4C02"/>
    <w:rsid w:val="00BA4C22"/>
    <w:rsid w:val="00BA572A"/>
    <w:rsid w:val="00BA5984"/>
    <w:rsid w:val="00BA6619"/>
    <w:rsid w:val="00BA6FEF"/>
    <w:rsid w:val="00BA74D3"/>
    <w:rsid w:val="00BA74DB"/>
    <w:rsid w:val="00BA779E"/>
    <w:rsid w:val="00BA77F7"/>
    <w:rsid w:val="00BA7B15"/>
    <w:rsid w:val="00BA7B23"/>
    <w:rsid w:val="00BA7D85"/>
    <w:rsid w:val="00BA7EC2"/>
    <w:rsid w:val="00BB029E"/>
    <w:rsid w:val="00BB0399"/>
    <w:rsid w:val="00BB20F2"/>
    <w:rsid w:val="00BB2644"/>
    <w:rsid w:val="00BB27B5"/>
    <w:rsid w:val="00BB28A1"/>
    <w:rsid w:val="00BB3275"/>
    <w:rsid w:val="00BB46B1"/>
    <w:rsid w:val="00BB5957"/>
    <w:rsid w:val="00BB62AB"/>
    <w:rsid w:val="00BB648D"/>
    <w:rsid w:val="00BB6979"/>
    <w:rsid w:val="00BB6E56"/>
    <w:rsid w:val="00BB7135"/>
    <w:rsid w:val="00BB7642"/>
    <w:rsid w:val="00BC0AD4"/>
    <w:rsid w:val="00BC186E"/>
    <w:rsid w:val="00BC2048"/>
    <w:rsid w:val="00BC2A98"/>
    <w:rsid w:val="00BC2AD2"/>
    <w:rsid w:val="00BC31EA"/>
    <w:rsid w:val="00BC3386"/>
    <w:rsid w:val="00BC37C6"/>
    <w:rsid w:val="00BC3E1C"/>
    <w:rsid w:val="00BC416A"/>
    <w:rsid w:val="00BC4358"/>
    <w:rsid w:val="00BC440D"/>
    <w:rsid w:val="00BC4C0E"/>
    <w:rsid w:val="00BC5562"/>
    <w:rsid w:val="00BC564C"/>
    <w:rsid w:val="00BC5B7E"/>
    <w:rsid w:val="00BC5F3E"/>
    <w:rsid w:val="00BC5FAC"/>
    <w:rsid w:val="00BC738D"/>
    <w:rsid w:val="00BC7432"/>
    <w:rsid w:val="00BC7797"/>
    <w:rsid w:val="00BC7862"/>
    <w:rsid w:val="00BC7C82"/>
    <w:rsid w:val="00BD0748"/>
    <w:rsid w:val="00BD0820"/>
    <w:rsid w:val="00BD0CCC"/>
    <w:rsid w:val="00BD129B"/>
    <w:rsid w:val="00BD15FE"/>
    <w:rsid w:val="00BD3011"/>
    <w:rsid w:val="00BD30F6"/>
    <w:rsid w:val="00BD34EA"/>
    <w:rsid w:val="00BD3546"/>
    <w:rsid w:val="00BD3554"/>
    <w:rsid w:val="00BD3567"/>
    <w:rsid w:val="00BD363C"/>
    <w:rsid w:val="00BD4BEA"/>
    <w:rsid w:val="00BD4D28"/>
    <w:rsid w:val="00BD560D"/>
    <w:rsid w:val="00BD5614"/>
    <w:rsid w:val="00BD5EC0"/>
    <w:rsid w:val="00BD66F3"/>
    <w:rsid w:val="00BD750C"/>
    <w:rsid w:val="00BD7972"/>
    <w:rsid w:val="00BD7A64"/>
    <w:rsid w:val="00BE0049"/>
    <w:rsid w:val="00BE0104"/>
    <w:rsid w:val="00BE0C4A"/>
    <w:rsid w:val="00BE1338"/>
    <w:rsid w:val="00BE1701"/>
    <w:rsid w:val="00BE186C"/>
    <w:rsid w:val="00BE1B83"/>
    <w:rsid w:val="00BE3066"/>
    <w:rsid w:val="00BE36E9"/>
    <w:rsid w:val="00BE3CDC"/>
    <w:rsid w:val="00BE3DE5"/>
    <w:rsid w:val="00BE3E87"/>
    <w:rsid w:val="00BE483E"/>
    <w:rsid w:val="00BE4CBD"/>
    <w:rsid w:val="00BE587D"/>
    <w:rsid w:val="00BE5B1D"/>
    <w:rsid w:val="00BE6962"/>
    <w:rsid w:val="00BE701B"/>
    <w:rsid w:val="00BE79B7"/>
    <w:rsid w:val="00BE7E03"/>
    <w:rsid w:val="00BF13B9"/>
    <w:rsid w:val="00BF1C6F"/>
    <w:rsid w:val="00BF1D4D"/>
    <w:rsid w:val="00BF22F5"/>
    <w:rsid w:val="00BF283C"/>
    <w:rsid w:val="00BF2C7A"/>
    <w:rsid w:val="00BF2C98"/>
    <w:rsid w:val="00BF31FF"/>
    <w:rsid w:val="00BF35BE"/>
    <w:rsid w:val="00BF3861"/>
    <w:rsid w:val="00BF38B0"/>
    <w:rsid w:val="00BF3C9A"/>
    <w:rsid w:val="00BF4031"/>
    <w:rsid w:val="00BF534D"/>
    <w:rsid w:val="00BF53F4"/>
    <w:rsid w:val="00BF587D"/>
    <w:rsid w:val="00BF60AD"/>
    <w:rsid w:val="00BF6C8C"/>
    <w:rsid w:val="00BF75B3"/>
    <w:rsid w:val="00BF7C07"/>
    <w:rsid w:val="00BF7FB7"/>
    <w:rsid w:val="00C00136"/>
    <w:rsid w:val="00C00527"/>
    <w:rsid w:val="00C00FBB"/>
    <w:rsid w:val="00C023D5"/>
    <w:rsid w:val="00C02603"/>
    <w:rsid w:val="00C02A3F"/>
    <w:rsid w:val="00C02A96"/>
    <w:rsid w:val="00C02BBF"/>
    <w:rsid w:val="00C030D4"/>
    <w:rsid w:val="00C035AC"/>
    <w:rsid w:val="00C035BE"/>
    <w:rsid w:val="00C03FB4"/>
    <w:rsid w:val="00C04A0D"/>
    <w:rsid w:val="00C060E2"/>
    <w:rsid w:val="00C06246"/>
    <w:rsid w:val="00C06B93"/>
    <w:rsid w:val="00C06FDB"/>
    <w:rsid w:val="00C073D0"/>
    <w:rsid w:val="00C10337"/>
    <w:rsid w:val="00C10421"/>
    <w:rsid w:val="00C10954"/>
    <w:rsid w:val="00C11138"/>
    <w:rsid w:val="00C11217"/>
    <w:rsid w:val="00C1128C"/>
    <w:rsid w:val="00C11388"/>
    <w:rsid w:val="00C113BA"/>
    <w:rsid w:val="00C116F2"/>
    <w:rsid w:val="00C11C8D"/>
    <w:rsid w:val="00C12A2B"/>
    <w:rsid w:val="00C1399F"/>
    <w:rsid w:val="00C13AF7"/>
    <w:rsid w:val="00C13BD0"/>
    <w:rsid w:val="00C13F37"/>
    <w:rsid w:val="00C14092"/>
    <w:rsid w:val="00C14399"/>
    <w:rsid w:val="00C154AD"/>
    <w:rsid w:val="00C156F0"/>
    <w:rsid w:val="00C15CAB"/>
    <w:rsid w:val="00C168BE"/>
    <w:rsid w:val="00C1770A"/>
    <w:rsid w:val="00C17EDF"/>
    <w:rsid w:val="00C206B9"/>
    <w:rsid w:val="00C21EA7"/>
    <w:rsid w:val="00C234B8"/>
    <w:rsid w:val="00C23D59"/>
    <w:rsid w:val="00C23E46"/>
    <w:rsid w:val="00C24212"/>
    <w:rsid w:val="00C243BE"/>
    <w:rsid w:val="00C24BBE"/>
    <w:rsid w:val="00C24CC7"/>
    <w:rsid w:val="00C25454"/>
    <w:rsid w:val="00C25645"/>
    <w:rsid w:val="00C266D4"/>
    <w:rsid w:val="00C26ABD"/>
    <w:rsid w:val="00C26B5C"/>
    <w:rsid w:val="00C26CDC"/>
    <w:rsid w:val="00C26D19"/>
    <w:rsid w:val="00C27015"/>
    <w:rsid w:val="00C27092"/>
    <w:rsid w:val="00C27C78"/>
    <w:rsid w:val="00C27D5B"/>
    <w:rsid w:val="00C300B8"/>
    <w:rsid w:val="00C317F4"/>
    <w:rsid w:val="00C31871"/>
    <w:rsid w:val="00C31F7B"/>
    <w:rsid w:val="00C32550"/>
    <w:rsid w:val="00C32BE7"/>
    <w:rsid w:val="00C33129"/>
    <w:rsid w:val="00C339CD"/>
    <w:rsid w:val="00C3401B"/>
    <w:rsid w:val="00C34A47"/>
    <w:rsid w:val="00C34AB6"/>
    <w:rsid w:val="00C357E2"/>
    <w:rsid w:val="00C358F0"/>
    <w:rsid w:val="00C35A8E"/>
    <w:rsid w:val="00C35D64"/>
    <w:rsid w:val="00C35FAC"/>
    <w:rsid w:val="00C36264"/>
    <w:rsid w:val="00C362E3"/>
    <w:rsid w:val="00C36833"/>
    <w:rsid w:val="00C36ADC"/>
    <w:rsid w:val="00C36D37"/>
    <w:rsid w:val="00C37695"/>
    <w:rsid w:val="00C37AFD"/>
    <w:rsid w:val="00C37DD1"/>
    <w:rsid w:val="00C40374"/>
    <w:rsid w:val="00C40C72"/>
    <w:rsid w:val="00C40E44"/>
    <w:rsid w:val="00C40F62"/>
    <w:rsid w:val="00C417D4"/>
    <w:rsid w:val="00C41CE6"/>
    <w:rsid w:val="00C43457"/>
    <w:rsid w:val="00C445C1"/>
    <w:rsid w:val="00C44DDC"/>
    <w:rsid w:val="00C45017"/>
    <w:rsid w:val="00C4570F"/>
    <w:rsid w:val="00C46651"/>
    <w:rsid w:val="00C4665A"/>
    <w:rsid w:val="00C477C0"/>
    <w:rsid w:val="00C478E9"/>
    <w:rsid w:val="00C5020F"/>
    <w:rsid w:val="00C516C6"/>
    <w:rsid w:val="00C51D69"/>
    <w:rsid w:val="00C51F60"/>
    <w:rsid w:val="00C5252A"/>
    <w:rsid w:val="00C52568"/>
    <w:rsid w:val="00C5346E"/>
    <w:rsid w:val="00C53571"/>
    <w:rsid w:val="00C53E84"/>
    <w:rsid w:val="00C540C6"/>
    <w:rsid w:val="00C5488D"/>
    <w:rsid w:val="00C54BEE"/>
    <w:rsid w:val="00C559E0"/>
    <w:rsid w:val="00C55DF0"/>
    <w:rsid w:val="00C55F41"/>
    <w:rsid w:val="00C566CE"/>
    <w:rsid w:val="00C573C7"/>
    <w:rsid w:val="00C57576"/>
    <w:rsid w:val="00C5774C"/>
    <w:rsid w:val="00C5794F"/>
    <w:rsid w:val="00C57A50"/>
    <w:rsid w:val="00C57A5F"/>
    <w:rsid w:val="00C60964"/>
    <w:rsid w:val="00C61879"/>
    <w:rsid w:val="00C61B42"/>
    <w:rsid w:val="00C62322"/>
    <w:rsid w:val="00C623A6"/>
    <w:rsid w:val="00C6270C"/>
    <w:rsid w:val="00C62810"/>
    <w:rsid w:val="00C62C32"/>
    <w:rsid w:val="00C630EF"/>
    <w:rsid w:val="00C631A0"/>
    <w:rsid w:val="00C64576"/>
    <w:rsid w:val="00C6469D"/>
    <w:rsid w:val="00C648C7"/>
    <w:rsid w:val="00C652BF"/>
    <w:rsid w:val="00C65391"/>
    <w:rsid w:val="00C65E96"/>
    <w:rsid w:val="00C65F4B"/>
    <w:rsid w:val="00C6603D"/>
    <w:rsid w:val="00C66352"/>
    <w:rsid w:val="00C664EC"/>
    <w:rsid w:val="00C66CCB"/>
    <w:rsid w:val="00C66E4F"/>
    <w:rsid w:val="00C67008"/>
    <w:rsid w:val="00C672E6"/>
    <w:rsid w:val="00C67CB7"/>
    <w:rsid w:val="00C67DFE"/>
    <w:rsid w:val="00C7077E"/>
    <w:rsid w:val="00C707CD"/>
    <w:rsid w:val="00C70C4B"/>
    <w:rsid w:val="00C71204"/>
    <w:rsid w:val="00C7184E"/>
    <w:rsid w:val="00C71D40"/>
    <w:rsid w:val="00C71D5B"/>
    <w:rsid w:val="00C71EC9"/>
    <w:rsid w:val="00C73CB7"/>
    <w:rsid w:val="00C749F1"/>
    <w:rsid w:val="00C74BC1"/>
    <w:rsid w:val="00C7594F"/>
    <w:rsid w:val="00C75B33"/>
    <w:rsid w:val="00C75E2B"/>
    <w:rsid w:val="00C7620E"/>
    <w:rsid w:val="00C76FB3"/>
    <w:rsid w:val="00C77831"/>
    <w:rsid w:val="00C77B9E"/>
    <w:rsid w:val="00C77BBE"/>
    <w:rsid w:val="00C80479"/>
    <w:rsid w:val="00C8061E"/>
    <w:rsid w:val="00C80647"/>
    <w:rsid w:val="00C80E97"/>
    <w:rsid w:val="00C8157D"/>
    <w:rsid w:val="00C822C0"/>
    <w:rsid w:val="00C826A9"/>
    <w:rsid w:val="00C8273F"/>
    <w:rsid w:val="00C83AC0"/>
    <w:rsid w:val="00C84495"/>
    <w:rsid w:val="00C8480B"/>
    <w:rsid w:val="00C849D5"/>
    <w:rsid w:val="00C84E57"/>
    <w:rsid w:val="00C85842"/>
    <w:rsid w:val="00C858A8"/>
    <w:rsid w:val="00C85DD0"/>
    <w:rsid w:val="00C867DA"/>
    <w:rsid w:val="00C869CF"/>
    <w:rsid w:val="00C86C30"/>
    <w:rsid w:val="00C86D55"/>
    <w:rsid w:val="00C872E6"/>
    <w:rsid w:val="00C877F7"/>
    <w:rsid w:val="00C87DC3"/>
    <w:rsid w:val="00C9066A"/>
    <w:rsid w:val="00C90EEE"/>
    <w:rsid w:val="00C90F16"/>
    <w:rsid w:val="00C9104D"/>
    <w:rsid w:val="00C91075"/>
    <w:rsid w:val="00C91ADD"/>
    <w:rsid w:val="00C91D23"/>
    <w:rsid w:val="00C922AA"/>
    <w:rsid w:val="00C924DA"/>
    <w:rsid w:val="00C92773"/>
    <w:rsid w:val="00C92860"/>
    <w:rsid w:val="00C92FF0"/>
    <w:rsid w:val="00C93EAA"/>
    <w:rsid w:val="00C93F41"/>
    <w:rsid w:val="00C940B1"/>
    <w:rsid w:val="00C9421E"/>
    <w:rsid w:val="00C94472"/>
    <w:rsid w:val="00C94D3F"/>
    <w:rsid w:val="00C951C2"/>
    <w:rsid w:val="00C95474"/>
    <w:rsid w:val="00C95AB2"/>
    <w:rsid w:val="00C96244"/>
    <w:rsid w:val="00C965A4"/>
    <w:rsid w:val="00C970E7"/>
    <w:rsid w:val="00C97452"/>
    <w:rsid w:val="00CA02D8"/>
    <w:rsid w:val="00CA07B6"/>
    <w:rsid w:val="00CA091B"/>
    <w:rsid w:val="00CA09C4"/>
    <w:rsid w:val="00CA0A02"/>
    <w:rsid w:val="00CA1775"/>
    <w:rsid w:val="00CA1796"/>
    <w:rsid w:val="00CA1850"/>
    <w:rsid w:val="00CA1A1D"/>
    <w:rsid w:val="00CA1F3D"/>
    <w:rsid w:val="00CA1FD8"/>
    <w:rsid w:val="00CA293E"/>
    <w:rsid w:val="00CA2D64"/>
    <w:rsid w:val="00CA307A"/>
    <w:rsid w:val="00CA31D9"/>
    <w:rsid w:val="00CA34C9"/>
    <w:rsid w:val="00CA3624"/>
    <w:rsid w:val="00CA4BEB"/>
    <w:rsid w:val="00CA54A6"/>
    <w:rsid w:val="00CA5878"/>
    <w:rsid w:val="00CA5B23"/>
    <w:rsid w:val="00CA5EA6"/>
    <w:rsid w:val="00CA5EC7"/>
    <w:rsid w:val="00CA6239"/>
    <w:rsid w:val="00CA7252"/>
    <w:rsid w:val="00CA7806"/>
    <w:rsid w:val="00CA78F4"/>
    <w:rsid w:val="00CA79BD"/>
    <w:rsid w:val="00CA7FA9"/>
    <w:rsid w:val="00CB0A70"/>
    <w:rsid w:val="00CB0EEE"/>
    <w:rsid w:val="00CB0FE5"/>
    <w:rsid w:val="00CB1345"/>
    <w:rsid w:val="00CB152D"/>
    <w:rsid w:val="00CB1FC7"/>
    <w:rsid w:val="00CB2269"/>
    <w:rsid w:val="00CB276D"/>
    <w:rsid w:val="00CB30B4"/>
    <w:rsid w:val="00CB321F"/>
    <w:rsid w:val="00CB36F3"/>
    <w:rsid w:val="00CB376C"/>
    <w:rsid w:val="00CB3F78"/>
    <w:rsid w:val="00CB41A5"/>
    <w:rsid w:val="00CB5281"/>
    <w:rsid w:val="00CB52A0"/>
    <w:rsid w:val="00CB56DB"/>
    <w:rsid w:val="00CB642D"/>
    <w:rsid w:val="00CB6633"/>
    <w:rsid w:val="00CB682B"/>
    <w:rsid w:val="00CB68B1"/>
    <w:rsid w:val="00CB6F8C"/>
    <w:rsid w:val="00CB7DF6"/>
    <w:rsid w:val="00CC04A3"/>
    <w:rsid w:val="00CC06A5"/>
    <w:rsid w:val="00CC0B18"/>
    <w:rsid w:val="00CC0FAB"/>
    <w:rsid w:val="00CC13F1"/>
    <w:rsid w:val="00CC1CE3"/>
    <w:rsid w:val="00CC2E35"/>
    <w:rsid w:val="00CC2F4C"/>
    <w:rsid w:val="00CC2F8D"/>
    <w:rsid w:val="00CC4882"/>
    <w:rsid w:val="00CC5C47"/>
    <w:rsid w:val="00CC64BD"/>
    <w:rsid w:val="00CC665F"/>
    <w:rsid w:val="00CC7848"/>
    <w:rsid w:val="00CC790C"/>
    <w:rsid w:val="00CC7E6F"/>
    <w:rsid w:val="00CD0530"/>
    <w:rsid w:val="00CD07C4"/>
    <w:rsid w:val="00CD081C"/>
    <w:rsid w:val="00CD22DA"/>
    <w:rsid w:val="00CD2C78"/>
    <w:rsid w:val="00CD39B0"/>
    <w:rsid w:val="00CD3BBC"/>
    <w:rsid w:val="00CD413B"/>
    <w:rsid w:val="00CD4207"/>
    <w:rsid w:val="00CD4236"/>
    <w:rsid w:val="00CD42BF"/>
    <w:rsid w:val="00CD4AED"/>
    <w:rsid w:val="00CD5C91"/>
    <w:rsid w:val="00CD67F7"/>
    <w:rsid w:val="00CD6F2F"/>
    <w:rsid w:val="00CD7751"/>
    <w:rsid w:val="00CD7989"/>
    <w:rsid w:val="00CD7CE2"/>
    <w:rsid w:val="00CE0E1F"/>
    <w:rsid w:val="00CE1F90"/>
    <w:rsid w:val="00CE2065"/>
    <w:rsid w:val="00CE248E"/>
    <w:rsid w:val="00CE26B0"/>
    <w:rsid w:val="00CE2B3C"/>
    <w:rsid w:val="00CE2C8D"/>
    <w:rsid w:val="00CE3483"/>
    <w:rsid w:val="00CE3687"/>
    <w:rsid w:val="00CE380E"/>
    <w:rsid w:val="00CE3A81"/>
    <w:rsid w:val="00CE49BC"/>
    <w:rsid w:val="00CE649C"/>
    <w:rsid w:val="00CE666B"/>
    <w:rsid w:val="00CE758A"/>
    <w:rsid w:val="00CE7C15"/>
    <w:rsid w:val="00CF08FB"/>
    <w:rsid w:val="00CF0DA8"/>
    <w:rsid w:val="00CF129A"/>
    <w:rsid w:val="00CF13E4"/>
    <w:rsid w:val="00CF17F1"/>
    <w:rsid w:val="00CF1E85"/>
    <w:rsid w:val="00CF2AE8"/>
    <w:rsid w:val="00CF2BF7"/>
    <w:rsid w:val="00CF304D"/>
    <w:rsid w:val="00CF3053"/>
    <w:rsid w:val="00CF4E7B"/>
    <w:rsid w:val="00CF4F9E"/>
    <w:rsid w:val="00CF5031"/>
    <w:rsid w:val="00CF527D"/>
    <w:rsid w:val="00CF53CE"/>
    <w:rsid w:val="00CF5C16"/>
    <w:rsid w:val="00CF64F6"/>
    <w:rsid w:val="00CF6AD6"/>
    <w:rsid w:val="00CF6C8E"/>
    <w:rsid w:val="00CF6D42"/>
    <w:rsid w:val="00CF77F6"/>
    <w:rsid w:val="00CF7D69"/>
    <w:rsid w:val="00CF7DD6"/>
    <w:rsid w:val="00D004D3"/>
    <w:rsid w:val="00D00644"/>
    <w:rsid w:val="00D009A7"/>
    <w:rsid w:val="00D00D60"/>
    <w:rsid w:val="00D010E6"/>
    <w:rsid w:val="00D0118E"/>
    <w:rsid w:val="00D01492"/>
    <w:rsid w:val="00D01A04"/>
    <w:rsid w:val="00D01AC1"/>
    <w:rsid w:val="00D01B94"/>
    <w:rsid w:val="00D02AEA"/>
    <w:rsid w:val="00D0317A"/>
    <w:rsid w:val="00D037B9"/>
    <w:rsid w:val="00D03A5C"/>
    <w:rsid w:val="00D04106"/>
    <w:rsid w:val="00D0464C"/>
    <w:rsid w:val="00D046B3"/>
    <w:rsid w:val="00D046DB"/>
    <w:rsid w:val="00D059D9"/>
    <w:rsid w:val="00D05C62"/>
    <w:rsid w:val="00D06116"/>
    <w:rsid w:val="00D063E5"/>
    <w:rsid w:val="00D07638"/>
    <w:rsid w:val="00D07C99"/>
    <w:rsid w:val="00D0BA1A"/>
    <w:rsid w:val="00D104D8"/>
    <w:rsid w:val="00D1059B"/>
    <w:rsid w:val="00D10686"/>
    <w:rsid w:val="00D106C2"/>
    <w:rsid w:val="00D1150C"/>
    <w:rsid w:val="00D119E8"/>
    <w:rsid w:val="00D11A1E"/>
    <w:rsid w:val="00D12150"/>
    <w:rsid w:val="00D1242B"/>
    <w:rsid w:val="00D125BF"/>
    <w:rsid w:val="00D128C4"/>
    <w:rsid w:val="00D12BB6"/>
    <w:rsid w:val="00D1333C"/>
    <w:rsid w:val="00D13E2D"/>
    <w:rsid w:val="00D13E5E"/>
    <w:rsid w:val="00D141B4"/>
    <w:rsid w:val="00D1466D"/>
    <w:rsid w:val="00D15060"/>
    <w:rsid w:val="00D1513D"/>
    <w:rsid w:val="00D15919"/>
    <w:rsid w:val="00D15BC5"/>
    <w:rsid w:val="00D15D32"/>
    <w:rsid w:val="00D164BC"/>
    <w:rsid w:val="00D16B16"/>
    <w:rsid w:val="00D16D0C"/>
    <w:rsid w:val="00D17B78"/>
    <w:rsid w:val="00D17B7D"/>
    <w:rsid w:val="00D17E4D"/>
    <w:rsid w:val="00D200F3"/>
    <w:rsid w:val="00D207A1"/>
    <w:rsid w:val="00D20BC1"/>
    <w:rsid w:val="00D2132E"/>
    <w:rsid w:val="00D21425"/>
    <w:rsid w:val="00D216F8"/>
    <w:rsid w:val="00D218BD"/>
    <w:rsid w:val="00D22E65"/>
    <w:rsid w:val="00D2325D"/>
    <w:rsid w:val="00D239B2"/>
    <w:rsid w:val="00D24339"/>
    <w:rsid w:val="00D24690"/>
    <w:rsid w:val="00D25587"/>
    <w:rsid w:val="00D257D9"/>
    <w:rsid w:val="00D276DB"/>
    <w:rsid w:val="00D302B6"/>
    <w:rsid w:val="00D303FE"/>
    <w:rsid w:val="00D3068D"/>
    <w:rsid w:val="00D30A61"/>
    <w:rsid w:val="00D30B95"/>
    <w:rsid w:val="00D30BDC"/>
    <w:rsid w:val="00D31349"/>
    <w:rsid w:val="00D31FF1"/>
    <w:rsid w:val="00D32185"/>
    <w:rsid w:val="00D32393"/>
    <w:rsid w:val="00D323A9"/>
    <w:rsid w:val="00D32ED2"/>
    <w:rsid w:val="00D33BD4"/>
    <w:rsid w:val="00D3408A"/>
    <w:rsid w:val="00D3453F"/>
    <w:rsid w:val="00D34C37"/>
    <w:rsid w:val="00D35905"/>
    <w:rsid w:val="00D35B3C"/>
    <w:rsid w:val="00D35D9F"/>
    <w:rsid w:val="00D369A9"/>
    <w:rsid w:val="00D36FA8"/>
    <w:rsid w:val="00D37346"/>
    <w:rsid w:val="00D3782B"/>
    <w:rsid w:val="00D41403"/>
    <w:rsid w:val="00D41D16"/>
    <w:rsid w:val="00D420EB"/>
    <w:rsid w:val="00D422A4"/>
    <w:rsid w:val="00D423AA"/>
    <w:rsid w:val="00D426CD"/>
    <w:rsid w:val="00D4295C"/>
    <w:rsid w:val="00D42F7E"/>
    <w:rsid w:val="00D432AF"/>
    <w:rsid w:val="00D43950"/>
    <w:rsid w:val="00D43BBB"/>
    <w:rsid w:val="00D44266"/>
    <w:rsid w:val="00D45140"/>
    <w:rsid w:val="00D45293"/>
    <w:rsid w:val="00D45767"/>
    <w:rsid w:val="00D46219"/>
    <w:rsid w:val="00D46486"/>
    <w:rsid w:val="00D47114"/>
    <w:rsid w:val="00D47303"/>
    <w:rsid w:val="00D4754B"/>
    <w:rsid w:val="00D502A2"/>
    <w:rsid w:val="00D50668"/>
    <w:rsid w:val="00D522D1"/>
    <w:rsid w:val="00D52462"/>
    <w:rsid w:val="00D52A1F"/>
    <w:rsid w:val="00D52AA7"/>
    <w:rsid w:val="00D52DF3"/>
    <w:rsid w:val="00D52EB2"/>
    <w:rsid w:val="00D53B2A"/>
    <w:rsid w:val="00D54023"/>
    <w:rsid w:val="00D54D3F"/>
    <w:rsid w:val="00D55294"/>
    <w:rsid w:val="00D5536D"/>
    <w:rsid w:val="00D553FD"/>
    <w:rsid w:val="00D557F0"/>
    <w:rsid w:val="00D55DC4"/>
    <w:rsid w:val="00D5638F"/>
    <w:rsid w:val="00D56B0C"/>
    <w:rsid w:val="00D56F25"/>
    <w:rsid w:val="00D57131"/>
    <w:rsid w:val="00D572AF"/>
    <w:rsid w:val="00D577A1"/>
    <w:rsid w:val="00D577FF"/>
    <w:rsid w:val="00D57BA5"/>
    <w:rsid w:val="00D60306"/>
    <w:rsid w:val="00D607D8"/>
    <w:rsid w:val="00D60ACA"/>
    <w:rsid w:val="00D60EC8"/>
    <w:rsid w:val="00D618E3"/>
    <w:rsid w:val="00D61D1E"/>
    <w:rsid w:val="00D61D78"/>
    <w:rsid w:val="00D62378"/>
    <w:rsid w:val="00D62649"/>
    <w:rsid w:val="00D62839"/>
    <w:rsid w:val="00D62853"/>
    <w:rsid w:val="00D62A1F"/>
    <w:rsid w:val="00D63AAB"/>
    <w:rsid w:val="00D63EEF"/>
    <w:rsid w:val="00D646F1"/>
    <w:rsid w:val="00D647A4"/>
    <w:rsid w:val="00D648D8"/>
    <w:rsid w:val="00D651B2"/>
    <w:rsid w:val="00D6540D"/>
    <w:rsid w:val="00D6572E"/>
    <w:rsid w:val="00D65813"/>
    <w:rsid w:val="00D65C21"/>
    <w:rsid w:val="00D65F53"/>
    <w:rsid w:val="00D6710A"/>
    <w:rsid w:val="00D671B6"/>
    <w:rsid w:val="00D674F8"/>
    <w:rsid w:val="00D677AB"/>
    <w:rsid w:val="00D7055F"/>
    <w:rsid w:val="00D705BE"/>
    <w:rsid w:val="00D711E8"/>
    <w:rsid w:val="00D716C6"/>
    <w:rsid w:val="00D71918"/>
    <w:rsid w:val="00D71C4C"/>
    <w:rsid w:val="00D71F8D"/>
    <w:rsid w:val="00D730B5"/>
    <w:rsid w:val="00D737C6"/>
    <w:rsid w:val="00D74103"/>
    <w:rsid w:val="00D748DD"/>
    <w:rsid w:val="00D750D7"/>
    <w:rsid w:val="00D758DD"/>
    <w:rsid w:val="00D75A85"/>
    <w:rsid w:val="00D76373"/>
    <w:rsid w:val="00D76698"/>
    <w:rsid w:val="00D767B7"/>
    <w:rsid w:val="00D76F54"/>
    <w:rsid w:val="00D77556"/>
    <w:rsid w:val="00D7758C"/>
    <w:rsid w:val="00D77E1E"/>
    <w:rsid w:val="00D801A0"/>
    <w:rsid w:val="00D8061E"/>
    <w:rsid w:val="00D80A2F"/>
    <w:rsid w:val="00D81137"/>
    <w:rsid w:val="00D81FDF"/>
    <w:rsid w:val="00D829DF"/>
    <w:rsid w:val="00D830D1"/>
    <w:rsid w:val="00D830EE"/>
    <w:rsid w:val="00D83EFE"/>
    <w:rsid w:val="00D8439D"/>
    <w:rsid w:val="00D844AA"/>
    <w:rsid w:val="00D84533"/>
    <w:rsid w:val="00D848A7"/>
    <w:rsid w:val="00D854C8"/>
    <w:rsid w:val="00D86375"/>
    <w:rsid w:val="00D8641C"/>
    <w:rsid w:val="00D86612"/>
    <w:rsid w:val="00D87065"/>
    <w:rsid w:val="00D87883"/>
    <w:rsid w:val="00D87B13"/>
    <w:rsid w:val="00D90467"/>
    <w:rsid w:val="00D90B47"/>
    <w:rsid w:val="00D90CA1"/>
    <w:rsid w:val="00D90F98"/>
    <w:rsid w:val="00D90FE1"/>
    <w:rsid w:val="00D9149E"/>
    <w:rsid w:val="00D92BC6"/>
    <w:rsid w:val="00D92D2A"/>
    <w:rsid w:val="00D92EC3"/>
    <w:rsid w:val="00D92F38"/>
    <w:rsid w:val="00D9355C"/>
    <w:rsid w:val="00D9511C"/>
    <w:rsid w:val="00D95123"/>
    <w:rsid w:val="00D964B5"/>
    <w:rsid w:val="00D96A95"/>
    <w:rsid w:val="00D96BAF"/>
    <w:rsid w:val="00D97426"/>
    <w:rsid w:val="00D97944"/>
    <w:rsid w:val="00DA0561"/>
    <w:rsid w:val="00DA1095"/>
    <w:rsid w:val="00DA152D"/>
    <w:rsid w:val="00DA1B53"/>
    <w:rsid w:val="00DA1D42"/>
    <w:rsid w:val="00DA1F13"/>
    <w:rsid w:val="00DA2F24"/>
    <w:rsid w:val="00DA3233"/>
    <w:rsid w:val="00DA36EA"/>
    <w:rsid w:val="00DA3A17"/>
    <w:rsid w:val="00DA3BE8"/>
    <w:rsid w:val="00DA47F7"/>
    <w:rsid w:val="00DA4BA8"/>
    <w:rsid w:val="00DA5A57"/>
    <w:rsid w:val="00DA6175"/>
    <w:rsid w:val="00DA651B"/>
    <w:rsid w:val="00DA6BF1"/>
    <w:rsid w:val="00DA6CCE"/>
    <w:rsid w:val="00DA6D95"/>
    <w:rsid w:val="00DA70FA"/>
    <w:rsid w:val="00DB00C8"/>
    <w:rsid w:val="00DB0A6D"/>
    <w:rsid w:val="00DB0D4C"/>
    <w:rsid w:val="00DB0E4A"/>
    <w:rsid w:val="00DB0FDB"/>
    <w:rsid w:val="00DB1698"/>
    <w:rsid w:val="00DB1D16"/>
    <w:rsid w:val="00DB27C7"/>
    <w:rsid w:val="00DB3AC7"/>
    <w:rsid w:val="00DB3D5E"/>
    <w:rsid w:val="00DB3F3F"/>
    <w:rsid w:val="00DB3F58"/>
    <w:rsid w:val="00DB3FA3"/>
    <w:rsid w:val="00DB4942"/>
    <w:rsid w:val="00DB498C"/>
    <w:rsid w:val="00DB5549"/>
    <w:rsid w:val="00DB566E"/>
    <w:rsid w:val="00DB5BE5"/>
    <w:rsid w:val="00DB5DC3"/>
    <w:rsid w:val="00DB5EEE"/>
    <w:rsid w:val="00DB654C"/>
    <w:rsid w:val="00DB6D4C"/>
    <w:rsid w:val="00DB7078"/>
    <w:rsid w:val="00DB7089"/>
    <w:rsid w:val="00DB79A6"/>
    <w:rsid w:val="00DB7D66"/>
    <w:rsid w:val="00DC055E"/>
    <w:rsid w:val="00DC057B"/>
    <w:rsid w:val="00DC05A9"/>
    <w:rsid w:val="00DC0EDB"/>
    <w:rsid w:val="00DC13AD"/>
    <w:rsid w:val="00DC142C"/>
    <w:rsid w:val="00DC1D7D"/>
    <w:rsid w:val="00DC33C3"/>
    <w:rsid w:val="00DC38AA"/>
    <w:rsid w:val="00DC3DFA"/>
    <w:rsid w:val="00DC3F8C"/>
    <w:rsid w:val="00DC4214"/>
    <w:rsid w:val="00DC44DB"/>
    <w:rsid w:val="00DC4E73"/>
    <w:rsid w:val="00DC5190"/>
    <w:rsid w:val="00DC5854"/>
    <w:rsid w:val="00DC5A58"/>
    <w:rsid w:val="00DC61EC"/>
    <w:rsid w:val="00DC6256"/>
    <w:rsid w:val="00DC6ABE"/>
    <w:rsid w:val="00DC6C12"/>
    <w:rsid w:val="00DC70DC"/>
    <w:rsid w:val="00DC72FB"/>
    <w:rsid w:val="00DC73EB"/>
    <w:rsid w:val="00DC751C"/>
    <w:rsid w:val="00DC789E"/>
    <w:rsid w:val="00DC7F70"/>
    <w:rsid w:val="00DD0022"/>
    <w:rsid w:val="00DD0049"/>
    <w:rsid w:val="00DD01C4"/>
    <w:rsid w:val="00DD0281"/>
    <w:rsid w:val="00DD0978"/>
    <w:rsid w:val="00DD145E"/>
    <w:rsid w:val="00DD1493"/>
    <w:rsid w:val="00DD2E10"/>
    <w:rsid w:val="00DD3AFC"/>
    <w:rsid w:val="00DD5100"/>
    <w:rsid w:val="00DD519D"/>
    <w:rsid w:val="00DD531B"/>
    <w:rsid w:val="00DD54E1"/>
    <w:rsid w:val="00DD55D5"/>
    <w:rsid w:val="00DD603E"/>
    <w:rsid w:val="00DD63A3"/>
    <w:rsid w:val="00DD70B9"/>
    <w:rsid w:val="00DD70E7"/>
    <w:rsid w:val="00DD7178"/>
    <w:rsid w:val="00DD71E8"/>
    <w:rsid w:val="00DD7B77"/>
    <w:rsid w:val="00DE22E8"/>
    <w:rsid w:val="00DE23A0"/>
    <w:rsid w:val="00DE2669"/>
    <w:rsid w:val="00DE27BF"/>
    <w:rsid w:val="00DE287C"/>
    <w:rsid w:val="00DE2D8F"/>
    <w:rsid w:val="00DE3FEE"/>
    <w:rsid w:val="00DE40BB"/>
    <w:rsid w:val="00DE45C4"/>
    <w:rsid w:val="00DE7C61"/>
    <w:rsid w:val="00DE7D08"/>
    <w:rsid w:val="00DE7EFA"/>
    <w:rsid w:val="00DF0385"/>
    <w:rsid w:val="00DF0B5C"/>
    <w:rsid w:val="00DF0F96"/>
    <w:rsid w:val="00DF12B1"/>
    <w:rsid w:val="00DF2318"/>
    <w:rsid w:val="00DF232F"/>
    <w:rsid w:val="00DF3556"/>
    <w:rsid w:val="00DF41BE"/>
    <w:rsid w:val="00DF4FC2"/>
    <w:rsid w:val="00DF522B"/>
    <w:rsid w:val="00DF5BE8"/>
    <w:rsid w:val="00DF633B"/>
    <w:rsid w:val="00DF6C4E"/>
    <w:rsid w:val="00DF7349"/>
    <w:rsid w:val="00DF77C4"/>
    <w:rsid w:val="00E006AD"/>
    <w:rsid w:val="00E00A87"/>
    <w:rsid w:val="00E00D1F"/>
    <w:rsid w:val="00E00FC2"/>
    <w:rsid w:val="00E0100F"/>
    <w:rsid w:val="00E0164C"/>
    <w:rsid w:val="00E01E79"/>
    <w:rsid w:val="00E01FC9"/>
    <w:rsid w:val="00E02041"/>
    <w:rsid w:val="00E02EA6"/>
    <w:rsid w:val="00E03ED6"/>
    <w:rsid w:val="00E04215"/>
    <w:rsid w:val="00E049BF"/>
    <w:rsid w:val="00E04B29"/>
    <w:rsid w:val="00E052E7"/>
    <w:rsid w:val="00E0533E"/>
    <w:rsid w:val="00E0551D"/>
    <w:rsid w:val="00E06034"/>
    <w:rsid w:val="00E06C0D"/>
    <w:rsid w:val="00E06C77"/>
    <w:rsid w:val="00E10F6A"/>
    <w:rsid w:val="00E10FA3"/>
    <w:rsid w:val="00E1175A"/>
    <w:rsid w:val="00E11A8C"/>
    <w:rsid w:val="00E123CE"/>
    <w:rsid w:val="00E12468"/>
    <w:rsid w:val="00E126DE"/>
    <w:rsid w:val="00E12B45"/>
    <w:rsid w:val="00E13585"/>
    <w:rsid w:val="00E14BD7"/>
    <w:rsid w:val="00E14D40"/>
    <w:rsid w:val="00E154F4"/>
    <w:rsid w:val="00E15BF7"/>
    <w:rsid w:val="00E161BF"/>
    <w:rsid w:val="00E163D9"/>
    <w:rsid w:val="00E16E7D"/>
    <w:rsid w:val="00E171C8"/>
    <w:rsid w:val="00E174D5"/>
    <w:rsid w:val="00E179E4"/>
    <w:rsid w:val="00E17B92"/>
    <w:rsid w:val="00E202DB"/>
    <w:rsid w:val="00E20441"/>
    <w:rsid w:val="00E208A3"/>
    <w:rsid w:val="00E20E35"/>
    <w:rsid w:val="00E2100F"/>
    <w:rsid w:val="00E225BD"/>
    <w:rsid w:val="00E23100"/>
    <w:rsid w:val="00E231BE"/>
    <w:rsid w:val="00E23843"/>
    <w:rsid w:val="00E23BAC"/>
    <w:rsid w:val="00E244CD"/>
    <w:rsid w:val="00E2477E"/>
    <w:rsid w:val="00E24905"/>
    <w:rsid w:val="00E24C70"/>
    <w:rsid w:val="00E24E72"/>
    <w:rsid w:val="00E252BF"/>
    <w:rsid w:val="00E26266"/>
    <w:rsid w:val="00E26451"/>
    <w:rsid w:val="00E26E0F"/>
    <w:rsid w:val="00E26FC7"/>
    <w:rsid w:val="00E27BF4"/>
    <w:rsid w:val="00E27D96"/>
    <w:rsid w:val="00E305B1"/>
    <w:rsid w:val="00E31204"/>
    <w:rsid w:val="00E312D2"/>
    <w:rsid w:val="00E326E7"/>
    <w:rsid w:val="00E327C2"/>
    <w:rsid w:val="00E32C65"/>
    <w:rsid w:val="00E3324B"/>
    <w:rsid w:val="00E3329E"/>
    <w:rsid w:val="00E33C8C"/>
    <w:rsid w:val="00E33CA2"/>
    <w:rsid w:val="00E33FF2"/>
    <w:rsid w:val="00E341A4"/>
    <w:rsid w:val="00E34205"/>
    <w:rsid w:val="00E342AF"/>
    <w:rsid w:val="00E35164"/>
    <w:rsid w:val="00E356FE"/>
    <w:rsid w:val="00E3610A"/>
    <w:rsid w:val="00E3762B"/>
    <w:rsid w:val="00E37C8C"/>
    <w:rsid w:val="00E40368"/>
    <w:rsid w:val="00E407E5"/>
    <w:rsid w:val="00E40A65"/>
    <w:rsid w:val="00E41957"/>
    <w:rsid w:val="00E41BF4"/>
    <w:rsid w:val="00E41E8E"/>
    <w:rsid w:val="00E41F2E"/>
    <w:rsid w:val="00E42186"/>
    <w:rsid w:val="00E424D6"/>
    <w:rsid w:val="00E42763"/>
    <w:rsid w:val="00E42CAF"/>
    <w:rsid w:val="00E430E4"/>
    <w:rsid w:val="00E4328D"/>
    <w:rsid w:val="00E435CC"/>
    <w:rsid w:val="00E44292"/>
    <w:rsid w:val="00E447F2"/>
    <w:rsid w:val="00E44A9E"/>
    <w:rsid w:val="00E455D7"/>
    <w:rsid w:val="00E45881"/>
    <w:rsid w:val="00E45B69"/>
    <w:rsid w:val="00E45BAC"/>
    <w:rsid w:val="00E470EC"/>
    <w:rsid w:val="00E51A6E"/>
    <w:rsid w:val="00E52A68"/>
    <w:rsid w:val="00E53C48"/>
    <w:rsid w:val="00E54138"/>
    <w:rsid w:val="00E5436C"/>
    <w:rsid w:val="00E54C4C"/>
    <w:rsid w:val="00E551C9"/>
    <w:rsid w:val="00E55528"/>
    <w:rsid w:val="00E55569"/>
    <w:rsid w:val="00E55AA2"/>
    <w:rsid w:val="00E562D5"/>
    <w:rsid w:val="00E564D0"/>
    <w:rsid w:val="00E5655E"/>
    <w:rsid w:val="00E5670A"/>
    <w:rsid w:val="00E56A2C"/>
    <w:rsid w:val="00E56B5C"/>
    <w:rsid w:val="00E572B2"/>
    <w:rsid w:val="00E5754A"/>
    <w:rsid w:val="00E62BDC"/>
    <w:rsid w:val="00E638A1"/>
    <w:rsid w:val="00E64431"/>
    <w:rsid w:val="00E64501"/>
    <w:rsid w:val="00E649FF"/>
    <w:rsid w:val="00E65835"/>
    <w:rsid w:val="00E66327"/>
    <w:rsid w:val="00E667A8"/>
    <w:rsid w:val="00E7071D"/>
    <w:rsid w:val="00E70CD6"/>
    <w:rsid w:val="00E70D1B"/>
    <w:rsid w:val="00E70D26"/>
    <w:rsid w:val="00E71116"/>
    <w:rsid w:val="00E720B3"/>
    <w:rsid w:val="00E7248B"/>
    <w:rsid w:val="00E73653"/>
    <w:rsid w:val="00E73A0A"/>
    <w:rsid w:val="00E743E5"/>
    <w:rsid w:val="00E749E4"/>
    <w:rsid w:val="00E753C9"/>
    <w:rsid w:val="00E75C07"/>
    <w:rsid w:val="00E75D68"/>
    <w:rsid w:val="00E75FF0"/>
    <w:rsid w:val="00E76FB1"/>
    <w:rsid w:val="00E77CD6"/>
    <w:rsid w:val="00E80A5D"/>
    <w:rsid w:val="00E8108F"/>
    <w:rsid w:val="00E810C3"/>
    <w:rsid w:val="00E811FB"/>
    <w:rsid w:val="00E8168A"/>
    <w:rsid w:val="00E8188A"/>
    <w:rsid w:val="00E81B45"/>
    <w:rsid w:val="00E81D25"/>
    <w:rsid w:val="00E82D61"/>
    <w:rsid w:val="00E84A60"/>
    <w:rsid w:val="00E84F1F"/>
    <w:rsid w:val="00E852C5"/>
    <w:rsid w:val="00E8535D"/>
    <w:rsid w:val="00E8539E"/>
    <w:rsid w:val="00E8590A"/>
    <w:rsid w:val="00E8676B"/>
    <w:rsid w:val="00E8687F"/>
    <w:rsid w:val="00E86AE7"/>
    <w:rsid w:val="00E87B4E"/>
    <w:rsid w:val="00E87F6F"/>
    <w:rsid w:val="00E912EA"/>
    <w:rsid w:val="00E914C4"/>
    <w:rsid w:val="00E91D84"/>
    <w:rsid w:val="00E92D20"/>
    <w:rsid w:val="00E92D86"/>
    <w:rsid w:val="00E9319F"/>
    <w:rsid w:val="00E932E0"/>
    <w:rsid w:val="00E93A87"/>
    <w:rsid w:val="00E93EC4"/>
    <w:rsid w:val="00E942BF"/>
    <w:rsid w:val="00E942CC"/>
    <w:rsid w:val="00E947B0"/>
    <w:rsid w:val="00E94D34"/>
    <w:rsid w:val="00E95AEA"/>
    <w:rsid w:val="00E95FBE"/>
    <w:rsid w:val="00E968D5"/>
    <w:rsid w:val="00E972B1"/>
    <w:rsid w:val="00E97388"/>
    <w:rsid w:val="00E974A4"/>
    <w:rsid w:val="00E97E71"/>
    <w:rsid w:val="00EA0660"/>
    <w:rsid w:val="00EA0768"/>
    <w:rsid w:val="00EA09BC"/>
    <w:rsid w:val="00EA1073"/>
    <w:rsid w:val="00EA2459"/>
    <w:rsid w:val="00EA257A"/>
    <w:rsid w:val="00EA2D0F"/>
    <w:rsid w:val="00EA31C8"/>
    <w:rsid w:val="00EA3A28"/>
    <w:rsid w:val="00EA3DC0"/>
    <w:rsid w:val="00EA3DD0"/>
    <w:rsid w:val="00EA462C"/>
    <w:rsid w:val="00EA49B5"/>
    <w:rsid w:val="00EA5FB0"/>
    <w:rsid w:val="00EA7B28"/>
    <w:rsid w:val="00EB007B"/>
    <w:rsid w:val="00EB05D3"/>
    <w:rsid w:val="00EB07C2"/>
    <w:rsid w:val="00EB0E45"/>
    <w:rsid w:val="00EB29A7"/>
    <w:rsid w:val="00EB361A"/>
    <w:rsid w:val="00EB3A03"/>
    <w:rsid w:val="00EB42D4"/>
    <w:rsid w:val="00EB454F"/>
    <w:rsid w:val="00EB4EEE"/>
    <w:rsid w:val="00EB57FB"/>
    <w:rsid w:val="00EB63CD"/>
    <w:rsid w:val="00EB6B96"/>
    <w:rsid w:val="00EB6BB5"/>
    <w:rsid w:val="00EC075E"/>
    <w:rsid w:val="00EC081B"/>
    <w:rsid w:val="00EC0B7C"/>
    <w:rsid w:val="00EC0BF1"/>
    <w:rsid w:val="00EC1827"/>
    <w:rsid w:val="00EC1888"/>
    <w:rsid w:val="00EC18C4"/>
    <w:rsid w:val="00EC1DE8"/>
    <w:rsid w:val="00EC1EA0"/>
    <w:rsid w:val="00EC23C3"/>
    <w:rsid w:val="00EC26B7"/>
    <w:rsid w:val="00EC36E6"/>
    <w:rsid w:val="00EC4A67"/>
    <w:rsid w:val="00EC4B3E"/>
    <w:rsid w:val="00EC524A"/>
    <w:rsid w:val="00EC53FA"/>
    <w:rsid w:val="00EC628A"/>
    <w:rsid w:val="00EC6837"/>
    <w:rsid w:val="00EC74EF"/>
    <w:rsid w:val="00EC75BB"/>
    <w:rsid w:val="00EC7C75"/>
    <w:rsid w:val="00ED1259"/>
    <w:rsid w:val="00ED220B"/>
    <w:rsid w:val="00ED2B25"/>
    <w:rsid w:val="00ED34EE"/>
    <w:rsid w:val="00ED374E"/>
    <w:rsid w:val="00ED3779"/>
    <w:rsid w:val="00ED4600"/>
    <w:rsid w:val="00ED4A78"/>
    <w:rsid w:val="00ED5562"/>
    <w:rsid w:val="00ED59B7"/>
    <w:rsid w:val="00ED6FE3"/>
    <w:rsid w:val="00ED755D"/>
    <w:rsid w:val="00ED760A"/>
    <w:rsid w:val="00ED7CDB"/>
    <w:rsid w:val="00EE0230"/>
    <w:rsid w:val="00EE04D6"/>
    <w:rsid w:val="00EE0BC3"/>
    <w:rsid w:val="00EE0EFF"/>
    <w:rsid w:val="00EE1318"/>
    <w:rsid w:val="00EE213A"/>
    <w:rsid w:val="00EE2157"/>
    <w:rsid w:val="00EE2438"/>
    <w:rsid w:val="00EE268D"/>
    <w:rsid w:val="00EE26AB"/>
    <w:rsid w:val="00EE3B40"/>
    <w:rsid w:val="00EE4028"/>
    <w:rsid w:val="00EE42B2"/>
    <w:rsid w:val="00EE4847"/>
    <w:rsid w:val="00EE4D16"/>
    <w:rsid w:val="00EE539D"/>
    <w:rsid w:val="00EE58AB"/>
    <w:rsid w:val="00EE5910"/>
    <w:rsid w:val="00EE63D9"/>
    <w:rsid w:val="00EE652D"/>
    <w:rsid w:val="00EE6FA1"/>
    <w:rsid w:val="00EE74E3"/>
    <w:rsid w:val="00EF0265"/>
    <w:rsid w:val="00EF034B"/>
    <w:rsid w:val="00EF0768"/>
    <w:rsid w:val="00EF15B7"/>
    <w:rsid w:val="00EF226D"/>
    <w:rsid w:val="00EF2355"/>
    <w:rsid w:val="00EF2677"/>
    <w:rsid w:val="00EF2A68"/>
    <w:rsid w:val="00EF3106"/>
    <w:rsid w:val="00EF34AE"/>
    <w:rsid w:val="00EF38C3"/>
    <w:rsid w:val="00EF3A80"/>
    <w:rsid w:val="00EF3ED9"/>
    <w:rsid w:val="00EF44FC"/>
    <w:rsid w:val="00EF47F8"/>
    <w:rsid w:val="00EF4B54"/>
    <w:rsid w:val="00EF4C86"/>
    <w:rsid w:val="00EF4F83"/>
    <w:rsid w:val="00EF5BA6"/>
    <w:rsid w:val="00EF6D54"/>
    <w:rsid w:val="00F00258"/>
    <w:rsid w:val="00F01415"/>
    <w:rsid w:val="00F014C7"/>
    <w:rsid w:val="00F025AB"/>
    <w:rsid w:val="00F026A4"/>
    <w:rsid w:val="00F02A12"/>
    <w:rsid w:val="00F03A93"/>
    <w:rsid w:val="00F03B1E"/>
    <w:rsid w:val="00F03D2C"/>
    <w:rsid w:val="00F047D0"/>
    <w:rsid w:val="00F04A4F"/>
    <w:rsid w:val="00F04F30"/>
    <w:rsid w:val="00F0566D"/>
    <w:rsid w:val="00F05D12"/>
    <w:rsid w:val="00F066FC"/>
    <w:rsid w:val="00F0680C"/>
    <w:rsid w:val="00F06843"/>
    <w:rsid w:val="00F06AC0"/>
    <w:rsid w:val="00F07F02"/>
    <w:rsid w:val="00F10173"/>
    <w:rsid w:val="00F10995"/>
    <w:rsid w:val="00F1105D"/>
    <w:rsid w:val="00F11173"/>
    <w:rsid w:val="00F11C6A"/>
    <w:rsid w:val="00F1268B"/>
    <w:rsid w:val="00F1346D"/>
    <w:rsid w:val="00F14460"/>
    <w:rsid w:val="00F145E6"/>
    <w:rsid w:val="00F147A0"/>
    <w:rsid w:val="00F14804"/>
    <w:rsid w:val="00F14BAC"/>
    <w:rsid w:val="00F15467"/>
    <w:rsid w:val="00F15E94"/>
    <w:rsid w:val="00F169D7"/>
    <w:rsid w:val="00F17A8A"/>
    <w:rsid w:val="00F20559"/>
    <w:rsid w:val="00F21FC0"/>
    <w:rsid w:val="00F231FE"/>
    <w:rsid w:val="00F24208"/>
    <w:rsid w:val="00F24396"/>
    <w:rsid w:val="00F2452D"/>
    <w:rsid w:val="00F25019"/>
    <w:rsid w:val="00F25401"/>
    <w:rsid w:val="00F25540"/>
    <w:rsid w:val="00F25A23"/>
    <w:rsid w:val="00F26286"/>
    <w:rsid w:val="00F2639F"/>
    <w:rsid w:val="00F26B5B"/>
    <w:rsid w:val="00F26CD5"/>
    <w:rsid w:val="00F26ECA"/>
    <w:rsid w:val="00F276D6"/>
    <w:rsid w:val="00F27E9C"/>
    <w:rsid w:val="00F30120"/>
    <w:rsid w:val="00F312EB"/>
    <w:rsid w:val="00F3214E"/>
    <w:rsid w:val="00F32607"/>
    <w:rsid w:val="00F33262"/>
    <w:rsid w:val="00F33942"/>
    <w:rsid w:val="00F33D2C"/>
    <w:rsid w:val="00F34CF7"/>
    <w:rsid w:val="00F34DCA"/>
    <w:rsid w:val="00F35205"/>
    <w:rsid w:val="00F356B6"/>
    <w:rsid w:val="00F356E9"/>
    <w:rsid w:val="00F35CAF"/>
    <w:rsid w:val="00F35EDB"/>
    <w:rsid w:val="00F362DA"/>
    <w:rsid w:val="00F36655"/>
    <w:rsid w:val="00F369A4"/>
    <w:rsid w:val="00F37302"/>
    <w:rsid w:val="00F379DF"/>
    <w:rsid w:val="00F37C9E"/>
    <w:rsid w:val="00F37D3A"/>
    <w:rsid w:val="00F37E69"/>
    <w:rsid w:val="00F41B94"/>
    <w:rsid w:val="00F420BE"/>
    <w:rsid w:val="00F42195"/>
    <w:rsid w:val="00F421EA"/>
    <w:rsid w:val="00F42877"/>
    <w:rsid w:val="00F42A2E"/>
    <w:rsid w:val="00F42CF0"/>
    <w:rsid w:val="00F42F19"/>
    <w:rsid w:val="00F4347C"/>
    <w:rsid w:val="00F43AA0"/>
    <w:rsid w:val="00F442D1"/>
    <w:rsid w:val="00F44327"/>
    <w:rsid w:val="00F44BEA"/>
    <w:rsid w:val="00F456B2"/>
    <w:rsid w:val="00F45DAE"/>
    <w:rsid w:val="00F46C5F"/>
    <w:rsid w:val="00F46E1A"/>
    <w:rsid w:val="00F4721B"/>
    <w:rsid w:val="00F472AD"/>
    <w:rsid w:val="00F47A40"/>
    <w:rsid w:val="00F47A64"/>
    <w:rsid w:val="00F47C40"/>
    <w:rsid w:val="00F50771"/>
    <w:rsid w:val="00F525AE"/>
    <w:rsid w:val="00F52601"/>
    <w:rsid w:val="00F5270C"/>
    <w:rsid w:val="00F5287E"/>
    <w:rsid w:val="00F52A2E"/>
    <w:rsid w:val="00F52F82"/>
    <w:rsid w:val="00F5303C"/>
    <w:rsid w:val="00F53502"/>
    <w:rsid w:val="00F53B5E"/>
    <w:rsid w:val="00F54166"/>
    <w:rsid w:val="00F546F8"/>
    <w:rsid w:val="00F549A9"/>
    <w:rsid w:val="00F54A3D"/>
    <w:rsid w:val="00F54CE6"/>
    <w:rsid w:val="00F555BB"/>
    <w:rsid w:val="00F566FF"/>
    <w:rsid w:val="00F5693D"/>
    <w:rsid w:val="00F56A9B"/>
    <w:rsid w:val="00F56BE8"/>
    <w:rsid w:val="00F5724B"/>
    <w:rsid w:val="00F57C30"/>
    <w:rsid w:val="00F57F5F"/>
    <w:rsid w:val="00F60300"/>
    <w:rsid w:val="00F60A78"/>
    <w:rsid w:val="00F60F2F"/>
    <w:rsid w:val="00F6123B"/>
    <w:rsid w:val="00F61D2A"/>
    <w:rsid w:val="00F62F04"/>
    <w:rsid w:val="00F6308B"/>
    <w:rsid w:val="00F63094"/>
    <w:rsid w:val="00F637BC"/>
    <w:rsid w:val="00F63B7F"/>
    <w:rsid w:val="00F64BA6"/>
    <w:rsid w:val="00F64BCE"/>
    <w:rsid w:val="00F64EAE"/>
    <w:rsid w:val="00F65275"/>
    <w:rsid w:val="00F6528C"/>
    <w:rsid w:val="00F653DE"/>
    <w:rsid w:val="00F662DE"/>
    <w:rsid w:val="00F66BE5"/>
    <w:rsid w:val="00F671EB"/>
    <w:rsid w:val="00F6779A"/>
    <w:rsid w:val="00F67CCA"/>
    <w:rsid w:val="00F67FC4"/>
    <w:rsid w:val="00F705DB"/>
    <w:rsid w:val="00F705EF"/>
    <w:rsid w:val="00F7065F"/>
    <w:rsid w:val="00F7087A"/>
    <w:rsid w:val="00F70E19"/>
    <w:rsid w:val="00F71387"/>
    <w:rsid w:val="00F71B16"/>
    <w:rsid w:val="00F71F65"/>
    <w:rsid w:val="00F7259E"/>
    <w:rsid w:val="00F72965"/>
    <w:rsid w:val="00F72DE1"/>
    <w:rsid w:val="00F73E7F"/>
    <w:rsid w:val="00F749F2"/>
    <w:rsid w:val="00F76B55"/>
    <w:rsid w:val="00F76C39"/>
    <w:rsid w:val="00F76C5F"/>
    <w:rsid w:val="00F76D88"/>
    <w:rsid w:val="00F7724E"/>
    <w:rsid w:val="00F804EE"/>
    <w:rsid w:val="00F80597"/>
    <w:rsid w:val="00F80910"/>
    <w:rsid w:val="00F80B17"/>
    <w:rsid w:val="00F80C94"/>
    <w:rsid w:val="00F80CAE"/>
    <w:rsid w:val="00F8131E"/>
    <w:rsid w:val="00F8168C"/>
    <w:rsid w:val="00F81A67"/>
    <w:rsid w:val="00F82012"/>
    <w:rsid w:val="00F82632"/>
    <w:rsid w:val="00F8293F"/>
    <w:rsid w:val="00F82E38"/>
    <w:rsid w:val="00F83718"/>
    <w:rsid w:val="00F83D15"/>
    <w:rsid w:val="00F85D94"/>
    <w:rsid w:val="00F86966"/>
    <w:rsid w:val="00F87FBD"/>
    <w:rsid w:val="00F903D8"/>
    <w:rsid w:val="00F91C71"/>
    <w:rsid w:val="00F922E1"/>
    <w:rsid w:val="00F92C6B"/>
    <w:rsid w:val="00F92C8E"/>
    <w:rsid w:val="00F92E8A"/>
    <w:rsid w:val="00F93401"/>
    <w:rsid w:val="00F93724"/>
    <w:rsid w:val="00F93A15"/>
    <w:rsid w:val="00F93F0D"/>
    <w:rsid w:val="00F940C1"/>
    <w:rsid w:val="00F94EF7"/>
    <w:rsid w:val="00F94FFB"/>
    <w:rsid w:val="00F95275"/>
    <w:rsid w:val="00F957D2"/>
    <w:rsid w:val="00F95C8F"/>
    <w:rsid w:val="00F95D30"/>
    <w:rsid w:val="00F96686"/>
    <w:rsid w:val="00F96B79"/>
    <w:rsid w:val="00F96E3D"/>
    <w:rsid w:val="00F97899"/>
    <w:rsid w:val="00F97C2A"/>
    <w:rsid w:val="00FA0037"/>
    <w:rsid w:val="00FA04EC"/>
    <w:rsid w:val="00FA068E"/>
    <w:rsid w:val="00FA0C8E"/>
    <w:rsid w:val="00FA208C"/>
    <w:rsid w:val="00FA2181"/>
    <w:rsid w:val="00FA220C"/>
    <w:rsid w:val="00FA29B0"/>
    <w:rsid w:val="00FA2C81"/>
    <w:rsid w:val="00FA3D62"/>
    <w:rsid w:val="00FA3DA9"/>
    <w:rsid w:val="00FA3F49"/>
    <w:rsid w:val="00FA433B"/>
    <w:rsid w:val="00FA5326"/>
    <w:rsid w:val="00FA555A"/>
    <w:rsid w:val="00FA5594"/>
    <w:rsid w:val="00FA596A"/>
    <w:rsid w:val="00FA5E28"/>
    <w:rsid w:val="00FA5F60"/>
    <w:rsid w:val="00FA647C"/>
    <w:rsid w:val="00FA64E6"/>
    <w:rsid w:val="00FA71EB"/>
    <w:rsid w:val="00FA75C8"/>
    <w:rsid w:val="00FA7782"/>
    <w:rsid w:val="00FB05DC"/>
    <w:rsid w:val="00FB0EAC"/>
    <w:rsid w:val="00FB1738"/>
    <w:rsid w:val="00FB233A"/>
    <w:rsid w:val="00FB2B7D"/>
    <w:rsid w:val="00FB348F"/>
    <w:rsid w:val="00FB355D"/>
    <w:rsid w:val="00FB389A"/>
    <w:rsid w:val="00FB409D"/>
    <w:rsid w:val="00FB4372"/>
    <w:rsid w:val="00FB48A9"/>
    <w:rsid w:val="00FB4EC6"/>
    <w:rsid w:val="00FB546E"/>
    <w:rsid w:val="00FB5D34"/>
    <w:rsid w:val="00FB611E"/>
    <w:rsid w:val="00FB6233"/>
    <w:rsid w:val="00FB6431"/>
    <w:rsid w:val="00FB69CD"/>
    <w:rsid w:val="00FB701D"/>
    <w:rsid w:val="00FB7279"/>
    <w:rsid w:val="00FB7A17"/>
    <w:rsid w:val="00FC32EA"/>
    <w:rsid w:val="00FC32F1"/>
    <w:rsid w:val="00FC35B6"/>
    <w:rsid w:val="00FC3B0E"/>
    <w:rsid w:val="00FC4824"/>
    <w:rsid w:val="00FC581C"/>
    <w:rsid w:val="00FC5E52"/>
    <w:rsid w:val="00FC6571"/>
    <w:rsid w:val="00FC6AC9"/>
    <w:rsid w:val="00FC6FE3"/>
    <w:rsid w:val="00FC7B01"/>
    <w:rsid w:val="00FD0812"/>
    <w:rsid w:val="00FD09DC"/>
    <w:rsid w:val="00FD0BD8"/>
    <w:rsid w:val="00FD19D6"/>
    <w:rsid w:val="00FD1A71"/>
    <w:rsid w:val="00FD1ACC"/>
    <w:rsid w:val="00FD1EE6"/>
    <w:rsid w:val="00FD2584"/>
    <w:rsid w:val="00FD2A43"/>
    <w:rsid w:val="00FD2B72"/>
    <w:rsid w:val="00FD34B9"/>
    <w:rsid w:val="00FD41E4"/>
    <w:rsid w:val="00FD41E5"/>
    <w:rsid w:val="00FD4462"/>
    <w:rsid w:val="00FD55C7"/>
    <w:rsid w:val="00FD5705"/>
    <w:rsid w:val="00FD5B0A"/>
    <w:rsid w:val="00FD5BE0"/>
    <w:rsid w:val="00FD5E9D"/>
    <w:rsid w:val="00FD6302"/>
    <w:rsid w:val="00FD6438"/>
    <w:rsid w:val="00FD7210"/>
    <w:rsid w:val="00FD735C"/>
    <w:rsid w:val="00FD7C81"/>
    <w:rsid w:val="00FE0A5C"/>
    <w:rsid w:val="00FE108B"/>
    <w:rsid w:val="00FE171F"/>
    <w:rsid w:val="00FE1DA7"/>
    <w:rsid w:val="00FE21F0"/>
    <w:rsid w:val="00FE22F7"/>
    <w:rsid w:val="00FE3252"/>
    <w:rsid w:val="00FE370C"/>
    <w:rsid w:val="00FE3DD5"/>
    <w:rsid w:val="00FE456F"/>
    <w:rsid w:val="00FE4AD7"/>
    <w:rsid w:val="00FE4D35"/>
    <w:rsid w:val="00FE5A8F"/>
    <w:rsid w:val="00FE606B"/>
    <w:rsid w:val="00FE6270"/>
    <w:rsid w:val="00FE6839"/>
    <w:rsid w:val="00FE6D62"/>
    <w:rsid w:val="00FE6FDD"/>
    <w:rsid w:val="00FE7301"/>
    <w:rsid w:val="00FF0963"/>
    <w:rsid w:val="00FF0975"/>
    <w:rsid w:val="00FF0AB5"/>
    <w:rsid w:val="00FF1C0D"/>
    <w:rsid w:val="00FF1DF9"/>
    <w:rsid w:val="00FF289B"/>
    <w:rsid w:val="00FF353A"/>
    <w:rsid w:val="00FF359C"/>
    <w:rsid w:val="00FF45F9"/>
    <w:rsid w:val="00FF46F8"/>
    <w:rsid w:val="00FF4B35"/>
    <w:rsid w:val="00FF584A"/>
    <w:rsid w:val="00FF5E86"/>
    <w:rsid w:val="00FF605B"/>
    <w:rsid w:val="00FF7312"/>
    <w:rsid w:val="00FF773A"/>
    <w:rsid w:val="01027469"/>
    <w:rsid w:val="012A2459"/>
    <w:rsid w:val="012A5272"/>
    <w:rsid w:val="012E96D2"/>
    <w:rsid w:val="013052AB"/>
    <w:rsid w:val="01398F12"/>
    <w:rsid w:val="0139E968"/>
    <w:rsid w:val="013F6035"/>
    <w:rsid w:val="01428F21"/>
    <w:rsid w:val="0146B58C"/>
    <w:rsid w:val="014D2D6D"/>
    <w:rsid w:val="015493BA"/>
    <w:rsid w:val="0170495C"/>
    <w:rsid w:val="017355D1"/>
    <w:rsid w:val="0176A7CD"/>
    <w:rsid w:val="01855126"/>
    <w:rsid w:val="0193D0DF"/>
    <w:rsid w:val="019AD684"/>
    <w:rsid w:val="019B5831"/>
    <w:rsid w:val="01A65C37"/>
    <w:rsid w:val="01A66B6E"/>
    <w:rsid w:val="01E4E670"/>
    <w:rsid w:val="01E7C228"/>
    <w:rsid w:val="01EB9B39"/>
    <w:rsid w:val="022F9F6B"/>
    <w:rsid w:val="024188E8"/>
    <w:rsid w:val="025DB139"/>
    <w:rsid w:val="0262CA08"/>
    <w:rsid w:val="026D39FD"/>
    <w:rsid w:val="02774C63"/>
    <w:rsid w:val="027CDCC5"/>
    <w:rsid w:val="0281AFAC"/>
    <w:rsid w:val="028C293D"/>
    <w:rsid w:val="02907ABC"/>
    <w:rsid w:val="029DB284"/>
    <w:rsid w:val="02A48AA3"/>
    <w:rsid w:val="02AA2202"/>
    <w:rsid w:val="02B3E6FE"/>
    <w:rsid w:val="02B55262"/>
    <w:rsid w:val="02B6767B"/>
    <w:rsid w:val="02D7A22B"/>
    <w:rsid w:val="02DD2CB4"/>
    <w:rsid w:val="0309F424"/>
    <w:rsid w:val="0311D54A"/>
    <w:rsid w:val="0313A698"/>
    <w:rsid w:val="0315096E"/>
    <w:rsid w:val="03164793"/>
    <w:rsid w:val="03178A58"/>
    <w:rsid w:val="0321AA5E"/>
    <w:rsid w:val="03254D31"/>
    <w:rsid w:val="032F2D71"/>
    <w:rsid w:val="0331CF5F"/>
    <w:rsid w:val="03360357"/>
    <w:rsid w:val="0336F21C"/>
    <w:rsid w:val="033EFC0F"/>
    <w:rsid w:val="03429ED4"/>
    <w:rsid w:val="0344DEE1"/>
    <w:rsid w:val="034DFA73"/>
    <w:rsid w:val="03563C02"/>
    <w:rsid w:val="03597156"/>
    <w:rsid w:val="035E3C50"/>
    <w:rsid w:val="0361C749"/>
    <w:rsid w:val="037D9257"/>
    <w:rsid w:val="038E28F5"/>
    <w:rsid w:val="03920FFD"/>
    <w:rsid w:val="03957C49"/>
    <w:rsid w:val="039E00A6"/>
    <w:rsid w:val="03B4A08F"/>
    <w:rsid w:val="03B88C4A"/>
    <w:rsid w:val="03BAA8BF"/>
    <w:rsid w:val="03C222C5"/>
    <w:rsid w:val="03CF2E15"/>
    <w:rsid w:val="03F8B4DC"/>
    <w:rsid w:val="0408E91C"/>
    <w:rsid w:val="04150D8C"/>
    <w:rsid w:val="0420DFC1"/>
    <w:rsid w:val="0422133B"/>
    <w:rsid w:val="042EFD7E"/>
    <w:rsid w:val="0433BD82"/>
    <w:rsid w:val="04362D88"/>
    <w:rsid w:val="043B06F4"/>
    <w:rsid w:val="043B3A92"/>
    <w:rsid w:val="0447A536"/>
    <w:rsid w:val="044A425A"/>
    <w:rsid w:val="04588A5C"/>
    <w:rsid w:val="04596C37"/>
    <w:rsid w:val="045F436E"/>
    <w:rsid w:val="04664847"/>
    <w:rsid w:val="0471AEE1"/>
    <w:rsid w:val="048232DA"/>
    <w:rsid w:val="04873CB5"/>
    <w:rsid w:val="049A35AA"/>
    <w:rsid w:val="04C54A2B"/>
    <w:rsid w:val="04F29FB5"/>
    <w:rsid w:val="04F67B51"/>
    <w:rsid w:val="04F6E743"/>
    <w:rsid w:val="04F7F36F"/>
    <w:rsid w:val="050218A2"/>
    <w:rsid w:val="0503DBEE"/>
    <w:rsid w:val="050E0AEA"/>
    <w:rsid w:val="05105036"/>
    <w:rsid w:val="05126CF4"/>
    <w:rsid w:val="0520834F"/>
    <w:rsid w:val="05244A66"/>
    <w:rsid w:val="052A933A"/>
    <w:rsid w:val="052FAF17"/>
    <w:rsid w:val="05323397"/>
    <w:rsid w:val="05390730"/>
    <w:rsid w:val="055D1F7B"/>
    <w:rsid w:val="05621424"/>
    <w:rsid w:val="0563946D"/>
    <w:rsid w:val="0563DCF1"/>
    <w:rsid w:val="0566F225"/>
    <w:rsid w:val="0568F70B"/>
    <w:rsid w:val="05852E29"/>
    <w:rsid w:val="0589EE92"/>
    <w:rsid w:val="058F8EB8"/>
    <w:rsid w:val="05A384B3"/>
    <w:rsid w:val="05A771AD"/>
    <w:rsid w:val="05AC07D8"/>
    <w:rsid w:val="05C35533"/>
    <w:rsid w:val="05C87787"/>
    <w:rsid w:val="05D60711"/>
    <w:rsid w:val="05D97859"/>
    <w:rsid w:val="05DAC242"/>
    <w:rsid w:val="05DB73BE"/>
    <w:rsid w:val="05E43EA4"/>
    <w:rsid w:val="05EB45A2"/>
    <w:rsid w:val="05EBC698"/>
    <w:rsid w:val="05F5706A"/>
    <w:rsid w:val="0606D29F"/>
    <w:rsid w:val="06097F70"/>
    <w:rsid w:val="06107827"/>
    <w:rsid w:val="061142F6"/>
    <w:rsid w:val="06118704"/>
    <w:rsid w:val="0611ACF6"/>
    <w:rsid w:val="0613EA16"/>
    <w:rsid w:val="06190047"/>
    <w:rsid w:val="062FD4F5"/>
    <w:rsid w:val="063F683F"/>
    <w:rsid w:val="0649A4CD"/>
    <w:rsid w:val="064EADBC"/>
    <w:rsid w:val="06585E23"/>
    <w:rsid w:val="066D274C"/>
    <w:rsid w:val="066D8EE9"/>
    <w:rsid w:val="0679EF2C"/>
    <w:rsid w:val="067EEC0E"/>
    <w:rsid w:val="0685DBA7"/>
    <w:rsid w:val="068C4731"/>
    <w:rsid w:val="069F09D3"/>
    <w:rsid w:val="06C28A94"/>
    <w:rsid w:val="06DEF371"/>
    <w:rsid w:val="06FECDFD"/>
    <w:rsid w:val="07015365"/>
    <w:rsid w:val="07046388"/>
    <w:rsid w:val="070A1980"/>
    <w:rsid w:val="070CE278"/>
    <w:rsid w:val="07312053"/>
    <w:rsid w:val="073D4F8D"/>
    <w:rsid w:val="0743A8CC"/>
    <w:rsid w:val="074BD926"/>
    <w:rsid w:val="075864CB"/>
    <w:rsid w:val="0761B685"/>
    <w:rsid w:val="077CD169"/>
    <w:rsid w:val="078DD38A"/>
    <w:rsid w:val="0793343E"/>
    <w:rsid w:val="07A58FAD"/>
    <w:rsid w:val="07BA21FC"/>
    <w:rsid w:val="07C19243"/>
    <w:rsid w:val="07D40FAD"/>
    <w:rsid w:val="07DC9A35"/>
    <w:rsid w:val="07DF0967"/>
    <w:rsid w:val="07E64511"/>
    <w:rsid w:val="07E736E5"/>
    <w:rsid w:val="07F1BAAE"/>
    <w:rsid w:val="07F8AA54"/>
    <w:rsid w:val="07FCAF49"/>
    <w:rsid w:val="08041911"/>
    <w:rsid w:val="080521B4"/>
    <w:rsid w:val="080C21C3"/>
    <w:rsid w:val="080D10B9"/>
    <w:rsid w:val="0846795A"/>
    <w:rsid w:val="084C0533"/>
    <w:rsid w:val="08522F82"/>
    <w:rsid w:val="08523F60"/>
    <w:rsid w:val="08657292"/>
    <w:rsid w:val="087AAC8F"/>
    <w:rsid w:val="087F0265"/>
    <w:rsid w:val="0882B637"/>
    <w:rsid w:val="088397BE"/>
    <w:rsid w:val="08869BE1"/>
    <w:rsid w:val="08892606"/>
    <w:rsid w:val="08B38BD2"/>
    <w:rsid w:val="08C1E60C"/>
    <w:rsid w:val="08C782F3"/>
    <w:rsid w:val="08CCBF0F"/>
    <w:rsid w:val="08D18395"/>
    <w:rsid w:val="08DB7EA9"/>
    <w:rsid w:val="08DC5AC3"/>
    <w:rsid w:val="08EA3C5C"/>
    <w:rsid w:val="08ED96B3"/>
    <w:rsid w:val="08FE596A"/>
    <w:rsid w:val="0903182B"/>
    <w:rsid w:val="090BEFEA"/>
    <w:rsid w:val="09138B0D"/>
    <w:rsid w:val="092251EA"/>
    <w:rsid w:val="09317412"/>
    <w:rsid w:val="0945BD8D"/>
    <w:rsid w:val="094CBF2B"/>
    <w:rsid w:val="09507BCA"/>
    <w:rsid w:val="09542FBA"/>
    <w:rsid w:val="09561C6F"/>
    <w:rsid w:val="09571275"/>
    <w:rsid w:val="09573199"/>
    <w:rsid w:val="095F86DF"/>
    <w:rsid w:val="0960969A"/>
    <w:rsid w:val="097DC547"/>
    <w:rsid w:val="098035B0"/>
    <w:rsid w:val="0982AD0A"/>
    <w:rsid w:val="099031CF"/>
    <w:rsid w:val="09A2B117"/>
    <w:rsid w:val="09A61A43"/>
    <w:rsid w:val="09A91E44"/>
    <w:rsid w:val="09B31C0F"/>
    <w:rsid w:val="09D15B4E"/>
    <w:rsid w:val="09D4ABFE"/>
    <w:rsid w:val="09DF671F"/>
    <w:rsid w:val="09E8AE85"/>
    <w:rsid w:val="09FA073C"/>
    <w:rsid w:val="0A0BC1C9"/>
    <w:rsid w:val="0A1022F4"/>
    <w:rsid w:val="0A208BE0"/>
    <w:rsid w:val="0A28963D"/>
    <w:rsid w:val="0A2E9C06"/>
    <w:rsid w:val="0A38248C"/>
    <w:rsid w:val="0A493728"/>
    <w:rsid w:val="0A5A18CF"/>
    <w:rsid w:val="0A62198A"/>
    <w:rsid w:val="0A6E89AB"/>
    <w:rsid w:val="0A89C2D7"/>
    <w:rsid w:val="0A901CFC"/>
    <w:rsid w:val="0A92EEF1"/>
    <w:rsid w:val="0A9C7C00"/>
    <w:rsid w:val="0AA2593E"/>
    <w:rsid w:val="0AAD1F34"/>
    <w:rsid w:val="0ABD491F"/>
    <w:rsid w:val="0AC3D15E"/>
    <w:rsid w:val="0AC41508"/>
    <w:rsid w:val="0ACCD6C6"/>
    <w:rsid w:val="0AD11F7A"/>
    <w:rsid w:val="0AE7EE31"/>
    <w:rsid w:val="0AEFC84F"/>
    <w:rsid w:val="0AFC3B4A"/>
    <w:rsid w:val="0B02E96E"/>
    <w:rsid w:val="0B039850"/>
    <w:rsid w:val="0B08B2C7"/>
    <w:rsid w:val="0B12A0B2"/>
    <w:rsid w:val="0B1FB5DE"/>
    <w:rsid w:val="0B2A297E"/>
    <w:rsid w:val="0B37DE72"/>
    <w:rsid w:val="0B50454D"/>
    <w:rsid w:val="0B881C06"/>
    <w:rsid w:val="0B9BD543"/>
    <w:rsid w:val="0BA57BF0"/>
    <w:rsid w:val="0BA65E0D"/>
    <w:rsid w:val="0BA7A5B3"/>
    <w:rsid w:val="0BA9D402"/>
    <w:rsid w:val="0BBBA3F1"/>
    <w:rsid w:val="0BBEDD8A"/>
    <w:rsid w:val="0BC44DFA"/>
    <w:rsid w:val="0BDF150B"/>
    <w:rsid w:val="0BE05985"/>
    <w:rsid w:val="0BE95EC7"/>
    <w:rsid w:val="0C08B711"/>
    <w:rsid w:val="0C20D18C"/>
    <w:rsid w:val="0C219612"/>
    <w:rsid w:val="0C243F94"/>
    <w:rsid w:val="0C24852B"/>
    <w:rsid w:val="0C341B84"/>
    <w:rsid w:val="0C37FF87"/>
    <w:rsid w:val="0C3CFAA9"/>
    <w:rsid w:val="0C3FC3E0"/>
    <w:rsid w:val="0C504D72"/>
    <w:rsid w:val="0C507420"/>
    <w:rsid w:val="0C50EA6A"/>
    <w:rsid w:val="0C5A9D81"/>
    <w:rsid w:val="0C660A46"/>
    <w:rsid w:val="0C6AF777"/>
    <w:rsid w:val="0C7BD9C8"/>
    <w:rsid w:val="0C7C0593"/>
    <w:rsid w:val="0C7D107A"/>
    <w:rsid w:val="0C84E405"/>
    <w:rsid w:val="0C86C8D7"/>
    <w:rsid w:val="0C89F854"/>
    <w:rsid w:val="0C8BBCCA"/>
    <w:rsid w:val="0C949A67"/>
    <w:rsid w:val="0C9C14B5"/>
    <w:rsid w:val="0CA691EC"/>
    <w:rsid w:val="0CB93655"/>
    <w:rsid w:val="0CBAA586"/>
    <w:rsid w:val="0CE7BA99"/>
    <w:rsid w:val="0CF65167"/>
    <w:rsid w:val="0D0D6231"/>
    <w:rsid w:val="0D101F53"/>
    <w:rsid w:val="0D119208"/>
    <w:rsid w:val="0D23AAA7"/>
    <w:rsid w:val="0D29B6BF"/>
    <w:rsid w:val="0D2F5EF5"/>
    <w:rsid w:val="0D6C150F"/>
    <w:rsid w:val="0DA9F535"/>
    <w:rsid w:val="0DB2C169"/>
    <w:rsid w:val="0E021F33"/>
    <w:rsid w:val="0E077FEA"/>
    <w:rsid w:val="0E08C6B4"/>
    <w:rsid w:val="0E0EC3FA"/>
    <w:rsid w:val="0E12AE59"/>
    <w:rsid w:val="0E13187A"/>
    <w:rsid w:val="0E15114D"/>
    <w:rsid w:val="0E516A03"/>
    <w:rsid w:val="0E589B29"/>
    <w:rsid w:val="0E5B1C92"/>
    <w:rsid w:val="0E5E4302"/>
    <w:rsid w:val="0E650015"/>
    <w:rsid w:val="0E9C4565"/>
    <w:rsid w:val="0EA7F2EF"/>
    <w:rsid w:val="0EAB3C0C"/>
    <w:rsid w:val="0EB63F85"/>
    <w:rsid w:val="0EBFC9AC"/>
    <w:rsid w:val="0EC36603"/>
    <w:rsid w:val="0ECBFC0D"/>
    <w:rsid w:val="0ED325BC"/>
    <w:rsid w:val="0EE45D67"/>
    <w:rsid w:val="0EECEDC9"/>
    <w:rsid w:val="0EF194F1"/>
    <w:rsid w:val="0F06F7ED"/>
    <w:rsid w:val="0F092011"/>
    <w:rsid w:val="0F114915"/>
    <w:rsid w:val="0F1CF32D"/>
    <w:rsid w:val="0F311201"/>
    <w:rsid w:val="0F329CE3"/>
    <w:rsid w:val="0F3CCA82"/>
    <w:rsid w:val="0F3F06CE"/>
    <w:rsid w:val="0F43A4CA"/>
    <w:rsid w:val="0F624446"/>
    <w:rsid w:val="0F681B81"/>
    <w:rsid w:val="0F7D3C9A"/>
    <w:rsid w:val="0F8DAA73"/>
    <w:rsid w:val="0F8DB2AA"/>
    <w:rsid w:val="0FA61853"/>
    <w:rsid w:val="0FBBBABF"/>
    <w:rsid w:val="0FC6A484"/>
    <w:rsid w:val="0FCE2166"/>
    <w:rsid w:val="0FDC0538"/>
    <w:rsid w:val="0FE3F2ED"/>
    <w:rsid w:val="0FED0143"/>
    <w:rsid w:val="0FEFB050"/>
    <w:rsid w:val="0FF910BA"/>
    <w:rsid w:val="0FFC2880"/>
    <w:rsid w:val="1006A34C"/>
    <w:rsid w:val="100DB758"/>
    <w:rsid w:val="1013C5B1"/>
    <w:rsid w:val="10201550"/>
    <w:rsid w:val="10255B08"/>
    <w:rsid w:val="1025B0FB"/>
    <w:rsid w:val="10271B5D"/>
    <w:rsid w:val="1028F7DD"/>
    <w:rsid w:val="102B58AF"/>
    <w:rsid w:val="10513AF4"/>
    <w:rsid w:val="105844CE"/>
    <w:rsid w:val="105D7012"/>
    <w:rsid w:val="106739E4"/>
    <w:rsid w:val="109B4C3E"/>
    <w:rsid w:val="10B12B4B"/>
    <w:rsid w:val="10BD9FED"/>
    <w:rsid w:val="10BEBBF5"/>
    <w:rsid w:val="10C9BC38"/>
    <w:rsid w:val="10CDE061"/>
    <w:rsid w:val="10D4D7F0"/>
    <w:rsid w:val="10D71453"/>
    <w:rsid w:val="10DAFD85"/>
    <w:rsid w:val="10E5420F"/>
    <w:rsid w:val="10EC9F88"/>
    <w:rsid w:val="10EE0A9D"/>
    <w:rsid w:val="10EEC1E1"/>
    <w:rsid w:val="10F3C8FE"/>
    <w:rsid w:val="10FBF163"/>
    <w:rsid w:val="1109718D"/>
    <w:rsid w:val="110A74D8"/>
    <w:rsid w:val="11266A8C"/>
    <w:rsid w:val="11344C71"/>
    <w:rsid w:val="113A1F78"/>
    <w:rsid w:val="113E3828"/>
    <w:rsid w:val="1150A0D3"/>
    <w:rsid w:val="115D1F06"/>
    <w:rsid w:val="115D63D5"/>
    <w:rsid w:val="116791CC"/>
    <w:rsid w:val="116B4BB1"/>
    <w:rsid w:val="11750B75"/>
    <w:rsid w:val="117EDE88"/>
    <w:rsid w:val="118A817D"/>
    <w:rsid w:val="118E7E7D"/>
    <w:rsid w:val="1197501D"/>
    <w:rsid w:val="119ABE8B"/>
    <w:rsid w:val="119BE8B4"/>
    <w:rsid w:val="11DF6752"/>
    <w:rsid w:val="11E12154"/>
    <w:rsid w:val="11ED23B0"/>
    <w:rsid w:val="11F50ACB"/>
    <w:rsid w:val="11FF6D4F"/>
    <w:rsid w:val="12093558"/>
    <w:rsid w:val="12101066"/>
    <w:rsid w:val="121FEDB0"/>
    <w:rsid w:val="122ACB72"/>
    <w:rsid w:val="122D83E1"/>
    <w:rsid w:val="1252EE93"/>
    <w:rsid w:val="12539F3C"/>
    <w:rsid w:val="12552B6E"/>
    <w:rsid w:val="125A8773"/>
    <w:rsid w:val="125AF66C"/>
    <w:rsid w:val="125E61A7"/>
    <w:rsid w:val="125F8461"/>
    <w:rsid w:val="12755A35"/>
    <w:rsid w:val="12860BDF"/>
    <w:rsid w:val="12882262"/>
    <w:rsid w:val="129927D3"/>
    <w:rsid w:val="12A027E6"/>
    <w:rsid w:val="12A10F5F"/>
    <w:rsid w:val="12D700C1"/>
    <w:rsid w:val="12D7730E"/>
    <w:rsid w:val="12E0A681"/>
    <w:rsid w:val="12EDD355"/>
    <w:rsid w:val="12F89A1C"/>
    <w:rsid w:val="12FCDEAE"/>
    <w:rsid w:val="12FF60CD"/>
    <w:rsid w:val="130C6AB7"/>
    <w:rsid w:val="13113CCD"/>
    <w:rsid w:val="132716AE"/>
    <w:rsid w:val="1335B2B7"/>
    <w:rsid w:val="134B5A54"/>
    <w:rsid w:val="1353F0CC"/>
    <w:rsid w:val="13558788"/>
    <w:rsid w:val="13560875"/>
    <w:rsid w:val="1361A6AA"/>
    <w:rsid w:val="136435FE"/>
    <w:rsid w:val="13804651"/>
    <w:rsid w:val="138D777E"/>
    <w:rsid w:val="1391A07C"/>
    <w:rsid w:val="139CCE0B"/>
    <w:rsid w:val="13A9E440"/>
    <w:rsid w:val="13BFF722"/>
    <w:rsid w:val="13C3C4E6"/>
    <w:rsid w:val="13DA8248"/>
    <w:rsid w:val="13DDA6B6"/>
    <w:rsid w:val="13EA04A7"/>
    <w:rsid w:val="13EA7813"/>
    <w:rsid w:val="13F4190D"/>
    <w:rsid w:val="13F6B82A"/>
    <w:rsid w:val="14013F18"/>
    <w:rsid w:val="1401B57D"/>
    <w:rsid w:val="140DEB25"/>
    <w:rsid w:val="14138310"/>
    <w:rsid w:val="1426B23C"/>
    <w:rsid w:val="1427591F"/>
    <w:rsid w:val="14292969"/>
    <w:rsid w:val="14338235"/>
    <w:rsid w:val="143BB8A6"/>
    <w:rsid w:val="147FF25D"/>
    <w:rsid w:val="14842C7D"/>
    <w:rsid w:val="14877B4D"/>
    <w:rsid w:val="14939C7E"/>
    <w:rsid w:val="149F2B3A"/>
    <w:rsid w:val="14B062BD"/>
    <w:rsid w:val="14B7A91D"/>
    <w:rsid w:val="14BDA1C8"/>
    <w:rsid w:val="14C75317"/>
    <w:rsid w:val="14D258FB"/>
    <w:rsid w:val="14E55EBD"/>
    <w:rsid w:val="14F99EE4"/>
    <w:rsid w:val="14FB9C36"/>
    <w:rsid w:val="150C2480"/>
    <w:rsid w:val="1544BF57"/>
    <w:rsid w:val="1550A0AE"/>
    <w:rsid w:val="15565DEF"/>
    <w:rsid w:val="155C5124"/>
    <w:rsid w:val="159287F1"/>
    <w:rsid w:val="15A25770"/>
    <w:rsid w:val="15AB40BF"/>
    <w:rsid w:val="15B41D83"/>
    <w:rsid w:val="15B42F80"/>
    <w:rsid w:val="15C5D921"/>
    <w:rsid w:val="15E04D05"/>
    <w:rsid w:val="15ECF529"/>
    <w:rsid w:val="15F1ECE4"/>
    <w:rsid w:val="15FA63AA"/>
    <w:rsid w:val="1607FE5E"/>
    <w:rsid w:val="16172732"/>
    <w:rsid w:val="1634DF53"/>
    <w:rsid w:val="1637C02F"/>
    <w:rsid w:val="163CAA50"/>
    <w:rsid w:val="16406656"/>
    <w:rsid w:val="1655F324"/>
    <w:rsid w:val="16567CC6"/>
    <w:rsid w:val="167DA5CE"/>
    <w:rsid w:val="167E3ED2"/>
    <w:rsid w:val="168CBE13"/>
    <w:rsid w:val="16968F04"/>
    <w:rsid w:val="16A7617F"/>
    <w:rsid w:val="16ABB9CB"/>
    <w:rsid w:val="16C5ACE3"/>
    <w:rsid w:val="16CBD80F"/>
    <w:rsid w:val="16ED8673"/>
    <w:rsid w:val="16EEB195"/>
    <w:rsid w:val="170234AB"/>
    <w:rsid w:val="1705B8C5"/>
    <w:rsid w:val="170A9CD1"/>
    <w:rsid w:val="171CC2DF"/>
    <w:rsid w:val="1732D208"/>
    <w:rsid w:val="1746577F"/>
    <w:rsid w:val="174881B4"/>
    <w:rsid w:val="174FDFBA"/>
    <w:rsid w:val="1753FEA5"/>
    <w:rsid w:val="1755E3D9"/>
    <w:rsid w:val="176140B3"/>
    <w:rsid w:val="17693971"/>
    <w:rsid w:val="1772EFE5"/>
    <w:rsid w:val="177533BF"/>
    <w:rsid w:val="177B9E16"/>
    <w:rsid w:val="17859045"/>
    <w:rsid w:val="178E35C3"/>
    <w:rsid w:val="179C1D8D"/>
    <w:rsid w:val="17A08106"/>
    <w:rsid w:val="17A2F3A2"/>
    <w:rsid w:val="17AEF4EB"/>
    <w:rsid w:val="17C786CE"/>
    <w:rsid w:val="17CF3E4D"/>
    <w:rsid w:val="17E1F7FE"/>
    <w:rsid w:val="18083820"/>
    <w:rsid w:val="180E0DCF"/>
    <w:rsid w:val="18176847"/>
    <w:rsid w:val="1818BA72"/>
    <w:rsid w:val="181B0C51"/>
    <w:rsid w:val="183C1DC7"/>
    <w:rsid w:val="185A86AA"/>
    <w:rsid w:val="186F4AB6"/>
    <w:rsid w:val="1881B2D1"/>
    <w:rsid w:val="18858ED6"/>
    <w:rsid w:val="1885D97A"/>
    <w:rsid w:val="188EF691"/>
    <w:rsid w:val="189B2625"/>
    <w:rsid w:val="189F1A3A"/>
    <w:rsid w:val="18BEF7D0"/>
    <w:rsid w:val="18CE39E6"/>
    <w:rsid w:val="18CFFB49"/>
    <w:rsid w:val="18DBF35E"/>
    <w:rsid w:val="18DEB892"/>
    <w:rsid w:val="18E2BCAF"/>
    <w:rsid w:val="18E9AE77"/>
    <w:rsid w:val="18F92353"/>
    <w:rsid w:val="1908DAE1"/>
    <w:rsid w:val="190B6A7B"/>
    <w:rsid w:val="190EB2C1"/>
    <w:rsid w:val="1910E3AB"/>
    <w:rsid w:val="1911C990"/>
    <w:rsid w:val="191A4BCD"/>
    <w:rsid w:val="19335FA4"/>
    <w:rsid w:val="19408BBE"/>
    <w:rsid w:val="194A6BD4"/>
    <w:rsid w:val="196A605F"/>
    <w:rsid w:val="196B367A"/>
    <w:rsid w:val="1977597D"/>
    <w:rsid w:val="197D1D06"/>
    <w:rsid w:val="19821063"/>
    <w:rsid w:val="198D4ADF"/>
    <w:rsid w:val="19ACDC58"/>
    <w:rsid w:val="19B846F2"/>
    <w:rsid w:val="19B98C02"/>
    <w:rsid w:val="19C5DD38"/>
    <w:rsid w:val="19D60C0B"/>
    <w:rsid w:val="19DBE81E"/>
    <w:rsid w:val="19F3AC6D"/>
    <w:rsid w:val="19FC5BF1"/>
    <w:rsid w:val="1A1B6EDC"/>
    <w:rsid w:val="1A1DDBA4"/>
    <w:rsid w:val="1A23EF3A"/>
    <w:rsid w:val="1A2E7D9C"/>
    <w:rsid w:val="1A373FD5"/>
    <w:rsid w:val="1A3B394F"/>
    <w:rsid w:val="1A501BE4"/>
    <w:rsid w:val="1A540024"/>
    <w:rsid w:val="1A54CB0E"/>
    <w:rsid w:val="1A564644"/>
    <w:rsid w:val="1A64D5FF"/>
    <w:rsid w:val="1A757176"/>
    <w:rsid w:val="1A77E026"/>
    <w:rsid w:val="1A790BBE"/>
    <w:rsid w:val="1A8257E3"/>
    <w:rsid w:val="1A8F8AC7"/>
    <w:rsid w:val="1AA4CF84"/>
    <w:rsid w:val="1AA89183"/>
    <w:rsid w:val="1AB3CDD3"/>
    <w:rsid w:val="1ABCA0F4"/>
    <w:rsid w:val="1ACC77CA"/>
    <w:rsid w:val="1ACDCDFF"/>
    <w:rsid w:val="1ACF5DCC"/>
    <w:rsid w:val="1AE7E884"/>
    <w:rsid w:val="1AEBA002"/>
    <w:rsid w:val="1AEF5453"/>
    <w:rsid w:val="1AF090D5"/>
    <w:rsid w:val="1AF0C71A"/>
    <w:rsid w:val="1AF5CD61"/>
    <w:rsid w:val="1AFD78C2"/>
    <w:rsid w:val="1B110B73"/>
    <w:rsid w:val="1B1D7B07"/>
    <w:rsid w:val="1B1E5645"/>
    <w:rsid w:val="1B2040C1"/>
    <w:rsid w:val="1B2523DC"/>
    <w:rsid w:val="1B293843"/>
    <w:rsid w:val="1B318ADD"/>
    <w:rsid w:val="1B3E1CAB"/>
    <w:rsid w:val="1B413709"/>
    <w:rsid w:val="1B460231"/>
    <w:rsid w:val="1B4E68B8"/>
    <w:rsid w:val="1B6186F9"/>
    <w:rsid w:val="1B711756"/>
    <w:rsid w:val="1B75A1DC"/>
    <w:rsid w:val="1B7C9F94"/>
    <w:rsid w:val="1BA2EFFC"/>
    <w:rsid w:val="1BA337DE"/>
    <w:rsid w:val="1BA8D534"/>
    <w:rsid w:val="1BAAEAFD"/>
    <w:rsid w:val="1BADFE4B"/>
    <w:rsid w:val="1BB499A2"/>
    <w:rsid w:val="1BBDF346"/>
    <w:rsid w:val="1BCC9171"/>
    <w:rsid w:val="1BD041D6"/>
    <w:rsid w:val="1BDA945A"/>
    <w:rsid w:val="1BDB9385"/>
    <w:rsid w:val="1BE12F63"/>
    <w:rsid w:val="1BF6A516"/>
    <w:rsid w:val="1C18DCE9"/>
    <w:rsid w:val="1C259B68"/>
    <w:rsid w:val="1C25EAB6"/>
    <w:rsid w:val="1C28A9F9"/>
    <w:rsid w:val="1C31BA40"/>
    <w:rsid w:val="1C353AD9"/>
    <w:rsid w:val="1C3BDD2B"/>
    <w:rsid w:val="1C4319BC"/>
    <w:rsid w:val="1C88BA64"/>
    <w:rsid w:val="1C8F49DA"/>
    <w:rsid w:val="1C90D59F"/>
    <w:rsid w:val="1C928568"/>
    <w:rsid w:val="1CAB25BC"/>
    <w:rsid w:val="1CBDDEE1"/>
    <w:rsid w:val="1CD26DEC"/>
    <w:rsid w:val="1CD4B09C"/>
    <w:rsid w:val="1CDFC1CE"/>
    <w:rsid w:val="1D062F4C"/>
    <w:rsid w:val="1D0B92C4"/>
    <w:rsid w:val="1D1AD712"/>
    <w:rsid w:val="1D33F39E"/>
    <w:rsid w:val="1D34565A"/>
    <w:rsid w:val="1D36AD6B"/>
    <w:rsid w:val="1D3F78AA"/>
    <w:rsid w:val="1D4D85BE"/>
    <w:rsid w:val="1D54087A"/>
    <w:rsid w:val="1D5DD273"/>
    <w:rsid w:val="1D5EBC51"/>
    <w:rsid w:val="1D7062D8"/>
    <w:rsid w:val="1D8AA7EE"/>
    <w:rsid w:val="1D93A139"/>
    <w:rsid w:val="1D9A62EE"/>
    <w:rsid w:val="1D9D5C70"/>
    <w:rsid w:val="1D9DA163"/>
    <w:rsid w:val="1DA0BD2E"/>
    <w:rsid w:val="1DA94186"/>
    <w:rsid w:val="1DAAC538"/>
    <w:rsid w:val="1DB9FF29"/>
    <w:rsid w:val="1DCAB8AD"/>
    <w:rsid w:val="1DD0E90A"/>
    <w:rsid w:val="1E065258"/>
    <w:rsid w:val="1E319485"/>
    <w:rsid w:val="1E3EF7AB"/>
    <w:rsid w:val="1E451DCA"/>
    <w:rsid w:val="1E58B259"/>
    <w:rsid w:val="1E5EC538"/>
    <w:rsid w:val="1E830E3B"/>
    <w:rsid w:val="1E86D413"/>
    <w:rsid w:val="1E939F11"/>
    <w:rsid w:val="1E955465"/>
    <w:rsid w:val="1EA12712"/>
    <w:rsid w:val="1EA9CDDE"/>
    <w:rsid w:val="1EAF88A2"/>
    <w:rsid w:val="1EAFA974"/>
    <w:rsid w:val="1EBBFE10"/>
    <w:rsid w:val="1ECDADC5"/>
    <w:rsid w:val="1ED5E90E"/>
    <w:rsid w:val="1EEA8743"/>
    <w:rsid w:val="1F06410A"/>
    <w:rsid w:val="1F114ABD"/>
    <w:rsid w:val="1F133456"/>
    <w:rsid w:val="1F18DB71"/>
    <w:rsid w:val="1F26C8E3"/>
    <w:rsid w:val="1F361060"/>
    <w:rsid w:val="1F3BAF0B"/>
    <w:rsid w:val="1F3D8C17"/>
    <w:rsid w:val="1F4AD22C"/>
    <w:rsid w:val="1F6F362E"/>
    <w:rsid w:val="1F7297CA"/>
    <w:rsid w:val="1F83912A"/>
    <w:rsid w:val="1F864778"/>
    <w:rsid w:val="1F9FD928"/>
    <w:rsid w:val="1FA31381"/>
    <w:rsid w:val="1FB526D0"/>
    <w:rsid w:val="1FB99287"/>
    <w:rsid w:val="1FBA985E"/>
    <w:rsid w:val="1FC36954"/>
    <w:rsid w:val="1FC4E504"/>
    <w:rsid w:val="1FCEF9C1"/>
    <w:rsid w:val="1FE974A7"/>
    <w:rsid w:val="1FEC1E21"/>
    <w:rsid w:val="1FF8FF5F"/>
    <w:rsid w:val="20062DCA"/>
    <w:rsid w:val="200A884D"/>
    <w:rsid w:val="201C238B"/>
    <w:rsid w:val="2044EE6F"/>
    <w:rsid w:val="204AA99C"/>
    <w:rsid w:val="204D474B"/>
    <w:rsid w:val="2055C71B"/>
    <w:rsid w:val="2055D32A"/>
    <w:rsid w:val="20B3A549"/>
    <w:rsid w:val="20C1FB22"/>
    <w:rsid w:val="20CD1617"/>
    <w:rsid w:val="20F42E4D"/>
    <w:rsid w:val="20FFB227"/>
    <w:rsid w:val="2101CF6E"/>
    <w:rsid w:val="2102109A"/>
    <w:rsid w:val="2109666D"/>
    <w:rsid w:val="210F6E0C"/>
    <w:rsid w:val="21271DCF"/>
    <w:rsid w:val="212A1910"/>
    <w:rsid w:val="21320EFF"/>
    <w:rsid w:val="21327512"/>
    <w:rsid w:val="21467C58"/>
    <w:rsid w:val="2149FD46"/>
    <w:rsid w:val="2154DE86"/>
    <w:rsid w:val="21597EB5"/>
    <w:rsid w:val="215A1A5F"/>
    <w:rsid w:val="2161172A"/>
    <w:rsid w:val="216F598C"/>
    <w:rsid w:val="21879937"/>
    <w:rsid w:val="2189AB8E"/>
    <w:rsid w:val="21981969"/>
    <w:rsid w:val="21A63923"/>
    <w:rsid w:val="21ABF174"/>
    <w:rsid w:val="21AE1C26"/>
    <w:rsid w:val="21CEE647"/>
    <w:rsid w:val="21D6956F"/>
    <w:rsid w:val="21D7C10C"/>
    <w:rsid w:val="21D88EB1"/>
    <w:rsid w:val="21DECFF6"/>
    <w:rsid w:val="21DEF92A"/>
    <w:rsid w:val="21E49A77"/>
    <w:rsid w:val="21E71EB7"/>
    <w:rsid w:val="21E7BC31"/>
    <w:rsid w:val="21E90EC6"/>
    <w:rsid w:val="220C124C"/>
    <w:rsid w:val="222A931A"/>
    <w:rsid w:val="222CE058"/>
    <w:rsid w:val="22314EC0"/>
    <w:rsid w:val="224201D4"/>
    <w:rsid w:val="2247BD4A"/>
    <w:rsid w:val="22518FBB"/>
    <w:rsid w:val="225283E1"/>
    <w:rsid w:val="225EAA2B"/>
    <w:rsid w:val="226069A1"/>
    <w:rsid w:val="2264C1BA"/>
    <w:rsid w:val="2268DEE9"/>
    <w:rsid w:val="226E83C6"/>
    <w:rsid w:val="227368E4"/>
    <w:rsid w:val="227EB16A"/>
    <w:rsid w:val="2282D7BC"/>
    <w:rsid w:val="2286FDE9"/>
    <w:rsid w:val="228ADCB4"/>
    <w:rsid w:val="22909864"/>
    <w:rsid w:val="2290BCAC"/>
    <w:rsid w:val="22A69E57"/>
    <w:rsid w:val="22A71AD4"/>
    <w:rsid w:val="22BC5DD1"/>
    <w:rsid w:val="22BE36AD"/>
    <w:rsid w:val="22CBCE49"/>
    <w:rsid w:val="22D68605"/>
    <w:rsid w:val="22DC8A26"/>
    <w:rsid w:val="22DD8452"/>
    <w:rsid w:val="230B3909"/>
    <w:rsid w:val="230EEEB4"/>
    <w:rsid w:val="231953A1"/>
    <w:rsid w:val="231BA98C"/>
    <w:rsid w:val="231F90BF"/>
    <w:rsid w:val="2321F4B6"/>
    <w:rsid w:val="232C8DCF"/>
    <w:rsid w:val="233BFDC0"/>
    <w:rsid w:val="2344C600"/>
    <w:rsid w:val="23497424"/>
    <w:rsid w:val="2364C717"/>
    <w:rsid w:val="2368E003"/>
    <w:rsid w:val="2370FAA6"/>
    <w:rsid w:val="23716836"/>
    <w:rsid w:val="237752F9"/>
    <w:rsid w:val="23999DD5"/>
    <w:rsid w:val="239AA35C"/>
    <w:rsid w:val="239E809D"/>
    <w:rsid w:val="23BC8F72"/>
    <w:rsid w:val="23C755BE"/>
    <w:rsid w:val="23F6938E"/>
    <w:rsid w:val="241CE8F6"/>
    <w:rsid w:val="2424C40A"/>
    <w:rsid w:val="242FA264"/>
    <w:rsid w:val="2430C98F"/>
    <w:rsid w:val="2431AC88"/>
    <w:rsid w:val="2433DF8A"/>
    <w:rsid w:val="24411919"/>
    <w:rsid w:val="2442FFD1"/>
    <w:rsid w:val="244C4E2D"/>
    <w:rsid w:val="2450A912"/>
    <w:rsid w:val="2456A128"/>
    <w:rsid w:val="245E9B55"/>
    <w:rsid w:val="2460DAAC"/>
    <w:rsid w:val="24902F29"/>
    <w:rsid w:val="249C3084"/>
    <w:rsid w:val="24AC6D69"/>
    <w:rsid w:val="24AD3C38"/>
    <w:rsid w:val="24B26BAF"/>
    <w:rsid w:val="24C1D770"/>
    <w:rsid w:val="24C5D1FB"/>
    <w:rsid w:val="24DB6416"/>
    <w:rsid w:val="24FCC4D1"/>
    <w:rsid w:val="25033692"/>
    <w:rsid w:val="250C6C66"/>
    <w:rsid w:val="250FC6B0"/>
    <w:rsid w:val="25145148"/>
    <w:rsid w:val="2517320C"/>
    <w:rsid w:val="251C31CF"/>
    <w:rsid w:val="2527E58A"/>
    <w:rsid w:val="252AE994"/>
    <w:rsid w:val="2536C384"/>
    <w:rsid w:val="253825A7"/>
    <w:rsid w:val="254B6E40"/>
    <w:rsid w:val="2567D925"/>
    <w:rsid w:val="2571E2D6"/>
    <w:rsid w:val="258F89F9"/>
    <w:rsid w:val="2591BA7B"/>
    <w:rsid w:val="25C35CB9"/>
    <w:rsid w:val="25CF5B46"/>
    <w:rsid w:val="25D14342"/>
    <w:rsid w:val="25D3A282"/>
    <w:rsid w:val="25D8019C"/>
    <w:rsid w:val="25DFD21E"/>
    <w:rsid w:val="25E36A2B"/>
    <w:rsid w:val="25E4CA45"/>
    <w:rsid w:val="25E73214"/>
    <w:rsid w:val="25E7E5FA"/>
    <w:rsid w:val="25EE4351"/>
    <w:rsid w:val="26049D5B"/>
    <w:rsid w:val="260C530F"/>
    <w:rsid w:val="261C888C"/>
    <w:rsid w:val="26236AF4"/>
    <w:rsid w:val="26260085"/>
    <w:rsid w:val="2627ABAA"/>
    <w:rsid w:val="264F88AC"/>
    <w:rsid w:val="265395DA"/>
    <w:rsid w:val="265E3F03"/>
    <w:rsid w:val="2668249B"/>
    <w:rsid w:val="2684A829"/>
    <w:rsid w:val="268810E9"/>
    <w:rsid w:val="26925175"/>
    <w:rsid w:val="26944348"/>
    <w:rsid w:val="26BE7428"/>
    <w:rsid w:val="26C63748"/>
    <w:rsid w:val="26C82786"/>
    <w:rsid w:val="26D0B8ED"/>
    <w:rsid w:val="26D98BE6"/>
    <w:rsid w:val="26DDF6D1"/>
    <w:rsid w:val="26DE9648"/>
    <w:rsid w:val="26E771EE"/>
    <w:rsid w:val="26EA1CCC"/>
    <w:rsid w:val="26EC3161"/>
    <w:rsid w:val="27012933"/>
    <w:rsid w:val="27044693"/>
    <w:rsid w:val="27176359"/>
    <w:rsid w:val="27219905"/>
    <w:rsid w:val="27240B00"/>
    <w:rsid w:val="27401B9E"/>
    <w:rsid w:val="2742197C"/>
    <w:rsid w:val="274C2294"/>
    <w:rsid w:val="274C8FA8"/>
    <w:rsid w:val="27603FAE"/>
    <w:rsid w:val="27643CFA"/>
    <w:rsid w:val="2766F26C"/>
    <w:rsid w:val="2780E16E"/>
    <w:rsid w:val="2787E269"/>
    <w:rsid w:val="2799BB46"/>
    <w:rsid w:val="27A5B591"/>
    <w:rsid w:val="27A66E08"/>
    <w:rsid w:val="27C42808"/>
    <w:rsid w:val="27D5ED9E"/>
    <w:rsid w:val="27E9A648"/>
    <w:rsid w:val="27F491AD"/>
    <w:rsid w:val="27F7815B"/>
    <w:rsid w:val="280533CC"/>
    <w:rsid w:val="280614E1"/>
    <w:rsid w:val="280EFEAA"/>
    <w:rsid w:val="28120822"/>
    <w:rsid w:val="28275546"/>
    <w:rsid w:val="282F81CC"/>
    <w:rsid w:val="2832E35D"/>
    <w:rsid w:val="2835B727"/>
    <w:rsid w:val="28440B34"/>
    <w:rsid w:val="2845B977"/>
    <w:rsid w:val="28500F05"/>
    <w:rsid w:val="2853FA27"/>
    <w:rsid w:val="28570FAB"/>
    <w:rsid w:val="286FFB6A"/>
    <w:rsid w:val="2877D0FD"/>
    <w:rsid w:val="288390AF"/>
    <w:rsid w:val="28925C25"/>
    <w:rsid w:val="28ADD11A"/>
    <w:rsid w:val="28AE4C4E"/>
    <w:rsid w:val="28B74AD0"/>
    <w:rsid w:val="28E1CF02"/>
    <w:rsid w:val="28F5BCE8"/>
    <w:rsid w:val="28FB61C0"/>
    <w:rsid w:val="28FD83D5"/>
    <w:rsid w:val="2908889D"/>
    <w:rsid w:val="2909A339"/>
    <w:rsid w:val="29132852"/>
    <w:rsid w:val="29134FCD"/>
    <w:rsid w:val="293AA54B"/>
    <w:rsid w:val="2944F9DD"/>
    <w:rsid w:val="294DC389"/>
    <w:rsid w:val="295C9EB7"/>
    <w:rsid w:val="2972E63D"/>
    <w:rsid w:val="2974BE65"/>
    <w:rsid w:val="2974D294"/>
    <w:rsid w:val="2975100A"/>
    <w:rsid w:val="2998A39A"/>
    <w:rsid w:val="29A41D0F"/>
    <w:rsid w:val="29B06383"/>
    <w:rsid w:val="29C42A54"/>
    <w:rsid w:val="29CB46CA"/>
    <w:rsid w:val="29CC3BBF"/>
    <w:rsid w:val="29D84DD9"/>
    <w:rsid w:val="29DB3786"/>
    <w:rsid w:val="29E83BDA"/>
    <w:rsid w:val="29F6CEA0"/>
    <w:rsid w:val="2A024D58"/>
    <w:rsid w:val="2A0FF002"/>
    <w:rsid w:val="2A1ABF52"/>
    <w:rsid w:val="2A2E36D3"/>
    <w:rsid w:val="2A4A337F"/>
    <w:rsid w:val="2A572BFA"/>
    <w:rsid w:val="2A5D082D"/>
    <w:rsid w:val="2A637FC4"/>
    <w:rsid w:val="2A67F5FA"/>
    <w:rsid w:val="2A6A26E6"/>
    <w:rsid w:val="2A6D224E"/>
    <w:rsid w:val="2A6FB90A"/>
    <w:rsid w:val="2A8FC76C"/>
    <w:rsid w:val="2A919D4D"/>
    <w:rsid w:val="2AAC01FC"/>
    <w:rsid w:val="2AB7451C"/>
    <w:rsid w:val="2AB9711E"/>
    <w:rsid w:val="2ABC254B"/>
    <w:rsid w:val="2ABE92D4"/>
    <w:rsid w:val="2AC47DE0"/>
    <w:rsid w:val="2ACCCEA7"/>
    <w:rsid w:val="2AD4F783"/>
    <w:rsid w:val="2ADF8E4C"/>
    <w:rsid w:val="2AE32A8E"/>
    <w:rsid w:val="2AE911ED"/>
    <w:rsid w:val="2AEA328D"/>
    <w:rsid w:val="2B149F37"/>
    <w:rsid w:val="2B257429"/>
    <w:rsid w:val="2B2DD110"/>
    <w:rsid w:val="2B31FBD4"/>
    <w:rsid w:val="2B47DE55"/>
    <w:rsid w:val="2B491134"/>
    <w:rsid w:val="2B4D75BC"/>
    <w:rsid w:val="2B500B41"/>
    <w:rsid w:val="2B6996C5"/>
    <w:rsid w:val="2B6B889D"/>
    <w:rsid w:val="2B784502"/>
    <w:rsid w:val="2B7C8478"/>
    <w:rsid w:val="2B81DB95"/>
    <w:rsid w:val="2B881197"/>
    <w:rsid w:val="2B91AEB3"/>
    <w:rsid w:val="2B9270D4"/>
    <w:rsid w:val="2B9C02C6"/>
    <w:rsid w:val="2BA4ED24"/>
    <w:rsid w:val="2BA5644D"/>
    <w:rsid w:val="2BA6EF50"/>
    <w:rsid w:val="2BB6BB2F"/>
    <w:rsid w:val="2BB79368"/>
    <w:rsid w:val="2BB81669"/>
    <w:rsid w:val="2BBE2917"/>
    <w:rsid w:val="2BC1C55B"/>
    <w:rsid w:val="2BD05B81"/>
    <w:rsid w:val="2BDA768E"/>
    <w:rsid w:val="2BDB3AD6"/>
    <w:rsid w:val="2BE69EEA"/>
    <w:rsid w:val="2BE84A93"/>
    <w:rsid w:val="2BEB1B06"/>
    <w:rsid w:val="2BF0CFE0"/>
    <w:rsid w:val="2BFB0E76"/>
    <w:rsid w:val="2C12002E"/>
    <w:rsid w:val="2C1C5D52"/>
    <w:rsid w:val="2C37F503"/>
    <w:rsid w:val="2C3F8DAF"/>
    <w:rsid w:val="2C494F5E"/>
    <w:rsid w:val="2C57DC3C"/>
    <w:rsid w:val="2CA38F14"/>
    <w:rsid w:val="2CA3A15D"/>
    <w:rsid w:val="2CB49195"/>
    <w:rsid w:val="2CBACB5F"/>
    <w:rsid w:val="2CC06993"/>
    <w:rsid w:val="2CD97588"/>
    <w:rsid w:val="2CE251F3"/>
    <w:rsid w:val="2CFDB899"/>
    <w:rsid w:val="2D0A2EEB"/>
    <w:rsid w:val="2D0BEF9B"/>
    <w:rsid w:val="2D253EE3"/>
    <w:rsid w:val="2D37B8E3"/>
    <w:rsid w:val="2D382BA5"/>
    <w:rsid w:val="2D6000A3"/>
    <w:rsid w:val="2D600838"/>
    <w:rsid w:val="2D6C599F"/>
    <w:rsid w:val="2D707770"/>
    <w:rsid w:val="2D7606A8"/>
    <w:rsid w:val="2D7FBD1A"/>
    <w:rsid w:val="2D8A99DF"/>
    <w:rsid w:val="2D8BCC7C"/>
    <w:rsid w:val="2DA096A9"/>
    <w:rsid w:val="2DAA23E4"/>
    <w:rsid w:val="2DABEFE1"/>
    <w:rsid w:val="2DBA771D"/>
    <w:rsid w:val="2DBD9F85"/>
    <w:rsid w:val="2DC46047"/>
    <w:rsid w:val="2DCA12B5"/>
    <w:rsid w:val="2DCC028A"/>
    <w:rsid w:val="2DD5D24D"/>
    <w:rsid w:val="2DEAE5F8"/>
    <w:rsid w:val="2DEB8793"/>
    <w:rsid w:val="2DEE9E64"/>
    <w:rsid w:val="2DEF9323"/>
    <w:rsid w:val="2E046F5A"/>
    <w:rsid w:val="2E076C3E"/>
    <w:rsid w:val="2E1D02CE"/>
    <w:rsid w:val="2E4AF0F2"/>
    <w:rsid w:val="2E502C1F"/>
    <w:rsid w:val="2E51568C"/>
    <w:rsid w:val="2E611D0F"/>
    <w:rsid w:val="2E7D161B"/>
    <w:rsid w:val="2E82AF18"/>
    <w:rsid w:val="2E8AE5F4"/>
    <w:rsid w:val="2E9EEBE6"/>
    <w:rsid w:val="2EAAD4C3"/>
    <w:rsid w:val="2EC07C16"/>
    <w:rsid w:val="2EC35836"/>
    <w:rsid w:val="2EC49A3C"/>
    <w:rsid w:val="2EC96821"/>
    <w:rsid w:val="2EDE9DCE"/>
    <w:rsid w:val="2EE03A69"/>
    <w:rsid w:val="2EEB30CC"/>
    <w:rsid w:val="2F056934"/>
    <w:rsid w:val="2F05DDC8"/>
    <w:rsid w:val="2F0B9DC0"/>
    <w:rsid w:val="2F126D1F"/>
    <w:rsid w:val="2F1D7FA8"/>
    <w:rsid w:val="2F360470"/>
    <w:rsid w:val="2F3D34F3"/>
    <w:rsid w:val="2F5247F1"/>
    <w:rsid w:val="2F7FDCCE"/>
    <w:rsid w:val="2F826CAA"/>
    <w:rsid w:val="2F85E6C7"/>
    <w:rsid w:val="2F8878F6"/>
    <w:rsid w:val="2F9B796F"/>
    <w:rsid w:val="2F9B7F19"/>
    <w:rsid w:val="2FB914CE"/>
    <w:rsid w:val="2FCBE94F"/>
    <w:rsid w:val="2FD2995F"/>
    <w:rsid w:val="2FDA907E"/>
    <w:rsid w:val="2FE67ECF"/>
    <w:rsid w:val="2FE732AB"/>
    <w:rsid w:val="2FFFFD3A"/>
    <w:rsid w:val="301EAB2F"/>
    <w:rsid w:val="3026D049"/>
    <w:rsid w:val="302F450B"/>
    <w:rsid w:val="303030F4"/>
    <w:rsid w:val="3035BE3F"/>
    <w:rsid w:val="30448985"/>
    <w:rsid w:val="3049FFDD"/>
    <w:rsid w:val="304CDD36"/>
    <w:rsid w:val="304D6E12"/>
    <w:rsid w:val="304F95F8"/>
    <w:rsid w:val="3051007F"/>
    <w:rsid w:val="305775ED"/>
    <w:rsid w:val="306251FD"/>
    <w:rsid w:val="30736301"/>
    <w:rsid w:val="3075E8E6"/>
    <w:rsid w:val="3077E2AF"/>
    <w:rsid w:val="30796880"/>
    <w:rsid w:val="307E0840"/>
    <w:rsid w:val="30855BED"/>
    <w:rsid w:val="3085AC7A"/>
    <w:rsid w:val="30921628"/>
    <w:rsid w:val="3093F138"/>
    <w:rsid w:val="30944329"/>
    <w:rsid w:val="30970220"/>
    <w:rsid w:val="309C645D"/>
    <w:rsid w:val="30BE436B"/>
    <w:rsid w:val="30BF1405"/>
    <w:rsid w:val="30D4143D"/>
    <w:rsid w:val="30E2D264"/>
    <w:rsid w:val="30FBE0ED"/>
    <w:rsid w:val="30FFB325"/>
    <w:rsid w:val="3112326F"/>
    <w:rsid w:val="3112FB3E"/>
    <w:rsid w:val="311933AB"/>
    <w:rsid w:val="3119C15F"/>
    <w:rsid w:val="3124C55A"/>
    <w:rsid w:val="3129C5C6"/>
    <w:rsid w:val="31311944"/>
    <w:rsid w:val="313504D6"/>
    <w:rsid w:val="31442CDB"/>
    <w:rsid w:val="31473810"/>
    <w:rsid w:val="3150E1C3"/>
    <w:rsid w:val="3151CECA"/>
    <w:rsid w:val="315628AF"/>
    <w:rsid w:val="3158371B"/>
    <w:rsid w:val="3173F41B"/>
    <w:rsid w:val="317417F5"/>
    <w:rsid w:val="3174B3C3"/>
    <w:rsid w:val="3176155E"/>
    <w:rsid w:val="3182EF96"/>
    <w:rsid w:val="3184D0E5"/>
    <w:rsid w:val="318A0A5D"/>
    <w:rsid w:val="318F8CC1"/>
    <w:rsid w:val="31A04756"/>
    <w:rsid w:val="31A0FD88"/>
    <w:rsid w:val="31A48C59"/>
    <w:rsid w:val="31A97F93"/>
    <w:rsid w:val="31B40D12"/>
    <w:rsid w:val="31B8E64A"/>
    <w:rsid w:val="31B9971F"/>
    <w:rsid w:val="31C999AB"/>
    <w:rsid w:val="31D83D5A"/>
    <w:rsid w:val="31DEE7CE"/>
    <w:rsid w:val="31FE3AE4"/>
    <w:rsid w:val="321410A3"/>
    <w:rsid w:val="322185DF"/>
    <w:rsid w:val="32235E38"/>
    <w:rsid w:val="322DF532"/>
    <w:rsid w:val="32304AF9"/>
    <w:rsid w:val="3237057F"/>
    <w:rsid w:val="325E40E7"/>
    <w:rsid w:val="326B1EFB"/>
    <w:rsid w:val="3270E3D5"/>
    <w:rsid w:val="327E5E06"/>
    <w:rsid w:val="329DC1B2"/>
    <w:rsid w:val="329DF69F"/>
    <w:rsid w:val="32B6E134"/>
    <w:rsid w:val="32CC21EA"/>
    <w:rsid w:val="32D86D50"/>
    <w:rsid w:val="32F8C65E"/>
    <w:rsid w:val="32FE94A4"/>
    <w:rsid w:val="331CDCED"/>
    <w:rsid w:val="331DCD92"/>
    <w:rsid w:val="3321F54E"/>
    <w:rsid w:val="332A554B"/>
    <w:rsid w:val="33437422"/>
    <w:rsid w:val="334381D8"/>
    <w:rsid w:val="3365EB88"/>
    <w:rsid w:val="336A15CF"/>
    <w:rsid w:val="336F695F"/>
    <w:rsid w:val="3384E94D"/>
    <w:rsid w:val="33854109"/>
    <w:rsid w:val="33868551"/>
    <w:rsid w:val="33A32A87"/>
    <w:rsid w:val="33B7FA62"/>
    <w:rsid w:val="33CC9948"/>
    <w:rsid w:val="33D0F47F"/>
    <w:rsid w:val="33DAE054"/>
    <w:rsid w:val="33E1A67B"/>
    <w:rsid w:val="33E63292"/>
    <w:rsid w:val="33E8CE07"/>
    <w:rsid w:val="33F99C69"/>
    <w:rsid w:val="34112CCD"/>
    <w:rsid w:val="3420A2A1"/>
    <w:rsid w:val="3422D16A"/>
    <w:rsid w:val="342FB3C6"/>
    <w:rsid w:val="34407723"/>
    <w:rsid w:val="3459176A"/>
    <w:rsid w:val="346197D1"/>
    <w:rsid w:val="3477A133"/>
    <w:rsid w:val="347D1158"/>
    <w:rsid w:val="3490B069"/>
    <w:rsid w:val="3499BB3D"/>
    <w:rsid w:val="34A3806A"/>
    <w:rsid w:val="34A70289"/>
    <w:rsid w:val="34A72A7B"/>
    <w:rsid w:val="34A75B02"/>
    <w:rsid w:val="34B2EAC2"/>
    <w:rsid w:val="34BC5568"/>
    <w:rsid w:val="34C60DE3"/>
    <w:rsid w:val="34D1EA6B"/>
    <w:rsid w:val="34E701BE"/>
    <w:rsid w:val="34E8C905"/>
    <w:rsid w:val="34EA2062"/>
    <w:rsid w:val="34EF5CE5"/>
    <w:rsid w:val="34F1BD10"/>
    <w:rsid w:val="34F35665"/>
    <w:rsid w:val="34FE1BF1"/>
    <w:rsid w:val="350C0BED"/>
    <w:rsid w:val="3513C487"/>
    <w:rsid w:val="351900C7"/>
    <w:rsid w:val="3525FF71"/>
    <w:rsid w:val="35315D3B"/>
    <w:rsid w:val="3549BA62"/>
    <w:rsid w:val="35582F8F"/>
    <w:rsid w:val="355E894A"/>
    <w:rsid w:val="356AC92D"/>
    <w:rsid w:val="35710136"/>
    <w:rsid w:val="3579D79F"/>
    <w:rsid w:val="359D9076"/>
    <w:rsid w:val="359DEC65"/>
    <w:rsid w:val="359F3B3B"/>
    <w:rsid w:val="35A7AAF6"/>
    <w:rsid w:val="35AB2B27"/>
    <w:rsid w:val="35D69FC6"/>
    <w:rsid w:val="35E35C78"/>
    <w:rsid w:val="35E83491"/>
    <w:rsid w:val="3610E7D2"/>
    <w:rsid w:val="3615B06A"/>
    <w:rsid w:val="3620CD19"/>
    <w:rsid w:val="362BD523"/>
    <w:rsid w:val="3634C5EE"/>
    <w:rsid w:val="36420D68"/>
    <w:rsid w:val="36433BA5"/>
    <w:rsid w:val="365CCF92"/>
    <w:rsid w:val="365E1D08"/>
    <w:rsid w:val="365E44E8"/>
    <w:rsid w:val="36641FEA"/>
    <w:rsid w:val="3666DFC3"/>
    <w:rsid w:val="366758B6"/>
    <w:rsid w:val="366F7CC5"/>
    <w:rsid w:val="3670621B"/>
    <w:rsid w:val="3670ADCB"/>
    <w:rsid w:val="3676ED3B"/>
    <w:rsid w:val="36780C47"/>
    <w:rsid w:val="36781511"/>
    <w:rsid w:val="36824051"/>
    <w:rsid w:val="368BC7D5"/>
    <w:rsid w:val="369C7A98"/>
    <w:rsid w:val="36A99A54"/>
    <w:rsid w:val="36AB7223"/>
    <w:rsid w:val="36AFFDAD"/>
    <w:rsid w:val="36B1A08E"/>
    <w:rsid w:val="36B66B62"/>
    <w:rsid w:val="36BAE9BA"/>
    <w:rsid w:val="36BBA3ED"/>
    <w:rsid w:val="36BC2E17"/>
    <w:rsid w:val="36CBA546"/>
    <w:rsid w:val="36CD7346"/>
    <w:rsid w:val="36D185A3"/>
    <w:rsid w:val="36D822E8"/>
    <w:rsid w:val="36DD72EF"/>
    <w:rsid w:val="36E4EB0A"/>
    <w:rsid w:val="36F1F06B"/>
    <w:rsid w:val="36F87FCE"/>
    <w:rsid w:val="3734011B"/>
    <w:rsid w:val="373C64DA"/>
    <w:rsid w:val="37707055"/>
    <w:rsid w:val="37739FBD"/>
    <w:rsid w:val="378DE261"/>
    <w:rsid w:val="379D0468"/>
    <w:rsid w:val="37AA8CD6"/>
    <w:rsid w:val="37B01E1B"/>
    <w:rsid w:val="37B638D2"/>
    <w:rsid w:val="37C46730"/>
    <w:rsid w:val="37C81AC7"/>
    <w:rsid w:val="37CE3C85"/>
    <w:rsid w:val="37E1E611"/>
    <w:rsid w:val="37E304E0"/>
    <w:rsid w:val="37EAC706"/>
    <w:rsid w:val="38150CD3"/>
    <w:rsid w:val="382068AA"/>
    <w:rsid w:val="38258509"/>
    <w:rsid w:val="3825B86A"/>
    <w:rsid w:val="3831B585"/>
    <w:rsid w:val="3831ECA3"/>
    <w:rsid w:val="383762DC"/>
    <w:rsid w:val="3840659B"/>
    <w:rsid w:val="38474AFB"/>
    <w:rsid w:val="384BFEA4"/>
    <w:rsid w:val="385FF25B"/>
    <w:rsid w:val="386511A8"/>
    <w:rsid w:val="386A886C"/>
    <w:rsid w:val="38773E8E"/>
    <w:rsid w:val="387D0350"/>
    <w:rsid w:val="3881747C"/>
    <w:rsid w:val="3890B7B2"/>
    <w:rsid w:val="389239D8"/>
    <w:rsid w:val="38A94F9E"/>
    <w:rsid w:val="38ADAEB7"/>
    <w:rsid w:val="38AE35F1"/>
    <w:rsid w:val="38B275EC"/>
    <w:rsid w:val="38C1F77F"/>
    <w:rsid w:val="38D61A3C"/>
    <w:rsid w:val="38DD0934"/>
    <w:rsid w:val="38E43A2F"/>
    <w:rsid w:val="38EC9F26"/>
    <w:rsid w:val="38F16FC0"/>
    <w:rsid w:val="38F43CAF"/>
    <w:rsid w:val="38F9DB3F"/>
    <w:rsid w:val="38FAB180"/>
    <w:rsid w:val="38FB13E6"/>
    <w:rsid w:val="38FB729C"/>
    <w:rsid w:val="38FC0F50"/>
    <w:rsid w:val="3906F4CC"/>
    <w:rsid w:val="390E2307"/>
    <w:rsid w:val="3919EA64"/>
    <w:rsid w:val="393BFF5E"/>
    <w:rsid w:val="3940F6E5"/>
    <w:rsid w:val="394156A7"/>
    <w:rsid w:val="395F3D0A"/>
    <w:rsid w:val="396B491F"/>
    <w:rsid w:val="396EF872"/>
    <w:rsid w:val="3978B538"/>
    <w:rsid w:val="397E3631"/>
    <w:rsid w:val="3982696F"/>
    <w:rsid w:val="398DA94A"/>
    <w:rsid w:val="3997CCD3"/>
    <w:rsid w:val="399954E8"/>
    <w:rsid w:val="399A6945"/>
    <w:rsid w:val="39D63DED"/>
    <w:rsid w:val="39D9F358"/>
    <w:rsid w:val="39E83158"/>
    <w:rsid w:val="39EBE832"/>
    <w:rsid w:val="3A020DEF"/>
    <w:rsid w:val="3A0D9B85"/>
    <w:rsid w:val="3A11D441"/>
    <w:rsid w:val="3A164CA7"/>
    <w:rsid w:val="3A270163"/>
    <w:rsid w:val="3A2EA632"/>
    <w:rsid w:val="3A4D6234"/>
    <w:rsid w:val="3A54A7FF"/>
    <w:rsid w:val="3A63F5E2"/>
    <w:rsid w:val="3A6BAF7C"/>
    <w:rsid w:val="3A8C9101"/>
    <w:rsid w:val="3A9B9137"/>
    <w:rsid w:val="3AA4EEC9"/>
    <w:rsid w:val="3AAC3E05"/>
    <w:rsid w:val="3AC0C773"/>
    <w:rsid w:val="3AC4C087"/>
    <w:rsid w:val="3AC8424B"/>
    <w:rsid w:val="3AE575FC"/>
    <w:rsid w:val="3AEC78D3"/>
    <w:rsid w:val="3AEF1E22"/>
    <w:rsid w:val="3B091567"/>
    <w:rsid w:val="3B09EC9A"/>
    <w:rsid w:val="3B0D584A"/>
    <w:rsid w:val="3B166B15"/>
    <w:rsid w:val="3B20A1B2"/>
    <w:rsid w:val="3B2CA106"/>
    <w:rsid w:val="3B2F4B6B"/>
    <w:rsid w:val="3B35B3F2"/>
    <w:rsid w:val="3B3FBB1E"/>
    <w:rsid w:val="3B46160B"/>
    <w:rsid w:val="3B4DAD19"/>
    <w:rsid w:val="3B5792BE"/>
    <w:rsid w:val="3B59283E"/>
    <w:rsid w:val="3B599154"/>
    <w:rsid w:val="3B9837D6"/>
    <w:rsid w:val="3B9DADD7"/>
    <w:rsid w:val="3BA751DE"/>
    <w:rsid w:val="3BAA29F7"/>
    <w:rsid w:val="3BABE14B"/>
    <w:rsid w:val="3BB7639A"/>
    <w:rsid w:val="3BCF0828"/>
    <w:rsid w:val="3BD0C102"/>
    <w:rsid w:val="3BDA23AE"/>
    <w:rsid w:val="3BDC7B89"/>
    <w:rsid w:val="3BDF8E6D"/>
    <w:rsid w:val="3BF62430"/>
    <w:rsid w:val="3BFE1D20"/>
    <w:rsid w:val="3C00E4B8"/>
    <w:rsid w:val="3C021704"/>
    <w:rsid w:val="3C086447"/>
    <w:rsid w:val="3C0A97B5"/>
    <w:rsid w:val="3C239893"/>
    <w:rsid w:val="3C23E52D"/>
    <w:rsid w:val="3C30FD33"/>
    <w:rsid w:val="3C325524"/>
    <w:rsid w:val="3C335B13"/>
    <w:rsid w:val="3C396DF2"/>
    <w:rsid w:val="3C40DFC6"/>
    <w:rsid w:val="3C49FCD5"/>
    <w:rsid w:val="3C5A94EE"/>
    <w:rsid w:val="3C5E1A53"/>
    <w:rsid w:val="3C744D5C"/>
    <w:rsid w:val="3C885DF5"/>
    <w:rsid w:val="3C98EE7A"/>
    <w:rsid w:val="3C9A36B5"/>
    <w:rsid w:val="3C9EA68F"/>
    <w:rsid w:val="3C9F3FF4"/>
    <w:rsid w:val="3CABF467"/>
    <w:rsid w:val="3CB05BB8"/>
    <w:rsid w:val="3CBBECCC"/>
    <w:rsid w:val="3CCEF31A"/>
    <w:rsid w:val="3CDBFED1"/>
    <w:rsid w:val="3CE7147E"/>
    <w:rsid w:val="3CFEBE4F"/>
    <w:rsid w:val="3CFF6B8D"/>
    <w:rsid w:val="3D0FBE7A"/>
    <w:rsid w:val="3D17D45E"/>
    <w:rsid w:val="3D266B5C"/>
    <w:rsid w:val="3D2DA0BF"/>
    <w:rsid w:val="3D43FFCF"/>
    <w:rsid w:val="3D4D8DD3"/>
    <w:rsid w:val="3D565BEF"/>
    <w:rsid w:val="3D6B49B3"/>
    <w:rsid w:val="3D77B4FE"/>
    <w:rsid w:val="3D8ABDB1"/>
    <w:rsid w:val="3D902DFC"/>
    <w:rsid w:val="3D95BD98"/>
    <w:rsid w:val="3D9AA386"/>
    <w:rsid w:val="3D9EE6EA"/>
    <w:rsid w:val="3DA9C846"/>
    <w:rsid w:val="3DAE4F11"/>
    <w:rsid w:val="3DB8300D"/>
    <w:rsid w:val="3DCA16DA"/>
    <w:rsid w:val="3DCB60FC"/>
    <w:rsid w:val="3DD9113C"/>
    <w:rsid w:val="3DEB295C"/>
    <w:rsid w:val="3DEB2AE1"/>
    <w:rsid w:val="3DECB08D"/>
    <w:rsid w:val="3DF3EE79"/>
    <w:rsid w:val="3DF4EF84"/>
    <w:rsid w:val="3E0DFFE4"/>
    <w:rsid w:val="3E0E1ED1"/>
    <w:rsid w:val="3E1D0DC4"/>
    <w:rsid w:val="3E213A3F"/>
    <w:rsid w:val="3E22BE97"/>
    <w:rsid w:val="3E30E479"/>
    <w:rsid w:val="3E454226"/>
    <w:rsid w:val="3E70A575"/>
    <w:rsid w:val="3E7BFFC8"/>
    <w:rsid w:val="3EB6F103"/>
    <w:rsid w:val="3EC2E057"/>
    <w:rsid w:val="3EEAA9E1"/>
    <w:rsid w:val="3EF41B9F"/>
    <w:rsid w:val="3F12A8B7"/>
    <w:rsid w:val="3F20077D"/>
    <w:rsid w:val="3F2F0CC1"/>
    <w:rsid w:val="3F3C1F0F"/>
    <w:rsid w:val="3F5FAE90"/>
    <w:rsid w:val="3F6751DF"/>
    <w:rsid w:val="3F69C3CB"/>
    <w:rsid w:val="3F797F38"/>
    <w:rsid w:val="3F7D2C33"/>
    <w:rsid w:val="3F7E0006"/>
    <w:rsid w:val="3FA829EE"/>
    <w:rsid w:val="3FA9EAEC"/>
    <w:rsid w:val="3FABD51D"/>
    <w:rsid w:val="3FB1C1D8"/>
    <w:rsid w:val="3FD6F42E"/>
    <w:rsid w:val="3FD71005"/>
    <w:rsid w:val="3FDC5992"/>
    <w:rsid w:val="3FDE84B7"/>
    <w:rsid w:val="3FE55D76"/>
    <w:rsid w:val="3FF03F36"/>
    <w:rsid w:val="3FFDD67F"/>
    <w:rsid w:val="4002F4F2"/>
    <w:rsid w:val="4009CB72"/>
    <w:rsid w:val="400B2492"/>
    <w:rsid w:val="400F9D5E"/>
    <w:rsid w:val="4018CE62"/>
    <w:rsid w:val="40192735"/>
    <w:rsid w:val="4026E0FA"/>
    <w:rsid w:val="4034FFE3"/>
    <w:rsid w:val="40376F62"/>
    <w:rsid w:val="404E0446"/>
    <w:rsid w:val="405741C6"/>
    <w:rsid w:val="40669CD5"/>
    <w:rsid w:val="406E6BA4"/>
    <w:rsid w:val="407181EC"/>
    <w:rsid w:val="407F0EB9"/>
    <w:rsid w:val="407FEB5C"/>
    <w:rsid w:val="4081F6CC"/>
    <w:rsid w:val="4087FE03"/>
    <w:rsid w:val="408BF43C"/>
    <w:rsid w:val="409C60AE"/>
    <w:rsid w:val="40A359BA"/>
    <w:rsid w:val="40A8320B"/>
    <w:rsid w:val="40B3B6E3"/>
    <w:rsid w:val="40B9F7C1"/>
    <w:rsid w:val="40DB9059"/>
    <w:rsid w:val="40E7A62C"/>
    <w:rsid w:val="40F85AF6"/>
    <w:rsid w:val="40F9713C"/>
    <w:rsid w:val="41026EFA"/>
    <w:rsid w:val="4104010F"/>
    <w:rsid w:val="41112A42"/>
    <w:rsid w:val="41176E7C"/>
    <w:rsid w:val="41288E94"/>
    <w:rsid w:val="4128E294"/>
    <w:rsid w:val="41476405"/>
    <w:rsid w:val="41489BF3"/>
    <w:rsid w:val="4149093D"/>
    <w:rsid w:val="414EBD3D"/>
    <w:rsid w:val="41509F34"/>
    <w:rsid w:val="41735892"/>
    <w:rsid w:val="419B8383"/>
    <w:rsid w:val="419CBEA2"/>
    <w:rsid w:val="41A6030A"/>
    <w:rsid w:val="41AA070D"/>
    <w:rsid w:val="41AEFD4D"/>
    <w:rsid w:val="41B83BC2"/>
    <w:rsid w:val="41BC64EA"/>
    <w:rsid w:val="41C41DDD"/>
    <w:rsid w:val="41D11324"/>
    <w:rsid w:val="41EF5CA9"/>
    <w:rsid w:val="41FDECA0"/>
    <w:rsid w:val="420F94AE"/>
    <w:rsid w:val="421418CE"/>
    <w:rsid w:val="4214A69F"/>
    <w:rsid w:val="421DB3BD"/>
    <w:rsid w:val="4225DCD2"/>
    <w:rsid w:val="42306514"/>
    <w:rsid w:val="423E8D8C"/>
    <w:rsid w:val="424D90D8"/>
    <w:rsid w:val="4256B861"/>
    <w:rsid w:val="425B4943"/>
    <w:rsid w:val="425F4158"/>
    <w:rsid w:val="426A7B2D"/>
    <w:rsid w:val="427FC45A"/>
    <w:rsid w:val="4283A9D8"/>
    <w:rsid w:val="42978029"/>
    <w:rsid w:val="42A32A0A"/>
    <w:rsid w:val="42A43482"/>
    <w:rsid w:val="42AC1902"/>
    <w:rsid w:val="42B1B934"/>
    <w:rsid w:val="42BDA30A"/>
    <w:rsid w:val="42BEE565"/>
    <w:rsid w:val="42C12632"/>
    <w:rsid w:val="42C380F3"/>
    <w:rsid w:val="42C3B47D"/>
    <w:rsid w:val="42C8E6CC"/>
    <w:rsid w:val="42D4F53C"/>
    <w:rsid w:val="42DD51FE"/>
    <w:rsid w:val="42E3E963"/>
    <w:rsid w:val="42E8F35F"/>
    <w:rsid w:val="42ECF003"/>
    <w:rsid w:val="42F04F80"/>
    <w:rsid w:val="42FCBF3D"/>
    <w:rsid w:val="43024DD0"/>
    <w:rsid w:val="43034CE6"/>
    <w:rsid w:val="430A9293"/>
    <w:rsid w:val="431945DA"/>
    <w:rsid w:val="4325965B"/>
    <w:rsid w:val="4326F3B9"/>
    <w:rsid w:val="43351343"/>
    <w:rsid w:val="433BA5F0"/>
    <w:rsid w:val="4345F7A9"/>
    <w:rsid w:val="43523F57"/>
    <w:rsid w:val="435650A7"/>
    <w:rsid w:val="436A032D"/>
    <w:rsid w:val="437224EE"/>
    <w:rsid w:val="438B2271"/>
    <w:rsid w:val="4396FAD4"/>
    <w:rsid w:val="43975C88"/>
    <w:rsid w:val="43DD0032"/>
    <w:rsid w:val="43E36C15"/>
    <w:rsid w:val="43F0C63D"/>
    <w:rsid w:val="4408243E"/>
    <w:rsid w:val="4409C111"/>
    <w:rsid w:val="440CA809"/>
    <w:rsid w:val="4434DF29"/>
    <w:rsid w:val="4434E583"/>
    <w:rsid w:val="443C3194"/>
    <w:rsid w:val="443E7E7C"/>
    <w:rsid w:val="4442F609"/>
    <w:rsid w:val="4453A7A8"/>
    <w:rsid w:val="44584DC7"/>
    <w:rsid w:val="445F49BF"/>
    <w:rsid w:val="44799AF9"/>
    <w:rsid w:val="448691AF"/>
    <w:rsid w:val="448A88ED"/>
    <w:rsid w:val="44991FE6"/>
    <w:rsid w:val="44A69515"/>
    <w:rsid w:val="44B9206A"/>
    <w:rsid w:val="44D65659"/>
    <w:rsid w:val="44D75B1C"/>
    <w:rsid w:val="44E5F029"/>
    <w:rsid w:val="44E7C2F7"/>
    <w:rsid w:val="44E83734"/>
    <w:rsid w:val="44EBF429"/>
    <w:rsid w:val="451517EB"/>
    <w:rsid w:val="4515AD2B"/>
    <w:rsid w:val="4517E926"/>
    <w:rsid w:val="451FE665"/>
    <w:rsid w:val="452390FB"/>
    <w:rsid w:val="4531290B"/>
    <w:rsid w:val="4545DB4D"/>
    <w:rsid w:val="4559F614"/>
    <w:rsid w:val="456227B0"/>
    <w:rsid w:val="456DA080"/>
    <w:rsid w:val="45A30D46"/>
    <w:rsid w:val="45A9ACCA"/>
    <w:rsid w:val="45B01A97"/>
    <w:rsid w:val="45B94700"/>
    <w:rsid w:val="45B96F28"/>
    <w:rsid w:val="45C302EC"/>
    <w:rsid w:val="45CB57AC"/>
    <w:rsid w:val="45CF3755"/>
    <w:rsid w:val="45D4CE56"/>
    <w:rsid w:val="45E6F87E"/>
    <w:rsid w:val="4602595B"/>
    <w:rsid w:val="4611F702"/>
    <w:rsid w:val="4614E01D"/>
    <w:rsid w:val="4616E91F"/>
    <w:rsid w:val="4619DA70"/>
    <w:rsid w:val="4635D86D"/>
    <w:rsid w:val="4637E95B"/>
    <w:rsid w:val="4638CC94"/>
    <w:rsid w:val="464DDF29"/>
    <w:rsid w:val="465F7962"/>
    <w:rsid w:val="469F2717"/>
    <w:rsid w:val="46A6EA51"/>
    <w:rsid w:val="46AB7F6A"/>
    <w:rsid w:val="46D14CB1"/>
    <w:rsid w:val="470E1B1C"/>
    <w:rsid w:val="4711E77D"/>
    <w:rsid w:val="47220300"/>
    <w:rsid w:val="4727D08D"/>
    <w:rsid w:val="473469FB"/>
    <w:rsid w:val="47520BE0"/>
    <w:rsid w:val="4760E9C5"/>
    <w:rsid w:val="476366A4"/>
    <w:rsid w:val="476BB43F"/>
    <w:rsid w:val="47724F86"/>
    <w:rsid w:val="477723C9"/>
    <w:rsid w:val="47785B04"/>
    <w:rsid w:val="4789E969"/>
    <w:rsid w:val="47930588"/>
    <w:rsid w:val="479A0777"/>
    <w:rsid w:val="47B35361"/>
    <w:rsid w:val="47C83D0E"/>
    <w:rsid w:val="47D44524"/>
    <w:rsid w:val="47E7AD11"/>
    <w:rsid w:val="47E95862"/>
    <w:rsid w:val="47FC66AF"/>
    <w:rsid w:val="48054740"/>
    <w:rsid w:val="48099BD6"/>
    <w:rsid w:val="4811801B"/>
    <w:rsid w:val="481DB636"/>
    <w:rsid w:val="48296371"/>
    <w:rsid w:val="482E3C63"/>
    <w:rsid w:val="48362F2D"/>
    <w:rsid w:val="4838CBC1"/>
    <w:rsid w:val="483EC77D"/>
    <w:rsid w:val="4847977B"/>
    <w:rsid w:val="484AF8C9"/>
    <w:rsid w:val="485DF39E"/>
    <w:rsid w:val="486031BF"/>
    <w:rsid w:val="4861A615"/>
    <w:rsid w:val="4862919B"/>
    <w:rsid w:val="48634454"/>
    <w:rsid w:val="4875E8BC"/>
    <w:rsid w:val="488307EC"/>
    <w:rsid w:val="4885C787"/>
    <w:rsid w:val="48869E18"/>
    <w:rsid w:val="48879648"/>
    <w:rsid w:val="489575E9"/>
    <w:rsid w:val="489DC9A4"/>
    <w:rsid w:val="489F0556"/>
    <w:rsid w:val="48A43499"/>
    <w:rsid w:val="48A445C6"/>
    <w:rsid w:val="48A53F4E"/>
    <w:rsid w:val="48B28716"/>
    <w:rsid w:val="48B3EF7C"/>
    <w:rsid w:val="48BE097E"/>
    <w:rsid w:val="48D8BEC4"/>
    <w:rsid w:val="48E6C49C"/>
    <w:rsid w:val="48EB0802"/>
    <w:rsid w:val="48F4158C"/>
    <w:rsid w:val="48F5E37A"/>
    <w:rsid w:val="48FD177C"/>
    <w:rsid w:val="490D348A"/>
    <w:rsid w:val="4930B173"/>
    <w:rsid w:val="4936A5B7"/>
    <w:rsid w:val="4949E957"/>
    <w:rsid w:val="495046B1"/>
    <w:rsid w:val="4957FA8B"/>
    <w:rsid w:val="496213CA"/>
    <w:rsid w:val="49636EEE"/>
    <w:rsid w:val="4979B7D3"/>
    <w:rsid w:val="497A2079"/>
    <w:rsid w:val="497DAD3E"/>
    <w:rsid w:val="498AED5F"/>
    <w:rsid w:val="4991200C"/>
    <w:rsid w:val="499A797D"/>
    <w:rsid w:val="499D8B60"/>
    <w:rsid w:val="49A1220E"/>
    <w:rsid w:val="49A43A40"/>
    <w:rsid w:val="49A82355"/>
    <w:rsid w:val="49B7F879"/>
    <w:rsid w:val="49BCFED9"/>
    <w:rsid w:val="49C58D7B"/>
    <w:rsid w:val="49D621F5"/>
    <w:rsid w:val="49DD0693"/>
    <w:rsid w:val="49DE406E"/>
    <w:rsid w:val="49FAAC78"/>
    <w:rsid w:val="4A00C5E0"/>
    <w:rsid w:val="4A170DDA"/>
    <w:rsid w:val="4A2AA161"/>
    <w:rsid w:val="4A2D8373"/>
    <w:rsid w:val="4A3394B1"/>
    <w:rsid w:val="4A3575A1"/>
    <w:rsid w:val="4A371A5D"/>
    <w:rsid w:val="4A3B3F0B"/>
    <w:rsid w:val="4A3D9CB0"/>
    <w:rsid w:val="4A41639E"/>
    <w:rsid w:val="4A4E4F12"/>
    <w:rsid w:val="4A57C5AD"/>
    <w:rsid w:val="4A652C48"/>
    <w:rsid w:val="4A6AF8E4"/>
    <w:rsid w:val="4A6C8A01"/>
    <w:rsid w:val="4A7EDC13"/>
    <w:rsid w:val="4A843416"/>
    <w:rsid w:val="4A8E8BBD"/>
    <w:rsid w:val="4A9DA4E8"/>
    <w:rsid w:val="4ADAA488"/>
    <w:rsid w:val="4AE0C8D2"/>
    <w:rsid w:val="4AF0B429"/>
    <w:rsid w:val="4AF22574"/>
    <w:rsid w:val="4AF415B8"/>
    <w:rsid w:val="4AF8085B"/>
    <w:rsid w:val="4B02A959"/>
    <w:rsid w:val="4B07719A"/>
    <w:rsid w:val="4B08FE98"/>
    <w:rsid w:val="4B095DDC"/>
    <w:rsid w:val="4B103643"/>
    <w:rsid w:val="4B24C849"/>
    <w:rsid w:val="4B2BD6C9"/>
    <w:rsid w:val="4B2BFDC0"/>
    <w:rsid w:val="4B36F182"/>
    <w:rsid w:val="4B43D67A"/>
    <w:rsid w:val="4B4FC41E"/>
    <w:rsid w:val="4B519D34"/>
    <w:rsid w:val="4B55E306"/>
    <w:rsid w:val="4B61B3C8"/>
    <w:rsid w:val="4B7788CD"/>
    <w:rsid w:val="4B7CA06C"/>
    <w:rsid w:val="4B835F32"/>
    <w:rsid w:val="4B93E7F3"/>
    <w:rsid w:val="4B9CAA49"/>
    <w:rsid w:val="4BB1B40C"/>
    <w:rsid w:val="4BD7398B"/>
    <w:rsid w:val="4BDA089F"/>
    <w:rsid w:val="4BEAB4B9"/>
    <w:rsid w:val="4BECD92A"/>
    <w:rsid w:val="4BFF3E03"/>
    <w:rsid w:val="4C026A14"/>
    <w:rsid w:val="4C08FB60"/>
    <w:rsid w:val="4C0CB465"/>
    <w:rsid w:val="4C11DE83"/>
    <w:rsid w:val="4C260A3E"/>
    <w:rsid w:val="4C26E19C"/>
    <w:rsid w:val="4C32948E"/>
    <w:rsid w:val="4C369FEF"/>
    <w:rsid w:val="4C50A409"/>
    <w:rsid w:val="4C7301D7"/>
    <w:rsid w:val="4C84049C"/>
    <w:rsid w:val="4C856E11"/>
    <w:rsid w:val="4C90ECC0"/>
    <w:rsid w:val="4C98AA7C"/>
    <w:rsid w:val="4CA1184C"/>
    <w:rsid w:val="4CA2C76A"/>
    <w:rsid w:val="4CA902F1"/>
    <w:rsid w:val="4CCCAF38"/>
    <w:rsid w:val="4CCFD297"/>
    <w:rsid w:val="4CD22E77"/>
    <w:rsid w:val="4CE38312"/>
    <w:rsid w:val="4CF37542"/>
    <w:rsid w:val="4D11F97B"/>
    <w:rsid w:val="4D129CE6"/>
    <w:rsid w:val="4D15A9DF"/>
    <w:rsid w:val="4D172AC5"/>
    <w:rsid w:val="4D24977E"/>
    <w:rsid w:val="4D5F7EFC"/>
    <w:rsid w:val="4D68751B"/>
    <w:rsid w:val="4D81D24C"/>
    <w:rsid w:val="4D88223F"/>
    <w:rsid w:val="4D8FE5D4"/>
    <w:rsid w:val="4D93D400"/>
    <w:rsid w:val="4DA770D2"/>
    <w:rsid w:val="4DA856DD"/>
    <w:rsid w:val="4DB6CE23"/>
    <w:rsid w:val="4DC6885D"/>
    <w:rsid w:val="4DC9EB5B"/>
    <w:rsid w:val="4DDD2109"/>
    <w:rsid w:val="4DE28D46"/>
    <w:rsid w:val="4DE5923F"/>
    <w:rsid w:val="4DE84DCD"/>
    <w:rsid w:val="4DEEF430"/>
    <w:rsid w:val="4DEF190E"/>
    <w:rsid w:val="4E08017B"/>
    <w:rsid w:val="4E12254B"/>
    <w:rsid w:val="4E178ACC"/>
    <w:rsid w:val="4E1D4FC8"/>
    <w:rsid w:val="4E245172"/>
    <w:rsid w:val="4E3542D4"/>
    <w:rsid w:val="4E50FE27"/>
    <w:rsid w:val="4E523674"/>
    <w:rsid w:val="4E58B6CE"/>
    <w:rsid w:val="4E6CBE34"/>
    <w:rsid w:val="4E96D0F9"/>
    <w:rsid w:val="4EA1A15C"/>
    <w:rsid w:val="4EA5818D"/>
    <w:rsid w:val="4EAB0AEF"/>
    <w:rsid w:val="4EAEEE48"/>
    <w:rsid w:val="4EB8BDF5"/>
    <w:rsid w:val="4EC3EDB7"/>
    <w:rsid w:val="4ED4A9D6"/>
    <w:rsid w:val="4ED5B4B2"/>
    <w:rsid w:val="4ED60F82"/>
    <w:rsid w:val="4ED61689"/>
    <w:rsid w:val="4ED66425"/>
    <w:rsid w:val="4EF1E552"/>
    <w:rsid w:val="4EF983B4"/>
    <w:rsid w:val="4EFFCDF8"/>
    <w:rsid w:val="4F080D87"/>
    <w:rsid w:val="4F13DC50"/>
    <w:rsid w:val="4F2D5EBE"/>
    <w:rsid w:val="4F319499"/>
    <w:rsid w:val="4F3FF399"/>
    <w:rsid w:val="4F431A34"/>
    <w:rsid w:val="4F489F79"/>
    <w:rsid w:val="4F4FD432"/>
    <w:rsid w:val="4F5597FB"/>
    <w:rsid w:val="4F597D49"/>
    <w:rsid w:val="4F5B6ABF"/>
    <w:rsid w:val="4F60043F"/>
    <w:rsid w:val="4F676AC1"/>
    <w:rsid w:val="4F70F13C"/>
    <w:rsid w:val="4F755EEB"/>
    <w:rsid w:val="4F7926C3"/>
    <w:rsid w:val="4F7CF458"/>
    <w:rsid w:val="4F888AF5"/>
    <w:rsid w:val="4F912E52"/>
    <w:rsid w:val="4F938320"/>
    <w:rsid w:val="4F9B8B5B"/>
    <w:rsid w:val="4FA9C321"/>
    <w:rsid w:val="4FBC5D80"/>
    <w:rsid w:val="4FC4CB95"/>
    <w:rsid w:val="4FC7C02C"/>
    <w:rsid w:val="4FD471F9"/>
    <w:rsid w:val="4FEACB25"/>
    <w:rsid w:val="4FF50364"/>
    <w:rsid w:val="50051870"/>
    <w:rsid w:val="5015346C"/>
    <w:rsid w:val="501F428F"/>
    <w:rsid w:val="50230CF6"/>
    <w:rsid w:val="502D743C"/>
    <w:rsid w:val="502F191E"/>
    <w:rsid w:val="5037CD95"/>
    <w:rsid w:val="503ECA41"/>
    <w:rsid w:val="50564D46"/>
    <w:rsid w:val="505C3FDF"/>
    <w:rsid w:val="508AEB2D"/>
    <w:rsid w:val="508C11F6"/>
    <w:rsid w:val="509421A4"/>
    <w:rsid w:val="5098B17F"/>
    <w:rsid w:val="50A21A9B"/>
    <w:rsid w:val="50A361C6"/>
    <w:rsid w:val="50B00755"/>
    <w:rsid w:val="50B19958"/>
    <w:rsid w:val="50BA1DFA"/>
    <w:rsid w:val="50C14D2D"/>
    <w:rsid w:val="50C664D1"/>
    <w:rsid w:val="50D3DFC8"/>
    <w:rsid w:val="50E277E1"/>
    <w:rsid w:val="50F339E5"/>
    <w:rsid w:val="51029C27"/>
    <w:rsid w:val="511A3351"/>
    <w:rsid w:val="511C0908"/>
    <w:rsid w:val="51218B08"/>
    <w:rsid w:val="5122E119"/>
    <w:rsid w:val="51255971"/>
    <w:rsid w:val="5125EEED"/>
    <w:rsid w:val="51329F01"/>
    <w:rsid w:val="513BE1B4"/>
    <w:rsid w:val="513EE45A"/>
    <w:rsid w:val="514385B0"/>
    <w:rsid w:val="5150D9A6"/>
    <w:rsid w:val="515E012E"/>
    <w:rsid w:val="51608B23"/>
    <w:rsid w:val="5167129F"/>
    <w:rsid w:val="51704B62"/>
    <w:rsid w:val="5174CEF4"/>
    <w:rsid w:val="517EDB6E"/>
    <w:rsid w:val="518E5349"/>
    <w:rsid w:val="5195029F"/>
    <w:rsid w:val="51B27F3A"/>
    <w:rsid w:val="51C0B736"/>
    <w:rsid w:val="51C462C5"/>
    <w:rsid w:val="51CD5302"/>
    <w:rsid w:val="51E11140"/>
    <w:rsid w:val="51ED84F5"/>
    <w:rsid w:val="51F8B4B1"/>
    <w:rsid w:val="51FD0A70"/>
    <w:rsid w:val="520143DA"/>
    <w:rsid w:val="5221625E"/>
    <w:rsid w:val="522DE592"/>
    <w:rsid w:val="52308F13"/>
    <w:rsid w:val="52453ABE"/>
    <w:rsid w:val="52486438"/>
    <w:rsid w:val="524C835D"/>
    <w:rsid w:val="5250470C"/>
    <w:rsid w:val="5274CA28"/>
    <w:rsid w:val="52755353"/>
    <w:rsid w:val="5284E743"/>
    <w:rsid w:val="52852BD9"/>
    <w:rsid w:val="529E3E98"/>
    <w:rsid w:val="52A6C015"/>
    <w:rsid w:val="52B10F04"/>
    <w:rsid w:val="52B67FCF"/>
    <w:rsid w:val="52C838A9"/>
    <w:rsid w:val="52D8F479"/>
    <w:rsid w:val="52E69F4C"/>
    <w:rsid w:val="52E804C7"/>
    <w:rsid w:val="52EA40E8"/>
    <w:rsid w:val="52F4F403"/>
    <w:rsid w:val="530DB710"/>
    <w:rsid w:val="5311C235"/>
    <w:rsid w:val="531B2165"/>
    <w:rsid w:val="5322B5BE"/>
    <w:rsid w:val="5338020E"/>
    <w:rsid w:val="533DD411"/>
    <w:rsid w:val="534849C3"/>
    <w:rsid w:val="5368B4E6"/>
    <w:rsid w:val="53727DAA"/>
    <w:rsid w:val="5377DB63"/>
    <w:rsid w:val="53908471"/>
    <w:rsid w:val="5396880E"/>
    <w:rsid w:val="53A1FF7A"/>
    <w:rsid w:val="53B0B3A7"/>
    <w:rsid w:val="53D36F62"/>
    <w:rsid w:val="53D51653"/>
    <w:rsid w:val="53DCEF75"/>
    <w:rsid w:val="53F8DFBA"/>
    <w:rsid w:val="540ACBF3"/>
    <w:rsid w:val="5418F6C9"/>
    <w:rsid w:val="542D46CD"/>
    <w:rsid w:val="54326EFE"/>
    <w:rsid w:val="5435C243"/>
    <w:rsid w:val="543899BE"/>
    <w:rsid w:val="545772B9"/>
    <w:rsid w:val="5457C627"/>
    <w:rsid w:val="54584A26"/>
    <w:rsid w:val="545F56B3"/>
    <w:rsid w:val="5468BBE0"/>
    <w:rsid w:val="5489FD6E"/>
    <w:rsid w:val="548DFFCF"/>
    <w:rsid w:val="548EC808"/>
    <w:rsid w:val="54992962"/>
    <w:rsid w:val="549CC4B9"/>
    <w:rsid w:val="549EA832"/>
    <w:rsid w:val="549FF6DB"/>
    <w:rsid w:val="54A3613F"/>
    <w:rsid w:val="54A82BDA"/>
    <w:rsid w:val="54ADE240"/>
    <w:rsid w:val="54B20C5A"/>
    <w:rsid w:val="54BAF57F"/>
    <w:rsid w:val="54C01913"/>
    <w:rsid w:val="54C509DB"/>
    <w:rsid w:val="54C91403"/>
    <w:rsid w:val="54DCF2F2"/>
    <w:rsid w:val="54E5B5D2"/>
    <w:rsid w:val="54EE6068"/>
    <w:rsid w:val="55167AA1"/>
    <w:rsid w:val="551976D0"/>
    <w:rsid w:val="552E8D83"/>
    <w:rsid w:val="5532F7EE"/>
    <w:rsid w:val="5536E416"/>
    <w:rsid w:val="553BB990"/>
    <w:rsid w:val="5562AA1A"/>
    <w:rsid w:val="5579EC58"/>
    <w:rsid w:val="557EC77B"/>
    <w:rsid w:val="559D4641"/>
    <w:rsid w:val="55BF84EA"/>
    <w:rsid w:val="55C1A074"/>
    <w:rsid w:val="55C395BE"/>
    <w:rsid w:val="55C40CAC"/>
    <w:rsid w:val="55CBF84E"/>
    <w:rsid w:val="55D422C1"/>
    <w:rsid w:val="55DFAD2B"/>
    <w:rsid w:val="55EFF8C1"/>
    <w:rsid w:val="560ADA40"/>
    <w:rsid w:val="561480E2"/>
    <w:rsid w:val="5617AE3F"/>
    <w:rsid w:val="5618C594"/>
    <w:rsid w:val="561E9887"/>
    <w:rsid w:val="562BF880"/>
    <w:rsid w:val="5638D2DF"/>
    <w:rsid w:val="564E77CF"/>
    <w:rsid w:val="565FF83C"/>
    <w:rsid w:val="56653B72"/>
    <w:rsid w:val="566AC3C3"/>
    <w:rsid w:val="566EA3B3"/>
    <w:rsid w:val="56707793"/>
    <w:rsid w:val="5677CBFB"/>
    <w:rsid w:val="5686C419"/>
    <w:rsid w:val="56876783"/>
    <w:rsid w:val="568ADCFF"/>
    <w:rsid w:val="56A26890"/>
    <w:rsid w:val="56A8880A"/>
    <w:rsid w:val="56A95B1C"/>
    <w:rsid w:val="56AB741B"/>
    <w:rsid w:val="56ABB713"/>
    <w:rsid w:val="56AC4AB9"/>
    <w:rsid w:val="56AD0B81"/>
    <w:rsid w:val="56B32E94"/>
    <w:rsid w:val="56B93E7E"/>
    <w:rsid w:val="56BEA959"/>
    <w:rsid w:val="56C66FF4"/>
    <w:rsid w:val="56CE48C5"/>
    <w:rsid w:val="56D0EEC9"/>
    <w:rsid w:val="56D62863"/>
    <w:rsid w:val="56E11DE7"/>
    <w:rsid w:val="56FECE75"/>
    <w:rsid w:val="57024B11"/>
    <w:rsid w:val="5713F80F"/>
    <w:rsid w:val="57213AA9"/>
    <w:rsid w:val="57227CFC"/>
    <w:rsid w:val="572ABDD5"/>
    <w:rsid w:val="572AF45F"/>
    <w:rsid w:val="572CC3CB"/>
    <w:rsid w:val="57373C30"/>
    <w:rsid w:val="5772B4D5"/>
    <w:rsid w:val="578EE3E2"/>
    <w:rsid w:val="579099D6"/>
    <w:rsid w:val="579BA6E8"/>
    <w:rsid w:val="579EA099"/>
    <w:rsid w:val="57A3BA87"/>
    <w:rsid w:val="57AA71FB"/>
    <w:rsid w:val="57B5EBDD"/>
    <w:rsid w:val="57CB37B9"/>
    <w:rsid w:val="57D829FB"/>
    <w:rsid w:val="57D91B35"/>
    <w:rsid w:val="57E14FC0"/>
    <w:rsid w:val="57F244CE"/>
    <w:rsid w:val="57F384E7"/>
    <w:rsid w:val="57F6E4F9"/>
    <w:rsid w:val="5806EC15"/>
    <w:rsid w:val="58201D41"/>
    <w:rsid w:val="582B4418"/>
    <w:rsid w:val="582FE7F8"/>
    <w:rsid w:val="582FF5AA"/>
    <w:rsid w:val="58435874"/>
    <w:rsid w:val="584C397E"/>
    <w:rsid w:val="585BAC18"/>
    <w:rsid w:val="5864382B"/>
    <w:rsid w:val="5865D512"/>
    <w:rsid w:val="586BCAC8"/>
    <w:rsid w:val="586EEF07"/>
    <w:rsid w:val="5870EAC1"/>
    <w:rsid w:val="58A0B157"/>
    <w:rsid w:val="58A145E3"/>
    <w:rsid w:val="58B8E86E"/>
    <w:rsid w:val="58D23CF4"/>
    <w:rsid w:val="58E63812"/>
    <w:rsid w:val="59095DD6"/>
    <w:rsid w:val="5909E2D5"/>
    <w:rsid w:val="590CFCBB"/>
    <w:rsid w:val="591541EB"/>
    <w:rsid w:val="591B2C37"/>
    <w:rsid w:val="5923C980"/>
    <w:rsid w:val="5937D633"/>
    <w:rsid w:val="593B913A"/>
    <w:rsid w:val="59428DE0"/>
    <w:rsid w:val="594504C8"/>
    <w:rsid w:val="5957FEC6"/>
    <w:rsid w:val="5960C4DE"/>
    <w:rsid w:val="596947D7"/>
    <w:rsid w:val="596CF8C3"/>
    <w:rsid w:val="596E0FE9"/>
    <w:rsid w:val="596E7FF0"/>
    <w:rsid w:val="59731FEB"/>
    <w:rsid w:val="59780635"/>
    <w:rsid w:val="597DE2C5"/>
    <w:rsid w:val="597F1888"/>
    <w:rsid w:val="59813B10"/>
    <w:rsid w:val="598D8E9D"/>
    <w:rsid w:val="599A49B2"/>
    <w:rsid w:val="59AA6C0D"/>
    <w:rsid w:val="59B35A4D"/>
    <w:rsid w:val="59BDE295"/>
    <w:rsid w:val="59CB7A6C"/>
    <w:rsid w:val="59CC1198"/>
    <w:rsid w:val="59CCDD4A"/>
    <w:rsid w:val="59CF3B36"/>
    <w:rsid w:val="59DB958D"/>
    <w:rsid w:val="59E0D582"/>
    <w:rsid w:val="59F5F0EB"/>
    <w:rsid w:val="59F7DC99"/>
    <w:rsid w:val="59F82DBA"/>
    <w:rsid w:val="59FB1ABA"/>
    <w:rsid w:val="5A00E977"/>
    <w:rsid w:val="5A1A6B7A"/>
    <w:rsid w:val="5A255D7B"/>
    <w:rsid w:val="5A2950DE"/>
    <w:rsid w:val="5A2F0FF2"/>
    <w:rsid w:val="5A2FEECA"/>
    <w:rsid w:val="5A379633"/>
    <w:rsid w:val="5A4360E4"/>
    <w:rsid w:val="5A43C925"/>
    <w:rsid w:val="5A542421"/>
    <w:rsid w:val="5A59885E"/>
    <w:rsid w:val="5A5C174D"/>
    <w:rsid w:val="5A667944"/>
    <w:rsid w:val="5A68E48F"/>
    <w:rsid w:val="5A69AD24"/>
    <w:rsid w:val="5A7BE8A6"/>
    <w:rsid w:val="5A830850"/>
    <w:rsid w:val="5A85D942"/>
    <w:rsid w:val="5A980817"/>
    <w:rsid w:val="5A9DF9FD"/>
    <w:rsid w:val="5AA577C0"/>
    <w:rsid w:val="5AA74233"/>
    <w:rsid w:val="5AB07F19"/>
    <w:rsid w:val="5AB44CC4"/>
    <w:rsid w:val="5AB84756"/>
    <w:rsid w:val="5AC27B1F"/>
    <w:rsid w:val="5AE0391D"/>
    <w:rsid w:val="5AE58192"/>
    <w:rsid w:val="5AFBE94A"/>
    <w:rsid w:val="5B0D7D0C"/>
    <w:rsid w:val="5B13A2BB"/>
    <w:rsid w:val="5B140658"/>
    <w:rsid w:val="5B150760"/>
    <w:rsid w:val="5B162B21"/>
    <w:rsid w:val="5B1EB67B"/>
    <w:rsid w:val="5B223503"/>
    <w:rsid w:val="5B2B2C66"/>
    <w:rsid w:val="5B2C81DA"/>
    <w:rsid w:val="5B430E04"/>
    <w:rsid w:val="5B44AAF3"/>
    <w:rsid w:val="5B4ECC57"/>
    <w:rsid w:val="5B515637"/>
    <w:rsid w:val="5B56D0AA"/>
    <w:rsid w:val="5B64FEDA"/>
    <w:rsid w:val="5B6EF87C"/>
    <w:rsid w:val="5B70FDDB"/>
    <w:rsid w:val="5B8F884F"/>
    <w:rsid w:val="5B90D469"/>
    <w:rsid w:val="5BAFADB9"/>
    <w:rsid w:val="5BC1E9AD"/>
    <w:rsid w:val="5BC4286C"/>
    <w:rsid w:val="5BC8E847"/>
    <w:rsid w:val="5BE2B5E6"/>
    <w:rsid w:val="5BE3E0F0"/>
    <w:rsid w:val="5BE552B8"/>
    <w:rsid w:val="5BF09208"/>
    <w:rsid w:val="5BF0E3B4"/>
    <w:rsid w:val="5BF85CE5"/>
    <w:rsid w:val="5C00E7A4"/>
    <w:rsid w:val="5C0D5D8D"/>
    <w:rsid w:val="5C19E836"/>
    <w:rsid w:val="5C1EF188"/>
    <w:rsid w:val="5C2ADD9D"/>
    <w:rsid w:val="5C33CBE8"/>
    <w:rsid w:val="5C48C241"/>
    <w:rsid w:val="5C664CB4"/>
    <w:rsid w:val="5C666D1D"/>
    <w:rsid w:val="5C6B6854"/>
    <w:rsid w:val="5C6CBA3F"/>
    <w:rsid w:val="5C71E23A"/>
    <w:rsid w:val="5CA15261"/>
    <w:rsid w:val="5CA794A6"/>
    <w:rsid w:val="5CA79767"/>
    <w:rsid w:val="5CAAC843"/>
    <w:rsid w:val="5CAAE2BC"/>
    <w:rsid w:val="5CB9918F"/>
    <w:rsid w:val="5CC27F8F"/>
    <w:rsid w:val="5CC3E971"/>
    <w:rsid w:val="5CDE3870"/>
    <w:rsid w:val="5CE9C23B"/>
    <w:rsid w:val="5D0EC17C"/>
    <w:rsid w:val="5D1598BE"/>
    <w:rsid w:val="5D1B0F88"/>
    <w:rsid w:val="5D1D4528"/>
    <w:rsid w:val="5D24C651"/>
    <w:rsid w:val="5D25DC6F"/>
    <w:rsid w:val="5D48CB97"/>
    <w:rsid w:val="5D575ABE"/>
    <w:rsid w:val="5D5E428F"/>
    <w:rsid w:val="5D80F5B4"/>
    <w:rsid w:val="5D812E9F"/>
    <w:rsid w:val="5D847655"/>
    <w:rsid w:val="5D90119F"/>
    <w:rsid w:val="5D929E20"/>
    <w:rsid w:val="5D99EF0B"/>
    <w:rsid w:val="5DA5C597"/>
    <w:rsid w:val="5DB50EA9"/>
    <w:rsid w:val="5DBA666B"/>
    <w:rsid w:val="5DBC9CC3"/>
    <w:rsid w:val="5DBF6852"/>
    <w:rsid w:val="5DC41E3B"/>
    <w:rsid w:val="5DF2E40A"/>
    <w:rsid w:val="5E13DF25"/>
    <w:rsid w:val="5E1576B1"/>
    <w:rsid w:val="5E26432E"/>
    <w:rsid w:val="5E47A4AC"/>
    <w:rsid w:val="5E492DAB"/>
    <w:rsid w:val="5E4B660F"/>
    <w:rsid w:val="5E56E80E"/>
    <w:rsid w:val="5E587494"/>
    <w:rsid w:val="5E5EE20F"/>
    <w:rsid w:val="5E6448D9"/>
    <w:rsid w:val="5E645B5E"/>
    <w:rsid w:val="5E6B2C86"/>
    <w:rsid w:val="5E9116C9"/>
    <w:rsid w:val="5E972C7E"/>
    <w:rsid w:val="5EB57A32"/>
    <w:rsid w:val="5EBA6EE7"/>
    <w:rsid w:val="5EC6E6E1"/>
    <w:rsid w:val="5ECBDB43"/>
    <w:rsid w:val="5EE601F7"/>
    <w:rsid w:val="5EF08090"/>
    <w:rsid w:val="5EF0FE0B"/>
    <w:rsid w:val="5F089F17"/>
    <w:rsid w:val="5F18D3AA"/>
    <w:rsid w:val="5F263B8C"/>
    <w:rsid w:val="5F2D1203"/>
    <w:rsid w:val="5F2EB8C8"/>
    <w:rsid w:val="5F3808FF"/>
    <w:rsid w:val="5F3BAF46"/>
    <w:rsid w:val="5F43B55D"/>
    <w:rsid w:val="5F5C2601"/>
    <w:rsid w:val="5F655E82"/>
    <w:rsid w:val="5F67EF70"/>
    <w:rsid w:val="5F6A5E94"/>
    <w:rsid w:val="5F7EA159"/>
    <w:rsid w:val="5F9E48E8"/>
    <w:rsid w:val="5FC4D308"/>
    <w:rsid w:val="5FD03BBB"/>
    <w:rsid w:val="5FDA6084"/>
    <w:rsid w:val="5FE6F287"/>
    <w:rsid w:val="5FE8B535"/>
    <w:rsid w:val="5FE98990"/>
    <w:rsid w:val="5FFB263D"/>
    <w:rsid w:val="5FFDBE70"/>
    <w:rsid w:val="6005F8EC"/>
    <w:rsid w:val="600705A9"/>
    <w:rsid w:val="60095D82"/>
    <w:rsid w:val="600CAE62"/>
    <w:rsid w:val="601921A5"/>
    <w:rsid w:val="601B616A"/>
    <w:rsid w:val="601F3F99"/>
    <w:rsid w:val="60344F14"/>
    <w:rsid w:val="604D1D11"/>
    <w:rsid w:val="60524243"/>
    <w:rsid w:val="605694B3"/>
    <w:rsid w:val="6058FC12"/>
    <w:rsid w:val="605B369A"/>
    <w:rsid w:val="605DF9B7"/>
    <w:rsid w:val="6066E1E3"/>
    <w:rsid w:val="60689E78"/>
    <w:rsid w:val="6070632E"/>
    <w:rsid w:val="607A177B"/>
    <w:rsid w:val="6082104A"/>
    <w:rsid w:val="60877C64"/>
    <w:rsid w:val="609DD9F3"/>
    <w:rsid w:val="60ABC83A"/>
    <w:rsid w:val="60AC8CC9"/>
    <w:rsid w:val="60C45F12"/>
    <w:rsid w:val="60C8C55C"/>
    <w:rsid w:val="60CAE4C3"/>
    <w:rsid w:val="60E759FE"/>
    <w:rsid w:val="60E99883"/>
    <w:rsid w:val="60EB9C37"/>
    <w:rsid w:val="60F1835A"/>
    <w:rsid w:val="61066A24"/>
    <w:rsid w:val="6120C336"/>
    <w:rsid w:val="6123EDA9"/>
    <w:rsid w:val="612BF9DA"/>
    <w:rsid w:val="612D8568"/>
    <w:rsid w:val="612F572D"/>
    <w:rsid w:val="612FD6CA"/>
    <w:rsid w:val="6142A96D"/>
    <w:rsid w:val="614DBCFD"/>
    <w:rsid w:val="615489EE"/>
    <w:rsid w:val="61675878"/>
    <w:rsid w:val="6191790C"/>
    <w:rsid w:val="61977C3F"/>
    <w:rsid w:val="61ACBCDC"/>
    <w:rsid w:val="61C1EF65"/>
    <w:rsid w:val="61C5FB7C"/>
    <w:rsid w:val="61D4CE0B"/>
    <w:rsid w:val="61DEE0D7"/>
    <w:rsid w:val="61E0FADF"/>
    <w:rsid w:val="61E10786"/>
    <w:rsid w:val="62024BC0"/>
    <w:rsid w:val="62068795"/>
    <w:rsid w:val="62080899"/>
    <w:rsid w:val="620BA1DE"/>
    <w:rsid w:val="62222D48"/>
    <w:rsid w:val="6224BDB6"/>
    <w:rsid w:val="62365335"/>
    <w:rsid w:val="623812A6"/>
    <w:rsid w:val="6238F140"/>
    <w:rsid w:val="6244A5C4"/>
    <w:rsid w:val="62462686"/>
    <w:rsid w:val="62468DD3"/>
    <w:rsid w:val="624BE951"/>
    <w:rsid w:val="6253FFBE"/>
    <w:rsid w:val="62673535"/>
    <w:rsid w:val="6274581A"/>
    <w:rsid w:val="62753121"/>
    <w:rsid w:val="628AC3B3"/>
    <w:rsid w:val="62A20A36"/>
    <w:rsid w:val="62A5C702"/>
    <w:rsid w:val="62A70845"/>
    <w:rsid w:val="62C377AB"/>
    <w:rsid w:val="62CAF940"/>
    <w:rsid w:val="62CDD562"/>
    <w:rsid w:val="62CF270A"/>
    <w:rsid w:val="62D777E4"/>
    <w:rsid w:val="62D795D3"/>
    <w:rsid w:val="62D9C505"/>
    <w:rsid w:val="62E4D7BF"/>
    <w:rsid w:val="62F3BB9E"/>
    <w:rsid w:val="62F95016"/>
    <w:rsid w:val="62FC218A"/>
    <w:rsid w:val="630058BA"/>
    <w:rsid w:val="6303E907"/>
    <w:rsid w:val="6309F711"/>
    <w:rsid w:val="630DF9EA"/>
    <w:rsid w:val="6313EA5C"/>
    <w:rsid w:val="63217D74"/>
    <w:rsid w:val="63299B26"/>
    <w:rsid w:val="633BBB94"/>
    <w:rsid w:val="633DC309"/>
    <w:rsid w:val="635DFD97"/>
    <w:rsid w:val="636895AD"/>
    <w:rsid w:val="636B8281"/>
    <w:rsid w:val="636E767E"/>
    <w:rsid w:val="6370B7E5"/>
    <w:rsid w:val="637A4F21"/>
    <w:rsid w:val="637DB258"/>
    <w:rsid w:val="637F7EE1"/>
    <w:rsid w:val="638888AB"/>
    <w:rsid w:val="638DA183"/>
    <w:rsid w:val="639C45EF"/>
    <w:rsid w:val="639DB621"/>
    <w:rsid w:val="63A7AB9F"/>
    <w:rsid w:val="63BE17F3"/>
    <w:rsid w:val="63C131EA"/>
    <w:rsid w:val="63D0A54F"/>
    <w:rsid w:val="63D5937F"/>
    <w:rsid w:val="63EBCF9B"/>
    <w:rsid w:val="63EDD715"/>
    <w:rsid w:val="640FD045"/>
    <w:rsid w:val="641157BF"/>
    <w:rsid w:val="6424DD8C"/>
    <w:rsid w:val="642AD0D9"/>
    <w:rsid w:val="642B3889"/>
    <w:rsid w:val="642E6DAE"/>
    <w:rsid w:val="6430A0DC"/>
    <w:rsid w:val="644388AE"/>
    <w:rsid w:val="644A54E8"/>
    <w:rsid w:val="644F8E05"/>
    <w:rsid w:val="6450FDE4"/>
    <w:rsid w:val="6460D097"/>
    <w:rsid w:val="6462451A"/>
    <w:rsid w:val="646A041C"/>
    <w:rsid w:val="6470949A"/>
    <w:rsid w:val="6473A12A"/>
    <w:rsid w:val="647FADF8"/>
    <w:rsid w:val="6483369A"/>
    <w:rsid w:val="648C9377"/>
    <w:rsid w:val="6490056A"/>
    <w:rsid w:val="64A7E788"/>
    <w:rsid w:val="64C58752"/>
    <w:rsid w:val="64C9FB52"/>
    <w:rsid w:val="64DF0E60"/>
    <w:rsid w:val="64F27114"/>
    <w:rsid w:val="64F4BBEF"/>
    <w:rsid w:val="64FE7719"/>
    <w:rsid w:val="65042B4C"/>
    <w:rsid w:val="652D94CF"/>
    <w:rsid w:val="653C90EE"/>
    <w:rsid w:val="653F6579"/>
    <w:rsid w:val="65472603"/>
    <w:rsid w:val="655AD2F2"/>
    <w:rsid w:val="655EDBFF"/>
    <w:rsid w:val="6567491E"/>
    <w:rsid w:val="657FB359"/>
    <w:rsid w:val="65906F8C"/>
    <w:rsid w:val="65998747"/>
    <w:rsid w:val="65ADF73D"/>
    <w:rsid w:val="65B0649D"/>
    <w:rsid w:val="65B5531B"/>
    <w:rsid w:val="65E19709"/>
    <w:rsid w:val="65EB9112"/>
    <w:rsid w:val="65F2C1BC"/>
    <w:rsid w:val="65FD3D3D"/>
    <w:rsid w:val="6621FA4D"/>
    <w:rsid w:val="663629AC"/>
    <w:rsid w:val="664696FB"/>
    <w:rsid w:val="669985DC"/>
    <w:rsid w:val="669D7154"/>
    <w:rsid w:val="66A41516"/>
    <w:rsid w:val="66A5F5F0"/>
    <w:rsid w:val="66E2FAC4"/>
    <w:rsid w:val="66F22BBD"/>
    <w:rsid w:val="670F30AC"/>
    <w:rsid w:val="67147467"/>
    <w:rsid w:val="6716C716"/>
    <w:rsid w:val="671C9B91"/>
    <w:rsid w:val="67203CB0"/>
    <w:rsid w:val="672461BD"/>
    <w:rsid w:val="672A5A45"/>
    <w:rsid w:val="67339B69"/>
    <w:rsid w:val="6738E895"/>
    <w:rsid w:val="67567AE7"/>
    <w:rsid w:val="67582A45"/>
    <w:rsid w:val="675EC599"/>
    <w:rsid w:val="675F914B"/>
    <w:rsid w:val="675FA841"/>
    <w:rsid w:val="67603AD5"/>
    <w:rsid w:val="6773F4EA"/>
    <w:rsid w:val="678EE9AC"/>
    <w:rsid w:val="679CCDD9"/>
    <w:rsid w:val="67A521F7"/>
    <w:rsid w:val="67CAE83C"/>
    <w:rsid w:val="67E75655"/>
    <w:rsid w:val="6800971F"/>
    <w:rsid w:val="6809C582"/>
    <w:rsid w:val="68161246"/>
    <w:rsid w:val="682D4A89"/>
    <w:rsid w:val="683353FC"/>
    <w:rsid w:val="68485D8B"/>
    <w:rsid w:val="68615568"/>
    <w:rsid w:val="68654B54"/>
    <w:rsid w:val="6866554D"/>
    <w:rsid w:val="686CD06B"/>
    <w:rsid w:val="68723829"/>
    <w:rsid w:val="687F7BD6"/>
    <w:rsid w:val="6885CD47"/>
    <w:rsid w:val="68879AF4"/>
    <w:rsid w:val="689073CC"/>
    <w:rsid w:val="68A5DCD4"/>
    <w:rsid w:val="68A70667"/>
    <w:rsid w:val="68ADE271"/>
    <w:rsid w:val="68BB51B1"/>
    <w:rsid w:val="68C03E25"/>
    <w:rsid w:val="68CD5DA6"/>
    <w:rsid w:val="68CD9EA5"/>
    <w:rsid w:val="68D1E966"/>
    <w:rsid w:val="68DA6A50"/>
    <w:rsid w:val="68DEF2EF"/>
    <w:rsid w:val="68EB5197"/>
    <w:rsid w:val="69132D22"/>
    <w:rsid w:val="69137939"/>
    <w:rsid w:val="691FE531"/>
    <w:rsid w:val="692D6090"/>
    <w:rsid w:val="6932BFA9"/>
    <w:rsid w:val="6949A51E"/>
    <w:rsid w:val="6962BEB3"/>
    <w:rsid w:val="69630566"/>
    <w:rsid w:val="696DE27E"/>
    <w:rsid w:val="6985889E"/>
    <w:rsid w:val="6985FB41"/>
    <w:rsid w:val="6988D485"/>
    <w:rsid w:val="69B07300"/>
    <w:rsid w:val="69BF946E"/>
    <w:rsid w:val="69C66C9F"/>
    <w:rsid w:val="69CBDFAA"/>
    <w:rsid w:val="69CC58EE"/>
    <w:rsid w:val="69F7F15F"/>
    <w:rsid w:val="69FA5600"/>
    <w:rsid w:val="69FD42A8"/>
    <w:rsid w:val="69FE2173"/>
    <w:rsid w:val="6A0824C0"/>
    <w:rsid w:val="6A0FA290"/>
    <w:rsid w:val="6A296691"/>
    <w:rsid w:val="6A38AAFA"/>
    <w:rsid w:val="6A42AED0"/>
    <w:rsid w:val="6A47ACA6"/>
    <w:rsid w:val="6A4AA898"/>
    <w:rsid w:val="6A4BB5EE"/>
    <w:rsid w:val="6A4EF96D"/>
    <w:rsid w:val="6A598AAF"/>
    <w:rsid w:val="6A6F07B6"/>
    <w:rsid w:val="6A844907"/>
    <w:rsid w:val="6A87AE3E"/>
    <w:rsid w:val="6A8E09F2"/>
    <w:rsid w:val="6A9094DE"/>
    <w:rsid w:val="6A9B5798"/>
    <w:rsid w:val="6AA6679F"/>
    <w:rsid w:val="6AAFA509"/>
    <w:rsid w:val="6AB9A52C"/>
    <w:rsid w:val="6ABA316F"/>
    <w:rsid w:val="6ABA6767"/>
    <w:rsid w:val="6AD30D85"/>
    <w:rsid w:val="6AD4D5A6"/>
    <w:rsid w:val="6ADD130F"/>
    <w:rsid w:val="6AF31DE5"/>
    <w:rsid w:val="6B095DE7"/>
    <w:rsid w:val="6B0DF497"/>
    <w:rsid w:val="6B1F17A9"/>
    <w:rsid w:val="6B258B04"/>
    <w:rsid w:val="6B2C7578"/>
    <w:rsid w:val="6B3C6E48"/>
    <w:rsid w:val="6B4EB35C"/>
    <w:rsid w:val="6B842C30"/>
    <w:rsid w:val="6B8C4D9D"/>
    <w:rsid w:val="6BA33776"/>
    <w:rsid w:val="6BAA4DA6"/>
    <w:rsid w:val="6BB5C68D"/>
    <w:rsid w:val="6BBBFF1A"/>
    <w:rsid w:val="6BE7190D"/>
    <w:rsid w:val="6BEDCC8A"/>
    <w:rsid w:val="6C0210AA"/>
    <w:rsid w:val="6C0B3724"/>
    <w:rsid w:val="6C13D157"/>
    <w:rsid w:val="6C52BD42"/>
    <w:rsid w:val="6C535DEC"/>
    <w:rsid w:val="6C5771F4"/>
    <w:rsid w:val="6C73C7DE"/>
    <w:rsid w:val="6C788423"/>
    <w:rsid w:val="6C7F00E3"/>
    <w:rsid w:val="6C83E0FC"/>
    <w:rsid w:val="6CACB0DA"/>
    <w:rsid w:val="6CC86DD0"/>
    <w:rsid w:val="6CD6A226"/>
    <w:rsid w:val="6CDB5E77"/>
    <w:rsid w:val="6CE3468F"/>
    <w:rsid w:val="6CF2C2AD"/>
    <w:rsid w:val="6D16C362"/>
    <w:rsid w:val="6D40E883"/>
    <w:rsid w:val="6D41464E"/>
    <w:rsid w:val="6D5EE9C3"/>
    <w:rsid w:val="6D65C2F9"/>
    <w:rsid w:val="6D776062"/>
    <w:rsid w:val="6D7DF144"/>
    <w:rsid w:val="6D89D54B"/>
    <w:rsid w:val="6DAE64B3"/>
    <w:rsid w:val="6DB5B857"/>
    <w:rsid w:val="6DC624F2"/>
    <w:rsid w:val="6DCF47AC"/>
    <w:rsid w:val="6DE90EE0"/>
    <w:rsid w:val="6DEB30C2"/>
    <w:rsid w:val="6DEEA266"/>
    <w:rsid w:val="6DF06B6F"/>
    <w:rsid w:val="6E0A26AB"/>
    <w:rsid w:val="6E1FBF31"/>
    <w:rsid w:val="6E26EE36"/>
    <w:rsid w:val="6E2A0C70"/>
    <w:rsid w:val="6E3066F7"/>
    <w:rsid w:val="6E3B2FF7"/>
    <w:rsid w:val="6E3C0CF9"/>
    <w:rsid w:val="6E3D0A12"/>
    <w:rsid w:val="6E43FA4B"/>
    <w:rsid w:val="6E5437E8"/>
    <w:rsid w:val="6E56401F"/>
    <w:rsid w:val="6E608EC8"/>
    <w:rsid w:val="6E698B67"/>
    <w:rsid w:val="6E83BE95"/>
    <w:rsid w:val="6E9B6AFA"/>
    <w:rsid w:val="6EA8CFFD"/>
    <w:rsid w:val="6EB22288"/>
    <w:rsid w:val="6EB81CC2"/>
    <w:rsid w:val="6EC001A2"/>
    <w:rsid w:val="6EF02D82"/>
    <w:rsid w:val="6EF12DD9"/>
    <w:rsid w:val="6EF145E8"/>
    <w:rsid w:val="6EFAC1EF"/>
    <w:rsid w:val="6F0278F2"/>
    <w:rsid w:val="6F1638EF"/>
    <w:rsid w:val="6F194CFA"/>
    <w:rsid w:val="6F1D703F"/>
    <w:rsid w:val="6F203D56"/>
    <w:rsid w:val="6F22A361"/>
    <w:rsid w:val="6F26A403"/>
    <w:rsid w:val="6F464B3E"/>
    <w:rsid w:val="6F4B3570"/>
    <w:rsid w:val="6F59DDE2"/>
    <w:rsid w:val="6F6F15B5"/>
    <w:rsid w:val="6F73B413"/>
    <w:rsid w:val="6F7E0E08"/>
    <w:rsid w:val="6F7E1244"/>
    <w:rsid w:val="6F8CAEE9"/>
    <w:rsid w:val="6F977192"/>
    <w:rsid w:val="6FA7EA55"/>
    <w:rsid w:val="6FB10DF1"/>
    <w:rsid w:val="6FB85388"/>
    <w:rsid w:val="6FC03EAD"/>
    <w:rsid w:val="6FCBE58E"/>
    <w:rsid w:val="6FD6EB5F"/>
    <w:rsid w:val="6FE2ACC3"/>
    <w:rsid w:val="6FE3FED2"/>
    <w:rsid w:val="6FE8BD23"/>
    <w:rsid w:val="6FE93E2F"/>
    <w:rsid w:val="6FEF3D02"/>
    <w:rsid w:val="700031DF"/>
    <w:rsid w:val="70022F2C"/>
    <w:rsid w:val="700C4097"/>
    <w:rsid w:val="701A83D0"/>
    <w:rsid w:val="70209706"/>
    <w:rsid w:val="70270BBE"/>
    <w:rsid w:val="7047544A"/>
    <w:rsid w:val="704B02F3"/>
    <w:rsid w:val="7054304E"/>
    <w:rsid w:val="70583177"/>
    <w:rsid w:val="705B6F54"/>
    <w:rsid w:val="705C250B"/>
    <w:rsid w:val="705EC8CC"/>
    <w:rsid w:val="70622927"/>
    <w:rsid w:val="7063D2C0"/>
    <w:rsid w:val="70668363"/>
    <w:rsid w:val="707F719A"/>
    <w:rsid w:val="708427A3"/>
    <w:rsid w:val="70B075D8"/>
    <w:rsid w:val="70B0BC21"/>
    <w:rsid w:val="70CE0032"/>
    <w:rsid w:val="70E6AC64"/>
    <w:rsid w:val="70ED70EC"/>
    <w:rsid w:val="71000EC3"/>
    <w:rsid w:val="7103A351"/>
    <w:rsid w:val="7109736A"/>
    <w:rsid w:val="7115AF2F"/>
    <w:rsid w:val="711834DC"/>
    <w:rsid w:val="711AC260"/>
    <w:rsid w:val="71252082"/>
    <w:rsid w:val="7128437A"/>
    <w:rsid w:val="71321DFE"/>
    <w:rsid w:val="7132F5CC"/>
    <w:rsid w:val="713C9B40"/>
    <w:rsid w:val="713FF978"/>
    <w:rsid w:val="715A2919"/>
    <w:rsid w:val="715EDA1D"/>
    <w:rsid w:val="7167CEBC"/>
    <w:rsid w:val="716D59FE"/>
    <w:rsid w:val="717479EF"/>
    <w:rsid w:val="71761C65"/>
    <w:rsid w:val="717D45B1"/>
    <w:rsid w:val="71944152"/>
    <w:rsid w:val="71A5EFEB"/>
    <w:rsid w:val="71AB8EF6"/>
    <w:rsid w:val="71ADC237"/>
    <w:rsid w:val="71B1F078"/>
    <w:rsid w:val="71B26491"/>
    <w:rsid w:val="71B91A35"/>
    <w:rsid w:val="71C254FE"/>
    <w:rsid w:val="71C49C57"/>
    <w:rsid w:val="71D0243D"/>
    <w:rsid w:val="71DDBB41"/>
    <w:rsid w:val="71FC1427"/>
    <w:rsid w:val="72056134"/>
    <w:rsid w:val="720D8FE4"/>
    <w:rsid w:val="720E1AAD"/>
    <w:rsid w:val="7219141F"/>
    <w:rsid w:val="721A1AF7"/>
    <w:rsid w:val="7223B62B"/>
    <w:rsid w:val="72341537"/>
    <w:rsid w:val="724912F9"/>
    <w:rsid w:val="7253F3D2"/>
    <w:rsid w:val="725AFB0C"/>
    <w:rsid w:val="72650587"/>
    <w:rsid w:val="7277812E"/>
    <w:rsid w:val="72926B7B"/>
    <w:rsid w:val="729524DE"/>
    <w:rsid w:val="72961DB9"/>
    <w:rsid w:val="72C17508"/>
    <w:rsid w:val="72D1B676"/>
    <w:rsid w:val="72D351FA"/>
    <w:rsid w:val="72DE6369"/>
    <w:rsid w:val="72E015C8"/>
    <w:rsid w:val="72E46DE1"/>
    <w:rsid w:val="72E746F1"/>
    <w:rsid w:val="72F2D95F"/>
    <w:rsid w:val="72FB3245"/>
    <w:rsid w:val="7303DBBD"/>
    <w:rsid w:val="730B13C2"/>
    <w:rsid w:val="73162881"/>
    <w:rsid w:val="731A0E9D"/>
    <w:rsid w:val="731AF709"/>
    <w:rsid w:val="732500C9"/>
    <w:rsid w:val="73260B0E"/>
    <w:rsid w:val="73295227"/>
    <w:rsid w:val="73295FE1"/>
    <w:rsid w:val="73344DBA"/>
    <w:rsid w:val="7349EEA4"/>
    <w:rsid w:val="734D9E27"/>
    <w:rsid w:val="735C63AA"/>
    <w:rsid w:val="736E28D8"/>
    <w:rsid w:val="73742775"/>
    <w:rsid w:val="7379ADA4"/>
    <w:rsid w:val="738C2394"/>
    <w:rsid w:val="738D9E97"/>
    <w:rsid w:val="739E9B29"/>
    <w:rsid w:val="73A1D489"/>
    <w:rsid w:val="73AAA1D7"/>
    <w:rsid w:val="73B86215"/>
    <w:rsid w:val="73DB3799"/>
    <w:rsid w:val="73E32086"/>
    <w:rsid w:val="73F00137"/>
    <w:rsid w:val="73F58173"/>
    <w:rsid w:val="73F897C0"/>
    <w:rsid w:val="73FA6808"/>
    <w:rsid w:val="74028A16"/>
    <w:rsid w:val="7402C817"/>
    <w:rsid w:val="7412AB59"/>
    <w:rsid w:val="741CEFE8"/>
    <w:rsid w:val="74231116"/>
    <w:rsid w:val="7426639A"/>
    <w:rsid w:val="7426957F"/>
    <w:rsid w:val="742D80B5"/>
    <w:rsid w:val="74301C87"/>
    <w:rsid w:val="74313555"/>
    <w:rsid w:val="7431E3AF"/>
    <w:rsid w:val="7441ECCC"/>
    <w:rsid w:val="745753DD"/>
    <w:rsid w:val="7464220D"/>
    <w:rsid w:val="7483DAF8"/>
    <w:rsid w:val="7487ACAC"/>
    <w:rsid w:val="749DAC39"/>
    <w:rsid w:val="74A35B21"/>
    <w:rsid w:val="74A4DAB2"/>
    <w:rsid w:val="74AB0710"/>
    <w:rsid w:val="74B00973"/>
    <w:rsid w:val="74B97ED4"/>
    <w:rsid w:val="74CC9DF7"/>
    <w:rsid w:val="74E54EA2"/>
    <w:rsid w:val="74E69EB0"/>
    <w:rsid w:val="7513E210"/>
    <w:rsid w:val="751A4BAB"/>
    <w:rsid w:val="751E310C"/>
    <w:rsid w:val="752D0B95"/>
    <w:rsid w:val="753D4CE7"/>
    <w:rsid w:val="753D9A4F"/>
    <w:rsid w:val="7553548E"/>
    <w:rsid w:val="75618414"/>
    <w:rsid w:val="7569EBF9"/>
    <w:rsid w:val="75899A4B"/>
    <w:rsid w:val="75966CBA"/>
    <w:rsid w:val="75AAA076"/>
    <w:rsid w:val="75AC735B"/>
    <w:rsid w:val="75B0DCCA"/>
    <w:rsid w:val="75BCE020"/>
    <w:rsid w:val="75C13DE5"/>
    <w:rsid w:val="75CF5D06"/>
    <w:rsid w:val="75DEBBA9"/>
    <w:rsid w:val="75EA5C91"/>
    <w:rsid w:val="75EEB7E1"/>
    <w:rsid w:val="75F60F3F"/>
    <w:rsid w:val="760EA2DF"/>
    <w:rsid w:val="761236D7"/>
    <w:rsid w:val="7612D5BE"/>
    <w:rsid w:val="7632DD8B"/>
    <w:rsid w:val="76486098"/>
    <w:rsid w:val="764900DF"/>
    <w:rsid w:val="7659B78E"/>
    <w:rsid w:val="765C5632"/>
    <w:rsid w:val="76714E36"/>
    <w:rsid w:val="76786F56"/>
    <w:rsid w:val="767E30AF"/>
    <w:rsid w:val="76809630"/>
    <w:rsid w:val="7698E66B"/>
    <w:rsid w:val="769E227E"/>
    <w:rsid w:val="769EDE08"/>
    <w:rsid w:val="76D348E8"/>
    <w:rsid w:val="76ED0B4C"/>
    <w:rsid w:val="76FEB80D"/>
    <w:rsid w:val="7703910F"/>
    <w:rsid w:val="770B6FCA"/>
    <w:rsid w:val="7711E6C8"/>
    <w:rsid w:val="77122A57"/>
    <w:rsid w:val="771BEFF5"/>
    <w:rsid w:val="7736635B"/>
    <w:rsid w:val="773F376A"/>
    <w:rsid w:val="77459EDF"/>
    <w:rsid w:val="7746ECE2"/>
    <w:rsid w:val="774B9092"/>
    <w:rsid w:val="7753019E"/>
    <w:rsid w:val="77613D35"/>
    <w:rsid w:val="776CC642"/>
    <w:rsid w:val="776D57D6"/>
    <w:rsid w:val="777F4B7C"/>
    <w:rsid w:val="779216F8"/>
    <w:rsid w:val="779FC6B3"/>
    <w:rsid w:val="77AB769D"/>
    <w:rsid w:val="77B8AD65"/>
    <w:rsid w:val="77C87611"/>
    <w:rsid w:val="77C8BB79"/>
    <w:rsid w:val="77E6F5BF"/>
    <w:rsid w:val="77EFA953"/>
    <w:rsid w:val="7800D160"/>
    <w:rsid w:val="781106B5"/>
    <w:rsid w:val="78391E51"/>
    <w:rsid w:val="78392540"/>
    <w:rsid w:val="783D7316"/>
    <w:rsid w:val="784659DB"/>
    <w:rsid w:val="7847F092"/>
    <w:rsid w:val="7868F7FE"/>
    <w:rsid w:val="787A2C02"/>
    <w:rsid w:val="787FA5D6"/>
    <w:rsid w:val="7884959E"/>
    <w:rsid w:val="788841A5"/>
    <w:rsid w:val="78A3C1FD"/>
    <w:rsid w:val="78B7FCEF"/>
    <w:rsid w:val="78B80208"/>
    <w:rsid w:val="78C76F50"/>
    <w:rsid w:val="78D0D626"/>
    <w:rsid w:val="78D7D203"/>
    <w:rsid w:val="78D91373"/>
    <w:rsid w:val="78DD1F72"/>
    <w:rsid w:val="78DE270F"/>
    <w:rsid w:val="78DF9CC2"/>
    <w:rsid w:val="78E583CB"/>
    <w:rsid w:val="78E7BD11"/>
    <w:rsid w:val="78F77CA5"/>
    <w:rsid w:val="791C87D0"/>
    <w:rsid w:val="792C7E36"/>
    <w:rsid w:val="7932D608"/>
    <w:rsid w:val="79415A21"/>
    <w:rsid w:val="7946B2AD"/>
    <w:rsid w:val="79521DE8"/>
    <w:rsid w:val="795AB08D"/>
    <w:rsid w:val="7975458E"/>
    <w:rsid w:val="797F45E5"/>
    <w:rsid w:val="79885D96"/>
    <w:rsid w:val="798A16F2"/>
    <w:rsid w:val="798D03F7"/>
    <w:rsid w:val="79938C07"/>
    <w:rsid w:val="7997586F"/>
    <w:rsid w:val="799DA07D"/>
    <w:rsid w:val="79A0CC2F"/>
    <w:rsid w:val="79C5C468"/>
    <w:rsid w:val="79D6C034"/>
    <w:rsid w:val="79DBE950"/>
    <w:rsid w:val="79E6B045"/>
    <w:rsid w:val="79F68FB2"/>
    <w:rsid w:val="79F94B6C"/>
    <w:rsid w:val="7A33F73B"/>
    <w:rsid w:val="7A37FFB0"/>
    <w:rsid w:val="7A455B8C"/>
    <w:rsid w:val="7A4D9305"/>
    <w:rsid w:val="7A511F48"/>
    <w:rsid w:val="7A5C3911"/>
    <w:rsid w:val="7A66D72E"/>
    <w:rsid w:val="7A72557C"/>
    <w:rsid w:val="7A76C2A1"/>
    <w:rsid w:val="7A9BBD1E"/>
    <w:rsid w:val="7AAFDFB4"/>
    <w:rsid w:val="7ABDF0D7"/>
    <w:rsid w:val="7ACED784"/>
    <w:rsid w:val="7ADB0CE6"/>
    <w:rsid w:val="7ADE397C"/>
    <w:rsid w:val="7ADF5F1F"/>
    <w:rsid w:val="7AE907F5"/>
    <w:rsid w:val="7AEA706E"/>
    <w:rsid w:val="7AF06A85"/>
    <w:rsid w:val="7B10BC3D"/>
    <w:rsid w:val="7B156A48"/>
    <w:rsid w:val="7B291503"/>
    <w:rsid w:val="7B332672"/>
    <w:rsid w:val="7B34EFAB"/>
    <w:rsid w:val="7B40DD80"/>
    <w:rsid w:val="7B5104B4"/>
    <w:rsid w:val="7B53A2D1"/>
    <w:rsid w:val="7B5E733C"/>
    <w:rsid w:val="7B5F3CC2"/>
    <w:rsid w:val="7B610835"/>
    <w:rsid w:val="7B65B134"/>
    <w:rsid w:val="7B6B1CDF"/>
    <w:rsid w:val="7B6D9CA4"/>
    <w:rsid w:val="7B6ECD15"/>
    <w:rsid w:val="7B763CC0"/>
    <w:rsid w:val="7B7A415A"/>
    <w:rsid w:val="7B9F81F2"/>
    <w:rsid w:val="7BA7A05B"/>
    <w:rsid w:val="7BBBB72B"/>
    <w:rsid w:val="7BCA21D3"/>
    <w:rsid w:val="7BD43712"/>
    <w:rsid w:val="7BD55C9C"/>
    <w:rsid w:val="7BD8BC93"/>
    <w:rsid w:val="7BDB29FF"/>
    <w:rsid w:val="7BE2B3B0"/>
    <w:rsid w:val="7BE7210B"/>
    <w:rsid w:val="7BEE6A45"/>
    <w:rsid w:val="7BF49A59"/>
    <w:rsid w:val="7BFF8DFB"/>
    <w:rsid w:val="7C0B5395"/>
    <w:rsid w:val="7C153A25"/>
    <w:rsid w:val="7C154893"/>
    <w:rsid w:val="7C18191C"/>
    <w:rsid w:val="7C1AB57B"/>
    <w:rsid w:val="7C1C28D2"/>
    <w:rsid w:val="7C27052E"/>
    <w:rsid w:val="7C2A9765"/>
    <w:rsid w:val="7C395EBD"/>
    <w:rsid w:val="7C3C556E"/>
    <w:rsid w:val="7C3E4F90"/>
    <w:rsid w:val="7C454DEB"/>
    <w:rsid w:val="7C5163A5"/>
    <w:rsid w:val="7C5A5AE4"/>
    <w:rsid w:val="7C69CED2"/>
    <w:rsid w:val="7C7F7EDC"/>
    <w:rsid w:val="7C7FDC84"/>
    <w:rsid w:val="7C81B865"/>
    <w:rsid w:val="7C8363AC"/>
    <w:rsid w:val="7C9DB55F"/>
    <w:rsid w:val="7CA5D8E3"/>
    <w:rsid w:val="7CB784DE"/>
    <w:rsid w:val="7CBB2059"/>
    <w:rsid w:val="7CBD1281"/>
    <w:rsid w:val="7CC09922"/>
    <w:rsid w:val="7CC5C122"/>
    <w:rsid w:val="7CDB2703"/>
    <w:rsid w:val="7CE7E015"/>
    <w:rsid w:val="7CE9B03B"/>
    <w:rsid w:val="7CEE6B41"/>
    <w:rsid w:val="7D01D042"/>
    <w:rsid w:val="7D0D8E0A"/>
    <w:rsid w:val="7D0DAD21"/>
    <w:rsid w:val="7D10ADF6"/>
    <w:rsid w:val="7D1C09F4"/>
    <w:rsid w:val="7D1EE4F6"/>
    <w:rsid w:val="7D3C2E63"/>
    <w:rsid w:val="7D4405E6"/>
    <w:rsid w:val="7D5103A8"/>
    <w:rsid w:val="7D7935B0"/>
    <w:rsid w:val="7D89C1FD"/>
    <w:rsid w:val="7DA53206"/>
    <w:rsid w:val="7DABB92F"/>
    <w:rsid w:val="7DAE2C55"/>
    <w:rsid w:val="7DB9898C"/>
    <w:rsid w:val="7DBA2814"/>
    <w:rsid w:val="7DBFC34C"/>
    <w:rsid w:val="7DD7C364"/>
    <w:rsid w:val="7DDB4812"/>
    <w:rsid w:val="7DE6AF8A"/>
    <w:rsid w:val="7DEB8BB3"/>
    <w:rsid w:val="7DFAACA7"/>
    <w:rsid w:val="7E008CC0"/>
    <w:rsid w:val="7E106442"/>
    <w:rsid w:val="7E15DB36"/>
    <w:rsid w:val="7E1DB1C3"/>
    <w:rsid w:val="7E228E4E"/>
    <w:rsid w:val="7E262372"/>
    <w:rsid w:val="7E27895D"/>
    <w:rsid w:val="7E2F4D7D"/>
    <w:rsid w:val="7E3BA25F"/>
    <w:rsid w:val="7E3BC99A"/>
    <w:rsid w:val="7E4AB566"/>
    <w:rsid w:val="7E5E35BA"/>
    <w:rsid w:val="7E8D5DF0"/>
    <w:rsid w:val="7E8F06B5"/>
    <w:rsid w:val="7E9E639E"/>
    <w:rsid w:val="7ED98611"/>
    <w:rsid w:val="7EF9B5D4"/>
    <w:rsid w:val="7EFB13FB"/>
    <w:rsid w:val="7F079456"/>
    <w:rsid w:val="7F298C3F"/>
    <w:rsid w:val="7F2CD011"/>
    <w:rsid w:val="7F378CE2"/>
    <w:rsid w:val="7F3E26F8"/>
    <w:rsid w:val="7F3F7C3C"/>
    <w:rsid w:val="7F4234E4"/>
    <w:rsid w:val="7F69002A"/>
    <w:rsid w:val="7F72D890"/>
    <w:rsid w:val="7F87AA20"/>
    <w:rsid w:val="7F9FEAD3"/>
    <w:rsid w:val="7FA84AEF"/>
    <w:rsid w:val="7FD0A1C0"/>
    <w:rsid w:val="7FDA8B2D"/>
    <w:rsid w:val="7FDEDBD1"/>
    <w:rsid w:val="7FF80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2C092"/>
  <w15:chartTrackingRefBased/>
  <w15:docId w15:val="{15DF08D5-6646-4E34-A026-AF141221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1"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0"/>
    <w:lsdException w:name="Table Theme" w:locked="0"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locked="0"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6D776062"/>
    <w:pPr>
      <w:spacing w:before="80" w:after="80"/>
    </w:pPr>
    <w:rPr>
      <w:rFonts w:eastAsiaTheme="minorEastAsia"/>
      <w:color w:val="0D0D0D" w:themeColor="text1" w:themeTint="F2"/>
      <w:sz w:val="20"/>
      <w:szCs w:val="20"/>
      <w:lang w:val="cs-CZ"/>
    </w:rPr>
  </w:style>
  <w:style w:type="paragraph" w:styleId="Nadpis1">
    <w:name w:val="heading 1"/>
    <w:basedOn w:val="Normln"/>
    <w:next w:val="Normln"/>
    <w:link w:val="Nadpis1Char"/>
    <w:uiPriority w:val="9"/>
    <w:qFormat/>
    <w:rsid w:val="6D776062"/>
    <w:pPr>
      <w:keepNext/>
      <w:keepLines/>
      <w:pageBreakBefore/>
      <w:numPr>
        <w:numId w:val="23"/>
      </w:numPr>
      <w:spacing w:before="240" w:after="240"/>
      <w:outlineLvl w:val="0"/>
    </w:pPr>
    <w:rPr>
      <w:rFonts w:asciiTheme="majorHAnsi" w:eastAsiaTheme="majorEastAsia" w:hAnsiTheme="majorHAnsi" w:cstheme="majorBidi"/>
      <w:b/>
      <w:bCs/>
      <w:color w:val="00204F" w:themeColor="accent6" w:themeShade="BF"/>
      <w:sz w:val="44"/>
      <w:szCs w:val="44"/>
    </w:rPr>
  </w:style>
  <w:style w:type="paragraph" w:styleId="Nadpis2">
    <w:name w:val="heading 2"/>
    <w:basedOn w:val="Normln"/>
    <w:next w:val="Normln"/>
    <w:link w:val="Nadpis2Char"/>
    <w:uiPriority w:val="9"/>
    <w:unhideWhenUsed/>
    <w:qFormat/>
    <w:rsid w:val="6D776062"/>
    <w:pPr>
      <w:keepNext/>
      <w:keepLines/>
      <w:numPr>
        <w:ilvl w:val="1"/>
        <w:numId w:val="23"/>
      </w:numPr>
      <w:spacing w:before="120" w:after="240"/>
      <w:outlineLvl w:val="1"/>
    </w:pPr>
    <w:rPr>
      <w:rFonts w:asciiTheme="majorHAnsi" w:eastAsiaTheme="majorEastAsia" w:hAnsiTheme="majorHAnsi" w:cstheme="majorBidi"/>
      <w:b/>
      <w:bCs/>
      <w:color w:val="6EC1E4" w:themeColor="accent2"/>
      <w:sz w:val="32"/>
      <w:szCs w:val="32"/>
    </w:rPr>
  </w:style>
  <w:style w:type="paragraph" w:styleId="Nadpis3">
    <w:name w:val="heading 3"/>
    <w:basedOn w:val="Normln"/>
    <w:next w:val="Normln"/>
    <w:link w:val="Nadpis3Char"/>
    <w:uiPriority w:val="9"/>
    <w:unhideWhenUsed/>
    <w:qFormat/>
    <w:rsid w:val="007A722D"/>
    <w:pPr>
      <w:keepNext/>
      <w:keepLines/>
      <w:numPr>
        <w:ilvl w:val="2"/>
        <w:numId w:val="23"/>
      </w:numPr>
      <w:spacing w:before="120" w:after="240"/>
      <w:outlineLvl w:val="2"/>
    </w:pPr>
    <w:rPr>
      <w:rFonts w:asciiTheme="majorHAnsi" w:eastAsiaTheme="majorEastAsia" w:hAnsiTheme="majorHAnsi" w:cstheme="majorBidi"/>
      <w:color w:val="0070C0" w:themeColor="accent1"/>
      <w:sz w:val="24"/>
      <w:szCs w:val="24"/>
    </w:rPr>
  </w:style>
  <w:style w:type="paragraph" w:styleId="Nadpis4">
    <w:name w:val="heading 4"/>
    <w:basedOn w:val="Normln"/>
    <w:next w:val="Normln"/>
    <w:link w:val="Nadpis4Char"/>
    <w:uiPriority w:val="1"/>
    <w:unhideWhenUsed/>
    <w:qFormat/>
    <w:rsid w:val="007A722D"/>
    <w:pPr>
      <w:keepNext/>
      <w:keepLines/>
      <w:numPr>
        <w:ilvl w:val="3"/>
        <w:numId w:val="23"/>
      </w:numPr>
      <w:spacing w:before="120" w:after="0"/>
      <w:outlineLvl w:val="3"/>
    </w:pPr>
    <w:rPr>
      <w:rFonts w:asciiTheme="majorHAnsi" w:eastAsiaTheme="majorEastAsia" w:hAnsiTheme="majorHAnsi" w:cstheme="majorBidi"/>
      <w:iCs/>
      <w:color w:val="27A1D5" w:themeColor="accent2" w:themeShade="BF"/>
    </w:rPr>
  </w:style>
  <w:style w:type="paragraph" w:styleId="Nadpis5">
    <w:name w:val="heading 5"/>
    <w:basedOn w:val="Normln"/>
    <w:next w:val="Normln"/>
    <w:link w:val="Nadpis5Char"/>
    <w:uiPriority w:val="9"/>
    <w:unhideWhenUsed/>
    <w:qFormat/>
    <w:rsid w:val="003A2B56"/>
    <w:pPr>
      <w:keepNext/>
      <w:keepLines/>
      <w:numPr>
        <w:ilvl w:val="4"/>
        <w:numId w:val="23"/>
      </w:numPr>
      <w:tabs>
        <w:tab w:val="num" w:pos="360"/>
      </w:tabs>
      <w:spacing w:before="40" w:after="0"/>
      <w:outlineLvl w:val="4"/>
    </w:pPr>
    <w:rPr>
      <w:rFonts w:asciiTheme="majorHAnsi" w:eastAsiaTheme="majorEastAsia" w:hAnsiTheme="majorHAnsi" w:cstheme="majorBidi"/>
      <w:color w:val="0070C0" w:themeColor="accent1"/>
    </w:rPr>
  </w:style>
  <w:style w:type="paragraph" w:styleId="Nadpis6">
    <w:name w:val="heading 6"/>
    <w:basedOn w:val="Normln"/>
    <w:next w:val="Normln"/>
    <w:link w:val="Nadpis6Char"/>
    <w:uiPriority w:val="9"/>
    <w:semiHidden/>
    <w:unhideWhenUsed/>
    <w:qFormat/>
    <w:rsid w:val="6D776062"/>
    <w:pPr>
      <w:keepNext/>
      <w:keepLines/>
      <w:numPr>
        <w:ilvl w:val="5"/>
        <w:numId w:val="23"/>
      </w:numPr>
      <w:spacing w:before="40" w:after="0"/>
      <w:outlineLvl w:val="5"/>
    </w:pPr>
    <w:rPr>
      <w:rFonts w:asciiTheme="majorHAnsi" w:eastAsiaTheme="majorEastAsia" w:hAnsiTheme="majorHAnsi" w:cstheme="majorBidi"/>
      <w:color w:val="00375F"/>
    </w:rPr>
  </w:style>
  <w:style w:type="paragraph" w:styleId="Nadpis7">
    <w:name w:val="heading 7"/>
    <w:basedOn w:val="Normln"/>
    <w:next w:val="Normln"/>
    <w:link w:val="Nadpis7Char"/>
    <w:uiPriority w:val="9"/>
    <w:semiHidden/>
    <w:unhideWhenUsed/>
    <w:qFormat/>
    <w:rsid w:val="6D776062"/>
    <w:pPr>
      <w:keepNext/>
      <w:keepLines/>
      <w:numPr>
        <w:ilvl w:val="6"/>
        <w:numId w:val="23"/>
      </w:numPr>
      <w:spacing w:before="40" w:after="0"/>
      <w:outlineLvl w:val="6"/>
    </w:pPr>
    <w:rPr>
      <w:rFonts w:asciiTheme="majorHAnsi" w:eastAsiaTheme="majorEastAsia" w:hAnsiTheme="majorHAnsi" w:cstheme="majorBidi"/>
      <w:i/>
      <w:iCs/>
      <w:color w:val="00375F"/>
    </w:rPr>
  </w:style>
  <w:style w:type="paragraph" w:styleId="Nadpis8">
    <w:name w:val="heading 8"/>
    <w:basedOn w:val="Normln"/>
    <w:next w:val="Normln"/>
    <w:link w:val="Nadpis8Char"/>
    <w:uiPriority w:val="9"/>
    <w:semiHidden/>
    <w:unhideWhenUsed/>
    <w:qFormat/>
    <w:rsid w:val="6D776062"/>
    <w:pPr>
      <w:keepNext/>
      <w:keepLines/>
      <w:numPr>
        <w:ilvl w:val="7"/>
        <w:numId w:val="23"/>
      </w:numPr>
      <w:spacing w:before="40" w:after="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semiHidden/>
    <w:unhideWhenUsed/>
    <w:qFormat/>
    <w:rsid w:val="6D776062"/>
    <w:pPr>
      <w:keepNext/>
      <w:keepLines/>
      <w:numPr>
        <w:ilvl w:val="8"/>
        <w:numId w:val="23"/>
      </w:numPr>
      <w:spacing w:before="40" w:after="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65A2"/>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5B65A2"/>
  </w:style>
  <w:style w:type="paragraph" w:styleId="Zpat">
    <w:name w:val="footer"/>
    <w:basedOn w:val="Normln"/>
    <w:link w:val="ZpatChar"/>
    <w:uiPriority w:val="99"/>
    <w:unhideWhenUsed/>
    <w:rsid w:val="005B65A2"/>
    <w:pPr>
      <w:tabs>
        <w:tab w:val="center" w:pos="4680"/>
        <w:tab w:val="right" w:pos="9360"/>
      </w:tabs>
      <w:spacing w:after="0" w:line="240" w:lineRule="auto"/>
    </w:pPr>
  </w:style>
  <w:style w:type="character" w:customStyle="1" w:styleId="ZpatChar">
    <w:name w:val="Zápatí Char"/>
    <w:basedOn w:val="Standardnpsmoodstavce"/>
    <w:link w:val="Zpat"/>
    <w:uiPriority w:val="99"/>
    <w:rsid w:val="005B65A2"/>
  </w:style>
  <w:style w:type="paragraph" w:styleId="Nzev">
    <w:name w:val="Title"/>
    <w:basedOn w:val="Normln"/>
    <w:next w:val="Normln"/>
    <w:link w:val="NzevChar"/>
    <w:uiPriority w:val="10"/>
    <w:qFormat/>
    <w:rsid w:val="6D776062"/>
    <w:pPr>
      <w:spacing w:after="300" w:line="240" w:lineRule="auto"/>
      <w:ind w:right="1980"/>
      <w:contextualSpacing/>
    </w:pPr>
    <w:rPr>
      <w:rFonts w:asciiTheme="majorHAnsi" w:eastAsiaTheme="majorEastAsia" w:hAnsiTheme="majorHAnsi" w:cstheme="majorBidi"/>
      <w:b/>
      <w:bCs/>
      <w:caps/>
      <w:color w:val="00204F" w:themeColor="accent6" w:themeShade="BF"/>
      <w:sz w:val="52"/>
      <w:szCs w:val="52"/>
    </w:rPr>
  </w:style>
  <w:style w:type="character" w:customStyle="1" w:styleId="NzevChar">
    <w:name w:val="Název Char"/>
    <w:basedOn w:val="Standardnpsmoodstavce"/>
    <w:link w:val="Nzev"/>
    <w:uiPriority w:val="10"/>
    <w:rsid w:val="005B65A2"/>
    <w:rPr>
      <w:rFonts w:asciiTheme="majorHAnsi" w:eastAsiaTheme="majorEastAsia" w:hAnsiTheme="majorHAnsi" w:cstheme="majorBidi"/>
      <w:b/>
      <w:bCs/>
      <w:caps/>
      <w:color w:val="00204F" w:themeColor="accent6" w:themeShade="BF"/>
      <w:sz w:val="52"/>
      <w:szCs w:val="52"/>
      <w:lang w:val="cs-CZ"/>
    </w:rPr>
  </w:style>
  <w:style w:type="paragraph" w:styleId="Podnadpis">
    <w:name w:val="Subtitle"/>
    <w:basedOn w:val="Normln"/>
    <w:next w:val="Normln"/>
    <w:link w:val="PodnadpisChar"/>
    <w:uiPriority w:val="11"/>
    <w:qFormat/>
    <w:rsid w:val="6D776062"/>
    <w:rPr>
      <w:rFonts w:asciiTheme="majorHAnsi" w:eastAsiaTheme="majorEastAsia" w:hAnsiTheme="majorHAnsi" w:cstheme="majorBidi"/>
      <w:i/>
      <w:iCs/>
      <w:color w:val="0070C0" w:themeColor="accent1"/>
      <w:sz w:val="24"/>
      <w:szCs w:val="24"/>
    </w:rPr>
  </w:style>
  <w:style w:type="character" w:customStyle="1" w:styleId="PodnadpisChar">
    <w:name w:val="Podnadpis Char"/>
    <w:basedOn w:val="Standardnpsmoodstavce"/>
    <w:link w:val="Podnadpis"/>
    <w:uiPriority w:val="11"/>
    <w:rsid w:val="005B65A2"/>
    <w:rPr>
      <w:rFonts w:asciiTheme="majorHAnsi" w:eastAsiaTheme="majorEastAsia" w:hAnsiTheme="majorHAnsi" w:cstheme="majorBidi"/>
      <w:i/>
      <w:iCs/>
      <w:color w:val="0070C0" w:themeColor="accent1"/>
      <w:sz w:val="24"/>
      <w:szCs w:val="24"/>
      <w:lang w:val="cs-CZ"/>
    </w:rPr>
  </w:style>
  <w:style w:type="paragraph" w:customStyle="1" w:styleId="sub-heading">
    <w:name w:val="sub-heading"/>
    <w:basedOn w:val="Normln"/>
    <w:link w:val="sub-headingChar"/>
    <w:uiPriority w:val="1"/>
    <w:qFormat/>
    <w:rsid w:val="6D776062"/>
    <w:pPr>
      <w:keepNext/>
      <w:keepLines/>
      <w:spacing w:before="0" w:after="0" w:line="240" w:lineRule="auto"/>
      <w:jc w:val="center"/>
    </w:pPr>
    <w:rPr>
      <w:rFonts w:asciiTheme="majorHAnsi" w:eastAsiaTheme="majorEastAsia" w:hAnsiTheme="majorHAnsi" w:cstheme="majorBidi"/>
      <w:b/>
      <w:bCs/>
      <w:color w:val="000000" w:themeColor="text1"/>
      <w:sz w:val="28"/>
      <w:szCs w:val="28"/>
    </w:rPr>
  </w:style>
  <w:style w:type="character" w:customStyle="1" w:styleId="sub-headingChar">
    <w:name w:val="sub-heading Char"/>
    <w:basedOn w:val="Standardnpsmoodstavce"/>
    <w:link w:val="sub-heading"/>
    <w:rsid w:val="005B65A2"/>
    <w:rPr>
      <w:rFonts w:asciiTheme="majorHAnsi" w:eastAsiaTheme="majorEastAsia" w:hAnsiTheme="majorHAnsi" w:cstheme="majorBidi"/>
      <w:b/>
      <w:bCs/>
      <w:color w:val="000000" w:themeColor="text1"/>
      <w:sz w:val="28"/>
      <w:szCs w:val="28"/>
      <w:lang w:val="cs-CZ"/>
    </w:rPr>
  </w:style>
  <w:style w:type="paragraph" w:customStyle="1" w:styleId="Headings1">
    <w:name w:val="Headings 1"/>
    <w:basedOn w:val="Nadpis1"/>
    <w:link w:val="Headings1Char"/>
    <w:rsid w:val="005B65A2"/>
    <w:pPr>
      <w:spacing w:before="0"/>
    </w:pPr>
    <w:rPr>
      <w:caps/>
      <w:color w:val="0070C0" w:themeColor="accent1"/>
      <w:sz w:val="56"/>
      <w:szCs w:val="36"/>
    </w:rPr>
  </w:style>
  <w:style w:type="character" w:customStyle="1" w:styleId="Headings1Char">
    <w:name w:val="Headings 1 Char"/>
    <w:basedOn w:val="Nadpis1Char"/>
    <w:link w:val="Headings1"/>
    <w:rsid w:val="005B65A2"/>
    <w:rPr>
      <w:rFonts w:asciiTheme="majorHAnsi" w:eastAsiaTheme="majorEastAsia" w:hAnsiTheme="majorHAnsi" w:cstheme="majorBidi"/>
      <w:b/>
      <w:bCs/>
      <w:caps/>
      <w:color w:val="0070C0" w:themeColor="accent1"/>
      <w:sz w:val="56"/>
      <w:szCs w:val="36"/>
      <w:lang w:val="cs-CZ"/>
    </w:rPr>
  </w:style>
  <w:style w:type="character" w:customStyle="1" w:styleId="Nadpis1Char">
    <w:name w:val="Nadpis 1 Char"/>
    <w:basedOn w:val="Standardnpsmoodstavce"/>
    <w:link w:val="Nadpis1"/>
    <w:uiPriority w:val="9"/>
    <w:rsid w:val="007A722D"/>
    <w:rPr>
      <w:rFonts w:asciiTheme="majorHAnsi" w:eastAsiaTheme="majorEastAsia" w:hAnsiTheme="majorHAnsi" w:cstheme="majorBidi"/>
      <w:b/>
      <w:bCs/>
      <w:color w:val="00204F" w:themeColor="accent6" w:themeShade="BF"/>
      <w:sz w:val="44"/>
      <w:szCs w:val="44"/>
      <w:lang w:val="cs-CZ"/>
    </w:rPr>
  </w:style>
  <w:style w:type="character" w:customStyle="1" w:styleId="Nadpis2Char">
    <w:name w:val="Nadpis 2 Char"/>
    <w:basedOn w:val="Standardnpsmoodstavce"/>
    <w:link w:val="Nadpis2"/>
    <w:uiPriority w:val="9"/>
    <w:rsid w:val="001526CB"/>
    <w:rPr>
      <w:rFonts w:asciiTheme="majorHAnsi" w:eastAsiaTheme="majorEastAsia" w:hAnsiTheme="majorHAnsi" w:cstheme="majorBidi"/>
      <w:b/>
      <w:bCs/>
      <w:color w:val="6EC1E4" w:themeColor="accent2"/>
      <w:sz w:val="32"/>
      <w:szCs w:val="32"/>
      <w:lang w:val="cs-CZ"/>
    </w:rPr>
  </w:style>
  <w:style w:type="table" w:styleId="Stednmka3zvraznn3">
    <w:name w:val="Medium Grid 3 Accent 3"/>
    <w:basedOn w:val="Normlntabulka"/>
    <w:uiPriority w:val="69"/>
    <w:rsid w:val="00285C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9F9F9"/>
    </w:tcPr>
    <w:tblStylePr w:type="firstRow">
      <w:rPr>
        <w:b/>
        <w:bCs/>
        <w:i w:val="0"/>
        <w:iCs w:val="0"/>
        <w:color w:val="FFFFFF" w:themeColor="background1"/>
      </w:rPr>
      <w:tblPr/>
      <w:tcPr>
        <w:shd w:val="clear" w:color="auto" w:fill="6EC1E4" w:themeFill="accent2"/>
      </w:tcPr>
    </w:tblStylePr>
    <w:tblStylePr w:type="lastRow">
      <w:rPr>
        <w:b/>
        <w:bCs/>
        <w:i w:val="0"/>
        <w:iCs w:val="0"/>
        <w:color w:val="FFFFFF" w:themeColor="background1"/>
      </w:rPr>
      <w:tblPr/>
      <w:tcPr>
        <w:shd w:val="clear" w:color="auto" w:fill="40AEFF" w:themeFill="accent1" w:themeFillTint="99"/>
      </w:tcPr>
    </w:tblStylePr>
    <w:tblStylePr w:type="firstCol">
      <w:rPr>
        <w:b/>
        <w:bCs/>
        <w:i w:val="0"/>
        <w:iCs w:val="0"/>
        <w:color w:val="FFFFFF" w:themeColor="background1"/>
      </w:rPr>
      <w:tblPr/>
      <w:tcPr>
        <w:shd w:val="clear" w:color="auto" w:fill="6EC1E4" w:themeFill="accent2"/>
      </w:tcPr>
    </w:tblStylePr>
    <w:tblStylePr w:type="lastCol">
      <w:rPr>
        <w:b/>
        <w:bCs/>
        <w:i w:val="0"/>
        <w:iCs w:val="0"/>
        <w:color w:val="FFFFFF" w:themeColor="background1"/>
      </w:rPr>
      <w:tblPr/>
      <w:tcPr>
        <w:shd w:val="clear" w:color="auto" w:fill="A7D9EE" w:themeFill="accent2" w:themeFillTint="99"/>
      </w:tcPr>
    </w:tblStylePr>
    <w:tblStylePr w:type="band1Vert">
      <w:tblPr/>
      <w:tcPr>
        <w:shd w:val="clear" w:color="auto" w:fill="B3E2F3" w:themeFill="background2"/>
      </w:tcPr>
    </w:tblStylePr>
    <w:tblStylePr w:type="band2Vert">
      <w:tblPr/>
      <w:tcPr>
        <w:shd w:val="clear" w:color="auto" w:fill="F9F9F9"/>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EFF9FC" w:themeFill="background2" w:themeFillTint="33"/>
      </w:tcPr>
    </w:tblStylePr>
    <w:tblStylePr w:type="band2Horz">
      <w:tblPr/>
      <w:tcPr>
        <w:shd w:val="clear" w:color="auto" w:fill="EEF7FC"/>
      </w:tcPr>
    </w:tblStylePr>
  </w:style>
  <w:style w:type="character" w:styleId="Siln">
    <w:name w:val="Strong"/>
    <w:basedOn w:val="Standardnpsmoodstavce"/>
    <w:uiPriority w:val="22"/>
    <w:qFormat/>
    <w:rsid w:val="0041001C"/>
    <w:rPr>
      <w:b/>
      <w:bCs/>
    </w:rPr>
  </w:style>
  <w:style w:type="character" w:styleId="Nzevknihy">
    <w:name w:val="Book Title"/>
    <w:uiPriority w:val="33"/>
    <w:qFormat/>
    <w:rsid w:val="0041001C"/>
    <w:rPr>
      <w:i/>
      <w:iCs/>
      <w:smallCaps/>
      <w:spacing w:val="5"/>
    </w:rPr>
  </w:style>
  <w:style w:type="paragraph" w:styleId="Zkladntext">
    <w:name w:val="Body Text"/>
    <w:basedOn w:val="Normln"/>
    <w:link w:val="ZkladntextChar"/>
    <w:uiPriority w:val="1"/>
    <w:qFormat/>
    <w:rsid w:val="6D776062"/>
    <w:pPr>
      <w:widowControl w:val="0"/>
      <w:spacing w:after="0" w:line="240" w:lineRule="auto"/>
      <w:ind w:left="20"/>
    </w:pPr>
    <w:rPr>
      <w:rFonts w:ascii="Calibri Light" w:eastAsia="Times New Roman" w:hAnsi="Calibri Light" w:cs="Calibri Light"/>
      <w:lang w:val="pl-PL" w:eastAsia="pl-PL"/>
    </w:rPr>
  </w:style>
  <w:style w:type="character" w:customStyle="1" w:styleId="ZkladntextChar">
    <w:name w:val="Základní text Char"/>
    <w:basedOn w:val="Standardnpsmoodstavce"/>
    <w:link w:val="Zkladntext"/>
    <w:uiPriority w:val="1"/>
    <w:rsid w:val="0041001C"/>
    <w:rPr>
      <w:rFonts w:ascii="Calibri Light" w:eastAsia="Times New Roman" w:hAnsi="Calibri Light" w:cs="Calibri Light"/>
      <w:color w:val="0D0D0D" w:themeColor="text1" w:themeTint="F2"/>
      <w:sz w:val="20"/>
      <w:szCs w:val="20"/>
      <w:lang w:val="pl-PL" w:eastAsia="pl-PL"/>
    </w:rPr>
  </w:style>
  <w:style w:type="table" w:styleId="Mkatabulky">
    <w:name w:val="Table Grid"/>
    <w:aliases w:val="Tabulka seznamování,KPCS-1"/>
    <w:basedOn w:val="Normlntabulka"/>
    <w:locked/>
    <w:rsid w:val="0034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758DD"/>
    <w:rPr>
      <w:color w:val="6EC1E4" w:themeColor="hyperlink"/>
      <w:u w:val="single"/>
    </w:rPr>
  </w:style>
  <w:style w:type="character" w:styleId="Nevyeenzmnka">
    <w:name w:val="Unresolved Mention"/>
    <w:basedOn w:val="Standardnpsmoodstavce"/>
    <w:uiPriority w:val="99"/>
    <w:semiHidden/>
    <w:unhideWhenUsed/>
    <w:rsid w:val="00D758DD"/>
    <w:rPr>
      <w:color w:val="605E5C"/>
      <w:shd w:val="clear" w:color="auto" w:fill="E1DFDD"/>
    </w:rPr>
  </w:style>
  <w:style w:type="table" w:styleId="Tabulkasmkou4zvraznn6">
    <w:name w:val="Grid Table 4 Accent 6"/>
    <w:basedOn w:val="Normlntabulka"/>
    <w:uiPriority w:val="49"/>
    <w:locked/>
    <w:rsid w:val="00D758DD"/>
    <w:pPr>
      <w:spacing w:after="0" w:line="240" w:lineRule="auto"/>
    </w:pPr>
    <w:tblPr>
      <w:tblStyleRowBandSize w:val="1"/>
      <w:tblStyleColBandSize w:val="1"/>
      <w:tblBorders>
        <w:top w:val="single" w:sz="4" w:space="0" w:color="0C6EFF" w:themeColor="accent6" w:themeTint="99"/>
        <w:left w:val="single" w:sz="4" w:space="0" w:color="0C6EFF" w:themeColor="accent6" w:themeTint="99"/>
        <w:bottom w:val="single" w:sz="4" w:space="0" w:color="0C6EFF" w:themeColor="accent6" w:themeTint="99"/>
        <w:right w:val="single" w:sz="4" w:space="0" w:color="0C6EFF" w:themeColor="accent6" w:themeTint="99"/>
        <w:insideH w:val="single" w:sz="4" w:space="0" w:color="0C6EFF" w:themeColor="accent6" w:themeTint="99"/>
        <w:insideV w:val="single" w:sz="4" w:space="0" w:color="0C6EFF" w:themeColor="accent6" w:themeTint="99"/>
      </w:tblBorders>
    </w:tblPr>
    <w:tblStylePr w:type="firstRow">
      <w:rPr>
        <w:b/>
        <w:bCs/>
        <w:color w:val="FFFFFF" w:themeColor="background1"/>
      </w:rPr>
      <w:tblPr/>
      <w:tcPr>
        <w:tcBorders>
          <w:top w:val="single" w:sz="4" w:space="0" w:color="002B6A" w:themeColor="accent6"/>
          <w:left w:val="single" w:sz="4" w:space="0" w:color="002B6A" w:themeColor="accent6"/>
          <w:bottom w:val="single" w:sz="4" w:space="0" w:color="002B6A" w:themeColor="accent6"/>
          <w:right w:val="single" w:sz="4" w:space="0" w:color="002B6A" w:themeColor="accent6"/>
          <w:insideH w:val="nil"/>
          <w:insideV w:val="nil"/>
        </w:tcBorders>
        <w:shd w:val="clear" w:color="auto" w:fill="002B6A" w:themeFill="accent6"/>
      </w:tcPr>
    </w:tblStylePr>
    <w:tblStylePr w:type="lastRow">
      <w:rPr>
        <w:b/>
        <w:bCs/>
      </w:rPr>
      <w:tblPr/>
      <w:tcPr>
        <w:tcBorders>
          <w:top w:val="double" w:sz="4" w:space="0" w:color="002B6A" w:themeColor="accent6"/>
        </w:tcBorders>
      </w:tcPr>
    </w:tblStylePr>
    <w:tblStylePr w:type="firstCol">
      <w:rPr>
        <w:b/>
        <w:bCs/>
      </w:rPr>
    </w:tblStylePr>
    <w:tblStylePr w:type="lastCol">
      <w:rPr>
        <w:b/>
        <w:bCs/>
      </w:rPr>
    </w:tblStylePr>
    <w:tblStylePr w:type="band1Vert">
      <w:tblPr/>
      <w:tcPr>
        <w:shd w:val="clear" w:color="auto" w:fill="AECEFF" w:themeFill="accent6" w:themeFillTint="33"/>
      </w:tcPr>
    </w:tblStylePr>
    <w:tblStylePr w:type="band1Horz">
      <w:tblPr/>
      <w:tcPr>
        <w:shd w:val="clear" w:color="auto" w:fill="AECEFF" w:themeFill="accent6" w:themeFillTint="33"/>
      </w:tcPr>
    </w:tblStylePr>
  </w:style>
  <w:style w:type="character" w:styleId="Zstupntext">
    <w:name w:val="Placeholder Text"/>
    <w:basedOn w:val="Standardnpsmoodstavce"/>
    <w:uiPriority w:val="99"/>
    <w:semiHidden/>
    <w:rsid w:val="002318D8"/>
    <w:rPr>
      <w:color w:val="666666"/>
    </w:rPr>
  </w:style>
  <w:style w:type="character" w:customStyle="1" w:styleId="Nadpis3Char">
    <w:name w:val="Nadpis 3 Char"/>
    <w:basedOn w:val="Standardnpsmoodstavce"/>
    <w:link w:val="Nadpis3"/>
    <w:uiPriority w:val="9"/>
    <w:rsid w:val="007A722D"/>
    <w:rPr>
      <w:rFonts w:asciiTheme="majorHAnsi" w:eastAsiaTheme="majorEastAsia" w:hAnsiTheme="majorHAnsi" w:cstheme="majorBidi"/>
      <w:color w:val="0070C0" w:themeColor="accent1"/>
      <w:sz w:val="24"/>
      <w:szCs w:val="24"/>
      <w:lang w:val="cs-CZ"/>
    </w:rPr>
  </w:style>
  <w:style w:type="character" w:customStyle="1" w:styleId="Nadpis4Char">
    <w:name w:val="Nadpis 4 Char"/>
    <w:basedOn w:val="Standardnpsmoodstavce"/>
    <w:link w:val="Nadpis4"/>
    <w:uiPriority w:val="1"/>
    <w:rsid w:val="007A722D"/>
    <w:rPr>
      <w:rFonts w:asciiTheme="majorHAnsi" w:eastAsiaTheme="majorEastAsia" w:hAnsiTheme="majorHAnsi" w:cstheme="majorBidi"/>
      <w:iCs/>
      <w:color w:val="27A1D5" w:themeColor="accent2" w:themeShade="BF"/>
      <w:sz w:val="20"/>
      <w:szCs w:val="20"/>
      <w:lang w:val="cs-CZ"/>
    </w:rPr>
  </w:style>
  <w:style w:type="paragraph" w:styleId="Odstavecseseznamem">
    <w:name w:val="List Paragraph"/>
    <w:aliases w:val="Nad,Odstavec cíl se seznamem,Odstavec se seznamem5,Odstavec_muj,Odrážky,Odstavec se seznamem a odrážkou,1 úroveň Odstavec se seznamem,List Paragraph (Czech Tourism),Reference List,Odrazky,Bullet List,FooterText,Seznam (kpcs),列出段落,l"/>
    <w:basedOn w:val="Normln"/>
    <w:link w:val="OdstavecseseznamemChar"/>
    <w:uiPriority w:val="34"/>
    <w:qFormat/>
    <w:rsid w:val="003A2B56"/>
    <w:pPr>
      <w:ind w:left="720"/>
      <w:contextualSpacing/>
      <w:jc w:val="both"/>
    </w:pPr>
    <w:rPr>
      <w:rFonts w:ascii="Open Sans" w:hAnsi="Open Sans"/>
      <w:sz w:val="21"/>
      <w:szCs w:val="21"/>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basedOn w:val="Standardnpsmoodstavce"/>
    <w:link w:val="Odstavecseseznamem"/>
    <w:uiPriority w:val="34"/>
    <w:qFormat/>
    <w:locked/>
    <w:rsid w:val="003A2B56"/>
    <w:rPr>
      <w:rFonts w:ascii="Open Sans" w:eastAsiaTheme="minorEastAsia" w:hAnsi="Open Sans"/>
      <w:color w:val="0D0D0D" w:themeColor="text1" w:themeTint="F2"/>
      <w:sz w:val="21"/>
      <w:szCs w:val="21"/>
    </w:rPr>
  </w:style>
  <w:style w:type="paragraph" w:styleId="Titulek">
    <w:name w:val="caption"/>
    <w:aliases w:val="Caption Char1,Caption Char Char,Caption Char1 Char Char,Caption Char Char Char Char,Caption Char1 Char Char Char Char,Caption Char Char Char Char Char Char,Caption - Centre Graphic Char Char Char Char Char Char,Caption Char2 Char Char Char Char"/>
    <w:basedOn w:val="Normln"/>
    <w:next w:val="Normln"/>
    <w:link w:val="TitulekChar"/>
    <w:unhideWhenUsed/>
    <w:qFormat/>
    <w:rsid w:val="003A2B56"/>
    <w:pPr>
      <w:spacing w:before="0" w:after="200" w:line="240" w:lineRule="auto"/>
      <w:jc w:val="both"/>
    </w:pPr>
    <w:rPr>
      <w:rFonts w:eastAsia="Times New Roman" w:cs="Times New Roman"/>
      <w:i/>
      <w:iCs/>
      <w:color w:val="27A1D5" w:themeColor="accent2" w:themeShade="BF"/>
      <w:sz w:val="18"/>
      <w:szCs w:val="18"/>
      <w:lang w:eastAsia="en-GB"/>
    </w:rPr>
  </w:style>
  <w:style w:type="paragraph" w:customStyle="1" w:styleId="IOTtabulka">
    <w:name w:val="IOT tabulka"/>
    <w:basedOn w:val="Normln"/>
    <w:uiPriority w:val="99"/>
    <w:rsid w:val="6D776062"/>
    <w:pPr>
      <w:widowControl w:val="0"/>
      <w:spacing w:before="57" w:line="288" w:lineRule="auto"/>
      <w:jc w:val="both"/>
    </w:pPr>
    <w:rPr>
      <w:rFonts w:ascii="Open Sans" w:eastAsia="SimSun" w:hAnsi="Open Sans" w:cs="Mangal"/>
      <w:color w:val="auto"/>
      <w:sz w:val="18"/>
      <w:szCs w:val="18"/>
      <w:lang w:eastAsia="zh-CN" w:bidi="hi-IN"/>
    </w:rPr>
  </w:style>
  <w:style w:type="character" w:styleId="Zdraznnintenzivn">
    <w:name w:val="Intense Emphasis"/>
    <w:basedOn w:val="Standardnpsmoodstavce"/>
    <w:uiPriority w:val="21"/>
    <w:qFormat/>
    <w:rsid w:val="00D47114"/>
    <w:rPr>
      <w:rFonts w:ascii="Open Sans" w:hAnsi="Open Sans"/>
      <w:b/>
      <w:i w:val="0"/>
      <w:iCs/>
      <w:color w:val="0C4CA3"/>
      <w:sz w:val="18"/>
    </w:rPr>
  </w:style>
  <w:style w:type="paragraph" w:styleId="Seznamobrzk">
    <w:name w:val="table of figures"/>
    <w:basedOn w:val="Normln"/>
    <w:next w:val="Normln"/>
    <w:uiPriority w:val="99"/>
    <w:unhideWhenUsed/>
    <w:rsid w:val="00B57A8D"/>
    <w:pPr>
      <w:spacing w:before="0" w:after="0" w:line="360" w:lineRule="auto"/>
      <w:jc w:val="both"/>
    </w:pPr>
    <w:rPr>
      <w:rFonts w:eastAsiaTheme="minorHAnsi"/>
      <w:color w:val="auto"/>
      <w:sz w:val="16"/>
    </w:rPr>
  </w:style>
  <w:style w:type="paragraph" w:styleId="Textpoznpodarou">
    <w:name w:val="footnote text"/>
    <w:basedOn w:val="Normln"/>
    <w:link w:val="TextpoznpodarouChar"/>
    <w:uiPriority w:val="99"/>
    <w:semiHidden/>
    <w:unhideWhenUsed/>
    <w:rsid w:val="6D776062"/>
    <w:pPr>
      <w:spacing w:before="0" w:after="0" w:line="240" w:lineRule="auto"/>
      <w:jc w:val="both"/>
    </w:pPr>
    <w:rPr>
      <w:color w:val="002B6A" w:themeColor="accent6"/>
    </w:rPr>
  </w:style>
  <w:style w:type="character" w:customStyle="1" w:styleId="TextpoznpodarouChar">
    <w:name w:val="Text pozn. pod čarou Char"/>
    <w:basedOn w:val="Standardnpsmoodstavce"/>
    <w:link w:val="Textpoznpodarou"/>
    <w:uiPriority w:val="99"/>
    <w:semiHidden/>
    <w:rsid w:val="003A2B56"/>
    <w:rPr>
      <w:rFonts w:eastAsiaTheme="minorEastAsia"/>
      <w:color w:val="002B6A" w:themeColor="accent6"/>
      <w:sz w:val="20"/>
      <w:szCs w:val="20"/>
      <w:lang w:val="cs-CZ"/>
    </w:rPr>
  </w:style>
  <w:style w:type="character" w:styleId="Znakapoznpodarou">
    <w:name w:val="footnote reference"/>
    <w:aliases w:val="odrážky"/>
    <w:basedOn w:val="Standardnpsmoodstavce"/>
    <w:uiPriority w:val="99"/>
    <w:semiHidden/>
    <w:unhideWhenUsed/>
    <w:qFormat/>
    <w:rsid w:val="00D47114"/>
    <w:rPr>
      <w:vertAlign w:val="superscript"/>
    </w:rPr>
  </w:style>
  <w:style w:type="character" w:customStyle="1" w:styleId="Highlightblue">
    <w:name w:val="Highlight blue"/>
    <w:uiPriority w:val="1"/>
    <w:qFormat/>
    <w:rsid w:val="003A2B56"/>
    <w:rPr>
      <w:b w:val="0"/>
      <w:noProof w:val="0"/>
      <w:color w:val="27A1D5" w:themeColor="accent2" w:themeShade="BF"/>
      <w:lang w:val="en-GB"/>
    </w:rPr>
  </w:style>
  <w:style w:type="character" w:customStyle="1" w:styleId="Nadpis5Char">
    <w:name w:val="Nadpis 5 Char"/>
    <w:basedOn w:val="Standardnpsmoodstavce"/>
    <w:link w:val="Nadpis5"/>
    <w:uiPriority w:val="9"/>
    <w:rsid w:val="003A2B56"/>
    <w:rPr>
      <w:rFonts w:asciiTheme="majorHAnsi" w:eastAsiaTheme="majorEastAsia" w:hAnsiTheme="majorHAnsi" w:cstheme="majorBidi"/>
      <w:color w:val="0070C0" w:themeColor="accent1"/>
      <w:sz w:val="20"/>
      <w:szCs w:val="20"/>
      <w:lang w:val="cs-CZ"/>
    </w:rPr>
  </w:style>
  <w:style w:type="paragraph" w:styleId="Nadpisobsahu">
    <w:name w:val="TOC Heading"/>
    <w:next w:val="Normln"/>
    <w:uiPriority w:val="39"/>
    <w:unhideWhenUsed/>
    <w:qFormat/>
    <w:rsid w:val="00B57A8D"/>
    <w:rPr>
      <w:rFonts w:asciiTheme="majorHAnsi" w:eastAsiaTheme="majorEastAsia" w:hAnsiTheme="majorHAnsi" w:cstheme="majorBidi"/>
      <w:color w:val="00538F" w:themeColor="accent1" w:themeShade="BF"/>
      <w:sz w:val="32"/>
      <w:szCs w:val="32"/>
    </w:rPr>
  </w:style>
  <w:style w:type="paragraph" w:styleId="Obsah1">
    <w:name w:val="toc 1"/>
    <w:basedOn w:val="Normln"/>
    <w:next w:val="Normln"/>
    <w:uiPriority w:val="39"/>
    <w:unhideWhenUsed/>
    <w:rsid w:val="6D776062"/>
    <w:pPr>
      <w:tabs>
        <w:tab w:val="right" w:leader="dot" w:pos="9736"/>
      </w:tabs>
      <w:spacing w:after="100"/>
    </w:pPr>
    <w:rPr>
      <w:noProof/>
      <w:sz w:val="16"/>
      <w:szCs w:val="16"/>
    </w:rPr>
  </w:style>
  <w:style w:type="paragraph" w:styleId="Obsah2">
    <w:name w:val="toc 2"/>
    <w:basedOn w:val="Normln"/>
    <w:next w:val="Normln"/>
    <w:uiPriority w:val="39"/>
    <w:unhideWhenUsed/>
    <w:rsid w:val="6D776062"/>
    <w:pPr>
      <w:tabs>
        <w:tab w:val="left" w:pos="360"/>
        <w:tab w:val="right" w:leader="dot" w:pos="9736"/>
      </w:tabs>
      <w:spacing w:after="100"/>
    </w:pPr>
    <w:rPr>
      <w:sz w:val="16"/>
      <w:szCs w:val="16"/>
    </w:rPr>
  </w:style>
  <w:style w:type="paragraph" w:styleId="Obsah3">
    <w:name w:val="toc 3"/>
    <w:basedOn w:val="Normln"/>
    <w:next w:val="Normln"/>
    <w:uiPriority w:val="39"/>
    <w:unhideWhenUsed/>
    <w:rsid w:val="6D776062"/>
    <w:pPr>
      <w:tabs>
        <w:tab w:val="left" w:pos="900"/>
        <w:tab w:val="right" w:leader="dot" w:pos="9736"/>
      </w:tabs>
      <w:spacing w:after="100"/>
      <w:ind w:left="400"/>
    </w:pPr>
    <w:rPr>
      <w:sz w:val="16"/>
      <w:szCs w:val="16"/>
    </w:rPr>
  </w:style>
  <w:style w:type="paragraph" w:customStyle="1" w:styleId="unorderedheading">
    <w:name w:val="unordered heading"/>
    <w:basedOn w:val="Normln"/>
    <w:link w:val="unorderedheadingChar"/>
    <w:uiPriority w:val="1"/>
    <w:qFormat/>
    <w:rsid w:val="6D776062"/>
    <w:pPr>
      <w:outlineLvl w:val="0"/>
    </w:pPr>
    <w:rPr>
      <w:rFonts w:asciiTheme="majorHAnsi" w:hAnsiTheme="majorHAnsi"/>
      <w:color w:val="00204F" w:themeColor="accent6" w:themeShade="BF"/>
      <w:sz w:val="44"/>
      <w:szCs w:val="44"/>
    </w:rPr>
  </w:style>
  <w:style w:type="character" w:customStyle="1" w:styleId="unorderedheadingChar">
    <w:name w:val="unordered heading Char"/>
    <w:basedOn w:val="Standardnpsmoodstavce"/>
    <w:link w:val="unorderedheading"/>
    <w:rsid w:val="00B57A8D"/>
    <w:rPr>
      <w:rFonts w:asciiTheme="majorHAnsi" w:eastAsiaTheme="minorEastAsia" w:hAnsiTheme="majorHAnsi"/>
      <w:color w:val="00204F" w:themeColor="accent6" w:themeShade="BF"/>
      <w:sz w:val="44"/>
      <w:szCs w:val="44"/>
      <w:lang w:val="cs-CZ"/>
    </w:rPr>
  </w:style>
  <w:style w:type="paragraph" w:styleId="Bezmezer">
    <w:name w:val="No Spacing"/>
    <w:uiPriority w:val="1"/>
    <w:qFormat/>
    <w:rsid w:val="00B57A8D"/>
    <w:pPr>
      <w:spacing w:after="0" w:line="240" w:lineRule="auto"/>
    </w:pPr>
    <w:rPr>
      <w:rFonts w:eastAsiaTheme="minorEastAsia"/>
      <w:color w:val="0D0D0D" w:themeColor="text1" w:themeTint="F2"/>
      <w:sz w:val="20"/>
    </w:rPr>
  </w:style>
  <w:style w:type="character" w:customStyle="1" w:styleId="Nadpis6Char">
    <w:name w:val="Nadpis 6 Char"/>
    <w:basedOn w:val="Standardnpsmoodstavce"/>
    <w:link w:val="Nadpis6"/>
    <w:uiPriority w:val="9"/>
    <w:semiHidden/>
    <w:rsid w:val="00B57A8D"/>
    <w:rPr>
      <w:rFonts w:asciiTheme="majorHAnsi" w:eastAsiaTheme="majorEastAsia" w:hAnsiTheme="majorHAnsi" w:cstheme="majorBidi"/>
      <w:color w:val="00375F"/>
      <w:sz w:val="20"/>
      <w:szCs w:val="20"/>
      <w:lang w:val="cs-CZ"/>
    </w:rPr>
  </w:style>
  <w:style w:type="character" w:customStyle="1" w:styleId="Nadpis7Char">
    <w:name w:val="Nadpis 7 Char"/>
    <w:basedOn w:val="Standardnpsmoodstavce"/>
    <w:link w:val="Nadpis7"/>
    <w:uiPriority w:val="9"/>
    <w:semiHidden/>
    <w:rsid w:val="00B57A8D"/>
    <w:rPr>
      <w:rFonts w:asciiTheme="majorHAnsi" w:eastAsiaTheme="majorEastAsia" w:hAnsiTheme="majorHAnsi" w:cstheme="majorBidi"/>
      <w:i/>
      <w:iCs/>
      <w:color w:val="00375F"/>
      <w:sz w:val="20"/>
      <w:szCs w:val="20"/>
      <w:lang w:val="cs-CZ"/>
    </w:rPr>
  </w:style>
  <w:style w:type="character" w:customStyle="1" w:styleId="Nadpis8Char">
    <w:name w:val="Nadpis 8 Char"/>
    <w:basedOn w:val="Standardnpsmoodstavce"/>
    <w:link w:val="Nadpis8"/>
    <w:uiPriority w:val="9"/>
    <w:semiHidden/>
    <w:rsid w:val="00B57A8D"/>
    <w:rPr>
      <w:rFonts w:asciiTheme="majorHAnsi" w:eastAsiaTheme="majorEastAsia" w:hAnsiTheme="majorHAnsi" w:cstheme="majorBidi"/>
      <w:color w:val="272727"/>
      <w:sz w:val="21"/>
      <w:szCs w:val="21"/>
      <w:lang w:val="cs-CZ"/>
    </w:rPr>
  </w:style>
  <w:style w:type="character" w:customStyle="1" w:styleId="Nadpis9Char">
    <w:name w:val="Nadpis 9 Char"/>
    <w:basedOn w:val="Standardnpsmoodstavce"/>
    <w:link w:val="Nadpis9"/>
    <w:uiPriority w:val="9"/>
    <w:semiHidden/>
    <w:rsid w:val="00B57A8D"/>
    <w:rPr>
      <w:rFonts w:asciiTheme="majorHAnsi" w:eastAsiaTheme="majorEastAsia" w:hAnsiTheme="majorHAnsi" w:cstheme="majorBidi"/>
      <w:i/>
      <w:iCs/>
      <w:color w:val="272727"/>
      <w:sz w:val="21"/>
      <w:szCs w:val="21"/>
      <w:lang w:val="cs-CZ"/>
    </w:rPr>
  </w:style>
  <w:style w:type="table" w:styleId="Svtltabulkasmkou1">
    <w:name w:val="Grid Table 1 Light"/>
    <w:basedOn w:val="Normlntabulka"/>
    <w:uiPriority w:val="46"/>
    <w:locked/>
    <w:rsid w:val="007A72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dkaznakoment">
    <w:name w:val="annotation reference"/>
    <w:basedOn w:val="Standardnpsmoodstavce"/>
    <w:uiPriority w:val="99"/>
    <w:semiHidden/>
    <w:unhideWhenUsed/>
    <w:rsid w:val="00343F91"/>
    <w:rPr>
      <w:sz w:val="16"/>
      <w:szCs w:val="16"/>
    </w:rPr>
  </w:style>
  <w:style w:type="paragraph" w:styleId="Textkomente">
    <w:name w:val="annotation text"/>
    <w:basedOn w:val="Normln"/>
    <w:link w:val="TextkomenteChar"/>
    <w:uiPriority w:val="99"/>
    <w:unhideWhenUsed/>
    <w:rsid w:val="6D776062"/>
    <w:pPr>
      <w:spacing w:line="240" w:lineRule="auto"/>
    </w:pPr>
  </w:style>
  <w:style w:type="character" w:customStyle="1" w:styleId="TextkomenteChar">
    <w:name w:val="Text komentáře Char"/>
    <w:basedOn w:val="Standardnpsmoodstavce"/>
    <w:link w:val="Textkomente"/>
    <w:uiPriority w:val="99"/>
    <w:rsid w:val="00343F91"/>
    <w:rPr>
      <w:rFonts w:eastAsiaTheme="minorEastAsia"/>
      <w:color w:val="0D0D0D" w:themeColor="text1" w:themeTint="F2"/>
      <w:sz w:val="20"/>
      <w:szCs w:val="20"/>
      <w:lang w:val="cs-CZ"/>
    </w:rPr>
  </w:style>
  <w:style w:type="paragraph" w:styleId="Pedmtkomente">
    <w:name w:val="annotation subject"/>
    <w:basedOn w:val="Textkomente"/>
    <w:next w:val="Textkomente"/>
    <w:link w:val="PedmtkomenteChar"/>
    <w:uiPriority w:val="99"/>
    <w:semiHidden/>
    <w:unhideWhenUsed/>
    <w:rsid w:val="00343F91"/>
    <w:rPr>
      <w:b/>
      <w:bCs/>
    </w:rPr>
  </w:style>
  <w:style w:type="character" w:customStyle="1" w:styleId="PedmtkomenteChar">
    <w:name w:val="Předmět komentáře Char"/>
    <w:basedOn w:val="TextkomenteChar"/>
    <w:link w:val="Pedmtkomente"/>
    <w:uiPriority w:val="99"/>
    <w:semiHidden/>
    <w:rsid w:val="00343F91"/>
    <w:rPr>
      <w:rFonts w:eastAsiaTheme="minorEastAsia"/>
      <w:b/>
      <w:bCs/>
      <w:color w:val="0D0D0D" w:themeColor="text1" w:themeTint="F2"/>
      <w:sz w:val="20"/>
      <w:szCs w:val="20"/>
      <w:lang w:val="cs-CZ"/>
    </w:rPr>
  </w:style>
  <w:style w:type="paragraph" w:styleId="Revize">
    <w:name w:val="Revision"/>
    <w:hidden/>
    <w:uiPriority w:val="99"/>
    <w:semiHidden/>
    <w:rsid w:val="00343F91"/>
    <w:pPr>
      <w:spacing w:after="0" w:line="240" w:lineRule="auto"/>
    </w:pPr>
    <w:rPr>
      <w:rFonts w:eastAsiaTheme="minorEastAsia"/>
      <w:color w:val="0D0D0D" w:themeColor="text1" w:themeTint="F2"/>
      <w:sz w:val="20"/>
    </w:rPr>
  </w:style>
  <w:style w:type="paragraph" w:styleId="Citt">
    <w:name w:val="Quote"/>
    <w:basedOn w:val="Normln"/>
    <w:next w:val="Normln"/>
    <w:link w:val="CittChar"/>
    <w:uiPriority w:val="29"/>
    <w:qFormat/>
    <w:rsid w:val="004019B9"/>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4019B9"/>
    <w:rPr>
      <w:rFonts w:eastAsiaTheme="minorEastAsia"/>
      <w:i/>
      <w:iCs/>
      <w:color w:val="404040" w:themeColor="text1" w:themeTint="BF"/>
      <w:sz w:val="20"/>
      <w:szCs w:val="20"/>
      <w:lang w:val="cs-CZ"/>
    </w:rPr>
  </w:style>
  <w:style w:type="paragraph" w:styleId="Vrazncitt">
    <w:name w:val="Intense Quote"/>
    <w:basedOn w:val="Normln"/>
    <w:next w:val="Normln"/>
    <w:link w:val="VrazncittChar"/>
    <w:uiPriority w:val="30"/>
    <w:qFormat/>
    <w:rsid w:val="004019B9"/>
    <w:pPr>
      <w:pBdr>
        <w:top w:val="single" w:sz="4" w:space="10" w:color="0070C0" w:themeColor="accent1"/>
        <w:bottom w:val="single" w:sz="4" w:space="10" w:color="0070C0" w:themeColor="accent1"/>
      </w:pBdr>
      <w:spacing w:before="360" w:after="360"/>
      <w:ind w:left="864" w:right="864"/>
      <w:jc w:val="center"/>
    </w:pPr>
    <w:rPr>
      <w:i/>
      <w:iCs/>
      <w:color w:val="0070C0" w:themeColor="accent1"/>
    </w:rPr>
  </w:style>
  <w:style w:type="character" w:customStyle="1" w:styleId="VrazncittChar">
    <w:name w:val="Výrazný citát Char"/>
    <w:basedOn w:val="Standardnpsmoodstavce"/>
    <w:link w:val="Vrazncitt"/>
    <w:uiPriority w:val="30"/>
    <w:rsid w:val="004019B9"/>
    <w:rPr>
      <w:rFonts w:eastAsiaTheme="minorEastAsia"/>
      <w:i/>
      <w:iCs/>
      <w:color w:val="0070C0" w:themeColor="accent1"/>
      <w:sz w:val="20"/>
      <w:szCs w:val="20"/>
      <w:lang w:val="cs-CZ"/>
    </w:rPr>
  </w:style>
  <w:style w:type="paragraph" w:styleId="Obsah4">
    <w:name w:val="toc 4"/>
    <w:basedOn w:val="Normln"/>
    <w:next w:val="Normln"/>
    <w:uiPriority w:val="39"/>
    <w:unhideWhenUsed/>
    <w:rsid w:val="004019B9"/>
    <w:pPr>
      <w:spacing w:after="100"/>
      <w:ind w:left="660"/>
    </w:pPr>
  </w:style>
  <w:style w:type="paragraph" w:styleId="Obsah5">
    <w:name w:val="toc 5"/>
    <w:basedOn w:val="Normln"/>
    <w:next w:val="Normln"/>
    <w:uiPriority w:val="39"/>
    <w:unhideWhenUsed/>
    <w:rsid w:val="004019B9"/>
    <w:pPr>
      <w:spacing w:after="100"/>
      <w:ind w:left="880"/>
    </w:pPr>
  </w:style>
  <w:style w:type="paragraph" w:styleId="Obsah6">
    <w:name w:val="toc 6"/>
    <w:basedOn w:val="Normln"/>
    <w:next w:val="Normln"/>
    <w:uiPriority w:val="39"/>
    <w:unhideWhenUsed/>
    <w:rsid w:val="004019B9"/>
    <w:pPr>
      <w:spacing w:after="100"/>
      <w:ind w:left="1100"/>
    </w:pPr>
  </w:style>
  <w:style w:type="paragraph" w:styleId="Obsah7">
    <w:name w:val="toc 7"/>
    <w:basedOn w:val="Normln"/>
    <w:next w:val="Normln"/>
    <w:uiPriority w:val="39"/>
    <w:unhideWhenUsed/>
    <w:rsid w:val="004019B9"/>
    <w:pPr>
      <w:spacing w:after="100"/>
      <w:ind w:left="1320"/>
    </w:pPr>
  </w:style>
  <w:style w:type="paragraph" w:styleId="Obsah8">
    <w:name w:val="toc 8"/>
    <w:basedOn w:val="Normln"/>
    <w:next w:val="Normln"/>
    <w:uiPriority w:val="39"/>
    <w:unhideWhenUsed/>
    <w:rsid w:val="004019B9"/>
    <w:pPr>
      <w:spacing w:after="100"/>
      <w:ind w:left="1540"/>
    </w:pPr>
  </w:style>
  <w:style w:type="paragraph" w:styleId="Obsah9">
    <w:name w:val="toc 9"/>
    <w:basedOn w:val="Normln"/>
    <w:next w:val="Normln"/>
    <w:uiPriority w:val="39"/>
    <w:unhideWhenUsed/>
    <w:rsid w:val="004019B9"/>
    <w:pPr>
      <w:spacing w:after="100"/>
      <w:ind w:left="1760"/>
    </w:pPr>
  </w:style>
  <w:style w:type="paragraph" w:styleId="Textvysvtlivek">
    <w:name w:val="endnote text"/>
    <w:basedOn w:val="Normln"/>
    <w:link w:val="TextvysvtlivekChar"/>
    <w:uiPriority w:val="99"/>
    <w:semiHidden/>
    <w:unhideWhenUsed/>
    <w:rsid w:val="004019B9"/>
    <w:pPr>
      <w:spacing w:after="0" w:line="240" w:lineRule="auto"/>
    </w:pPr>
  </w:style>
  <w:style w:type="character" w:customStyle="1" w:styleId="TextvysvtlivekChar">
    <w:name w:val="Text vysvětlivek Char"/>
    <w:basedOn w:val="Standardnpsmoodstavce"/>
    <w:link w:val="Textvysvtlivek"/>
    <w:uiPriority w:val="99"/>
    <w:semiHidden/>
    <w:rsid w:val="004019B9"/>
    <w:rPr>
      <w:rFonts w:eastAsiaTheme="minorEastAsia"/>
      <w:color w:val="0D0D0D" w:themeColor="text1" w:themeTint="F2"/>
      <w:sz w:val="20"/>
      <w:szCs w:val="20"/>
      <w:lang w:val="cs-CZ"/>
    </w:rPr>
  </w:style>
  <w:style w:type="character" w:styleId="Zmnka">
    <w:name w:val="Mention"/>
    <w:basedOn w:val="Standardnpsmoodstavce"/>
    <w:uiPriority w:val="99"/>
    <w:unhideWhenUsed/>
    <w:rsid w:val="00983626"/>
    <w:rPr>
      <w:color w:val="2B579A"/>
      <w:shd w:val="clear" w:color="auto" w:fill="E1DFDD"/>
    </w:rPr>
  </w:style>
  <w:style w:type="paragraph" w:styleId="Normlnweb">
    <w:name w:val="Normal (Web)"/>
    <w:basedOn w:val="Normln"/>
    <w:uiPriority w:val="99"/>
    <w:unhideWhenUsed/>
    <w:rsid w:val="00F92E8A"/>
    <w:pPr>
      <w:spacing w:before="100" w:beforeAutospacing="1" w:after="100" w:afterAutospacing="1" w:line="240" w:lineRule="auto"/>
      <w:jc w:val="both"/>
    </w:pPr>
    <w:rPr>
      <w:rFonts w:ascii="Times New Roman" w:eastAsia="Times New Roman" w:hAnsi="Times New Roman" w:cs="Times New Roman"/>
      <w:color w:val="auto"/>
      <w:sz w:val="24"/>
      <w:szCs w:val="24"/>
      <w:lang w:eastAsia="cs-CZ"/>
    </w:rPr>
  </w:style>
  <w:style w:type="paragraph" w:customStyle="1" w:styleId="Odr">
    <w:name w:val="Odr"/>
    <w:basedOn w:val="Odstavecseseznamem"/>
    <w:link w:val="OdrChar"/>
    <w:qFormat/>
    <w:rsid w:val="006B05B7"/>
    <w:pPr>
      <w:numPr>
        <w:numId w:val="5"/>
      </w:numPr>
      <w:spacing w:before="0" w:after="60" w:line="240" w:lineRule="auto"/>
      <w:contextualSpacing w:val="0"/>
    </w:pPr>
    <w:rPr>
      <w:rFonts w:asciiTheme="minorHAnsi" w:hAnsiTheme="minorHAnsi" w:cstheme="minorHAnsi"/>
      <w:sz w:val="20"/>
      <w:szCs w:val="20"/>
    </w:rPr>
  </w:style>
  <w:style w:type="character" w:customStyle="1" w:styleId="OdrChar">
    <w:name w:val="Odr Char"/>
    <w:basedOn w:val="OdstavecseseznamemChar"/>
    <w:link w:val="Odr"/>
    <w:rsid w:val="006B05B7"/>
    <w:rPr>
      <w:rFonts w:ascii="Open Sans" w:eastAsiaTheme="minorEastAsia" w:hAnsi="Open Sans" w:cstheme="minorHAnsi"/>
      <w:color w:val="0D0D0D" w:themeColor="text1" w:themeTint="F2"/>
      <w:sz w:val="20"/>
      <w:szCs w:val="20"/>
      <w:lang w:val="cs-CZ"/>
    </w:rPr>
  </w:style>
  <w:style w:type="character" w:styleId="Sledovanodkaz">
    <w:name w:val="FollowedHyperlink"/>
    <w:basedOn w:val="Standardnpsmoodstavce"/>
    <w:uiPriority w:val="99"/>
    <w:semiHidden/>
    <w:unhideWhenUsed/>
    <w:rsid w:val="005F78B7"/>
    <w:rPr>
      <w:color w:val="00204F" w:themeColor="followedHyperlink"/>
      <w:u w:val="single"/>
    </w:rPr>
  </w:style>
  <w:style w:type="paragraph" w:customStyle="1" w:styleId="Mainbullet1">
    <w:name w:val="Main_bullet_1"/>
    <w:basedOn w:val="Normln"/>
    <w:rsid w:val="00966961"/>
    <w:pPr>
      <w:numPr>
        <w:numId w:val="6"/>
      </w:numPr>
      <w:spacing w:before="0" w:after="240" w:line="240" w:lineRule="auto"/>
    </w:pPr>
    <w:rPr>
      <w:rFonts w:ascii="Arial" w:eastAsia="Times New Roman" w:hAnsi="Arial" w:cs="Times New Roman"/>
      <w:color w:val="auto"/>
      <w:lang w:eastAsia="cs-CZ"/>
    </w:rPr>
  </w:style>
  <w:style w:type="paragraph" w:customStyle="1" w:styleId="normalodsazene">
    <w:name w:val="normalodsazene"/>
    <w:basedOn w:val="Normln"/>
    <w:rsid w:val="005117ED"/>
    <w:pPr>
      <w:spacing w:before="280" w:after="280" w:line="240" w:lineRule="auto"/>
      <w:jc w:val="both"/>
    </w:pPr>
    <w:rPr>
      <w:rFonts w:eastAsia="Times New Roman" w:cs="Times New Roman"/>
      <w:color w:val="auto"/>
      <w:szCs w:val="24"/>
      <w:lang w:eastAsia="ar-SA"/>
    </w:rPr>
  </w:style>
  <w:style w:type="paragraph" w:customStyle="1" w:styleId="Textbody">
    <w:name w:val="Text body"/>
    <w:basedOn w:val="Standarduser"/>
    <w:rsid w:val="005117ED"/>
    <w:pPr>
      <w:jc w:val="both"/>
    </w:pPr>
    <w:rPr>
      <w:rFonts w:ascii="Arial" w:hAnsi="Arial"/>
      <w:sz w:val="20"/>
      <w:szCs w:val="20"/>
    </w:rPr>
  </w:style>
  <w:style w:type="paragraph" w:customStyle="1" w:styleId="Standarduser">
    <w:name w:val="Standard (user)"/>
    <w:rsid w:val="005117ED"/>
    <w:pPr>
      <w:suppressAutoHyphens/>
      <w:autoSpaceDN w:val="0"/>
      <w:spacing w:after="0" w:line="240" w:lineRule="auto"/>
      <w:textAlignment w:val="baseline"/>
    </w:pPr>
    <w:rPr>
      <w:rFonts w:ascii="Times New Roman" w:eastAsia="Times New Roman" w:hAnsi="Times New Roman" w:cs="Times New Roman"/>
      <w:kern w:val="3"/>
      <w:sz w:val="24"/>
      <w:szCs w:val="24"/>
      <w:lang w:val="cs-CZ" w:eastAsia="cs-CZ"/>
    </w:rPr>
  </w:style>
  <w:style w:type="table" w:customStyle="1" w:styleId="Mkatabulky2">
    <w:name w:val="Mřížka tabulky2"/>
    <w:basedOn w:val="Normlntabulka"/>
    <w:next w:val="Mkatabulky"/>
    <w:uiPriority w:val="59"/>
    <w:rsid w:val="004B44CF"/>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M1Char">
    <w:name w:val="MM1 Char"/>
    <w:link w:val="MM1"/>
    <w:locked/>
    <w:rsid w:val="00023225"/>
    <w:rPr>
      <w:rFonts w:ascii="Verdana" w:eastAsia="Times" w:hAnsi="Verdana" w:cs="Arial"/>
      <w:color w:val="000000"/>
    </w:rPr>
  </w:style>
  <w:style w:type="paragraph" w:customStyle="1" w:styleId="MM1">
    <w:name w:val="MM1"/>
    <w:basedOn w:val="Normln"/>
    <w:link w:val="MM1Char"/>
    <w:qFormat/>
    <w:rsid w:val="00023225"/>
    <w:pPr>
      <w:spacing w:before="0" w:after="120" w:line="240" w:lineRule="auto"/>
      <w:jc w:val="both"/>
    </w:pPr>
    <w:rPr>
      <w:rFonts w:ascii="Verdana" w:eastAsia="Times" w:hAnsi="Verdana" w:cs="Arial"/>
      <w:color w:val="000000"/>
      <w:sz w:val="22"/>
      <w:szCs w:val="22"/>
      <w:lang w:val="en-US"/>
    </w:rPr>
  </w:style>
  <w:style w:type="character" w:customStyle="1" w:styleId="TitulekChar">
    <w:name w:val="Titulek Char"/>
    <w:aliases w:val="Caption Char1 Char,Caption Char Char Char,Caption Char1 Char Char Char,Caption Char Char Char Char Char,Caption Char1 Char Char Char Char Char,Caption Char Char Char Char Char Char Char,Caption Char2 Char Char Char Char Char"/>
    <w:link w:val="Titulek"/>
    <w:locked/>
    <w:rsid w:val="00787AAE"/>
    <w:rPr>
      <w:rFonts w:eastAsia="Times New Roman" w:cs="Times New Roman"/>
      <w:i/>
      <w:iCs/>
      <w:color w:val="27A1D5" w:themeColor="accent2" w:themeShade="BF"/>
      <w:sz w:val="18"/>
      <w:szCs w:val="18"/>
      <w:lang w:val="cs-CZ" w:eastAsia="en-GB"/>
    </w:rPr>
  </w:style>
  <w:style w:type="table" w:customStyle="1" w:styleId="Tabulkasmkou4zvraznn41">
    <w:name w:val="Tabulka s mřížkou 4 – zvýraznění 41"/>
    <w:basedOn w:val="Normlntabulka"/>
    <w:uiPriority w:val="49"/>
    <w:rsid w:val="00144ADE"/>
    <w:pPr>
      <w:spacing w:after="0" w:line="240" w:lineRule="auto"/>
    </w:pPr>
    <w:rPr>
      <w:lang w:val="cs-C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702">
      <w:bodyDiv w:val="1"/>
      <w:marLeft w:val="0"/>
      <w:marRight w:val="0"/>
      <w:marTop w:val="0"/>
      <w:marBottom w:val="0"/>
      <w:divBdr>
        <w:top w:val="none" w:sz="0" w:space="0" w:color="auto"/>
        <w:left w:val="none" w:sz="0" w:space="0" w:color="auto"/>
        <w:bottom w:val="none" w:sz="0" w:space="0" w:color="auto"/>
        <w:right w:val="none" w:sz="0" w:space="0" w:color="auto"/>
      </w:divBdr>
    </w:div>
    <w:div w:id="61802055">
      <w:bodyDiv w:val="1"/>
      <w:marLeft w:val="0"/>
      <w:marRight w:val="0"/>
      <w:marTop w:val="0"/>
      <w:marBottom w:val="0"/>
      <w:divBdr>
        <w:top w:val="none" w:sz="0" w:space="0" w:color="auto"/>
        <w:left w:val="none" w:sz="0" w:space="0" w:color="auto"/>
        <w:bottom w:val="none" w:sz="0" w:space="0" w:color="auto"/>
        <w:right w:val="none" w:sz="0" w:space="0" w:color="auto"/>
      </w:divBdr>
    </w:div>
    <w:div w:id="158541802">
      <w:bodyDiv w:val="1"/>
      <w:marLeft w:val="0"/>
      <w:marRight w:val="0"/>
      <w:marTop w:val="0"/>
      <w:marBottom w:val="0"/>
      <w:divBdr>
        <w:top w:val="none" w:sz="0" w:space="0" w:color="auto"/>
        <w:left w:val="none" w:sz="0" w:space="0" w:color="auto"/>
        <w:bottom w:val="none" w:sz="0" w:space="0" w:color="auto"/>
        <w:right w:val="none" w:sz="0" w:space="0" w:color="auto"/>
      </w:divBdr>
    </w:div>
    <w:div w:id="248544031">
      <w:bodyDiv w:val="1"/>
      <w:marLeft w:val="0"/>
      <w:marRight w:val="0"/>
      <w:marTop w:val="0"/>
      <w:marBottom w:val="0"/>
      <w:divBdr>
        <w:top w:val="none" w:sz="0" w:space="0" w:color="auto"/>
        <w:left w:val="none" w:sz="0" w:space="0" w:color="auto"/>
        <w:bottom w:val="none" w:sz="0" w:space="0" w:color="auto"/>
        <w:right w:val="none" w:sz="0" w:space="0" w:color="auto"/>
      </w:divBdr>
    </w:div>
    <w:div w:id="338506816">
      <w:bodyDiv w:val="1"/>
      <w:marLeft w:val="0"/>
      <w:marRight w:val="0"/>
      <w:marTop w:val="0"/>
      <w:marBottom w:val="0"/>
      <w:divBdr>
        <w:top w:val="none" w:sz="0" w:space="0" w:color="auto"/>
        <w:left w:val="none" w:sz="0" w:space="0" w:color="auto"/>
        <w:bottom w:val="none" w:sz="0" w:space="0" w:color="auto"/>
        <w:right w:val="none" w:sz="0" w:space="0" w:color="auto"/>
      </w:divBdr>
    </w:div>
    <w:div w:id="479930403">
      <w:bodyDiv w:val="1"/>
      <w:marLeft w:val="0"/>
      <w:marRight w:val="0"/>
      <w:marTop w:val="0"/>
      <w:marBottom w:val="0"/>
      <w:divBdr>
        <w:top w:val="none" w:sz="0" w:space="0" w:color="auto"/>
        <w:left w:val="none" w:sz="0" w:space="0" w:color="auto"/>
        <w:bottom w:val="none" w:sz="0" w:space="0" w:color="auto"/>
        <w:right w:val="none" w:sz="0" w:space="0" w:color="auto"/>
      </w:divBdr>
    </w:div>
    <w:div w:id="759839165">
      <w:bodyDiv w:val="1"/>
      <w:marLeft w:val="0"/>
      <w:marRight w:val="0"/>
      <w:marTop w:val="0"/>
      <w:marBottom w:val="0"/>
      <w:divBdr>
        <w:top w:val="none" w:sz="0" w:space="0" w:color="auto"/>
        <w:left w:val="none" w:sz="0" w:space="0" w:color="auto"/>
        <w:bottom w:val="none" w:sz="0" w:space="0" w:color="auto"/>
        <w:right w:val="none" w:sz="0" w:space="0" w:color="auto"/>
      </w:divBdr>
    </w:div>
    <w:div w:id="1128163745">
      <w:bodyDiv w:val="1"/>
      <w:marLeft w:val="0"/>
      <w:marRight w:val="0"/>
      <w:marTop w:val="0"/>
      <w:marBottom w:val="0"/>
      <w:divBdr>
        <w:top w:val="none" w:sz="0" w:space="0" w:color="auto"/>
        <w:left w:val="none" w:sz="0" w:space="0" w:color="auto"/>
        <w:bottom w:val="none" w:sz="0" w:space="0" w:color="auto"/>
        <w:right w:val="none" w:sz="0" w:space="0" w:color="auto"/>
      </w:divBdr>
    </w:div>
    <w:div w:id="1536847780">
      <w:bodyDiv w:val="1"/>
      <w:marLeft w:val="0"/>
      <w:marRight w:val="0"/>
      <w:marTop w:val="0"/>
      <w:marBottom w:val="0"/>
      <w:divBdr>
        <w:top w:val="none" w:sz="0" w:space="0" w:color="auto"/>
        <w:left w:val="none" w:sz="0" w:space="0" w:color="auto"/>
        <w:bottom w:val="none" w:sz="0" w:space="0" w:color="auto"/>
        <w:right w:val="none" w:sz="0" w:space="0" w:color="auto"/>
      </w:divBdr>
    </w:div>
    <w:div w:id="1663042719">
      <w:bodyDiv w:val="1"/>
      <w:marLeft w:val="0"/>
      <w:marRight w:val="0"/>
      <w:marTop w:val="0"/>
      <w:marBottom w:val="0"/>
      <w:divBdr>
        <w:top w:val="none" w:sz="0" w:space="0" w:color="auto"/>
        <w:left w:val="none" w:sz="0" w:space="0" w:color="auto"/>
        <w:bottom w:val="none" w:sz="0" w:space="0" w:color="auto"/>
        <w:right w:val="none" w:sz="0" w:space="0" w:color="auto"/>
      </w:divBdr>
    </w:div>
    <w:div w:id="1811826759">
      <w:bodyDiv w:val="1"/>
      <w:marLeft w:val="0"/>
      <w:marRight w:val="0"/>
      <w:marTop w:val="0"/>
      <w:marBottom w:val="0"/>
      <w:divBdr>
        <w:top w:val="none" w:sz="0" w:space="0" w:color="auto"/>
        <w:left w:val="none" w:sz="0" w:space="0" w:color="auto"/>
        <w:bottom w:val="none" w:sz="0" w:space="0" w:color="auto"/>
        <w:right w:val="none" w:sz="0" w:space="0" w:color="auto"/>
      </w:divBdr>
    </w:div>
    <w:div w:id="1936130835">
      <w:bodyDiv w:val="1"/>
      <w:marLeft w:val="0"/>
      <w:marRight w:val="0"/>
      <w:marTop w:val="0"/>
      <w:marBottom w:val="0"/>
      <w:divBdr>
        <w:top w:val="none" w:sz="0" w:space="0" w:color="auto"/>
        <w:left w:val="none" w:sz="0" w:space="0" w:color="auto"/>
        <w:bottom w:val="none" w:sz="0" w:space="0" w:color="auto"/>
        <w:right w:val="none" w:sz="0" w:space="0" w:color="auto"/>
      </w:divBdr>
    </w:div>
    <w:div w:id="1989507352">
      <w:bodyDiv w:val="1"/>
      <w:marLeft w:val="0"/>
      <w:marRight w:val="0"/>
      <w:marTop w:val="0"/>
      <w:marBottom w:val="0"/>
      <w:divBdr>
        <w:top w:val="none" w:sz="0" w:space="0" w:color="auto"/>
        <w:left w:val="none" w:sz="0" w:space="0" w:color="auto"/>
        <w:bottom w:val="none" w:sz="0" w:space="0" w:color="auto"/>
        <w:right w:val="none" w:sz="0" w:space="0" w:color="auto"/>
      </w:divBdr>
      <w:divsChild>
        <w:div w:id="30418317">
          <w:marLeft w:val="0"/>
          <w:marRight w:val="0"/>
          <w:marTop w:val="0"/>
          <w:marBottom w:val="0"/>
          <w:divBdr>
            <w:top w:val="none" w:sz="0" w:space="0" w:color="auto"/>
            <w:left w:val="none" w:sz="0" w:space="0" w:color="auto"/>
            <w:bottom w:val="none" w:sz="0" w:space="0" w:color="auto"/>
            <w:right w:val="none" w:sz="0" w:space="0" w:color="auto"/>
          </w:divBdr>
          <w:divsChild>
            <w:div w:id="1001859659">
              <w:marLeft w:val="0"/>
              <w:marRight w:val="0"/>
              <w:marTop w:val="0"/>
              <w:marBottom w:val="0"/>
              <w:divBdr>
                <w:top w:val="none" w:sz="0" w:space="0" w:color="auto"/>
                <w:left w:val="none" w:sz="0" w:space="0" w:color="auto"/>
                <w:bottom w:val="none" w:sz="0" w:space="0" w:color="auto"/>
                <w:right w:val="none" w:sz="0" w:space="0" w:color="auto"/>
              </w:divBdr>
            </w:div>
          </w:divsChild>
        </w:div>
        <w:div w:id="37557250">
          <w:marLeft w:val="0"/>
          <w:marRight w:val="0"/>
          <w:marTop w:val="0"/>
          <w:marBottom w:val="0"/>
          <w:divBdr>
            <w:top w:val="none" w:sz="0" w:space="0" w:color="auto"/>
            <w:left w:val="none" w:sz="0" w:space="0" w:color="auto"/>
            <w:bottom w:val="none" w:sz="0" w:space="0" w:color="auto"/>
            <w:right w:val="none" w:sz="0" w:space="0" w:color="auto"/>
          </w:divBdr>
          <w:divsChild>
            <w:div w:id="953512137">
              <w:marLeft w:val="0"/>
              <w:marRight w:val="0"/>
              <w:marTop w:val="0"/>
              <w:marBottom w:val="0"/>
              <w:divBdr>
                <w:top w:val="none" w:sz="0" w:space="0" w:color="auto"/>
                <w:left w:val="none" w:sz="0" w:space="0" w:color="auto"/>
                <w:bottom w:val="none" w:sz="0" w:space="0" w:color="auto"/>
                <w:right w:val="none" w:sz="0" w:space="0" w:color="auto"/>
              </w:divBdr>
            </w:div>
          </w:divsChild>
        </w:div>
        <w:div w:id="154150649">
          <w:marLeft w:val="0"/>
          <w:marRight w:val="0"/>
          <w:marTop w:val="0"/>
          <w:marBottom w:val="0"/>
          <w:divBdr>
            <w:top w:val="none" w:sz="0" w:space="0" w:color="auto"/>
            <w:left w:val="none" w:sz="0" w:space="0" w:color="auto"/>
            <w:bottom w:val="none" w:sz="0" w:space="0" w:color="auto"/>
            <w:right w:val="none" w:sz="0" w:space="0" w:color="auto"/>
          </w:divBdr>
          <w:divsChild>
            <w:div w:id="468595702">
              <w:marLeft w:val="0"/>
              <w:marRight w:val="0"/>
              <w:marTop w:val="0"/>
              <w:marBottom w:val="0"/>
              <w:divBdr>
                <w:top w:val="none" w:sz="0" w:space="0" w:color="auto"/>
                <w:left w:val="none" w:sz="0" w:space="0" w:color="auto"/>
                <w:bottom w:val="none" w:sz="0" w:space="0" w:color="auto"/>
                <w:right w:val="none" w:sz="0" w:space="0" w:color="auto"/>
              </w:divBdr>
            </w:div>
          </w:divsChild>
        </w:div>
        <w:div w:id="246423539">
          <w:marLeft w:val="0"/>
          <w:marRight w:val="0"/>
          <w:marTop w:val="0"/>
          <w:marBottom w:val="0"/>
          <w:divBdr>
            <w:top w:val="none" w:sz="0" w:space="0" w:color="auto"/>
            <w:left w:val="none" w:sz="0" w:space="0" w:color="auto"/>
            <w:bottom w:val="none" w:sz="0" w:space="0" w:color="auto"/>
            <w:right w:val="none" w:sz="0" w:space="0" w:color="auto"/>
          </w:divBdr>
          <w:divsChild>
            <w:div w:id="1382637535">
              <w:marLeft w:val="0"/>
              <w:marRight w:val="0"/>
              <w:marTop w:val="0"/>
              <w:marBottom w:val="0"/>
              <w:divBdr>
                <w:top w:val="none" w:sz="0" w:space="0" w:color="auto"/>
                <w:left w:val="none" w:sz="0" w:space="0" w:color="auto"/>
                <w:bottom w:val="none" w:sz="0" w:space="0" w:color="auto"/>
                <w:right w:val="none" w:sz="0" w:space="0" w:color="auto"/>
              </w:divBdr>
            </w:div>
          </w:divsChild>
        </w:div>
        <w:div w:id="265576692">
          <w:marLeft w:val="0"/>
          <w:marRight w:val="0"/>
          <w:marTop w:val="0"/>
          <w:marBottom w:val="0"/>
          <w:divBdr>
            <w:top w:val="none" w:sz="0" w:space="0" w:color="auto"/>
            <w:left w:val="none" w:sz="0" w:space="0" w:color="auto"/>
            <w:bottom w:val="none" w:sz="0" w:space="0" w:color="auto"/>
            <w:right w:val="none" w:sz="0" w:space="0" w:color="auto"/>
          </w:divBdr>
          <w:divsChild>
            <w:div w:id="1950308101">
              <w:marLeft w:val="0"/>
              <w:marRight w:val="0"/>
              <w:marTop w:val="0"/>
              <w:marBottom w:val="0"/>
              <w:divBdr>
                <w:top w:val="none" w:sz="0" w:space="0" w:color="auto"/>
                <w:left w:val="none" w:sz="0" w:space="0" w:color="auto"/>
                <w:bottom w:val="none" w:sz="0" w:space="0" w:color="auto"/>
                <w:right w:val="none" w:sz="0" w:space="0" w:color="auto"/>
              </w:divBdr>
            </w:div>
          </w:divsChild>
        </w:div>
        <w:div w:id="325137127">
          <w:marLeft w:val="0"/>
          <w:marRight w:val="0"/>
          <w:marTop w:val="0"/>
          <w:marBottom w:val="0"/>
          <w:divBdr>
            <w:top w:val="none" w:sz="0" w:space="0" w:color="auto"/>
            <w:left w:val="none" w:sz="0" w:space="0" w:color="auto"/>
            <w:bottom w:val="none" w:sz="0" w:space="0" w:color="auto"/>
            <w:right w:val="none" w:sz="0" w:space="0" w:color="auto"/>
          </w:divBdr>
          <w:divsChild>
            <w:div w:id="414860026">
              <w:marLeft w:val="0"/>
              <w:marRight w:val="0"/>
              <w:marTop w:val="0"/>
              <w:marBottom w:val="0"/>
              <w:divBdr>
                <w:top w:val="none" w:sz="0" w:space="0" w:color="auto"/>
                <w:left w:val="none" w:sz="0" w:space="0" w:color="auto"/>
                <w:bottom w:val="none" w:sz="0" w:space="0" w:color="auto"/>
                <w:right w:val="none" w:sz="0" w:space="0" w:color="auto"/>
              </w:divBdr>
            </w:div>
          </w:divsChild>
        </w:div>
        <w:div w:id="332876243">
          <w:marLeft w:val="0"/>
          <w:marRight w:val="0"/>
          <w:marTop w:val="0"/>
          <w:marBottom w:val="0"/>
          <w:divBdr>
            <w:top w:val="none" w:sz="0" w:space="0" w:color="auto"/>
            <w:left w:val="none" w:sz="0" w:space="0" w:color="auto"/>
            <w:bottom w:val="none" w:sz="0" w:space="0" w:color="auto"/>
            <w:right w:val="none" w:sz="0" w:space="0" w:color="auto"/>
          </w:divBdr>
          <w:divsChild>
            <w:div w:id="1069301698">
              <w:marLeft w:val="0"/>
              <w:marRight w:val="0"/>
              <w:marTop w:val="0"/>
              <w:marBottom w:val="0"/>
              <w:divBdr>
                <w:top w:val="none" w:sz="0" w:space="0" w:color="auto"/>
                <w:left w:val="none" w:sz="0" w:space="0" w:color="auto"/>
                <w:bottom w:val="none" w:sz="0" w:space="0" w:color="auto"/>
                <w:right w:val="none" w:sz="0" w:space="0" w:color="auto"/>
              </w:divBdr>
            </w:div>
          </w:divsChild>
        </w:div>
        <w:div w:id="394668921">
          <w:marLeft w:val="0"/>
          <w:marRight w:val="0"/>
          <w:marTop w:val="0"/>
          <w:marBottom w:val="0"/>
          <w:divBdr>
            <w:top w:val="none" w:sz="0" w:space="0" w:color="auto"/>
            <w:left w:val="none" w:sz="0" w:space="0" w:color="auto"/>
            <w:bottom w:val="none" w:sz="0" w:space="0" w:color="auto"/>
            <w:right w:val="none" w:sz="0" w:space="0" w:color="auto"/>
          </w:divBdr>
          <w:divsChild>
            <w:div w:id="1816488731">
              <w:marLeft w:val="0"/>
              <w:marRight w:val="0"/>
              <w:marTop w:val="0"/>
              <w:marBottom w:val="0"/>
              <w:divBdr>
                <w:top w:val="none" w:sz="0" w:space="0" w:color="auto"/>
                <w:left w:val="none" w:sz="0" w:space="0" w:color="auto"/>
                <w:bottom w:val="none" w:sz="0" w:space="0" w:color="auto"/>
                <w:right w:val="none" w:sz="0" w:space="0" w:color="auto"/>
              </w:divBdr>
            </w:div>
          </w:divsChild>
        </w:div>
        <w:div w:id="573053643">
          <w:marLeft w:val="0"/>
          <w:marRight w:val="0"/>
          <w:marTop w:val="0"/>
          <w:marBottom w:val="0"/>
          <w:divBdr>
            <w:top w:val="none" w:sz="0" w:space="0" w:color="auto"/>
            <w:left w:val="none" w:sz="0" w:space="0" w:color="auto"/>
            <w:bottom w:val="none" w:sz="0" w:space="0" w:color="auto"/>
            <w:right w:val="none" w:sz="0" w:space="0" w:color="auto"/>
          </w:divBdr>
          <w:divsChild>
            <w:div w:id="776565302">
              <w:marLeft w:val="0"/>
              <w:marRight w:val="0"/>
              <w:marTop w:val="0"/>
              <w:marBottom w:val="0"/>
              <w:divBdr>
                <w:top w:val="none" w:sz="0" w:space="0" w:color="auto"/>
                <w:left w:val="none" w:sz="0" w:space="0" w:color="auto"/>
                <w:bottom w:val="none" w:sz="0" w:space="0" w:color="auto"/>
                <w:right w:val="none" w:sz="0" w:space="0" w:color="auto"/>
              </w:divBdr>
            </w:div>
          </w:divsChild>
        </w:div>
        <w:div w:id="617178897">
          <w:marLeft w:val="0"/>
          <w:marRight w:val="0"/>
          <w:marTop w:val="0"/>
          <w:marBottom w:val="0"/>
          <w:divBdr>
            <w:top w:val="none" w:sz="0" w:space="0" w:color="auto"/>
            <w:left w:val="none" w:sz="0" w:space="0" w:color="auto"/>
            <w:bottom w:val="none" w:sz="0" w:space="0" w:color="auto"/>
            <w:right w:val="none" w:sz="0" w:space="0" w:color="auto"/>
          </w:divBdr>
          <w:divsChild>
            <w:div w:id="1556041691">
              <w:marLeft w:val="0"/>
              <w:marRight w:val="0"/>
              <w:marTop w:val="0"/>
              <w:marBottom w:val="0"/>
              <w:divBdr>
                <w:top w:val="none" w:sz="0" w:space="0" w:color="auto"/>
                <w:left w:val="none" w:sz="0" w:space="0" w:color="auto"/>
                <w:bottom w:val="none" w:sz="0" w:space="0" w:color="auto"/>
                <w:right w:val="none" w:sz="0" w:space="0" w:color="auto"/>
              </w:divBdr>
            </w:div>
          </w:divsChild>
        </w:div>
        <w:div w:id="625623103">
          <w:marLeft w:val="0"/>
          <w:marRight w:val="0"/>
          <w:marTop w:val="0"/>
          <w:marBottom w:val="0"/>
          <w:divBdr>
            <w:top w:val="none" w:sz="0" w:space="0" w:color="auto"/>
            <w:left w:val="none" w:sz="0" w:space="0" w:color="auto"/>
            <w:bottom w:val="none" w:sz="0" w:space="0" w:color="auto"/>
            <w:right w:val="none" w:sz="0" w:space="0" w:color="auto"/>
          </w:divBdr>
          <w:divsChild>
            <w:div w:id="674841612">
              <w:marLeft w:val="0"/>
              <w:marRight w:val="0"/>
              <w:marTop w:val="0"/>
              <w:marBottom w:val="0"/>
              <w:divBdr>
                <w:top w:val="none" w:sz="0" w:space="0" w:color="auto"/>
                <w:left w:val="none" w:sz="0" w:space="0" w:color="auto"/>
                <w:bottom w:val="none" w:sz="0" w:space="0" w:color="auto"/>
                <w:right w:val="none" w:sz="0" w:space="0" w:color="auto"/>
              </w:divBdr>
            </w:div>
          </w:divsChild>
        </w:div>
        <w:div w:id="638456048">
          <w:marLeft w:val="0"/>
          <w:marRight w:val="0"/>
          <w:marTop w:val="0"/>
          <w:marBottom w:val="0"/>
          <w:divBdr>
            <w:top w:val="none" w:sz="0" w:space="0" w:color="auto"/>
            <w:left w:val="none" w:sz="0" w:space="0" w:color="auto"/>
            <w:bottom w:val="none" w:sz="0" w:space="0" w:color="auto"/>
            <w:right w:val="none" w:sz="0" w:space="0" w:color="auto"/>
          </w:divBdr>
          <w:divsChild>
            <w:div w:id="1103960807">
              <w:marLeft w:val="0"/>
              <w:marRight w:val="0"/>
              <w:marTop w:val="0"/>
              <w:marBottom w:val="0"/>
              <w:divBdr>
                <w:top w:val="none" w:sz="0" w:space="0" w:color="auto"/>
                <w:left w:val="none" w:sz="0" w:space="0" w:color="auto"/>
                <w:bottom w:val="none" w:sz="0" w:space="0" w:color="auto"/>
                <w:right w:val="none" w:sz="0" w:space="0" w:color="auto"/>
              </w:divBdr>
            </w:div>
          </w:divsChild>
        </w:div>
        <w:div w:id="665861916">
          <w:marLeft w:val="0"/>
          <w:marRight w:val="0"/>
          <w:marTop w:val="0"/>
          <w:marBottom w:val="0"/>
          <w:divBdr>
            <w:top w:val="none" w:sz="0" w:space="0" w:color="auto"/>
            <w:left w:val="none" w:sz="0" w:space="0" w:color="auto"/>
            <w:bottom w:val="none" w:sz="0" w:space="0" w:color="auto"/>
            <w:right w:val="none" w:sz="0" w:space="0" w:color="auto"/>
          </w:divBdr>
          <w:divsChild>
            <w:div w:id="828401632">
              <w:marLeft w:val="0"/>
              <w:marRight w:val="0"/>
              <w:marTop w:val="0"/>
              <w:marBottom w:val="0"/>
              <w:divBdr>
                <w:top w:val="none" w:sz="0" w:space="0" w:color="auto"/>
                <w:left w:val="none" w:sz="0" w:space="0" w:color="auto"/>
                <w:bottom w:val="none" w:sz="0" w:space="0" w:color="auto"/>
                <w:right w:val="none" w:sz="0" w:space="0" w:color="auto"/>
              </w:divBdr>
            </w:div>
          </w:divsChild>
        </w:div>
        <w:div w:id="755564628">
          <w:marLeft w:val="0"/>
          <w:marRight w:val="0"/>
          <w:marTop w:val="0"/>
          <w:marBottom w:val="0"/>
          <w:divBdr>
            <w:top w:val="none" w:sz="0" w:space="0" w:color="auto"/>
            <w:left w:val="none" w:sz="0" w:space="0" w:color="auto"/>
            <w:bottom w:val="none" w:sz="0" w:space="0" w:color="auto"/>
            <w:right w:val="none" w:sz="0" w:space="0" w:color="auto"/>
          </w:divBdr>
          <w:divsChild>
            <w:div w:id="1164929706">
              <w:marLeft w:val="0"/>
              <w:marRight w:val="0"/>
              <w:marTop w:val="0"/>
              <w:marBottom w:val="0"/>
              <w:divBdr>
                <w:top w:val="none" w:sz="0" w:space="0" w:color="auto"/>
                <w:left w:val="none" w:sz="0" w:space="0" w:color="auto"/>
                <w:bottom w:val="none" w:sz="0" w:space="0" w:color="auto"/>
                <w:right w:val="none" w:sz="0" w:space="0" w:color="auto"/>
              </w:divBdr>
            </w:div>
          </w:divsChild>
        </w:div>
        <w:div w:id="797721640">
          <w:marLeft w:val="0"/>
          <w:marRight w:val="0"/>
          <w:marTop w:val="0"/>
          <w:marBottom w:val="0"/>
          <w:divBdr>
            <w:top w:val="none" w:sz="0" w:space="0" w:color="auto"/>
            <w:left w:val="none" w:sz="0" w:space="0" w:color="auto"/>
            <w:bottom w:val="none" w:sz="0" w:space="0" w:color="auto"/>
            <w:right w:val="none" w:sz="0" w:space="0" w:color="auto"/>
          </w:divBdr>
          <w:divsChild>
            <w:div w:id="1113750818">
              <w:marLeft w:val="0"/>
              <w:marRight w:val="0"/>
              <w:marTop w:val="0"/>
              <w:marBottom w:val="0"/>
              <w:divBdr>
                <w:top w:val="none" w:sz="0" w:space="0" w:color="auto"/>
                <w:left w:val="none" w:sz="0" w:space="0" w:color="auto"/>
                <w:bottom w:val="none" w:sz="0" w:space="0" w:color="auto"/>
                <w:right w:val="none" w:sz="0" w:space="0" w:color="auto"/>
              </w:divBdr>
            </w:div>
          </w:divsChild>
        </w:div>
        <w:div w:id="815755563">
          <w:marLeft w:val="0"/>
          <w:marRight w:val="0"/>
          <w:marTop w:val="0"/>
          <w:marBottom w:val="0"/>
          <w:divBdr>
            <w:top w:val="none" w:sz="0" w:space="0" w:color="auto"/>
            <w:left w:val="none" w:sz="0" w:space="0" w:color="auto"/>
            <w:bottom w:val="none" w:sz="0" w:space="0" w:color="auto"/>
            <w:right w:val="none" w:sz="0" w:space="0" w:color="auto"/>
          </w:divBdr>
          <w:divsChild>
            <w:div w:id="1075513673">
              <w:marLeft w:val="0"/>
              <w:marRight w:val="0"/>
              <w:marTop w:val="0"/>
              <w:marBottom w:val="0"/>
              <w:divBdr>
                <w:top w:val="none" w:sz="0" w:space="0" w:color="auto"/>
                <w:left w:val="none" w:sz="0" w:space="0" w:color="auto"/>
                <w:bottom w:val="none" w:sz="0" w:space="0" w:color="auto"/>
                <w:right w:val="none" w:sz="0" w:space="0" w:color="auto"/>
              </w:divBdr>
            </w:div>
          </w:divsChild>
        </w:div>
        <w:div w:id="827552128">
          <w:marLeft w:val="0"/>
          <w:marRight w:val="0"/>
          <w:marTop w:val="0"/>
          <w:marBottom w:val="0"/>
          <w:divBdr>
            <w:top w:val="none" w:sz="0" w:space="0" w:color="auto"/>
            <w:left w:val="none" w:sz="0" w:space="0" w:color="auto"/>
            <w:bottom w:val="none" w:sz="0" w:space="0" w:color="auto"/>
            <w:right w:val="none" w:sz="0" w:space="0" w:color="auto"/>
          </w:divBdr>
          <w:divsChild>
            <w:div w:id="1650016982">
              <w:marLeft w:val="0"/>
              <w:marRight w:val="0"/>
              <w:marTop w:val="0"/>
              <w:marBottom w:val="0"/>
              <w:divBdr>
                <w:top w:val="none" w:sz="0" w:space="0" w:color="auto"/>
                <w:left w:val="none" w:sz="0" w:space="0" w:color="auto"/>
                <w:bottom w:val="none" w:sz="0" w:space="0" w:color="auto"/>
                <w:right w:val="none" w:sz="0" w:space="0" w:color="auto"/>
              </w:divBdr>
            </w:div>
          </w:divsChild>
        </w:div>
        <w:div w:id="897327669">
          <w:marLeft w:val="0"/>
          <w:marRight w:val="0"/>
          <w:marTop w:val="0"/>
          <w:marBottom w:val="0"/>
          <w:divBdr>
            <w:top w:val="none" w:sz="0" w:space="0" w:color="auto"/>
            <w:left w:val="none" w:sz="0" w:space="0" w:color="auto"/>
            <w:bottom w:val="none" w:sz="0" w:space="0" w:color="auto"/>
            <w:right w:val="none" w:sz="0" w:space="0" w:color="auto"/>
          </w:divBdr>
          <w:divsChild>
            <w:div w:id="223832042">
              <w:marLeft w:val="0"/>
              <w:marRight w:val="0"/>
              <w:marTop w:val="0"/>
              <w:marBottom w:val="0"/>
              <w:divBdr>
                <w:top w:val="none" w:sz="0" w:space="0" w:color="auto"/>
                <w:left w:val="none" w:sz="0" w:space="0" w:color="auto"/>
                <w:bottom w:val="none" w:sz="0" w:space="0" w:color="auto"/>
                <w:right w:val="none" w:sz="0" w:space="0" w:color="auto"/>
              </w:divBdr>
            </w:div>
          </w:divsChild>
        </w:div>
        <w:div w:id="1052775063">
          <w:marLeft w:val="0"/>
          <w:marRight w:val="0"/>
          <w:marTop w:val="0"/>
          <w:marBottom w:val="0"/>
          <w:divBdr>
            <w:top w:val="none" w:sz="0" w:space="0" w:color="auto"/>
            <w:left w:val="none" w:sz="0" w:space="0" w:color="auto"/>
            <w:bottom w:val="none" w:sz="0" w:space="0" w:color="auto"/>
            <w:right w:val="none" w:sz="0" w:space="0" w:color="auto"/>
          </w:divBdr>
          <w:divsChild>
            <w:div w:id="1646661274">
              <w:marLeft w:val="0"/>
              <w:marRight w:val="0"/>
              <w:marTop w:val="0"/>
              <w:marBottom w:val="0"/>
              <w:divBdr>
                <w:top w:val="none" w:sz="0" w:space="0" w:color="auto"/>
                <w:left w:val="none" w:sz="0" w:space="0" w:color="auto"/>
                <w:bottom w:val="none" w:sz="0" w:space="0" w:color="auto"/>
                <w:right w:val="none" w:sz="0" w:space="0" w:color="auto"/>
              </w:divBdr>
            </w:div>
            <w:div w:id="1786457837">
              <w:marLeft w:val="0"/>
              <w:marRight w:val="0"/>
              <w:marTop w:val="0"/>
              <w:marBottom w:val="0"/>
              <w:divBdr>
                <w:top w:val="none" w:sz="0" w:space="0" w:color="auto"/>
                <w:left w:val="none" w:sz="0" w:space="0" w:color="auto"/>
                <w:bottom w:val="none" w:sz="0" w:space="0" w:color="auto"/>
                <w:right w:val="none" w:sz="0" w:space="0" w:color="auto"/>
              </w:divBdr>
            </w:div>
          </w:divsChild>
        </w:div>
        <w:div w:id="1147622950">
          <w:marLeft w:val="0"/>
          <w:marRight w:val="0"/>
          <w:marTop w:val="0"/>
          <w:marBottom w:val="0"/>
          <w:divBdr>
            <w:top w:val="none" w:sz="0" w:space="0" w:color="auto"/>
            <w:left w:val="none" w:sz="0" w:space="0" w:color="auto"/>
            <w:bottom w:val="none" w:sz="0" w:space="0" w:color="auto"/>
            <w:right w:val="none" w:sz="0" w:space="0" w:color="auto"/>
          </w:divBdr>
          <w:divsChild>
            <w:div w:id="607930762">
              <w:marLeft w:val="0"/>
              <w:marRight w:val="0"/>
              <w:marTop w:val="0"/>
              <w:marBottom w:val="0"/>
              <w:divBdr>
                <w:top w:val="none" w:sz="0" w:space="0" w:color="auto"/>
                <w:left w:val="none" w:sz="0" w:space="0" w:color="auto"/>
                <w:bottom w:val="none" w:sz="0" w:space="0" w:color="auto"/>
                <w:right w:val="none" w:sz="0" w:space="0" w:color="auto"/>
              </w:divBdr>
            </w:div>
          </w:divsChild>
        </w:div>
        <w:div w:id="1186554266">
          <w:marLeft w:val="0"/>
          <w:marRight w:val="0"/>
          <w:marTop w:val="0"/>
          <w:marBottom w:val="0"/>
          <w:divBdr>
            <w:top w:val="none" w:sz="0" w:space="0" w:color="auto"/>
            <w:left w:val="none" w:sz="0" w:space="0" w:color="auto"/>
            <w:bottom w:val="none" w:sz="0" w:space="0" w:color="auto"/>
            <w:right w:val="none" w:sz="0" w:space="0" w:color="auto"/>
          </w:divBdr>
          <w:divsChild>
            <w:div w:id="1284773324">
              <w:marLeft w:val="0"/>
              <w:marRight w:val="0"/>
              <w:marTop w:val="0"/>
              <w:marBottom w:val="0"/>
              <w:divBdr>
                <w:top w:val="none" w:sz="0" w:space="0" w:color="auto"/>
                <w:left w:val="none" w:sz="0" w:space="0" w:color="auto"/>
                <w:bottom w:val="none" w:sz="0" w:space="0" w:color="auto"/>
                <w:right w:val="none" w:sz="0" w:space="0" w:color="auto"/>
              </w:divBdr>
            </w:div>
          </w:divsChild>
        </w:div>
        <w:div w:id="1189413975">
          <w:marLeft w:val="0"/>
          <w:marRight w:val="0"/>
          <w:marTop w:val="0"/>
          <w:marBottom w:val="0"/>
          <w:divBdr>
            <w:top w:val="none" w:sz="0" w:space="0" w:color="auto"/>
            <w:left w:val="none" w:sz="0" w:space="0" w:color="auto"/>
            <w:bottom w:val="none" w:sz="0" w:space="0" w:color="auto"/>
            <w:right w:val="none" w:sz="0" w:space="0" w:color="auto"/>
          </w:divBdr>
          <w:divsChild>
            <w:div w:id="1398242178">
              <w:marLeft w:val="0"/>
              <w:marRight w:val="0"/>
              <w:marTop w:val="0"/>
              <w:marBottom w:val="0"/>
              <w:divBdr>
                <w:top w:val="none" w:sz="0" w:space="0" w:color="auto"/>
                <w:left w:val="none" w:sz="0" w:space="0" w:color="auto"/>
                <w:bottom w:val="none" w:sz="0" w:space="0" w:color="auto"/>
                <w:right w:val="none" w:sz="0" w:space="0" w:color="auto"/>
              </w:divBdr>
            </w:div>
          </w:divsChild>
        </w:div>
        <w:div w:id="1253666043">
          <w:marLeft w:val="0"/>
          <w:marRight w:val="0"/>
          <w:marTop w:val="0"/>
          <w:marBottom w:val="0"/>
          <w:divBdr>
            <w:top w:val="none" w:sz="0" w:space="0" w:color="auto"/>
            <w:left w:val="none" w:sz="0" w:space="0" w:color="auto"/>
            <w:bottom w:val="none" w:sz="0" w:space="0" w:color="auto"/>
            <w:right w:val="none" w:sz="0" w:space="0" w:color="auto"/>
          </w:divBdr>
          <w:divsChild>
            <w:div w:id="735009393">
              <w:marLeft w:val="0"/>
              <w:marRight w:val="0"/>
              <w:marTop w:val="0"/>
              <w:marBottom w:val="0"/>
              <w:divBdr>
                <w:top w:val="none" w:sz="0" w:space="0" w:color="auto"/>
                <w:left w:val="none" w:sz="0" w:space="0" w:color="auto"/>
                <w:bottom w:val="none" w:sz="0" w:space="0" w:color="auto"/>
                <w:right w:val="none" w:sz="0" w:space="0" w:color="auto"/>
              </w:divBdr>
            </w:div>
          </w:divsChild>
        </w:div>
        <w:div w:id="1487094016">
          <w:marLeft w:val="0"/>
          <w:marRight w:val="0"/>
          <w:marTop w:val="0"/>
          <w:marBottom w:val="0"/>
          <w:divBdr>
            <w:top w:val="none" w:sz="0" w:space="0" w:color="auto"/>
            <w:left w:val="none" w:sz="0" w:space="0" w:color="auto"/>
            <w:bottom w:val="none" w:sz="0" w:space="0" w:color="auto"/>
            <w:right w:val="none" w:sz="0" w:space="0" w:color="auto"/>
          </w:divBdr>
          <w:divsChild>
            <w:div w:id="211113495">
              <w:marLeft w:val="0"/>
              <w:marRight w:val="0"/>
              <w:marTop w:val="0"/>
              <w:marBottom w:val="0"/>
              <w:divBdr>
                <w:top w:val="none" w:sz="0" w:space="0" w:color="auto"/>
                <w:left w:val="none" w:sz="0" w:space="0" w:color="auto"/>
                <w:bottom w:val="none" w:sz="0" w:space="0" w:color="auto"/>
                <w:right w:val="none" w:sz="0" w:space="0" w:color="auto"/>
              </w:divBdr>
            </w:div>
          </w:divsChild>
        </w:div>
        <w:div w:id="1492604663">
          <w:marLeft w:val="0"/>
          <w:marRight w:val="0"/>
          <w:marTop w:val="0"/>
          <w:marBottom w:val="0"/>
          <w:divBdr>
            <w:top w:val="none" w:sz="0" w:space="0" w:color="auto"/>
            <w:left w:val="none" w:sz="0" w:space="0" w:color="auto"/>
            <w:bottom w:val="none" w:sz="0" w:space="0" w:color="auto"/>
            <w:right w:val="none" w:sz="0" w:space="0" w:color="auto"/>
          </w:divBdr>
          <w:divsChild>
            <w:div w:id="722022469">
              <w:marLeft w:val="0"/>
              <w:marRight w:val="0"/>
              <w:marTop w:val="0"/>
              <w:marBottom w:val="0"/>
              <w:divBdr>
                <w:top w:val="none" w:sz="0" w:space="0" w:color="auto"/>
                <w:left w:val="none" w:sz="0" w:space="0" w:color="auto"/>
                <w:bottom w:val="none" w:sz="0" w:space="0" w:color="auto"/>
                <w:right w:val="none" w:sz="0" w:space="0" w:color="auto"/>
              </w:divBdr>
            </w:div>
          </w:divsChild>
        </w:div>
        <w:div w:id="1515413274">
          <w:marLeft w:val="0"/>
          <w:marRight w:val="0"/>
          <w:marTop w:val="0"/>
          <w:marBottom w:val="0"/>
          <w:divBdr>
            <w:top w:val="none" w:sz="0" w:space="0" w:color="auto"/>
            <w:left w:val="none" w:sz="0" w:space="0" w:color="auto"/>
            <w:bottom w:val="none" w:sz="0" w:space="0" w:color="auto"/>
            <w:right w:val="none" w:sz="0" w:space="0" w:color="auto"/>
          </w:divBdr>
          <w:divsChild>
            <w:div w:id="1343625190">
              <w:marLeft w:val="0"/>
              <w:marRight w:val="0"/>
              <w:marTop w:val="0"/>
              <w:marBottom w:val="0"/>
              <w:divBdr>
                <w:top w:val="none" w:sz="0" w:space="0" w:color="auto"/>
                <w:left w:val="none" w:sz="0" w:space="0" w:color="auto"/>
                <w:bottom w:val="none" w:sz="0" w:space="0" w:color="auto"/>
                <w:right w:val="none" w:sz="0" w:space="0" w:color="auto"/>
              </w:divBdr>
            </w:div>
          </w:divsChild>
        </w:div>
        <w:div w:id="1571646773">
          <w:marLeft w:val="0"/>
          <w:marRight w:val="0"/>
          <w:marTop w:val="0"/>
          <w:marBottom w:val="0"/>
          <w:divBdr>
            <w:top w:val="none" w:sz="0" w:space="0" w:color="auto"/>
            <w:left w:val="none" w:sz="0" w:space="0" w:color="auto"/>
            <w:bottom w:val="none" w:sz="0" w:space="0" w:color="auto"/>
            <w:right w:val="none" w:sz="0" w:space="0" w:color="auto"/>
          </w:divBdr>
          <w:divsChild>
            <w:div w:id="262227218">
              <w:marLeft w:val="0"/>
              <w:marRight w:val="0"/>
              <w:marTop w:val="0"/>
              <w:marBottom w:val="0"/>
              <w:divBdr>
                <w:top w:val="none" w:sz="0" w:space="0" w:color="auto"/>
                <w:left w:val="none" w:sz="0" w:space="0" w:color="auto"/>
                <w:bottom w:val="none" w:sz="0" w:space="0" w:color="auto"/>
                <w:right w:val="none" w:sz="0" w:space="0" w:color="auto"/>
              </w:divBdr>
            </w:div>
          </w:divsChild>
        </w:div>
        <w:div w:id="1625891803">
          <w:marLeft w:val="0"/>
          <w:marRight w:val="0"/>
          <w:marTop w:val="0"/>
          <w:marBottom w:val="0"/>
          <w:divBdr>
            <w:top w:val="none" w:sz="0" w:space="0" w:color="auto"/>
            <w:left w:val="none" w:sz="0" w:space="0" w:color="auto"/>
            <w:bottom w:val="none" w:sz="0" w:space="0" w:color="auto"/>
            <w:right w:val="none" w:sz="0" w:space="0" w:color="auto"/>
          </w:divBdr>
          <w:divsChild>
            <w:div w:id="770201895">
              <w:marLeft w:val="0"/>
              <w:marRight w:val="0"/>
              <w:marTop w:val="0"/>
              <w:marBottom w:val="0"/>
              <w:divBdr>
                <w:top w:val="none" w:sz="0" w:space="0" w:color="auto"/>
                <w:left w:val="none" w:sz="0" w:space="0" w:color="auto"/>
                <w:bottom w:val="none" w:sz="0" w:space="0" w:color="auto"/>
                <w:right w:val="none" w:sz="0" w:space="0" w:color="auto"/>
              </w:divBdr>
            </w:div>
          </w:divsChild>
        </w:div>
        <w:div w:id="1645237346">
          <w:marLeft w:val="0"/>
          <w:marRight w:val="0"/>
          <w:marTop w:val="0"/>
          <w:marBottom w:val="0"/>
          <w:divBdr>
            <w:top w:val="none" w:sz="0" w:space="0" w:color="auto"/>
            <w:left w:val="none" w:sz="0" w:space="0" w:color="auto"/>
            <w:bottom w:val="none" w:sz="0" w:space="0" w:color="auto"/>
            <w:right w:val="none" w:sz="0" w:space="0" w:color="auto"/>
          </w:divBdr>
          <w:divsChild>
            <w:div w:id="55517699">
              <w:marLeft w:val="0"/>
              <w:marRight w:val="0"/>
              <w:marTop w:val="0"/>
              <w:marBottom w:val="0"/>
              <w:divBdr>
                <w:top w:val="none" w:sz="0" w:space="0" w:color="auto"/>
                <w:left w:val="none" w:sz="0" w:space="0" w:color="auto"/>
                <w:bottom w:val="none" w:sz="0" w:space="0" w:color="auto"/>
                <w:right w:val="none" w:sz="0" w:space="0" w:color="auto"/>
              </w:divBdr>
            </w:div>
          </w:divsChild>
        </w:div>
        <w:div w:id="1762218347">
          <w:marLeft w:val="0"/>
          <w:marRight w:val="0"/>
          <w:marTop w:val="0"/>
          <w:marBottom w:val="0"/>
          <w:divBdr>
            <w:top w:val="none" w:sz="0" w:space="0" w:color="auto"/>
            <w:left w:val="none" w:sz="0" w:space="0" w:color="auto"/>
            <w:bottom w:val="none" w:sz="0" w:space="0" w:color="auto"/>
            <w:right w:val="none" w:sz="0" w:space="0" w:color="auto"/>
          </w:divBdr>
          <w:divsChild>
            <w:div w:id="881399756">
              <w:marLeft w:val="0"/>
              <w:marRight w:val="0"/>
              <w:marTop w:val="0"/>
              <w:marBottom w:val="0"/>
              <w:divBdr>
                <w:top w:val="none" w:sz="0" w:space="0" w:color="auto"/>
                <w:left w:val="none" w:sz="0" w:space="0" w:color="auto"/>
                <w:bottom w:val="none" w:sz="0" w:space="0" w:color="auto"/>
                <w:right w:val="none" w:sz="0" w:space="0" w:color="auto"/>
              </w:divBdr>
            </w:div>
          </w:divsChild>
        </w:div>
        <w:div w:id="1833174700">
          <w:marLeft w:val="0"/>
          <w:marRight w:val="0"/>
          <w:marTop w:val="0"/>
          <w:marBottom w:val="0"/>
          <w:divBdr>
            <w:top w:val="none" w:sz="0" w:space="0" w:color="auto"/>
            <w:left w:val="none" w:sz="0" w:space="0" w:color="auto"/>
            <w:bottom w:val="none" w:sz="0" w:space="0" w:color="auto"/>
            <w:right w:val="none" w:sz="0" w:space="0" w:color="auto"/>
          </w:divBdr>
          <w:divsChild>
            <w:div w:id="8065642">
              <w:marLeft w:val="0"/>
              <w:marRight w:val="0"/>
              <w:marTop w:val="0"/>
              <w:marBottom w:val="0"/>
              <w:divBdr>
                <w:top w:val="none" w:sz="0" w:space="0" w:color="auto"/>
                <w:left w:val="none" w:sz="0" w:space="0" w:color="auto"/>
                <w:bottom w:val="none" w:sz="0" w:space="0" w:color="auto"/>
                <w:right w:val="none" w:sz="0" w:space="0" w:color="auto"/>
              </w:divBdr>
            </w:div>
          </w:divsChild>
        </w:div>
        <w:div w:id="1840727053">
          <w:marLeft w:val="0"/>
          <w:marRight w:val="0"/>
          <w:marTop w:val="0"/>
          <w:marBottom w:val="0"/>
          <w:divBdr>
            <w:top w:val="none" w:sz="0" w:space="0" w:color="auto"/>
            <w:left w:val="none" w:sz="0" w:space="0" w:color="auto"/>
            <w:bottom w:val="none" w:sz="0" w:space="0" w:color="auto"/>
            <w:right w:val="none" w:sz="0" w:space="0" w:color="auto"/>
          </w:divBdr>
          <w:divsChild>
            <w:div w:id="42952734">
              <w:marLeft w:val="0"/>
              <w:marRight w:val="0"/>
              <w:marTop w:val="0"/>
              <w:marBottom w:val="0"/>
              <w:divBdr>
                <w:top w:val="none" w:sz="0" w:space="0" w:color="auto"/>
                <w:left w:val="none" w:sz="0" w:space="0" w:color="auto"/>
                <w:bottom w:val="none" w:sz="0" w:space="0" w:color="auto"/>
                <w:right w:val="none" w:sz="0" w:space="0" w:color="auto"/>
              </w:divBdr>
            </w:div>
          </w:divsChild>
        </w:div>
        <w:div w:id="1895700570">
          <w:marLeft w:val="0"/>
          <w:marRight w:val="0"/>
          <w:marTop w:val="0"/>
          <w:marBottom w:val="0"/>
          <w:divBdr>
            <w:top w:val="none" w:sz="0" w:space="0" w:color="auto"/>
            <w:left w:val="none" w:sz="0" w:space="0" w:color="auto"/>
            <w:bottom w:val="none" w:sz="0" w:space="0" w:color="auto"/>
            <w:right w:val="none" w:sz="0" w:space="0" w:color="auto"/>
          </w:divBdr>
          <w:divsChild>
            <w:div w:id="273633922">
              <w:marLeft w:val="0"/>
              <w:marRight w:val="0"/>
              <w:marTop w:val="0"/>
              <w:marBottom w:val="0"/>
              <w:divBdr>
                <w:top w:val="none" w:sz="0" w:space="0" w:color="auto"/>
                <w:left w:val="none" w:sz="0" w:space="0" w:color="auto"/>
                <w:bottom w:val="none" w:sz="0" w:space="0" w:color="auto"/>
                <w:right w:val="none" w:sz="0" w:space="0" w:color="auto"/>
              </w:divBdr>
            </w:div>
          </w:divsChild>
        </w:div>
        <w:div w:id="1901864149">
          <w:marLeft w:val="0"/>
          <w:marRight w:val="0"/>
          <w:marTop w:val="0"/>
          <w:marBottom w:val="0"/>
          <w:divBdr>
            <w:top w:val="none" w:sz="0" w:space="0" w:color="auto"/>
            <w:left w:val="none" w:sz="0" w:space="0" w:color="auto"/>
            <w:bottom w:val="none" w:sz="0" w:space="0" w:color="auto"/>
            <w:right w:val="none" w:sz="0" w:space="0" w:color="auto"/>
          </w:divBdr>
          <w:divsChild>
            <w:div w:id="650450034">
              <w:marLeft w:val="0"/>
              <w:marRight w:val="0"/>
              <w:marTop w:val="0"/>
              <w:marBottom w:val="0"/>
              <w:divBdr>
                <w:top w:val="none" w:sz="0" w:space="0" w:color="auto"/>
                <w:left w:val="none" w:sz="0" w:space="0" w:color="auto"/>
                <w:bottom w:val="none" w:sz="0" w:space="0" w:color="auto"/>
                <w:right w:val="none" w:sz="0" w:space="0" w:color="auto"/>
              </w:divBdr>
            </w:div>
          </w:divsChild>
        </w:div>
        <w:div w:id="2062710078">
          <w:marLeft w:val="0"/>
          <w:marRight w:val="0"/>
          <w:marTop w:val="0"/>
          <w:marBottom w:val="0"/>
          <w:divBdr>
            <w:top w:val="none" w:sz="0" w:space="0" w:color="auto"/>
            <w:left w:val="none" w:sz="0" w:space="0" w:color="auto"/>
            <w:bottom w:val="none" w:sz="0" w:space="0" w:color="auto"/>
            <w:right w:val="none" w:sz="0" w:space="0" w:color="auto"/>
          </w:divBdr>
          <w:divsChild>
            <w:div w:id="599261551">
              <w:marLeft w:val="0"/>
              <w:marRight w:val="0"/>
              <w:marTop w:val="0"/>
              <w:marBottom w:val="0"/>
              <w:divBdr>
                <w:top w:val="none" w:sz="0" w:space="0" w:color="auto"/>
                <w:left w:val="none" w:sz="0" w:space="0" w:color="auto"/>
                <w:bottom w:val="none" w:sz="0" w:space="0" w:color="auto"/>
                <w:right w:val="none" w:sz="0" w:space="0" w:color="auto"/>
              </w:divBdr>
            </w:div>
          </w:divsChild>
        </w:div>
        <w:div w:id="2101681899">
          <w:marLeft w:val="0"/>
          <w:marRight w:val="0"/>
          <w:marTop w:val="0"/>
          <w:marBottom w:val="0"/>
          <w:divBdr>
            <w:top w:val="none" w:sz="0" w:space="0" w:color="auto"/>
            <w:left w:val="none" w:sz="0" w:space="0" w:color="auto"/>
            <w:bottom w:val="none" w:sz="0" w:space="0" w:color="auto"/>
            <w:right w:val="none" w:sz="0" w:space="0" w:color="auto"/>
          </w:divBdr>
          <w:divsChild>
            <w:div w:id="364136883">
              <w:marLeft w:val="0"/>
              <w:marRight w:val="0"/>
              <w:marTop w:val="0"/>
              <w:marBottom w:val="0"/>
              <w:divBdr>
                <w:top w:val="none" w:sz="0" w:space="0" w:color="auto"/>
                <w:left w:val="none" w:sz="0" w:space="0" w:color="auto"/>
                <w:bottom w:val="none" w:sz="0" w:space="0" w:color="auto"/>
                <w:right w:val="none" w:sz="0" w:space="0" w:color="auto"/>
              </w:divBdr>
            </w:div>
          </w:divsChild>
        </w:div>
        <w:div w:id="2137872191">
          <w:marLeft w:val="0"/>
          <w:marRight w:val="0"/>
          <w:marTop w:val="0"/>
          <w:marBottom w:val="0"/>
          <w:divBdr>
            <w:top w:val="none" w:sz="0" w:space="0" w:color="auto"/>
            <w:left w:val="none" w:sz="0" w:space="0" w:color="auto"/>
            <w:bottom w:val="none" w:sz="0" w:space="0" w:color="auto"/>
            <w:right w:val="none" w:sz="0" w:space="0" w:color="auto"/>
          </w:divBdr>
          <w:divsChild>
            <w:div w:id="1455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332">
      <w:bodyDiv w:val="1"/>
      <w:marLeft w:val="0"/>
      <w:marRight w:val="0"/>
      <w:marTop w:val="0"/>
      <w:marBottom w:val="0"/>
      <w:divBdr>
        <w:top w:val="none" w:sz="0" w:space="0" w:color="auto"/>
        <w:left w:val="none" w:sz="0" w:space="0" w:color="auto"/>
        <w:bottom w:val="none" w:sz="0" w:space="0" w:color="auto"/>
        <w:right w:val="none" w:sz="0" w:space="0" w:color="auto"/>
      </w:divBdr>
      <w:divsChild>
        <w:div w:id="57244011">
          <w:marLeft w:val="0"/>
          <w:marRight w:val="0"/>
          <w:marTop w:val="0"/>
          <w:marBottom w:val="0"/>
          <w:divBdr>
            <w:top w:val="none" w:sz="0" w:space="0" w:color="auto"/>
            <w:left w:val="none" w:sz="0" w:space="0" w:color="auto"/>
            <w:bottom w:val="none" w:sz="0" w:space="0" w:color="auto"/>
            <w:right w:val="none" w:sz="0" w:space="0" w:color="auto"/>
          </w:divBdr>
          <w:divsChild>
            <w:div w:id="1728066557">
              <w:marLeft w:val="0"/>
              <w:marRight w:val="0"/>
              <w:marTop w:val="0"/>
              <w:marBottom w:val="0"/>
              <w:divBdr>
                <w:top w:val="none" w:sz="0" w:space="0" w:color="auto"/>
                <w:left w:val="none" w:sz="0" w:space="0" w:color="auto"/>
                <w:bottom w:val="none" w:sz="0" w:space="0" w:color="auto"/>
                <w:right w:val="none" w:sz="0" w:space="0" w:color="auto"/>
              </w:divBdr>
            </w:div>
          </w:divsChild>
        </w:div>
        <w:div w:id="81688656">
          <w:marLeft w:val="0"/>
          <w:marRight w:val="0"/>
          <w:marTop w:val="0"/>
          <w:marBottom w:val="0"/>
          <w:divBdr>
            <w:top w:val="none" w:sz="0" w:space="0" w:color="auto"/>
            <w:left w:val="none" w:sz="0" w:space="0" w:color="auto"/>
            <w:bottom w:val="none" w:sz="0" w:space="0" w:color="auto"/>
            <w:right w:val="none" w:sz="0" w:space="0" w:color="auto"/>
          </w:divBdr>
          <w:divsChild>
            <w:div w:id="966395130">
              <w:marLeft w:val="0"/>
              <w:marRight w:val="0"/>
              <w:marTop w:val="0"/>
              <w:marBottom w:val="0"/>
              <w:divBdr>
                <w:top w:val="none" w:sz="0" w:space="0" w:color="auto"/>
                <w:left w:val="none" w:sz="0" w:space="0" w:color="auto"/>
                <w:bottom w:val="none" w:sz="0" w:space="0" w:color="auto"/>
                <w:right w:val="none" w:sz="0" w:space="0" w:color="auto"/>
              </w:divBdr>
            </w:div>
          </w:divsChild>
        </w:div>
        <w:div w:id="171145762">
          <w:marLeft w:val="0"/>
          <w:marRight w:val="0"/>
          <w:marTop w:val="0"/>
          <w:marBottom w:val="0"/>
          <w:divBdr>
            <w:top w:val="none" w:sz="0" w:space="0" w:color="auto"/>
            <w:left w:val="none" w:sz="0" w:space="0" w:color="auto"/>
            <w:bottom w:val="none" w:sz="0" w:space="0" w:color="auto"/>
            <w:right w:val="none" w:sz="0" w:space="0" w:color="auto"/>
          </w:divBdr>
          <w:divsChild>
            <w:div w:id="866331224">
              <w:marLeft w:val="0"/>
              <w:marRight w:val="0"/>
              <w:marTop w:val="0"/>
              <w:marBottom w:val="0"/>
              <w:divBdr>
                <w:top w:val="none" w:sz="0" w:space="0" w:color="auto"/>
                <w:left w:val="none" w:sz="0" w:space="0" w:color="auto"/>
                <w:bottom w:val="none" w:sz="0" w:space="0" w:color="auto"/>
                <w:right w:val="none" w:sz="0" w:space="0" w:color="auto"/>
              </w:divBdr>
            </w:div>
          </w:divsChild>
        </w:div>
        <w:div w:id="542526741">
          <w:marLeft w:val="0"/>
          <w:marRight w:val="0"/>
          <w:marTop w:val="0"/>
          <w:marBottom w:val="0"/>
          <w:divBdr>
            <w:top w:val="none" w:sz="0" w:space="0" w:color="auto"/>
            <w:left w:val="none" w:sz="0" w:space="0" w:color="auto"/>
            <w:bottom w:val="none" w:sz="0" w:space="0" w:color="auto"/>
            <w:right w:val="none" w:sz="0" w:space="0" w:color="auto"/>
          </w:divBdr>
          <w:divsChild>
            <w:div w:id="1015687932">
              <w:marLeft w:val="0"/>
              <w:marRight w:val="0"/>
              <w:marTop w:val="0"/>
              <w:marBottom w:val="0"/>
              <w:divBdr>
                <w:top w:val="none" w:sz="0" w:space="0" w:color="auto"/>
                <w:left w:val="none" w:sz="0" w:space="0" w:color="auto"/>
                <w:bottom w:val="none" w:sz="0" w:space="0" w:color="auto"/>
                <w:right w:val="none" w:sz="0" w:space="0" w:color="auto"/>
              </w:divBdr>
            </w:div>
          </w:divsChild>
        </w:div>
        <w:div w:id="576325656">
          <w:marLeft w:val="0"/>
          <w:marRight w:val="0"/>
          <w:marTop w:val="0"/>
          <w:marBottom w:val="0"/>
          <w:divBdr>
            <w:top w:val="none" w:sz="0" w:space="0" w:color="auto"/>
            <w:left w:val="none" w:sz="0" w:space="0" w:color="auto"/>
            <w:bottom w:val="none" w:sz="0" w:space="0" w:color="auto"/>
            <w:right w:val="none" w:sz="0" w:space="0" w:color="auto"/>
          </w:divBdr>
          <w:divsChild>
            <w:div w:id="398095456">
              <w:marLeft w:val="0"/>
              <w:marRight w:val="0"/>
              <w:marTop w:val="0"/>
              <w:marBottom w:val="0"/>
              <w:divBdr>
                <w:top w:val="none" w:sz="0" w:space="0" w:color="auto"/>
                <w:left w:val="none" w:sz="0" w:space="0" w:color="auto"/>
                <w:bottom w:val="none" w:sz="0" w:space="0" w:color="auto"/>
                <w:right w:val="none" w:sz="0" w:space="0" w:color="auto"/>
              </w:divBdr>
            </w:div>
          </w:divsChild>
        </w:div>
        <w:div w:id="742678067">
          <w:marLeft w:val="0"/>
          <w:marRight w:val="0"/>
          <w:marTop w:val="0"/>
          <w:marBottom w:val="0"/>
          <w:divBdr>
            <w:top w:val="none" w:sz="0" w:space="0" w:color="auto"/>
            <w:left w:val="none" w:sz="0" w:space="0" w:color="auto"/>
            <w:bottom w:val="none" w:sz="0" w:space="0" w:color="auto"/>
            <w:right w:val="none" w:sz="0" w:space="0" w:color="auto"/>
          </w:divBdr>
          <w:divsChild>
            <w:div w:id="878128406">
              <w:marLeft w:val="0"/>
              <w:marRight w:val="0"/>
              <w:marTop w:val="0"/>
              <w:marBottom w:val="0"/>
              <w:divBdr>
                <w:top w:val="none" w:sz="0" w:space="0" w:color="auto"/>
                <w:left w:val="none" w:sz="0" w:space="0" w:color="auto"/>
                <w:bottom w:val="none" w:sz="0" w:space="0" w:color="auto"/>
                <w:right w:val="none" w:sz="0" w:space="0" w:color="auto"/>
              </w:divBdr>
            </w:div>
          </w:divsChild>
        </w:div>
        <w:div w:id="885139560">
          <w:marLeft w:val="0"/>
          <w:marRight w:val="0"/>
          <w:marTop w:val="0"/>
          <w:marBottom w:val="0"/>
          <w:divBdr>
            <w:top w:val="none" w:sz="0" w:space="0" w:color="auto"/>
            <w:left w:val="none" w:sz="0" w:space="0" w:color="auto"/>
            <w:bottom w:val="none" w:sz="0" w:space="0" w:color="auto"/>
            <w:right w:val="none" w:sz="0" w:space="0" w:color="auto"/>
          </w:divBdr>
          <w:divsChild>
            <w:div w:id="1815564318">
              <w:marLeft w:val="0"/>
              <w:marRight w:val="0"/>
              <w:marTop w:val="0"/>
              <w:marBottom w:val="0"/>
              <w:divBdr>
                <w:top w:val="none" w:sz="0" w:space="0" w:color="auto"/>
                <w:left w:val="none" w:sz="0" w:space="0" w:color="auto"/>
                <w:bottom w:val="none" w:sz="0" w:space="0" w:color="auto"/>
                <w:right w:val="none" w:sz="0" w:space="0" w:color="auto"/>
              </w:divBdr>
            </w:div>
          </w:divsChild>
        </w:div>
        <w:div w:id="919220996">
          <w:marLeft w:val="0"/>
          <w:marRight w:val="0"/>
          <w:marTop w:val="0"/>
          <w:marBottom w:val="0"/>
          <w:divBdr>
            <w:top w:val="none" w:sz="0" w:space="0" w:color="auto"/>
            <w:left w:val="none" w:sz="0" w:space="0" w:color="auto"/>
            <w:bottom w:val="none" w:sz="0" w:space="0" w:color="auto"/>
            <w:right w:val="none" w:sz="0" w:space="0" w:color="auto"/>
          </w:divBdr>
          <w:divsChild>
            <w:div w:id="2118787412">
              <w:marLeft w:val="0"/>
              <w:marRight w:val="0"/>
              <w:marTop w:val="0"/>
              <w:marBottom w:val="0"/>
              <w:divBdr>
                <w:top w:val="none" w:sz="0" w:space="0" w:color="auto"/>
                <w:left w:val="none" w:sz="0" w:space="0" w:color="auto"/>
                <w:bottom w:val="none" w:sz="0" w:space="0" w:color="auto"/>
                <w:right w:val="none" w:sz="0" w:space="0" w:color="auto"/>
              </w:divBdr>
            </w:div>
          </w:divsChild>
        </w:div>
        <w:div w:id="1046756686">
          <w:marLeft w:val="0"/>
          <w:marRight w:val="0"/>
          <w:marTop w:val="0"/>
          <w:marBottom w:val="0"/>
          <w:divBdr>
            <w:top w:val="none" w:sz="0" w:space="0" w:color="auto"/>
            <w:left w:val="none" w:sz="0" w:space="0" w:color="auto"/>
            <w:bottom w:val="none" w:sz="0" w:space="0" w:color="auto"/>
            <w:right w:val="none" w:sz="0" w:space="0" w:color="auto"/>
          </w:divBdr>
          <w:divsChild>
            <w:div w:id="1298029693">
              <w:marLeft w:val="0"/>
              <w:marRight w:val="0"/>
              <w:marTop w:val="0"/>
              <w:marBottom w:val="0"/>
              <w:divBdr>
                <w:top w:val="none" w:sz="0" w:space="0" w:color="auto"/>
                <w:left w:val="none" w:sz="0" w:space="0" w:color="auto"/>
                <w:bottom w:val="none" w:sz="0" w:space="0" w:color="auto"/>
                <w:right w:val="none" w:sz="0" w:space="0" w:color="auto"/>
              </w:divBdr>
            </w:div>
          </w:divsChild>
        </w:div>
        <w:div w:id="1071394328">
          <w:marLeft w:val="0"/>
          <w:marRight w:val="0"/>
          <w:marTop w:val="0"/>
          <w:marBottom w:val="0"/>
          <w:divBdr>
            <w:top w:val="none" w:sz="0" w:space="0" w:color="auto"/>
            <w:left w:val="none" w:sz="0" w:space="0" w:color="auto"/>
            <w:bottom w:val="none" w:sz="0" w:space="0" w:color="auto"/>
            <w:right w:val="none" w:sz="0" w:space="0" w:color="auto"/>
          </w:divBdr>
          <w:divsChild>
            <w:div w:id="2244811">
              <w:marLeft w:val="0"/>
              <w:marRight w:val="0"/>
              <w:marTop w:val="0"/>
              <w:marBottom w:val="0"/>
              <w:divBdr>
                <w:top w:val="none" w:sz="0" w:space="0" w:color="auto"/>
                <w:left w:val="none" w:sz="0" w:space="0" w:color="auto"/>
                <w:bottom w:val="none" w:sz="0" w:space="0" w:color="auto"/>
                <w:right w:val="none" w:sz="0" w:space="0" w:color="auto"/>
              </w:divBdr>
            </w:div>
          </w:divsChild>
        </w:div>
        <w:div w:id="1076778465">
          <w:marLeft w:val="0"/>
          <w:marRight w:val="0"/>
          <w:marTop w:val="0"/>
          <w:marBottom w:val="0"/>
          <w:divBdr>
            <w:top w:val="none" w:sz="0" w:space="0" w:color="auto"/>
            <w:left w:val="none" w:sz="0" w:space="0" w:color="auto"/>
            <w:bottom w:val="none" w:sz="0" w:space="0" w:color="auto"/>
            <w:right w:val="none" w:sz="0" w:space="0" w:color="auto"/>
          </w:divBdr>
          <w:divsChild>
            <w:div w:id="1911228001">
              <w:marLeft w:val="0"/>
              <w:marRight w:val="0"/>
              <w:marTop w:val="0"/>
              <w:marBottom w:val="0"/>
              <w:divBdr>
                <w:top w:val="none" w:sz="0" w:space="0" w:color="auto"/>
                <w:left w:val="none" w:sz="0" w:space="0" w:color="auto"/>
                <w:bottom w:val="none" w:sz="0" w:space="0" w:color="auto"/>
                <w:right w:val="none" w:sz="0" w:space="0" w:color="auto"/>
              </w:divBdr>
            </w:div>
          </w:divsChild>
        </w:div>
        <w:div w:id="1083799777">
          <w:marLeft w:val="0"/>
          <w:marRight w:val="0"/>
          <w:marTop w:val="0"/>
          <w:marBottom w:val="0"/>
          <w:divBdr>
            <w:top w:val="none" w:sz="0" w:space="0" w:color="auto"/>
            <w:left w:val="none" w:sz="0" w:space="0" w:color="auto"/>
            <w:bottom w:val="none" w:sz="0" w:space="0" w:color="auto"/>
            <w:right w:val="none" w:sz="0" w:space="0" w:color="auto"/>
          </w:divBdr>
          <w:divsChild>
            <w:div w:id="1167019645">
              <w:marLeft w:val="0"/>
              <w:marRight w:val="0"/>
              <w:marTop w:val="0"/>
              <w:marBottom w:val="0"/>
              <w:divBdr>
                <w:top w:val="none" w:sz="0" w:space="0" w:color="auto"/>
                <w:left w:val="none" w:sz="0" w:space="0" w:color="auto"/>
                <w:bottom w:val="none" w:sz="0" w:space="0" w:color="auto"/>
                <w:right w:val="none" w:sz="0" w:space="0" w:color="auto"/>
              </w:divBdr>
            </w:div>
          </w:divsChild>
        </w:div>
        <w:div w:id="1141383459">
          <w:marLeft w:val="0"/>
          <w:marRight w:val="0"/>
          <w:marTop w:val="0"/>
          <w:marBottom w:val="0"/>
          <w:divBdr>
            <w:top w:val="none" w:sz="0" w:space="0" w:color="auto"/>
            <w:left w:val="none" w:sz="0" w:space="0" w:color="auto"/>
            <w:bottom w:val="none" w:sz="0" w:space="0" w:color="auto"/>
            <w:right w:val="none" w:sz="0" w:space="0" w:color="auto"/>
          </w:divBdr>
          <w:divsChild>
            <w:div w:id="1379862443">
              <w:marLeft w:val="0"/>
              <w:marRight w:val="0"/>
              <w:marTop w:val="0"/>
              <w:marBottom w:val="0"/>
              <w:divBdr>
                <w:top w:val="none" w:sz="0" w:space="0" w:color="auto"/>
                <w:left w:val="none" w:sz="0" w:space="0" w:color="auto"/>
                <w:bottom w:val="none" w:sz="0" w:space="0" w:color="auto"/>
                <w:right w:val="none" w:sz="0" w:space="0" w:color="auto"/>
              </w:divBdr>
            </w:div>
          </w:divsChild>
        </w:div>
        <w:div w:id="1199778785">
          <w:marLeft w:val="0"/>
          <w:marRight w:val="0"/>
          <w:marTop w:val="0"/>
          <w:marBottom w:val="0"/>
          <w:divBdr>
            <w:top w:val="none" w:sz="0" w:space="0" w:color="auto"/>
            <w:left w:val="none" w:sz="0" w:space="0" w:color="auto"/>
            <w:bottom w:val="none" w:sz="0" w:space="0" w:color="auto"/>
            <w:right w:val="none" w:sz="0" w:space="0" w:color="auto"/>
          </w:divBdr>
          <w:divsChild>
            <w:div w:id="1816532088">
              <w:marLeft w:val="0"/>
              <w:marRight w:val="0"/>
              <w:marTop w:val="0"/>
              <w:marBottom w:val="0"/>
              <w:divBdr>
                <w:top w:val="none" w:sz="0" w:space="0" w:color="auto"/>
                <w:left w:val="none" w:sz="0" w:space="0" w:color="auto"/>
                <w:bottom w:val="none" w:sz="0" w:space="0" w:color="auto"/>
                <w:right w:val="none" w:sz="0" w:space="0" w:color="auto"/>
              </w:divBdr>
            </w:div>
          </w:divsChild>
        </w:div>
        <w:div w:id="1262029195">
          <w:marLeft w:val="0"/>
          <w:marRight w:val="0"/>
          <w:marTop w:val="0"/>
          <w:marBottom w:val="0"/>
          <w:divBdr>
            <w:top w:val="none" w:sz="0" w:space="0" w:color="auto"/>
            <w:left w:val="none" w:sz="0" w:space="0" w:color="auto"/>
            <w:bottom w:val="none" w:sz="0" w:space="0" w:color="auto"/>
            <w:right w:val="none" w:sz="0" w:space="0" w:color="auto"/>
          </w:divBdr>
          <w:divsChild>
            <w:div w:id="761535498">
              <w:marLeft w:val="0"/>
              <w:marRight w:val="0"/>
              <w:marTop w:val="0"/>
              <w:marBottom w:val="0"/>
              <w:divBdr>
                <w:top w:val="none" w:sz="0" w:space="0" w:color="auto"/>
                <w:left w:val="none" w:sz="0" w:space="0" w:color="auto"/>
                <w:bottom w:val="none" w:sz="0" w:space="0" w:color="auto"/>
                <w:right w:val="none" w:sz="0" w:space="0" w:color="auto"/>
              </w:divBdr>
            </w:div>
          </w:divsChild>
        </w:div>
        <w:div w:id="1332835707">
          <w:marLeft w:val="0"/>
          <w:marRight w:val="0"/>
          <w:marTop w:val="0"/>
          <w:marBottom w:val="0"/>
          <w:divBdr>
            <w:top w:val="none" w:sz="0" w:space="0" w:color="auto"/>
            <w:left w:val="none" w:sz="0" w:space="0" w:color="auto"/>
            <w:bottom w:val="none" w:sz="0" w:space="0" w:color="auto"/>
            <w:right w:val="none" w:sz="0" w:space="0" w:color="auto"/>
          </w:divBdr>
          <w:divsChild>
            <w:div w:id="1698966083">
              <w:marLeft w:val="0"/>
              <w:marRight w:val="0"/>
              <w:marTop w:val="0"/>
              <w:marBottom w:val="0"/>
              <w:divBdr>
                <w:top w:val="none" w:sz="0" w:space="0" w:color="auto"/>
                <w:left w:val="none" w:sz="0" w:space="0" w:color="auto"/>
                <w:bottom w:val="none" w:sz="0" w:space="0" w:color="auto"/>
                <w:right w:val="none" w:sz="0" w:space="0" w:color="auto"/>
              </w:divBdr>
            </w:div>
          </w:divsChild>
        </w:div>
        <w:div w:id="1380784774">
          <w:marLeft w:val="0"/>
          <w:marRight w:val="0"/>
          <w:marTop w:val="0"/>
          <w:marBottom w:val="0"/>
          <w:divBdr>
            <w:top w:val="none" w:sz="0" w:space="0" w:color="auto"/>
            <w:left w:val="none" w:sz="0" w:space="0" w:color="auto"/>
            <w:bottom w:val="none" w:sz="0" w:space="0" w:color="auto"/>
            <w:right w:val="none" w:sz="0" w:space="0" w:color="auto"/>
          </w:divBdr>
          <w:divsChild>
            <w:div w:id="255525456">
              <w:marLeft w:val="0"/>
              <w:marRight w:val="0"/>
              <w:marTop w:val="0"/>
              <w:marBottom w:val="0"/>
              <w:divBdr>
                <w:top w:val="none" w:sz="0" w:space="0" w:color="auto"/>
                <w:left w:val="none" w:sz="0" w:space="0" w:color="auto"/>
                <w:bottom w:val="none" w:sz="0" w:space="0" w:color="auto"/>
                <w:right w:val="none" w:sz="0" w:space="0" w:color="auto"/>
              </w:divBdr>
            </w:div>
          </w:divsChild>
        </w:div>
        <w:div w:id="1461652778">
          <w:marLeft w:val="0"/>
          <w:marRight w:val="0"/>
          <w:marTop w:val="0"/>
          <w:marBottom w:val="0"/>
          <w:divBdr>
            <w:top w:val="none" w:sz="0" w:space="0" w:color="auto"/>
            <w:left w:val="none" w:sz="0" w:space="0" w:color="auto"/>
            <w:bottom w:val="none" w:sz="0" w:space="0" w:color="auto"/>
            <w:right w:val="none" w:sz="0" w:space="0" w:color="auto"/>
          </w:divBdr>
          <w:divsChild>
            <w:div w:id="1158837078">
              <w:marLeft w:val="0"/>
              <w:marRight w:val="0"/>
              <w:marTop w:val="0"/>
              <w:marBottom w:val="0"/>
              <w:divBdr>
                <w:top w:val="none" w:sz="0" w:space="0" w:color="auto"/>
                <w:left w:val="none" w:sz="0" w:space="0" w:color="auto"/>
                <w:bottom w:val="none" w:sz="0" w:space="0" w:color="auto"/>
                <w:right w:val="none" w:sz="0" w:space="0" w:color="auto"/>
              </w:divBdr>
            </w:div>
          </w:divsChild>
        </w:div>
        <w:div w:id="1510439863">
          <w:marLeft w:val="0"/>
          <w:marRight w:val="0"/>
          <w:marTop w:val="0"/>
          <w:marBottom w:val="0"/>
          <w:divBdr>
            <w:top w:val="none" w:sz="0" w:space="0" w:color="auto"/>
            <w:left w:val="none" w:sz="0" w:space="0" w:color="auto"/>
            <w:bottom w:val="none" w:sz="0" w:space="0" w:color="auto"/>
            <w:right w:val="none" w:sz="0" w:space="0" w:color="auto"/>
          </w:divBdr>
          <w:divsChild>
            <w:div w:id="1527477749">
              <w:marLeft w:val="0"/>
              <w:marRight w:val="0"/>
              <w:marTop w:val="0"/>
              <w:marBottom w:val="0"/>
              <w:divBdr>
                <w:top w:val="none" w:sz="0" w:space="0" w:color="auto"/>
                <w:left w:val="none" w:sz="0" w:space="0" w:color="auto"/>
                <w:bottom w:val="none" w:sz="0" w:space="0" w:color="auto"/>
                <w:right w:val="none" w:sz="0" w:space="0" w:color="auto"/>
              </w:divBdr>
            </w:div>
          </w:divsChild>
        </w:div>
        <w:div w:id="1512988968">
          <w:marLeft w:val="0"/>
          <w:marRight w:val="0"/>
          <w:marTop w:val="0"/>
          <w:marBottom w:val="0"/>
          <w:divBdr>
            <w:top w:val="none" w:sz="0" w:space="0" w:color="auto"/>
            <w:left w:val="none" w:sz="0" w:space="0" w:color="auto"/>
            <w:bottom w:val="none" w:sz="0" w:space="0" w:color="auto"/>
            <w:right w:val="none" w:sz="0" w:space="0" w:color="auto"/>
          </w:divBdr>
          <w:divsChild>
            <w:div w:id="1991908853">
              <w:marLeft w:val="0"/>
              <w:marRight w:val="0"/>
              <w:marTop w:val="0"/>
              <w:marBottom w:val="0"/>
              <w:divBdr>
                <w:top w:val="none" w:sz="0" w:space="0" w:color="auto"/>
                <w:left w:val="none" w:sz="0" w:space="0" w:color="auto"/>
                <w:bottom w:val="none" w:sz="0" w:space="0" w:color="auto"/>
                <w:right w:val="none" w:sz="0" w:space="0" w:color="auto"/>
              </w:divBdr>
            </w:div>
          </w:divsChild>
        </w:div>
        <w:div w:id="1544244579">
          <w:marLeft w:val="0"/>
          <w:marRight w:val="0"/>
          <w:marTop w:val="0"/>
          <w:marBottom w:val="0"/>
          <w:divBdr>
            <w:top w:val="none" w:sz="0" w:space="0" w:color="auto"/>
            <w:left w:val="none" w:sz="0" w:space="0" w:color="auto"/>
            <w:bottom w:val="none" w:sz="0" w:space="0" w:color="auto"/>
            <w:right w:val="none" w:sz="0" w:space="0" w:color="auto"/>
          </w:divBdr>
          <w:divsChild>
            <w:div w:id="1082530083">
              <w:marLeft w:val="0"/>
              <w:marRight w:val="0"/>
              <w:marTop w:val="0"/>
              <w:marBottom w:val="0"/>
              <w:divBdr>
                <w:top w:val="none" w:sz="0" w:space="0" w:color="auto"/>
                <w:left w:val="none" w:sz="0" w:space="0" w:color="auto"/>
                <w:bottom w:val="none" w:sz="0" w:space="0" w:color="auto"/>
                <w:right w:val="none" w:sz="0" w:space="0" w:color="auto"/>
              </w:divBdr>
            </w:div>
            <w:div w:id="1700810730">
              <w:marLeft w:val="0"/>
              <w:marRight w:val="0"/>
              <w:marTop w:val="0"/>
              <w:marBottom w:val="0"/>
              <w:divBdr>
                <w:top w:val="none" w:sz="0" w:space="0" w:color="auto"/>
                <w:left w:val="none" w:sz="0" w:space="0" w:color="auto"/>
                <w:bottom w:val="none" w:sz="0" w:space="0" w:color="auto"/>
                <w:right w:val="none" w:sz="0" w:space="0" w:color="auto"/>
              </w:divBdr>
            </w:div>
          </w:divsChild>
        </w:div>
        <w:div w:id="1661496672">
          <w:marLeft w:val="0"/>
          <w:marRight w:val="0"/>
          <w:marTop w:val="0"/>
          <w:marBottom w:val="0"/>
          <w:divBdr>
            <w:top w:val="none" w:sz="0" w:space="0" w:color="auto"/>
            <w:left w:val="none" w:sz="0" w:space="0" w:color="auto"/>
            <w:bottom w:val="none" w:sz="0" w:space="0" w:color="auto"/>
            <w:right w:val="none" w:sz="0" w:space="0" w:color="auto"/>
          </w:divBdr>
          <w:divsChild>
            <w:div w:id="987365942">
              <w:marLeft w:val="0"/>
              <w:marRight w:val="0"/>
              <w:marTop w:val="0"/>
              <w:marBottom w:val="0"/>
              <w:divBdr>
                <w:top w:val="none" w:sz="0" w:space="0" w:color="auto"/>
                <w:left w:val="none" w:sz="0" w:space="0" w:color="auto"/>
                <w:bottom w:val="none" w:sz="0" w:space="0" w:color="auto"/>
                <w:right w:val="none" w:sz="0" w:space="0" w:color="auto"/>
              </w:divBdr>
            </w:div>
          </w:divsChild>
        </w:div>
        <w:div w:id="1688751364">
          <w:marLeft w:val="0"/>
          <w:marRight w:val="0"/>
          <w:marTop w:val="0"/>
          <w:marBottom w:val="0"/>
          <w:divBdr>
            <w:top w:val="none" w:sz="0" w:space="0" w:color="auto"/>
            <w:left w:val="none" w:sz="0" w:space="0" w:color="auto"/>
            <w:bottom w:val="none" w:sz="0" w:space="0" w:color="auto"/>
            <w:right w:val="none" w:sz="0" w:space="0" w:color="auto"/>
          </w:divBdr>
          <w:divsChild>
            <w:div w:id="1840923001">
              <w:marLeft w:val="0"/>
              <w:marRight w:val="0"/>
              <w:marTop w:val="0"/>
              <w:marBottom w:val="0"/>
              <w:divBdr>
                <w:top w:val="none" w:sz="0" w:space="0" w:color="auto"/>
                <w:left w:val="none" w:sz="0" w:space="0" w:color="auto"/>
                <w:bottom w:val="none" w:sz="0" w:space="0" w:color="auto"/>
                <w:right w:val="none" w:sz="0" w:space="0" w:color="auto"/>
              </w:divBdr>
            </w:div>
          </w:divsChild>
        </w:div>
        <w:div w:id="1726174873">
          <w:marLeft w:val="0"/>
          <w:marRight w:val="0"/>
          <w:marTop w:val="0"/>
          <w:marBottom w:val="0"/>
          <w:divBdr>
            <w:top w:val="none" w:sz="0" w:space="0" w:color="auto"/>
            <w:left w:val="none" w:sz="0" w:space="0" w:color="auto"/>
            <w:bottom w:val="none" w:sz="0" w:space="0" w:color="auto"/>
            <w:right w:val="none" w:sz="0" w:space="0" w:color="auto"/>
          </w:divBdr>
          <w:divsChild>
            <w:div w:id="1350135458">
              <w:marLeft w:val="0"/>
              <w:marRight w:val="0"/>
              <w:marTop w:val="0"/>
              <w:marBottom w:val="0"/>
              <w:divBdr>
                <w:top w:val="none" w:sz="0" w:space="0" w:color="auto"/>
                <w:left w:val="none" w:sz="0" w:space="0" w:color="auto"/>
                <w:bottom w:val="none" w:sz="0" w:space="0" w:color="auto"/>
                <w:right w:val="none" w:sz="0" w:space="0" w:color="auto"/>
              </w:divBdr>
            </w:div>
          </w:divsChild>
        </w:div>
        <w:div w:id="1754820475">
          <w:marLeft w:val="0"/>
          <w:marRight w:val="0"/>
          <w:marTop w:val="0"/>
          <w:marBottom w:val="0"/>
          <w:divBdr>
            <w:top w:val="none" w:sz="0" w:space="0" w:color="auto"/>
            <w:left w:val="none" w:sz="0" w:space="0" w:color="auto"/>
            <w:bottom w:val="none" w:sz="0" w:space="0" w:color="auto"/>
            <w:right w:val="none" w:sz="0" w:space="0" w:color="auto"/>
          </w:divBdr>
          <w:divsChild>
            <w:div w:id="1527720649">
              <w:marLeft w:val="0"/>
              <w:marRight w:val="0"/>
              <w:marTop w:val="0"/>
              <w:marBottom w:val="0"/>
              <w:divBdr>
                <w:top w:val="none" w:sz="0" w:space="0" w:color="auto"/>
                <w:left w:val="none" w:sz="0" w:space="0" w:color="auto"/>
                <w:bottom w:val="none" w:sz="0" w:space="0" w:color="auto"/>
                <w:right w:val="none" w:sz="0" w:space="0" w:color="auto"/>
              </w:divBdr>
            </w:div>
          </w:divsChild>
        </w:div>
        <w:div w:id="1764914918">
          <w:marLeft w:val="0"/>
          <w:marRight w:val="0"/>
          <w:marTop w:val="0"/>
          <w:marBottom w:val="0"/>
          <w:divBdr>
            <w:top w:val="none" w:sz="0" w:space="0" w:color="auto"/>
            <w:left w:val="none" w:sz="0" w:space="0" w:color="auto"/>
            <w:bottom w:val="none" w:sz="0" w:space="0" w:color="auto"/>
            <w:right w:val="none" w:sz="0" w:space="0" w:color="auto"/>
          </w:divBdr>
          <w:divsChild>
            <w:div w:id="1089159295">
              <w:marLeft w:val="0"/>
              <w:marRight w:val="0"/>
              <w:marTop w:val="0"/>
              <w:marBottom w:val="0"/>
              <w:divBdr>
                <w:top w:val="none" w:sz="0" w:space="0" w:color="auto"/>
                <w:left w:val="none" w:sz="0" w:space="0" w:color="auto"/>
                <w:bottom w:val="none" w:sz="0" w:space="0" w:color="auto"/>
                <w:right w:val="none" w:sz="0" w:space="0" w:color="auto"/>
              </w:divBdr>
            </w:div>
          </w:divsChild>
        </w:div>
        <w:div w:id="1780366399">
          <w:marLeft w:val="0"/>
          <w:marRight w:val="0"/>
          <w:marTop w:val="0"/>
          <w:marBottom w:val="0"/>
          <w:divBdr>
            <w:top w:val="none" w:sz="0" w:space="0" w:color="auto"/>
            <w:left w:val="none" w:sz="0" w:space="0" w:color="auto"/>
            <w:bottom w:val="none" w:sz="0" w:space="0" w:color="auto"/>
            <w:right w:val="none" w:sz="0" w:space="0" w:color="auto"/>
          </w:divBdr>
          <w:divsChild>
            <w:div w:id="593704733">
              <w:marLeft w:val="0"/>
              <w:marRight w:val="0"/>
              <w:marTop w:val="0"/>
              <w:marBottom w:val="0"/>
              <w:divBdr>
                <w:top w:val="none" w:sz="0" w:space="0" w:color="auto"/>
                <w:left w:val="none" w:sz="0" w:space="0" w:color="auto"/>
                <w:bottom w:val="none" w:sz="0" w:space="0" w:color="auto"/>
                <w:right w:val="none" w:sz="0" w:space="0" w:color="auto"/>
              </w:divBdr>
            </w:div>
          </w:divsChild>
        </w:div>
        <w:div w:id="1834374706">
          <w:marLeft w:val="0"/>
          <w:marRight w:val="0"/>
          <w:marTop w:val="0"/>
          <w:marBottom w:val="0"/>
          <w:divBdr>
            <w:top w:val="none" w:sz="0" w:space="0" w:color="auto"/>
            <w:left w:val="none" w:sz="0" w:space="0" w:color="auto"/>
            <w:bottom w:val="none" w:sz="0" w:space="0" w:color="auto"/>
            <w:right w:val="none" w:sz="0" w:space="0" w:color="auto"/>
          </w:divBdr>
          <w:divsChild>
            <w:div w:id="1079407827">
              <w:marLeft w:val="0"/>
              <w:marRight w:val="0"/>
              <w:marTop w:val="0"/>
              <w:marBottom w:val="0"/>
              <w:divBdr>
                <w:top w:val="none" w:sz="0" w:space="0" w:color="auto"/>
                <w:left w:val="none" w:sz="0" w:space="0" w:color="auto"/>
                <w:bottom w:val="none" w:sz="0" w:space="0" w:color="auto"/>
                <w:right w:val="none" w:sz="0" w:space="0" w:color="auto"/>
              </w:divBdr>
            </w:div>
          </w:divsChild>
        </w:div>
        <w:div w:id="1895852598">
          <w:marLeft w:val="0"/>
          <w:marRight w:val="0"/>
          <w:marTop w:val="0"/>
          <w:marBottom w:val="0"/>
          <w:divBdr>
            <w:top w:val="none" w:sz="0" w:space="0" w:color="auto"/>
            <w:left w:val="none" w:sz="0" w:space="0" w:color="auto"/>
            <w:bottom w:val="none" w:sz="0" w:space="0" w:color="auto"/>
            <w:right w:val="none" w:sz="0" w:space="0" w:color="auto"/>
          </w:divBdr>
          <w:divsChild>
            <w:div w:id="1683433878">
              <w:marLeft w:val="0"/>
              <w:marRight w:val="0"/>
              <w:marTop w:val="0"/>
              <w:marBottom w:val="0"/>
              <w:divBdr>
                <w:top w:val="none" w:sz="0" w:space="0" w:color="auto"/>
                <w:left w:val="none" w:sz="0" w:space="0" w:color="auto"/>
                <w:bottom w:val="none" w:sz="0" w:space="0" w:color="auto"/>
                <w:right w:val="none" w:sz="0" w:space="0" w:color="auto"/>
              </w:divBdr>
            </w:div>
          </w:divsChild>
        </w:div>
        <w:div w:id="1897206058">
          <w:marLeft w:val="0"/>
          <w:marRight w:val="0"/>
          <w:marTop w:val="0"/>
          <w:marBottom w:val="0"/>
          <w:divBdr>
            <w:top w:val="none" w:sz="0" w:space="0" w:color="auto"/>
            <w:left w:val="none" w:sz="0" w:space="0" w:color="auto"/>
            <w:bottom w:val="none" w:sz="0" w:space="0" w:color="auto"/>
            <w:right w:val="none" w:sz="0" w:space="0" w:color="auto"/>
          </w:divBdr>
          <w:divsChild>
            <w:div w:id="1020858569">
              <w:marLeft w:val="0"/>
              <w:marRight w:val="0"/>
              <w:marTop w:val="0"/>
              <w:marBottom w:val="0"/>
              <w:divBdr>
                <w:top w:val="none" w:sz="0" w:space="0" w:color="auto"/>
                <w:left w:val="none" w:sz="0" w:space="0" w:color="auto"/>
                <w:bottom w:val="none" w:sz="0" w:space="0" w:color="auto"/>
                <w:right w:val="none" w:sz="0" w:space="0" w:color="auto"/>
              </w:divBdr>
            </w:div>
          </w:divsChild>
        </w:div>
        <w:div w:id="1946496226">
          <w:marLeft w:val="0"/>
          <w:marRight w:val="0"/>
          <w:marTop w:val="0"/>
          <w:marBottom w:val="0"/>
          <w:divBdr>
            <w:top w:val="none" w:sz="0" w:space="0" w:color="auto"/>
            <w:left w:val="none" w:sz="0" w:space="0" w:color="auto"/>
            <w:bottom w:val="none" w:sz="0" w:space="0" w:color="auto"/>
            <w:right w:val="none" w:sz="0" w:space="0" w:color="auto"/>
          </w:divBdr>
          <w:divsChild>
            <w:div w:id="606546099">
              <w:marLeft w:val="0"/>
              <w:marRight w:val="0"/>
              <w:marTop w:val="0"/>
              <w:marBottom w:val="0"/>
              <w:divBdr>
                <w:top w:val="none" w:sz="0" w:space="0" w:color="auto"/>
                <w:left w:val="none" w:sz="0" w:space="0" w:color="auto"/>
                <w:bottom w:val="none" w:sz="0" w:space="0" w:color="auto"/>
                <w:right w:val="none" w:sz="0" w:space="0" w:color="auto"/>
              </w:divBdr>
            </w:div>
          </w:divsChild>
        </w:div>
        <w:div w:id="1974561615">
          <w:marLeft w:val="0"/>
          <w:marRight w:val="0"/>
          <w:marTop w:val="0"/>
          <w:marBottom w:val="0"/>
          <w:divBdr>
            <w:top w:val="none" w:sz="0" w:space="0" w:color="auto"/>
            <w:left w:val="none" w:sz="0" w:space="0" w:color="auto"/>
            <w:bottom w:val="none" w:sz="0" w:space="0" w:color="auto"/>
            <w:right w:val="none" w:sz="0" w:space="0" w:color="auto"/>
          </w:divBdr>
          <w:divsChild>
            <w:div w:id="1756321471">
              <w:marLeft w:val="0"/>
              <w:marRight w:val="0"/>
              <w:marTop w:val="0"/>
              <w:marBottom w:val="0"/>
              <w:divBdr>
                <w:top w:val="none" w:sz="0" w:space="0" w:color="auto"/>
                <w:left w:val="none" w:sz="0" w:space="0" w:color="auto"/>
                <w:bottom w:val="none" w:sz="0" w:space="0" w:color="auto"/>
                <w:right w:val="none" w:sz="0" w:space="0" w:color="auto"/>
              </w:divBdr>
            </w:div>
          </w:divsChild>
        </w:div>
        <w:div w:id="1985313680">
          <w:marLeft w:val="0"/>
          <w:marRight w:val="0"/>
          <w:marTop w:val="0"/>
          <w:marBottom w:val="0"/>
          <w:divBdr>
            <w:top w:val="none" w:sz="0" w:space="0" w:color="auto"/>
            <w:left w:val="none" w:sz="0" w:space="0" w:color="auto"/>
            <w:bottom w:val="none" w:sz="0" w:space="0" w:color="auto"/>
            <w:right w:val="none" w:sz="0" w:space="0" w:color="auto"/>
          </w:divBdr>
          <w:divsChild>
            <w:div w:id="833183657">
              <w:marLeft w:val="0"/>
              <w:marRight w:val="0"/>
              <w:marTop w:val="0"/>
              <w:marBottom w:val="0"/>
              <w:divBdr>
                <w:top w:val="none" w:sz="0" w:space="0" w:color="auto"/>
                <w:left w:val="none" w:sz="0" w:space="0" w:color="auto"/>
                <w:bottom w:val="none" w:sz="0" w:space="0" w:color="auto"/>
                <w:right w:val="none" w:sz="0" w:space="0" w:color="auto"/>
              </w:divBdr>
            </w:div>
          </w:divsChild>
        </w:div>
        <w:div w:id="1988124897">
          <w:marLeft w:val="0"/>
          <w:marRight w:val="0"/>
          <w:marTop w:val="0"/>
          <w:marBottom w:val="0"/>
          <w:divBdr>
            <w:top w:val="none" w:sz="0" w:space="0" w:color="auto"/>
            <w:left w:val="none" w:sz="0" w:space="0" w:color="auto"/>
            <w:bottom w:val="none" w:sz="0" w:space="0" w:color="auto"/>
            <w:right w:val="none" w:sz="0" w:space="0" w:color="auto"/>
          </w:divBdr>
          <w:divsChild>
            <w:div w:id="795485186">
              <w:marLeft w:val="0"/>
              <w:marRight w:val="0"/>
              <w:marTop w:val="0"/>
              <w:marBottom w:val="0"/>
              <w:divBdr>
                <w:top w:val="none" w:sz="0" w:space="0" w:color="auto"/>
                <w:left w:val="none" w:sz="0" w:space="0" w:color="auto"/>
                <w:bottom w:val="none" w:sz="0" w:space="0" w:color="auto"/>
                <w:right w:val="none" w:sz="0" w:space="0" w:color="auto"/>
              </w:divBdr>
            </w:div>
          </w:divsChild>
        </w:div>
        <w:div w:id="2028209484">
          <w:marLeft w:val="0"/>
          <w:marRight w:val="0"/>
          <w:marTop w:val="0"/>
          <w:marBottom w:val="0"/>
          <w:divBdr>
            <w:top w:val="none" w:sz="0" w:space="0" w:color="auto"/>
            <w:left w:val="none" w:sz="0" w:space="0" w:color="auto"/>
            <w:bottom w:val="none" w:sz="0" w:space="0" w:color="auto"/>
            <w:right w:val="none" w:sz="0" w:space="0" w:color="auto"/>
          </w:divBdr>
          <w:divsChild>
            <w:div w:id="368652575">
              <w:marLeft w:val="0"/>
              <w:marRight w:val="0"/>
              <w:marTop w:val="0"/>
              <w:marBottom w:val="0"/>
              <w:divBdr>
                <w:top w:val="none" w:sz="0" w:space="0" w:color="auto"/>
                <w:left w:val="none" w:sz="0" w:space="0" w:color="auto"/>
                <w:bottom w:val="none" w:sz="0" w:space="0" w:color="auto"/>
                <w:right w:val="none" w:sz="0" w:space="0" w:color="auto"/>
              </w:divBdr>
            </w:div>
          </w:divsChild>
        </w:div>
        <w:div w:id="2033142400">
          <w:marLeft w:val="0"/>
          <w:marRight w:val="0"/>
          <w:marTop w:val="0"/>
          <w:marBottom w:val="0"/>
          <w:divBdr>
            <w:top w:val="none" w:sz="0" w:space="0" w:color="auto"/>
            <w:left w:val="none" w:sz="0" w:space="0" w:color="auto"/>
            <w:bottom w:val="none" w:sz="0" w:space="0" w:color="auto"/>
            <w:right w:val="none" w:sz="0" w:space="0" w:color="auto"/>
          </w:divBdr>
          <w:divsChild>
            <w:div w:id="120611957">
              <w:marLeft w:val="0"/>
              <w:marRight w:val="0"/>
              <w:marTop w:val="0"/>
              <w:marBottom w:val="0"/>
              <w:divBdr>
                <w:top w:val="none" w:sz="0" w:space="0" w:color="auto"/>
                <w:left w:val="none" w:sz="0" w:space="0" w:color="auto"/>
                <w:bottom w:val="none" w:sz="0" w:space="0" w:color="auto"/>
                <w:right w:val="none" w:sz="0" w:space="0" w:color="auto"/>
              </w:divBdr>
            </w:div>
          </w:divsChild>
        </w:div>
        <w:div w:id="2125726248">
          <w:marLeft w:val="0"/>
          <w:marRight w:val="0"/>
          <w:marTop w:val="0"/>
          <w:marBottom w:val="0"/>
          <w:divBdr>
            <w:top w:val="none" w:sz="0" w:space="0" w:color="auto"/>
            <w:left w:val="none" w:sz="0" w:space="0" w:color="auto"/>
            <w:bottom w:val="none" w:sz="0" w:space="0" w:color="auto"/>
            <w:right w:val="none" w:sz="0" w:space="0" w:color="auto"/>
          </w:divBdr>
          <w:divsChild>
            <w:div w:id="11202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20Weisl\Downloads\SB_&#352;ablona%20v&#253;stupu%20(1).dotm" TargetMode="External"/></Relationships>
</file>

<file path=word/documenttasks/documenttasks1.xml><?xml version="1.0" encoding="utf-8"?>
<t:Tasks xmlns:t="http://schemas.microsoft.com/office/tasks/2019/documenttasks" xmlns:oel="http://schemas.microsoft.com/office/2019/extlst">
  <t:Task id="{42FB0F14-9BE2-4E7F-B13F-CC4766AC71F3}">
    <t:Anchor>
      <t:Comment id="1131729412"/>
    </t:Anchor>
    <t:History>
      <t:Event id="{6429CD7A-0690-439B-A7C7-F622B4CCF723}" time="2024-10-15T08:45:10.901Z">
        <t:Attribution userId="S::weisl@system-boost.cz::a16fe755-d75f-424f-8262-7e0d7c8c33f8" userProvider="AD" userName="David Weisl"/>
        <t:Anchor>
          <t:Comment id="1131729412"/>
        </t:Anchor>
        <t:Create/>
      </t:Event>
      <t:Event id="{AB364668-813A-41A8-9490-5A870258C195}" time="2024-10-15T08:45:10.901Z">
        <t:Attribution userId="S::weisl@system-boost.cz::a16fe755-d75f-424f-8262-7e0d7c8c33f8" userProvider="AD" userName="David Weisl"/>
        <t:Anchor>
          <t:Comment id="1131729412"/>
        </t:Anchor>
        <t:Assign userId="S::Filipova@system-boost.cz::15fee2cd-747d-4eee-a21b-341f964116af" userProvider="AD" userName="Martina Filipová"/>
      </t:Event>
      <t:Event id="{6C311C34-8984-41C6-AEB0-28B3E657D6B2}" time="2024-10-15T08:45:10.901Z">
        <t:Attribution userId="S::weisl@system-boost.cz::a16fe755-d75f-424f-8262-7e0d7c8c33f8" userProvider="AD" userName="David Weisl"/>
        <t:Anchor>
          <t:Comment id="1131729412"/>
        </t:Anchor>
        <t:SetTitle title="@Martina Filipová My neříkáme, že lze považovat za vhodné. My poptáváme řešení, které bude dodáno jako responzivní internetová aplikac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B37F58DEDE437D89B5F4219C1DCADF"/>
        <w:category>
          <w:name w:val="Obecné"/>
          <w:gallery w:val="placeholder"/>
        </w:category>
        <w:types>
          <w:type w:val="bbPlcHdr"/>
        </w:types>
        <w:behaviors>
          <w:behavior w:val="content"/>
        </w:behaviors>
        <w:guid w:val="{6F2B4E50-9611-4714-977C-DD35911945DC}"/>
      </w:docPartPr>
      <w:docPartBody>
        <w:p w:rsidR="00E64431" w:rsidRDefault="00E64431">
          <w:pPr>
            <w:pStyle w:val="B7B37F58DEDE437D89B5F4219C1DCADF"/>
          </w:pPr>
          <w:r w:rsidRPr="00CC69FF">
            <w:rPr>
              <w:rStyle w:val="Zstupntext"/>
            </w:rPr>
            <w:t>[Subject]</w:t>
          </w:r>
        </w:p>
      </w:docPartBody>
    </w:docPart>
    <w:docPart>
      <w:docPartPr>
        <w:name w:val="EB8D601E9A294859B1DC6E50D9037D07"/>
        <w:category>
          <w:name w:val="Obecné"/>
          <w:gallery w:val="placeholder"/>
        </w:category>
        <w:types>
          <w:type w:val="bbPlcHdr"/>
        </w:types>
        <w:behaviors>
          <w:behavior w:val="content"/>
        </w:behaviors>
        <w:guid w:val="{BE7F71AE-9A04-45DC-996D-CFC8CFFEDC7C}"/>
      </w:docPartPr>
      <w:docPartBody>
        <w:p w:rsidR="00E64431" w:rsidRDefault="00E64431">
          <w:pPr>
            <w:pStyle w:val="EB8D601E9A294859B1DC6E50D9037D07"/>
          </w:pPr>
          <w:r w:rsidRPr="00F06A0F">
            <w:rPr>
              <w:rStyle w:val="Zstupntext"/>
            </w:rPr>
            <w:t>[Company Fax]</w:t>
          </w:r>
        </w:p>
      </w:docPartBody>
    </w:docPart>
    <w:docPart>
      <w:docPartPr>
        <w:name w:val="4D44CBDC50434E418CC204F02F64F548"/>
        <w:category>
          <w:name w:val="Obecné"/>
          <w:gallery w:val="placeholder"/>
        </w:category>
        <w:types>
          <w:type w:val="bbPlcHdr"/>
        </w:types>
        <w:behaviors>
          <w:behavior w:val="content"/>
        </w:behaviors>
        <w:guid w:val="{D9B97A6F-67EF-4FC9-891A-D90DD578C1F4}"/>
      </w:docPartPr>
      <w:docPartBody>
        <w:p w:rsidR="00E64431" w:rsidRDefault="00E64431">
          <w:pPr>
            <w:pStyle w:val="4D44CBDC50434E418CC204F02F64F548"/>
          </w:pPr>
          <w:r w:rsidRPr="00F06A0F">
            <w:rPr>
              <w:rStyle w:val="Zstupntext"/>
            </w:rPr>
            <w:t>[Company Phone]</w:t>
          </w:r>
        </w:p>
      </w:docPartBody>
    </w:docPart>
    <w:docPart>
      <w:docPartPr>
        <w:name w:val="D21EE6AAD95A4C2F8703460A9B0B40DE"/>
        <w:category>
          <w:name w:val="Obecné"/>
          <w:gallery w:val="placeholder"/>
        </w:category>
        <w:types>
          <w:type w:val="bbPlcHdr"/>
        </w:types>
        <w:behaviors>
          <w:behavior w:val="content"/>
        </w:behaviors>
        <w:guid w:val="{8F317A48-396A-4886-A208-C48E2927B115}"/>
      </w:docPartPr>
      <w:docPartBody>
        <w:p w:rsidR="00CF6BBC" w:rsidRDefault="00E64431">
          <w:pPr>
            <w:pStyle w:val="D21EE6AAD95A4C2F8703460A9B0B40DE"/>
          </w:pPr>
          <w:r w:rsidRPr="00F06A0F">
            <w:rPr>
              <w:rStyle w:val="Zstupn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rclays Sans">
    <w:altName w:val="Franklin Gothic Medium"/>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Bold">
    <w:altName w:val="Montserra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31"/>
    <w:rsid w:val="00007918"/>
    <w:rsid w:val="00064D56"/>
    <w:rsid w:val="00082EC1"/>
    <w:rsid w:val="00085E03"/>
    <w:rsid w:val="00090D9C"/>
    <w:rsid w:val="000917B4"/>
    <w:rsid w:val="000A1DD3"/>
    <w:rsid w:val="000C27D7"/>
    <w:rsid w:val="000C7603"/>
    <w:rsid w:val="000D7501"/>
    <w:rsid w:val="000F50CA"/>
    <w:rsid w:val="000F6A7F"/>
    <w:rsid w:val="001067C0"/>
    <w:rsid w:val="00125196"/>
    <w:rsid w:val="00161607"/>
    <w:rsid w:val="001747C4"/>
    <w:rsid w:val="001E7A86"/>
    <w:rsid w:val="001F5505"/>
    <w:rsid w:val="0020785F"/>
    <w:rsid w:val="00253C14"/>
    <w:rsid w:val="002F0C01"/>
    <w:rsid w:val="00312F12"/>
    <w:rsid w:val="003326F7"/>
    <w:rsid w:val="003500E1"/>
    <w:rsid w:val="0035557A"/>
    <w:rsid w:val="003C09B0"/>
    <w:rsid w:val="00431C2F"/>
    <w:rsid w:val="00451F5F"/>
    <w:rsid w:val="00477DA0"/>
    <w:rsid w:val="00484466"/>
    <w:rsid w:val="00525726"/>
    <w:rsid w:val="00554EA6"/>
    <w:rsid w:val="00580787"/>
    <w:rsid w:val="00584A08"/>
    <w:rsid w:val="005B3C3C"/>
    <w:rsid w:val="005B4F58"/>
    <w:rsid w:val="005B7035"/>
    <w:rsid w:val="005C27AD"/>
    <w:rsid w:val="00614411"/>
    <w:rsid w:val="00632413"/>
    <w:rsid w:val="00650C8A"/>
    <w:rsid w:val="006555B9"/>
    <w:rsid w:val="006A69F5"/>
    <w:rsid w:val="006E3FDE"/>
    <w:rsid w:val="006F648E"/>
    <w:rsid w:val="00710AB2"/>
    <w:rsid w:val="00743550"/>
    <w:rsid w:val="00796AC1"/>
    <w:rsid w:val="007F7871"/>
    <w:rsid w:val="008153D5"/>
    <w:rsid w:val="008A5420"/>
    <w:rsid w:val="008B3FB7"/>
    <w:rsid w:val="00907086"/>
    <w:rsid w:val="009536E0"/>
    <w:rsid w:val="009D1BED"/>
    <w:rsid w:val="009E720E"/>
    <w:rsid w:val="00A54E0E"/>
    <w:rsid w:val="00A90D08"/>
    <w:rsid w:val="00AA1220"/>
    <w:rsid w:val="00AA48A0"/>
    <w:rsid w:val="00AB1228"/>
    <w:rsid w:val="00AB63F9"/>
    <w:rsid w:val="00AD0ED7"/>
    <w:rsid w:val="00B01497"/>
    <w:rsid w:val="00B37A15"/>
    <w:rsid w:val="00B67903"/>
    <w:rsid w:val="00B87071"/>
    <w:rsid w:val="00BE186C"/>
    <w:rsid w:val="00C11EBB"/>
    <w:rsid w:val="00C17C44"/>
    <w:rsid w:val="00C23BE5"/>
    <w:rsid w:val="00C317F4"/>
    <w:rsid w:val="00C73484"/>
    <w:rsid w:val="00C922AA"/>
    <w:rsid w:val="00CC535C"/>
    <w:rsid w:val="00CD2CA9"/>
    <w:rsid w:val="00CF4C32"/>
    <w:rsid w:val="00CF6BBC"/>
    <w:rsid w:val="00D44B49"/>
    <w:rsid w:val="00D45767"/>
    <w:rsid w:val="00D529BA"/>
    <w:rsid w:val="00D6431A"/>
    <w:rsid w:val="00DC38AA"/>
    <w:rsid w:val="00DC5A58"/>
    <w:rsid w:val="00DF564B"/>
    <w:rsid w:val="00E16D30"/>
    <w:rsid w:val="00E2100F"/>
    <w:rsid w:val="00E44A9E"/>
    <w:rsid w:val="00E64431"/>
    <w:rsid w:val="00E76FB1"/>
    <w:rsid w:val="00EB2756"/>
    <w:rsid w:val="00EB5B87"/>
    <w:rsid w:val="00EE052B"/>
    <w:rsid w:val="00EE4DD7"/>
    <w:rsid w:val="00EF5839"/>
    <w:rsid w:val="00F047D0"/>
    <w:rsid w:val="00F1346D"/>
    <w:rsid w:val="00F6308B"/>
    <w:rsid w:val="00F81DF8"/>
    <w:rsid w:val="00FB4EC6"/>
    <w:rsid w:val="00FB69C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B7B37F58DEDE437D89B5F4219C1DCADF">
    <w:name w:val="B7B37F58DEDE437D89B5F4219C1DCADF"/>
  </w:style>
  <w:style w:type="paragraph" w:customStyle="1" w:styleId="EB8D601E9A294859B1DC6E50D9037D07">
    <w:name w:val="EB8D601E9A294859B1DC6E50D9037D07"/>
  </w:style>
  <w:style w:type="paragraph" w:customStyle="1" w:styleId="4D44CBDC50434E418CC204F02F64F548">
    <w:name w:val="4D44CBDC50434E418CC204F02F64F548"/>
  </w:style>
  <w:style w:type="paragraph" w:customStyle="1" w:styleId="D21EE6AAD95A4C2F8703460A9B0B40DE">
    <w:name w:val="D21EE6AAD95A4C2F8703460A9B0B4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22">
      <a:dk1>
        <a:sysClr val="windowText" lastClr="000000"/>
      </a:dk1>
      <a:lt1>
        <a:sysClr val="window" lastClr="FFFFFF"/>
      </a:lt1>
      <a:dk2>
        <a:srgbClr val="00204F"/>
      </a:dk2>
      <a:lt2>
        <a:srgbClr val="B3E2F3"/>
      </a:lt2>
      <a:accent1>
        <a:srgbClr val="0070C0"/>
      </a:accent1>
      <a:accent2>
        <a:srgbClr val="6EC1E4"/>
      </a:accent2>
      <a:accent3>
        <a:srgbClr val="61A229"/>
      </a:accent3>
      <a:accent4>
        <a:srgbClr val="FFC000"/>
      </a:accent4>
      <a:accent5>
        <a:srgbClr val="BFBFBF"/>
      </a:accent5>
      <a:accent6>
        <a:srgbClr val="002B6A"/>
      </a:accent6>
      <a:hlink>
        <a:srgbClr val="6EC1E4"/>
      </a:hlink>
      <a:folHlink>
        <a:srgbClr val="00204F"/>
      </a:folHlink>
    </a:clrScheme>
    <a:fontScheme name="Custom 9">
      <a:majorFont>
        <a:latin typeface="Montserrat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046 46 674</CompanyPhone>
  <CompanyFax>www.s-boost.cz</CompanyFax>
  <CompanyEmail>info@mycomapny.com</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2CBCB6732BBA418EB47EA749ADA4E7" ma:contentTypeVersion="11" ma:contentTypeDescription="Create a new document." ma:contentTypeScope="" ma:versionID="d06170f82da6915f2af3a128086a1c3d">
  <xsd:schema xmlns:xsd="http://www.w3.org/2001/XMLSchema" xmlns:xs="http://www.w3.org/2001/XMLSchema" xmlns:p="http://schemas.microsoft.com/office/2006/metadata/properties" xmlns:ns2="ab7191e6-ba6a-4e94-9862-0dca1aec6dc2" xmlns:ns3="5d97845d-19c8-45c1-9413-700c2247a280" targetNamespace="http://schemas.microsoft.com/office/2006/metadata/properties" ma:root="true" ma:fieldsID="3e2af9b9a913cc1aa4b65afdf2ed7d0c" ns2:_="" ns3:_="">
    <xsd:import namespace="ab7191e6-ba6a-4e94-9862-0dca1aec6dc2"/>
    <xsd:import namespace="5d97845d-19c8-45c1-9413-700c2247a2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191e6-ba6a-4e94-9862-0dca1aec6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5b446c-da8a-4c7a-a8cf-7e755f4201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7845d-19c8-45c1-9413-700c2247a28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e9d314-1d4b-4486-b364-1b99caf70c54}" ma:internalName="TaxCatchAll" ma:showField="CatchAllData" ma:web="5d97845d-19c8-45c1-9413-700c2247a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45d-19c8-45c1-9413-700c2247a280" xsi:nil="true"/>
    <lcf76f155ced4ddcb4097134ff3c332f xmlns="ab7191e6-ba6a-4e94-9862-0dca1aec6d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DE3DAC-941F-4508-84D9-E3606FF2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191e6-ba6a-4e94-9862-0dca1aec6dc2"/>
    <ds:schemaRef ds:uri="5d97845d-19c8-45c1-9413-700c2247a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0152E-3E2B-49AC-8348-05B3F48997B4}">
  <ds:schemaRefs>
    <ds:schemaRef ds:uri="http://schemas.microsoft.com/office/2006/metadata/properties"/>
    <ds:schemaRef ds:uri="http://schemas.microsoft.com/office/infopath/2007/PartnerControls"/>
    <ds:schemaRef ds:uri="5d97845d-19c8-45c1-9413-700c2247a280"/>
    <ds:schemaRef ds:uri="ab7191e6-ba6a-4e94-9862-0dca1aec6dc2"/>
  </ds:schemaRefs>
</ds:datastoreItem>
</file>

<file path=customXml/itemProps4.xml><?xml version="1.0" encoding="utf-8"?>
<ds:datastoreItem xmlns:ds="http://schemas.openxmlformats.org/officeDocument/2006/customXml" ds:itemID="{C9E750F2-AB8E-4395-B334-BAA74B966139}">
  <ds:schemaRefs>
    <ds:schemaRef ds:uri="http://schemas.openxmlformats.org/officeDocument/2006/bibliography"/>
  </ds:schemaRefs>
</ds:datastoreItem>
</file>

<file path=customXml/itemProps5.xml><?xml version="1.0" encoding="utf-8"?>
<ds:datastoreItem xmlns:ds="http://schemas.openxmlformats.org/officeDocument/2006/customXml" ds:itemID="{E1E86AFA-408D-420D-9F6E-83C6A918E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SB_Šablona výstupu (1)</Template>
  <TotalTime>112</TotalTime>
  <Pages>7</Pages>
  <Words>1835</Words>
  <Characters>10828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NOVÝ UBYTOVACÍ SYSTÉM SÚZ VŠE V PRAZE</dc:subject>
  <dc:creator>David Weisl</dc:creator>
  <cp:keywords/>
  <dc:description/>
  <cp:lastModifiedBy>Roman Košut</cp:lastModifiedBy>
  <cp:revision>38</cp:revision>
  <cp:lastPrinted>2024-11-18T08:23:00Z</cp:lastPrinted>
  <dcterms:created xsi:type="dcterms:W3CDTF">2025-08-11T09:40:00Z</dcterms:created>
  <dcterms:modified xsi:type="dcterms:W3CDTF">2025-09-23T12:50:00Z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0x0101005A2CBCB6732BBA418EB47EA749ADA4E7</vt:lpwstr>
  </property>
</Properties>
</file>